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929B" w14:textId="26E7075A" w:rsidR="00347E91" w:rsidRPr="008D0FF0" w:rsidRDefault="00B20593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 w:rsidRPr="008D0FF0">
        <w:rPr>
          <w:rFonts w:ascii="Lucida Bright" w:hAnsi="Lucida Bright"/>
          <w:sz w:val="48"/>
          <w:szCs w:val="48"/>
        </w:rPr>
        <w:t>T</w:t>
      </w:r>
      <w:r w:rsidR="008D0FF0" w:rsidRPr="008D0FF0">
        <w:rPr>
          <w:rFonts w:ascii="Lucida Bright" w:hAnsi="Lucida Bright"/>
          <w:sz w:val="48"/>
          <w:szCs w:val="48"/>
        </w:rPr>
        <w:t>H</w:t>
      </w:r>
      <w:r w:rsidRPr="008D0FF0">
        <w:rPr>
          <w:rFonts w:ascii="Lucida Bright" w:hAnsi="Lucida Bright"/>
          <w:sz w:val="48"/>
          <w:szCs w:val="48"/>
        </w:rPr>
        <w:t>E</w:t>
      </w:r>
      <w:r w:rsidR="008D0FF0" w:rsidRPr="008D0FF0">
        <w:rPr>
          <w:rFonts w:ascii="Lucida Bright" w:hAnsi="Lucida Bright"/>
          <w:sz w:val="48"/>
          <w:szCs w:val="48"/>
        </w:rPr>
        <w:t xml:space="preserve"> DEATH OF CONSCIENCE</w:t>
      </w:r>
      <w:r w:rsidRPr="008D0FF0">
        <w:rPr>
          <w:rFonts w:ascii="Lucida Bright" w:hAnsi="Lucida Bright"/>
          <w:sz w:val="48"/>
          <w:szCs w:val="48"/>
        </w:rPr>
        <w:t xml:space="preserve"> </w:t>
      </w:r>
    </w:p>
    <w:p w14:paraId="5D612EDB" w14:textId="77777777"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8"/>
          <w:footerReference w:type="default" r:id="rId9"/>
          <w:headerReference w:type="first" r:id="rId10"/>
          <w:footerReference w:type="first" r:id="rId11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14:paraId="744F6CA2" w14:textId="77777777" w:rsidR="00C016B6" w:rsidRDefault="00C016B6" w:rsidP="005C342A">
      <w:pPr>
        <w:rPr>
          <w:rFonts w:ascii="Lucida Bright" w:hAnsi="Lucida Bright"/>
          <w:b/>
        </w:rPr>
      </w:pPr>
    </w:p>
    <w:p w14:paraId="26078454" w14:textId="77777777"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14:paraId="096C5F90" w14:textId="3D6089F9"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BD609F">
        <w:rPr>
          <w:rFonts w:ascii="Lucida Bright" w:hAnsi="Lucida Bright"/>
          <w:b/>
        </w:rPr>
        <w:t xml:space="preserve">4/15/2018 SS </w:t>
      </w:r>
      <w:bookmarkStart w:id="0" w:name="_GoBack"/>
      <w:bookmarkEnd w:id="0"/>
      <w:r w:rsidR="00BD609F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1D9AD102" w14:textId="77777777"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14:paraId="57510E52" w14:textId="77925EF0"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C578E0">
        <w:rPr>
          <w:rFonts w:ascii="Lucida Bright" w:hAnsi="Lucida Bright"/>
          <w:b/>
        </w:rPr>
        <w:t xml:space="preserve"> Mark 6:14-29</w:t>
      </w:r>
      <w:r w:rsidR="00D254EB" w:rsidRPr="00E161C5">
        <w:rPr>
          <w:rFonts w:ascii="Lucida Bright" w:hAnsi="Lucida Bright"/>
          <w:b/>
        </w:rPr>
        <w:t xml:space="preserve">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14:paraId="5B9F3C66" w14:textId="77777777" w:rsidR="00040367" w:rsidRPr="00E161C5" w:rsidRDefault="00040367" w:rsidP="00010612">
      <w:pPr>
        <w:rPr>
          <w:rFonts w:ascii="Lucida Bright" w:hAnsi="Lucida Bright"/>
          <w:b/>
        </w:rPr>
      </w:pPr>
    </w:p>
    <w:p w14:paraId="06DD0261" w14:textId="5B254140"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14:paraId="4E235773" w14:textId="77777777" w:rsidR="00FF3F61" w:rsidRDefault="00FF3F61" w:rsidP="00FF3F61">
      <w:pPr>
        <w:pStyle w:val="NormalWeb"/>
        <w:spacing w:before="0" w:beforeAutospacing="0" w:after="0" w:afterAutospacing="0"/>
        <w:rPr>
          <w:rFonts w:ascii="Lucida Bright" w:hAnsi="Lucida Bright"/>
        </w:rPr>
      </w:pPr>
    </w:p>
    <w:p w14:paraId="260E061A" w14:textId="77777777" w:rsidR="00FF3F61" w:rsidRDefault="0057607D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 w:rsidRPr="00FF3F61">
        <w:rPr>
          <w:rFonts w:ascii="Lucida Bright" w:hAnsi="Lucida Bright"/>
        </w:rPr>
        <w:t xml:space="preserve">This passage is one of the saddest in the entire Bible </w:t>
      </w:r>
    </w:p>
    <w:p w14:paraId="20C728E7" w14:textId="77777777" w:rsidR="00FF3F61" w:rsidRDefault="00FF3F61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3BD3B17B" w14:textId="77777777" w:rsidR="00FF3F61" w:rsidRDefault="0057607D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 w:rsidRPr="00FF3F61">
        <w:rPr>
          <w:rFonts w:ascii="Lucida Bright" w:hAnsi="Lucida Bright"/>
        </w:rPr>
        <w:t xml:space="preserve">It records the events surrounding the death of John the Baptist </w:t>
      </w:r>
    </w:p>
    <w:p w14:paraId="69BB2240" w14:textId="77777777" w:rsidR="00FF3F61" w:rsidRDefault="00FF3F61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03144E59" w14:textId="77777777" w:rsidR="00FF3F61" w:rsidRDefault="0057607D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 w:rsidRPr="00FF3F61">
        <w:rPr>
          <w:rFonts w:ascii="Lucida Bright" w:hAnsi="Lucida Bright"/>
        </w:rPr>
        <w:t xml:space="preserve">He was a special man, chosen for a special mission </w:t>
      </w:r>
    </w:p>
    <w:p w14:paraId="6D8C6234" w14:textId="77777777" w:rsidR="00FF3F61" w:rsidRDefault="00FF3F61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066AA087" w14:textId="7E786FE3" w:rsidR="00FF3F61" w:rsidRDefault="00B855EC" w:rsidP="00B855EC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7607D" w:rsidRPr="00FF3F61">
        <w:rPr>
          <w:rFonts w:ascii="Lucida Bright" w:hAnsi="Lucida Bright"/>
        </w:rPr>
        <w:t xml:space="preserve">He was the </w:t>
      </w:r>
      <w:r w:rsidR="0057607D" w:rsidRPr="00FF3F61">
        <w:rPr>
          <w:rFonts w:ascii="Lucida Bright" w:hAnsi="Lucida Bright"/>
          <w:b/>
        </w:rPr>
        <w:t>“</w:t>
      </w:r>
      <w:r w:rsidR="0057607D" w:rsidRPr="00FF3F61">
        <w:rPr>
          <w:rFonts w:ascii="Lucida Bright" w:hAnsi="Lucida Bright"/>
          <w:b/>
          <w:i/>
          <w:iCs/>
        </w:rPr>
        <w:t>forerunner</w:t>
      </w:r>
      <w:r w:rsidR="0057607D" w:rsidRPr="00FF3F61">
        <w:rPr>
          <w:rFonts w:ascii="Lucida Bright" w:hAnsi="Lucida Bright"/>
          <w:b/>
        </w:rPr>
        <w:t>”</w:t>
      </w:r>
      <w:r w:rsidR="0057607D" w:rsidRPr="00FF3F61">
        <w:rPr>
          <w:rFonts w:ascii="Lucida Bright" w:hAnsi="Lucida Bright"/>
        </w:rPr>
        <w:t xml:space="preserve"> of the Messiah </w:t>
      </w:r>
    </w:p>
    <w:p w14:paraId="7CA18635" w14:textId="77777777" w:rsidR="00FF3F61" w:rsidRDefault="00FF3F61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382E2F2B" w14:textId="419EB67F" w:rsidR="00FF3F61" w:rsidRDefault="00B855EC" w:rsidP="00B855EC">
      <w:pPr>
        <w:pStyle w:val="NormalWeb"/>
        <w:spacing w:before="0" w:beforeAutospacing="0" w:after="0" w:afterAutospacing="0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7607D" w:rsidRPr="00FF3F61">
        <w:rPr>
          <w:rFonts w:ascii="Lucida Bright" w:hAnsi="Lucida Bright"/>
        </w:rPr>
        <w:t xml:space="preserve">He was the fulfillment of several prophecies </w:t>
      </w:r>
    </w:p>
    <w:p w14:paraId="143E6649" w14:textId="77777777" w:rsidR="00FF3F61" w:rsidRDefault="00FF3F61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728C87DF" w14:textId="02EDCF59" w:rsidR="00B855EC" w:rsidRDefault="00B855EC" w:rsidP="00B855EC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7607D" w:rsidRPr="00FF3F61">
        <w:rPr>
          <w:rFonts w:ascii="Lucida Bright" w:hAnsi="Lucida Bright"/>
        </w:rPr>
        <w:t xml:space="preserve">He was the last of the Old Testament prophets </w:t>
      </w:r>
    </w:p>
    <w:p w14:paraId="44D85021" w14:textId="77777777" w:rsidR="00B855EC" w:rsidRDefault="00B855EC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4A267AA6" w14:textId="1E26E68A" w:rsidR="00B855EC" w:rsidRDefault="00B855EC" w:rsidP="00B855EC">
      <w:pPr>
        <w:pStyle w:val="NormalWeb"/>
        <w:spacing w:before="0" w:beforeAutospacing="0" w:after="0" w:afterAutospacing="0"/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7607D" w:rsidRPr="00FF3F61">
        <w:rPr>
          <w:rFonts w:ascii="Lucida Bright" w:hAnsi="Lucida Bright"/>
        </w:rPr>
        <w:t xml:space="preserve">He was the last martyr of the Old Testament </w:t>
      </w:r>
      <w:r w:rsidR="00AA429B">
        <w:rPr>
          <w:rFonts w:ascii="Lucida Bright" w:hAnsi="Lucida Bright"/>
        </w:rPr>
        <w:t>a</w:t>
      </w:r>
      <w:r w:rsidR="0057607D" w:rsidRPr="00FF3F61">
        <w:rPr>
          <w:rFonts w:ascii="Lucida Bright" w:hAnsi="Lucida Bright"/>
        </w:rPr>
        <w:t xml:space="preserve">nd the first of the New </w:t>
      </w:r>
    </w:p>
    <w:p w14:paraId="3A11DD70" w14:textId="77777777" w:rsidR="00B855EC" w:rsidRDefault="00B855EC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24D124DF" w14:textId="6AA58279" w:rsidR="00B855EC" w:rsidRDefault="00B855EC" w:rsidP="00B855EC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7607D" w:rsidRPr="00FF3F61">
        <w:rPr>
          <w:rFonts w:ascii="Lucida Bright" w:hAnsi="Lucida Bright"/>
        </w:rPr>
        <w:t xml:space="preserve">He was a powerful preacher </w:t>
      </w:r>
    </w:p>
    <w:p w14:paraId="031FE8EB" w14:textId="77777777" w:rsidR="00B855EC" w:rsidRDefault="00B855EC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07BA3F7D" w14:textId="128B919F" w:rsidR="00B855EC" w:rsidRDefault="00B855EC" w:rsidP="00B855EC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 w:rsidRPr="00B855EC">
        <w:rPr>
          <w:rFonts w:ascii="Lucida Bright" w:hAnsi="Lucida Bright"/>
        </w:rPr>
        <w:t>-</w:t>
      </w:r>
      <w:r>
        <w:rPr>
          <w:rFonts w:ascii="Lucida Bright" w:hAnsi="Lucida Bright"/>
        </w:rPr>
        <w:t xml:space="preserve">- </w:t>
      </w:r>
      <w:r w:rsidR="0057607D" w:rsidRPr="00FF3F61">
        <w:rPr>
          <w:rFonts w:ascii="Lucida Bright" w:hAnsi="Lucida Bright"/>
        </w:rPr>
        <w:t xml:space="preserve">He was a fearless prophet </w:t>
      </w:r>
    </w:p>
    <w:p w14:paraId="30AF7A07" w14:textId="77777777" w:rsidR="00B855EC" w:rsidRDefault="00B855EC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2AF695B6" w14:textId="59103A72" w:rsidR="00B855EC" w:rsidRDefault="00B855EC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7607D" w:rsidRPr="00FF3F61">
        <w:rPr>
          <w:rFonts w:ascii="Lucida Bright" w:hAnsi="Lucida Bright"/>
        </w:rPr>
        <w:t xml:space="preserve">He was a true man of God </w:t>
      </w:r>
    </w:p>
    <w:p w14:paraId="5E4B9C13" w14:textId="77777777" w:rsidR="00B855EC" w:rsidRDefault="00B855EC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</w:p>
    <w:p w14:paraId="18FEF7FE" w14:textId="7659541E" w:rsidR="00B855EC" w:rsidRDefault="0057607D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 w:rsidRPr="00FF3F61">
        <w:rPr>
          <w:rFonts w:ascii="Lucida Bright" w:hAnsi="Lucida Bright"/>
        </w:rPr>
        <w:t>Jesus Christ Himself testified</w:t>
      </w:r>
      <w:r w:rsidR="00B855EC">
        <w:rPr>
          <w:rFonts w:ascii="Lucida Bright" w:hAnsi="Lucida Bright"/>
        </w:rPr>
        <w:t xml:space="preserve"> in </w:t>
      </w:r>
      <w:r w:rsidR="00B855EC" w:rsidRPr="00B855EC">
        <w:rPr>
          <w:rFonts w:ascii="Lucida Bright" w:hAnsi="Lucida Bright"/>
          <w:b/>
        </w:rPr>
        <w:t>Matthew 11:11 –</w:t>
      </w:r>
      <w:r w:rsidRPr="00FF3F61">
        <w:rPr>
          <w:rFonts w:ascii="Lucida Bright" w:hAnsi="Lucida Bright"/>
        </w:rPr>
        <w:t xml:space="preserve"> </w:t>
      </w:r>
    </w:p>
    <w:p w14:paraId="3DC25D13" w14:textId="77777777" w:rsidR="00B855EC" w:rsidRDefault="00B855EC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  <w:b/>
        </w:rPr>
      </w:pPr>
    </w:p>
    <w:p w14:paraId="560D9039" w14:textId="60AEF519" w:rsidR="0057607D" w:rsidRPr="00FF3F61" w:rsidRDefault="0057607D" w:rsidP="00FF3F61">
      <w:pPr>
        <w:pStyle w:val="NormalWeb"/>
        <w:spacing w:before="0" w:beforeAutospacing="0" w:after="0" w:afterAutospacing="0"/>
        <w:ind w:left="180"/>
        <w:rPr>
          <w:rFonts w:ascii="Lucida Bright" w:hAnsi="Lucida Bright"/>
        </w:rPr>
      </w:pPr>
      <w:r w:rsidRPr="00B855EC">
        <w:rPr>
          <w:rFonts w:ascii="Lucida Bright" w:hAnsi="Lucida Bright"/>
          <w:b/>
        </w:rPr>
        <w:t>“</w:t>
      </w:r>
      <w:r w:rsidRPr="00B855EC">
        <w:rPr>
          <w:rFonts w:ascii="Lucida Bright" w:hAnsi="Lucida Bright"/>
          <w:b/>
          <w:i/>
          <w:iCs/>
        </w:rPr>
        <w:t>Among them that are born of women there hath not risen a greater than John the Baptist,</w:t>
      </w:r>
      <w:r w:rsidRPr="00B855EC">
        <w:rPr>
          <w:rFonts w:ascii="Lucida Bright" w:hAnsi="Lucida Bright"/>
          <w:b/>
        </w:rPr>
        <w:t>”</w:t>
      </w:r>
      <w:r w:rsidRPr="00FF3F61">
        <w:rPr>
          <w:rFonts w:ascii="Lucida Bright" w:hAnsi="Lucida Bright"/>
        </w:rPr>
        <w:t xml:space="preserve"> </w:t>
      </w:r>
      <w:r w:rsidR="00B855EC">
        <w:rPr>
          <w:rFonts w:ascii="Lucida Bright" w:hAnsi="Lucida Bright"/>
        </w:rPr>
        <w:t xml:space="preserve"> </w:t>
      </w:r>
    </w:p>
    <w:p w14:paraId="15CB88C5" w14:textId="3942C64F" w:rsidR="0057607D" w:rsidRDefault="0057607D" w:rsidP="00134A7F">
      <w:pPr>
        <w:rPr>
          <w:rFonts w:ascii="Lucida Bright" w:hAnsi="Lucida Bright"/>
          <w:b/>
        </w:rPr>
      </w:pPr>
    </w:p>
    <w:p w14:paraId="2D04E509" w14:textId="77777777" w:rsidR="003F5248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While this passage reveals the details of John's death, </w:t>
      </w:r>
    </w:p>
    <w:p w14:paraId="5B94B944" w14:textId="77777777" w:rsidR="003F5248" w:rsidRDefault="003F5248" w:rsidP="00A2313A">
      <w:pPr>
        <w:ind w:left="180"/>
        <w:rPr>
          <w:rFonts w:ascii="Lucida Bright" w:hAnsi="Lucida Bright"/>
        </w:rPr>
      </w:pPr>
    </w:p>
    <w:p w14:paraId="507CF29F" w14:textId="55CBE9D3" w:rsidR="00A2313A" w:rsidRDefault="003F5248" w:rsidP="00A231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A2313A" w:rsidRPr="00A2313A">
        <w:rPr>
          <w:rFonts w:ascii="Lucida Bright" w:hAnsi="Lucida Bright"/>
        </w:rPr>
        <w:t xml:space="preserve">it also records </w:t>
      </w:r>
      <w:r w:rsidR="00A2313A" w:rsidRPr="00311EE0">
        <w:rPr>
          <w:rFonts w:ascii="Lucida Bright" w:hAnsi="Lucida Bright"/>
          <w:u w:val="dotted"/>
        </w:rPr>
        <w:t>the death of something else</w:t>
      </w:r>
      <w:r w:rsidR="00A2313A" w:rsidRPr="00A2313A">
        <w:rPr>
          <w:rFonts w:ascii="Lucida Bright" w:hAnsi="Lucida Bright"/>
        </w:rPr>
        <w:t xml:space="preserve"> </w:t>
      </w:r>
    </w:p>
    <w:p w14:paraId="689818BA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58019DFA" w14:textId="561A4C59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This passage records the </w:t>
      </w:r>
      <w:r>
        <w:rPr>
          <w:rFonts w:ascii="Lucida Bright" w:hAnsi="Lucida Bright"/>
        </w:rPr>
        <w:t>D</w:t>
      </w:r>
      <w:r w:rsidRPr="00A2313A">
        <w:rPr>
          <w:rFonts w:ascii="Lucida Bright" w:hAnsi="Lucida Bright"/>
        </w:rPr>
        <w:t xml:space="preserve">eath of a </w:t>
      </w:r>
      <w:r>
        <w:rPr>
          <w:rFonts w:ascii="Lucida Bright" w:hAnsi="Lucida Bright"/>
        </w:rPr>
        <w:t>C</w:t>
      </w:r>
      <w:r w:rsidRPr="00A2313A">
        <w:rPr>
          <w:rFonts w:ascii="Lucida Bright" w:hAnsi="Lucida Bright"/>
        </w:rPr>
        <w:t xml:space="preserve">onscience </w:t>
      </w:r>
    </w:p>
    <w:p w14:paraId="61AB57DE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6C055758" w14:textId="462A35AD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Our text speaks of a man named Herod </w:t>
      </w:r>
      <w:r w:rsidR="00CB2AE0" w:rsidRPr="00A2313A">
        <w:rPr>
          <w:rFonts w:ascii="Lucida Bright" w:hAnsi="Lucida Bright"/>
        </w:rPr>
        <w:t>Antipas</w:t>
      </w:r>
    </w:p>
    <w:p w14:paraId="018D83E0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6F8E8E72" w14:textId="6F962B0F" w:rsidR="00A2313A" w:rsidRPr="00A2313A" w:rsidRDefault="00A2313A" w:rsidP="00A2313A">
      <w:pPr>
        <w:ind w:left="180"/>
        <w:rPr>
          <w:rFonts w:ascii="Lucida Bright" w:hAnsi="Lucida Bright"/>
          <w:b/>
        </w:rPr>
      </w:pPr>
      <w:r w:rsidRPr="00A2313A">
        <w:rPr>
          <w:rFonts w:ascii="Lucida Bright" w:hAnsi="Lucida Bright"/>
        </w:rPr>
        <w:t xml:space="preserve">He was a wicked man who ruled over </w:t>
      </w:r>
      <w:r>
        <w:rPr>
          <w:rFonts w:ascii="Lucida Bright" w:hAnsi="Lucida Bright"/>
        </w:rPr>
        <w:t>the Holy Land</w:t>
      </w:r>
      <w:r w:rsidRPr="00A2313A">
        <w:rPr>
          <w:rFonts w:ascii="Lucida Bright" w:hAnsi="Lucida Bright"/>
        </w:rPr>
        <w:t xml:space="preserve"> </w:t>
      </w:r>
    </w:p>
    <w:p w14:paraId="67B0F73D" w14:textId="3D5968DE" w:rsidR="00CC3DC8" w:rsidRDefault="00CC3DC8" w:rsidP="00134A7F">
      <w:pPr>
        <w:rPr>
          <w:rFonts w:ascii="Lucida Bright" w:hAnsi="Lucida Bright"/>
          <w:b/>
        </w:rPr>
      </w:pPr>
    </w:p>
    <w:p w14:paraId="5F61083E" w14:textId="77777777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His father was Herod the Great </w:t>
      </w:r>
    </w:p>
    <w:p w14:paraId="3B0ACCA5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748B2F97" w14:textId="77777777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Herod the Great was the king who had been ruling when Jesus was born </w:t>
      </w:r>
    </w:p>
    <w:p w14:paraId="13D06169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47466BE4" w14:textId="636BC9AE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>It was Herod the Great who had ordered the deaths of the infants in Bethlehem</w:t>
      </w:r>
      <w:r w:rsidR="00666956">
        <w:rPr>
          <w:rFonts w:ascii="Lucida Bright" w:hAnsi="Lucida Bright"/>
        </w:rPr>
        <w:t xml:space="preserve"> </w:t>
      </w:r>
      <w:r w:rsidR="007D17B9">
        <w:rPr>
          <w:rFonts w:ascii="Lucida Bright" w:hAnsi="Lucida Bright"/>
        </w:rPr>
        <w:t>after</w:t>
      </w:r>
      <w:r w:rsidR="00666956">
        <w:rPr>
          <w:rFonts w:ascii="Lucida Bright" w:hAnsi="Lucida Bright"/>
        </w:rPr>
        <w:t xml:space="preserve"> the Wise men </w:t>
      </w:r>
      <w:r w:rsidR="007D17B9">
        <w:rPr>
          <w:rFonts w:ascii="Lucida Bright" w:hAnsi="Lucida Bright"/>
        </w:rPr>
        <w:t>left</w:t>
      </w:r>
      <w:r w:rsidR="00666956">
        <w:rPr>
          <w:rFonts w:ascii="Lucida Bright" w:hAnsi="Lucida Bright"/>
        </w:rPr>
        <w:t xml:space="preserve"> </w:t>
      </w:r>
      <w:r w:rsidRPr="00A2313A">
        <w:rPr>
          <w:rFonts w:ascii="Lucida Bright" w:hAnsi="Lucida Bright"/>
        </w:rPr>
        <w:t xml:space="preserve"> </w:t>
      </w:r>
    </w:p>
    <w:p w14:paraId="3C2D7F0A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04B91A9F" w14:textId="7DDCD944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>When Herod</w:t>
      </w:r>
      <w:r w:rsidR="00CB2AE0">
        <w:rPr>
          <w:rFonts w:ascii="Lucida Bright" w:hAnsi="Lucida Bright"/>
        </w:rPr>
        <w:t xml:space="preserve"> the Great</w:t>
      </w:r>
      <w:r w:rsidRPr="00A2313A">
        <w:rPr>
          <w:rFonts w:ascii="Lucida Bright" w:hAnsi="Lucida Bright"/>
        </w:rPr>
        <w:t xml:space="preserve"> died, the Roman emperor divided his kingdom into four parts </w:t>
      </w:r>
    </w:p>
    <w:p w14:paraId="2728C81E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14A9560D" w14:textId="79DFB271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One part was given to the man in our text, Herod Antipas </w:t>
      </w:r>
    </w:p>
    <w:p w14:paraId="078AFB84" w14:textId="77777777" w:rsidR="00A2313A" w:rsidRDefault="00A2313A" w:rsidP="00A2313A">
      <w:pPr>
        <w:ind w:left="180"/>
        <w:rPr>
          <w:rFonts w:ascii="Lucida Bright" w:hAnsi="Lucida Bright"/>
        </w:rPr>
      </w:pPr>
    </w:p>
    <w:p w14:paraId="073CF34D" w14:textId="1887FCAE" w:rsidR="00BC7AA6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He wasn't really a king; he was </w:t>
      </w:r>
      <w:r w:rsidR="00BC7AA6" w:rsidRPr="00A2313A">
        <w:rPr>
          <w:rFonts w:ascii="Lucida Bright" w:hAnsi="Lucida Bright"/>
        </w:rPr>
        <w:t>a</w:t>
      </w:r>
      <w:r w:rsidRPr="00A2313A">
        <w:rPr>
          <w:rFonts w:ascii="Lucida Bright" w:hAnsi="Lucida Bright"/>
        </w:rPr>
        <w:t xml:space="preserve"> “</w:t>
      </w:r>
      <w:r w:rsidRPr="00A2313A">
        <w:rPr>
          <w:rFonts w:ascii="Lucida Bright" w:hAnsi="Lucida Bright"/>
          <w:i/>
          <w:iCs/>
        </w:rPr>
        <w:t>tetrarch</w:t>
      </w:r>
      <w:r w:rsidRPr="00A2313A">
        <w:rPr>
          <w:rFonts w:ascii="Lucida Bright" w:hAnsi="Lucida Bright"/>
        </w:rPr>
        <w:t>”, which means “</w:t>
      </w:r>
      <w:r w:rsidRPr="00A2313A">
        <w:rPr>
          <w:rFonts w:ascii="Lucida Bright" w:hAnsi="Lucida Bright"/>
          <w:i/>
          <w:iCs/>
        </w:rPr>
        <w:t>the ruler of a fourth part</w:t>
      </w:r>
      <w:r w:rsidRPr="00A2313A">
        <w:rPr>
          <w:rFonts w:ascii="Lucida Bright" w:hAnsi="Lucida Bright"/>
        </w:rPr>
        <w:t xml:space="preserve">” </w:t>
      </w:r>
    </w:p>
    <w:p w14:paraId="0589F4FB" w14:textId="77777777" w:rsidR="00BC7AA6" w:rsidRDefault="00BC7AA6" w:rsidP="00A2313A">
      <w:pPr>
        <w:ind w:left="180"/>
        <w:rPr>
          <w:rFonts w:ascii="Lucida Bright" w:hAnsi="Lucida Bright"/>
        </w:rPr>
      </w:pPr>
    </w:p>
    <w:p w14:paraId="66B9ACDD" w14:textId="0C0680CC" w:rsidR="00BC7AA6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>He demand</w:t>
      </w:r>
      <w:r w:rsidR="008A78BB">
        <w:rPr>
          <w:rFonts w:ascii="Lucida Bright" w:hAnsi="Lucida Bright"/>
        </w:rPr>
        <w:t>ed</w:t>
      </w:r>
      <w:r w:rsidRPr="00A2313A">
        <w:rPr>
          <w:rFonts w:ascii="Lucida Bright" w:hAnsi="Lucida Bright"/>
        </w:rPr>
        <w:t>, however, that his subjects call him “</w:t>
      </w:r>
      <w:r w:rsidRPr="00A2313A">
        <w:rPr>
          <w:rFonts w:ascii="Lucida Bright" w:hAnsi="Lucida Bright"/>
          <w:i/>
          <w:iCs/>
        </w:rPr>
        <w:t>king</w:t>
      </w:r>
      <w:r w:rsidRPr="00A2313A">
        <w:rPr>
          <w:rFonts w:ascii="Lucida Bright" w:hAnsi="Lucida Bright"/>
        </w:rPr>
        <w:t xml:space="preserve">” </w:t>
      </w:r>
    </w:p>
    <w:p w14:paraId="619D1027" w14:textId="77777777" w:rsidR="00BC7AA6" w:rsidRDefault="00BC7AA6" w:rsidP="00A2313A">
      <w:pPr>
        <w:ind w:left="180"/>
        <w:rPr>
          <w:rFonts w:ascii="Lucida Bright" w:hAnsi="Lucida Bright"/>
        </w:rPr>
      </w:pPr>
    </w:p>
    <w:p w14:paraId="733180D2" w14:textId="3FE11DB2" w:rsidR="00BC7AA6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Herod Antipas ruled from 4 to 39 </w:t>
      </w:r>
      <w:r w:rsidRPr="00BC7AA6">
        <w:rPr>
          <w:rFonts w:ascii="Lucida Bright" w:hAnsi="Lucida Bright"/>
          <w:sz w:val="20"/>
        </w:rPr>
        <w:t xml:space="preserve">A.D. </w:t>
      </w:r>
    </w:p>
    <w:p w14:paraId="0EE848CE" w14:textId="77777777" w:rsidR="00BC7AA6" w:rsidRDefault="00BC7AA6" w:rsidP="00A2313A">
      <w:pPr>
        <w:ind w:left="180"/>
        <w:rPr>
          <w:rFonts w:ascii="Lucida Bright" w:hAnsi="Lucida Bright"/>
        </w:rPr>
      </w:pPr>
    </w:p>
    <w:p w14:paraId="5D466808" w14:textId="7354A873" w:rsidR="00BC7AA6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He was banished to what is now France by the Roman emperor for demanding to be made a king  </w:t>
      </w:r>
    </w:p>
    <w:p w14:paraId="56D04447" w14:textId="77777777" w:rsidR="00BC7AA6" w:rsidRDefault="00BC7AA6" w:rsidP="00A2313A">
      <w:pPr>
        <w:ind w:left="180"/>
        <w:rPr>
          <w:rFonts w:ascii="Lucida Bright" w:hAnsi="Lucida Bright"/>
        </w:rPr>
      </w:pPr>
    </w:p>
    <w:p w14:paraId="20C92862" w14:textId="29F9DE6B" w:rsidR="00BC7AA6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Jesus summed up the character of Herod Antipas by calling him a </w:t>
      </w:r>
      <w:r w:rsidRPr="00BC7AA6">
        <w:rPr>
          <w:rFonts w:ascii="Lucida Bright" w:hAnsi="Lucida Bright"/>
          <w:b/>
        </w:rPr>
        <w:t>“</w:t>
      </w:r>
      <w:r w:rsidRPr="00BC7AA6">
        <w:rPr>
          <w:rFonts w:ascii="Lucida Bright" w:hAnsi="Lucida Bright"/>
          <w:b/>
          <w:i/>
          <w:iCs/>
        </w:rPr>
        <w:t>fox</w:t>
      </w:r>
      <w:r w:rsidRPr="00BC7AA6">
        <w:rPr>
          <w:rFonts w:ascii="Lucida Bright" w:hAnsi="Lucida Bright"/>
          <w:b/>
        </w:rPr>
        <w:t>”</w:t>
      </w:r>
      <w:r w:rsidR="00BC7AA6" w:rsidRPr="00BC7AA6">
        <w:rPr>
          <w:rFonts w:ascii="Lucida Bright" w:hAnsi="Lucida Bright"/>
          <w:b/>
        </w:rPr>
        <w:t xml:space="preserve"> </w:t>
      </w:r>
      <w:r w:rsidR="005528C5" w:rsidRPr="005528C5">
        <w:rPr>
          <w:rFonts w:ascii="Lucida Bright" w:hAnsi="Lucida Bright"/>
        </w:rPr>
        <w:t>in</w:t>
      </w:r>
      <w:r w:rsidRPr="00BC7AA6">
        <w:rPr>
          <w:rFonts w:ascii="Lucida Bright" w:hAnsi="Lucida Bright"/>
          <w:b/>
        </w:rPr>
        <w:t xml:space="preserve"> </w:t>
      </w:r>
      <w:r w:rsidR="00BC7AA6" w:rsidRPr="00BC7AA6">
        <w:rPr>
          <w:rFonts w:ascii="Lucida Bright" w:hAnsi="Lucida Bright"/>
          <w:b/>
        </w:rPr>
        <w:t>Luke 13:32</w:t>
      </w:r>
      <w:r w:rsidR="00BC7AA6">
        <w:rPr>
          <w:rFonts w:ascii="Lucida Bright" w:hAnsi="Lucida Bright"/>
        </w:rPr>
        <w:t xml:space="preserve"> </w:t>
      </w:r>
      <w:r w:rsidR="008A78BB">
        <w:rPr>
          <w:rFonts w:ascii="Lucida Bright" w:hAnsi="Lucida Bright"/>
        </w:rPr>
        <w:t xml:space="preserve">- </w:t>
      </w:r>
    </w:p>
    <w:p w14:paraId="25FF724F" w14:textId="53D10555" w:rsidR="008A78BB" w:rsidRDefault="008A78BB" w:rsidP="00A2313A">
      <w:pPr>
        <w:ind w:left="180"/>
        <w:rPr>
          <w:rFonts w:ascii="Lucida Bright" w:hAnsi="Lucida Bright"/>
        </w:rPr>
      </w:pPr>
    </w:p>
    <w:p w14:paraId="7DC2A019" w14:textId="77777777" w:rsidR="008A78BB" w:rsidRPr="008A78BB" w:rsidRDefault="008A78BB" w:rsidP="00A2313A">
      <w:pPr>
        <w:ind w:left="180"/>
        <w:rPr>
          <w:rFonts w:ascii="Lucida Bright" w:hAnsi="Lucida Bright"/>
          <w:b/>
          <w:i/>
        </w:rPr>
      </w:pPr>
      <w:r w:rsidRPr="008A78BB">
        <w:rPr>
          <w:rFonts w:ascii="Lucida Bright" w:hAnsi="Lucida Bright"/>
          <w:b/>
          <w:i/>
        </w:rPr>
        <w:t xml:space="preserve">“Go ye, and tell that fox …” </w:t>
      </w:r>
    </w:p>
    <w:p w14:paraId="3ACFE155" w14:textId="77777777" w:rsidR="008A78BB" w:rsidRDefault="008A78BB" w:rsidP="00A2313A">
      <w:pPr>
        <w:ind w:left="180"/>
        <w:rPr>
          <w:rFonts w:ascii="Lucida Bright" w:hAnsi="Lucida Bright"/>
        </w:rPr>
      </w:pPr>
    </w:p>
    <w:p w14:paraId="2B0F010F" w14:textId="25B8647B" w:rsidR="00A2313A" w:rsidRDefault="00A2313A" w:rsidP="00A2313A">
      <w:pPr>
        <w:ind w:left="180"/>
        <w:rPr>
          <w:rFonts w:ascii="Lucida Bright" w:hAnsi="Lucida Bright"/>
        </w:rPr>
      </w:pPr>
      <w:r w:rsidRPr="00A2313A">
        <w:rPr>
          <w:rFonts w:ascii="Lucida Bright" w:hAnsi="Lucida Bright"/>
        </w:rPr>
        <w:t xml:space="preserve">We will talk more about this man and his background as we move through the </w:t>
      </w:r>
      <w:r w:rsidR="00B65DDF">
        <w:rPr>
          <w:rFonts w:ascii="Lucida Bright" w:hAnsi="Lucida Bright"/>
        </w:rPr>
        <w:t>pass</w:t>
      </w:r>
      <w:r w:rsidRPr="00A2313A">
        <w:rPr>
          <w:rFonts w:ascii="Lucida Bright" w:hAnsi="Lucida Bright"/>
        </w:rPr>
        <w:t>age</w:t>
      </w:r>
    </w:p>
    <w:p w14:paraId="2226BC4F" w14:textId="4312E3BD" w:rsidR="007E3F46" w:rsidRDefault="007E3F46" w:rsidP="00A2313A">
      <w:pPr>
        <w:ind w:left="180"/>
        <w:rPr>
          <w:rFonts w:ascii="Lucida Bright" w:hAnsi="Lucida Bright"/>
        </w:rPr>
      </w:pPr>
    </w:p>
    <w:p w14:paraId="514B41AB" w14:textId="0311C6E0" w:rsidR="007E3F46" w:rsidRDefault="007E3F46" w:rsidP="00A2313A">
      <w:pPr>
        <w:ind w:left="180"/>
        <w:rPr>
          <w:rFonts w:ascii="Lucida Bright" w:hAnsi="Lucida Bright"/>
        </w:rPr>
      </w:pPr>
      <w:r w:rsidRPr="007E3F46">
        <w:rPr>
          <w:rFonts w:ascii="Lucida Bright" w:hAnsi="Lucida Bright"/>
        </w:rPr>
        <w:t xml:space="preserve">What we see in these verses is a picture of how a person can sin against their </w:t>
      </w:r>
      <w:r w:rsidR="003815F7">
        <w:rPr>
          <w:rFonts w:ascii="Lucida Bright" w:hAnsi="Lucida Bright"/>
        </w:rPr>
        <w:t>C</w:t>
      </w:r>
      <w:r w:rsidRPr="007E3F46">
        <w:rPr>
          <w:rFonts w:ascii="Lucida Bright" w:hAnsi="Lucida Bright"/>
        </w:rPr>
        <w:t xml:space="preserve">onscience to the point that they are capable of anything </w:t>
      </w:r>
    </w:p>
    <w:p w14:paraId="1126222E" w14:textId="77777777" w:rsidR="007E3F46" w:rsidRDefault="007E3F46" w:rsidP="00A2313A">
      <w:pPr>
        <w:ind w:left="180"/>
        <w:rPr>
          <w:rFonts w:ascii="Lucida Bright" w:hAnsi="Lucida Bright"/>
        </w:rPr>
      </w:pPr>
    </w:p>
    <w:p w14:paraId="6DAC5321" w14:textId="69E1ACAA" w:rsidR="007E3F46" w:rsidRDefault="007E3F46" w:rsidP="00A2313A">
      <w:pPr>
        <w:ind w:left="180"/>
        <w:rPr>
          <w:rFonts w:ascii="Lucida Bright" w:hAnsi="Lucida Bright"/>
        </w:rPr>
      </w:pPr>
      <w:r w:rsidRPr="007E3F46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7E3F46">
        <w:rPr>
          <w:rFonts w:ascii="Lucida Bright" w:hAnsi="Lucida Bright"/>
        </w:rPr>
        <w:t xml:space="preserve">s possible to ignore the warnings of your mind until those warnings cease to be heard </w:t>
      </w:r>
    </w:p>
    <w:p w14:paraId="5D5E3B71" w14:textId="77777777" w:rsidR="007E3F46" w:rsidRDefault="007E3F46" w:rsidP="00A2313A">
      <w:pPr>
        <w:ind w:left="180"/>
        <w:rPr>
          <w:rFonts w:ascii="Lucida Bright" w:hAnsi="Lucida Bright"/>
        </w:rPr>
      </w:pPr>
    </w:p>
    <w:p w14:paraId="0AEA17C4" w14:textId="7A903CD4" w:rsidR="007E3F46" w:rsidRDefault="007E3F46" w:rsidP="00A2313A">
      <w:pPr>
        <w:ind w:left="180"/>
        <w:rPr>
          <w:rFonts w:ascii="Lucida Bright" w:hAnsi="Lucida Bright"/>
        </w:rPr>
      </w:pPr>
      <w:r w:rsidRPr="007E3F46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7E3F46">
        <w:rPr>
          <w:rFonts w:ascii="Lucida Bright" w:hAnsi="Lucida Bright"/>
        </w:rPr>
        <w:t xml:space="preserve">s possible to </w:t>
      </w:r>
      <w:r w:rsidR="00153D52">
        <w:rPr>
          <w:rFonts w:ascii="Lucida Bright" w:hAnsi="Lucida Bright"/>
        </w:rPr>
        <w:t xml:space="preserve">effect one’s </w:t>
      </w:r>
      <w:r w:rsidR="00224A1F">
        <w:rPr>
          <w:rFonts w:ascii="Lucida Bright" w:hAnsi="Lucida Bright"/>
        </w:rPr>
        <w:t>C</w:t>
      </w:r>
      <w:r w:rsidRPr="007E3F46">
        <w:rPr>
          <w:rFonts w:ascii="Lucida Bright" w:hAnsi="Lucida Bright"/>
        </w:rPr>
        <w:t xml:space="preserve">onscience </w:t>
      </w:r>
      <w:r w:rsidR="00153D52">
        <w:rPr>
          <w:rFonts w:ascii="Lucida Bright" w:hAnsi="Lucida Bright"/>
        </w:rPr>
        <w:t xml:space="preserve">to the point </w:t>
      </w:r>
      <w:r w:rsidRPr="007E3F46">
        <w:rPr>
          <w:rFonts w:ascii="Lucida Bright" w:hAnsi="Lucida Bright"/>
        </w:rPr>
        <w:t xml:space="preserve">that it no longer stands as a barrier between the individual and any sin they choose to commit </w:t>
      </w:r>
    </w:p>
    <w:p w14:paraId="475B0CF1" w14:textId="77777777" w:rsidR="007E3F46" w:rsidRDefault="007E3F46" w:rsidP="00A2313A">
      <w:pPr>
        <w:ind w:left="180"/>
        <w:rPr>
          <w:rFonts w:ascii="Lucida Bright" w:hAnsi="Lucida Bright"/>
        </w:rPr>
      </w:pPr>
    </w:p>
    <w:p w14:paraId="726C5A8F" w14:textId="48539DB0" w:rsidR="007E3F46" w:rsidRPr="007E3F46" w:rsidRDefault="007E3F46" w:rsidP="00A2313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7E3F46">
        <w:rPr>
          <w:rFonts w:ascii="Lucida Bright" w:hAnsi="Lucida Bright"/>
          <w:b/>
          <w:bCs/>
        </w:rPr>
        <w:t xml:space="preserve"> Timothy 4:2 </w:t>
      </w:r>
      <w:r w:rsidRPr="007E3F46">
        <w:rPr>
          <w:rFonts w:ascii="Lucida Bright" w:hAnsi="Lucida Bright"/>
          <w:b/>
          <w:bCs/>
          <w:i/>
        </w:rPr>
        <w:t>–</w:t>
      </w:r>
      <w:r w:rsidRPr="007E3F46">
        <w:rPr>
          <w:rFonts w:ascii="Lucida Bright" w:hAnsi="Lucida Bright"/>
          <w:b/>
          <w:i/>
        </w:rPr>
        <w:t xml:space="preserve"> “Speaking lies in hypocrisy; having their conscience seared with a hot iron;” </w:t>
      </w:r>
    </w:p>
    <w:p w14:paraId="0C2B83FD" w14:textId="77777777" w:rsidR="007E3F46" w:rsidRDefault="007E3F46" w:rsidP="00A2313A">
      <w:pPr>
        <w:ind w:left="180"/>
        <w:rPr>
          <w:rFonts w:ascii="Lucida Bright" w:hAnsi="Lucida Bright"/>
        </w:rPr>
      </w:pPr>
    </w:p>
    <w:p w14:paraId="1FACFF5A" w14:textId="77777777" w:rsidR="00153D52" w:rsidRDefault="007E3F46" w:rsidP="00A2313A">
      <w:pPr>
        <w:ind w:left="180"/>
        <w:rPr>
          <w:rFonts w:ascii="Lucida Bright" w:hAnsi="Lucida Bright"/>
        </w:rPr>
      </w:pPr>
      <w:r w:rsidRPr="007E3F46">
        <w:rPr>
          <w:rFonts w:ascii="Lucida Bright" w:hAnsi="Lucida Bright"/>
        </w:rPr>
        <w:t xml:space="preserve">That is why some people can do the things they do without remorse or guilt </w:t>
      </w:r>
    </w:p>
    <w:p w14:paraId="32B663A7" w14:textId="77777777" w:rsidR="00153D52" w:rsidRDefault="00153D52" w:rsidP="00A2313A">
      <w:pPr>
        <w:ind w:left="180"/>
        <w:rPr>
          <w:rFonts w:ascii="Lucida Bright" w:hAnsi="Lucida Bright"/>
        </w:rPr>
      </w:pPr>
    </w:p>
    <w:p w14:paraId="46B7969D" w14:textId="543F7125" w:rsidR="007E3F46" w:rsidRDefault="007E3F46" w:rsidP="00A2313A">
      <w:pPr>
        <w:ind w:left="180"/>
        <w:rPr>
          <w:rFonts w:ascii="Lucida Bright" w:hAnsi="Lucida Bright"/>
        </w:rPr>
      </w:pPr>
      <w:r w:rsidRPr="007E3F46">
        <w:rPr>
          <w:rFonts w:ascii="Lucida Bright" w:hAnsi="Lucida Bright"/>
        </w:rPr>
        <w:t xml:space="preserve">They have seared their </w:t>
      </w:r>
      <w:r w:rsidR="00224A1F">
        <w:rPr>
          <w:rFonts w:ascii="Lucida Bright" w:hAnsi="Lucida Bright"/>
        </w:rPr>
        <w:t>C</w:t>
      </w:r>
      <w:r w:rsidRPr="007E3F46">
        <w:rPr>
          <w:rFonts w:ascii="Lucida Bright" w:hAnsi="Lucida Bright"/>
        </w:rPr>
        <w:t>onscience to the point where it feels nothing and no longer warns them about evil</w:t>
      </w:r>
    </w:p>
    <w:p w14:paraId="1A73BE53" w14:textId="65593012" w:rsidR="00224A1F" w:rsidRDefault="00224A1F" w:rsidP="00A2313A">
      <w:pPr>
        <w:ind w:left="180"/>
        <w:rPr>
          <w:rFonts w:ascii="Lucida Bright" w:hAnsi="Lucida Bright"/>
        </w:rPr>
      </w:pPr>
    </w:p>
    <w:p w14:paraId="45DCC70D" w14:textId="16A06CF2" w:rsidR="00224A1F" w:rsidRDefault="00224A1F" w:rsidP="005219D6">
      <w:pPr>
        <w:ind w:left="180"/>
        <w:rPr>
          <w:rFonts w:ascii="Lucida Bright" w:hAnsi="Lucida Bright"/>
        </w:rPr>
      </w:pPr>
      <w:r w:rsidRPr="00224A1F">
        <w:rPr>
          <w:rFonts w:ascii="Lucida Bright" w:hAnsi="Lucida Bright"/>
        </w:rPr>
        <w:t>Before we go any f</w:t>
      </w:r>
      <w:r w:rsidR="00D50841">
        <w:rPr>
          <w:rFonts w:ascii="Lucida Bright" w:hAnsi="Lucida Bright"/>
        </w:rPr>
        <w:t>u</w:t>
      </w:r>
      <w:r w:rsidRPr="00224A1F">
        <w:rPr>
          <w:rFonts w:ascii="Lucida Bright" w:hAnsi="Lucida Bright"/>
        </w:rPr>
        <w:t xml:space="preserve">rther, we need to talk about the </w:t>
      </w:r>
      <w:r>
        <w:rPr>
          <w:rFonts w:ascii="Lucida Bright" w:hAnsi="Lucida Bright"/>
        </w:rPr>
        <w:t>C</w:t>
      </w:r>
      <w:r w:rsidRPr="00224A1F">
        <w:rPr>
          <w:rFonts w:ascii="Lucida Bright" w:hAnsi="Lucida Bright"/>
        </w:rPr>
        <w:t xml:space="preserve">onscience </w:t>
      </w:r>
    </w:p>
    <w:p w14:paraId="733BEA6C" w14:textId="77777777" w:rsidR="00224A1F" w:rsidRDefault="00224A1F" w:rsidP="00224A1F">
      <w:pPr>
        <w:ind w:left="270"/>
        <w:rPr>
          <w:rFonts w:ascii="Lucida Bright" w:hAnsi="Lucida Bright"/>
        </w:rPr>
      </w:pPr>
    </w:p>
    <w:p w14:paraId="2A18DFE5" w14:textId="65034A34" w:rsidR="00A2313A" w:rsidRDefault="00224A1F" w:rsidP="005219D6">
      <w:pPr>
        <w:ind w:left="180"/>
        <w:rPr>
          <w:rFonts w:ascii="Lucida Bright" w:hAnsi="Lucida Bright"/>
        </w:rPr>
      </w:pPr>
      <w:r w:rsidRPr="00224A1F">
        <w:rPr>
          <w:rFonts w:ascii="Lucida Bright" w:hAnsi="Lucida Bright"/>
        </w:rPr>
        <w:t xml:space="preserve">A lot of people are </w:t>
      </w:r>
      <w:r w:rsidR="005528C5">
        <w:rPr>
          <w:rFonts w:ascii="Lucida Bright" w:hAnsi="Lucida Bright"/>
        </w:rPr>
        <w:t>misinformed</w:t>
      </w:r>
      <w:r w:rsidRPr="00224A1F">
        <w:rPr>
          <w:rFonts w:ascii="Lucida Bright" w:hAnsi="Lucida Bright"/>
        </w:rPr>
        <w:t xml:space="preserve"> about the </w:t>
      </w:r>
      <w:r>
        <w:rPr>
          <w:rFonts w:ascii="Lucida Bright" w:hAnsi="Lucida Bright"/>
        </w:rPr>
        <w:t>C</w:t>
      </w:r>
      <w:r w:rsidRPr="00224A1F">
        <w:rPr>
          <w:rFonts w:ascii="Lucida Bright" w:hAnsi="Lucida Bright"/>
        </w:rPr>
        <w:t>onscience and what it does</w:t>
      </w:r>
    </w:p>
    <w:p w14:paraId="01978F45" w14:textId="2E600689" w:rsidR="00EE0A15" w:rsidRDefault="00EE0A15" w:rsidP="00224A1F">
      <w:pPr>
        <w:ind w:left="270"/>
        <w:rPr>
          <w:rFonts w:ascii="Lucida Bright" w:hAnsi="Lucida Bright"/>
          <w:b/>
        </w:rPr>
      </w:pPr>
    </w:p>
    <w:p w14:paraId="34E77FA7" w14:textId="20EF3F67" w:rsidR="00EE0A15" w:rsidRDefault="00EE0A15" w:rsidP="005219D6">
      <w:pPr>
        <w:ind w:left="180"/>
        <w:rPr>
          <w:rFonts w:ascii="Lucida Bright" w:hAnsi="Lucida Bright"/>
        </w:rPr>
      </w:pPr>
      <w:r w:rsidRPr="00EE0A15">
        <w:rPr>
          <w:rFonts w:ascii="Lucida Bright" w:hAnsi="Lucida Bright"/>
        </w:rPr>
        <w:t xml:space="preserve">Everyone has a </w:t>
      </w:r>
      <w:r w:rsidR="005219D6">
        <w:rPr>
          <w:rFonts w:ascii="Lucida Bright" w:hAnsi="Lucida Bright"/>
        </w:rPr>
        <w:t>C</w:t>
      </w:r>
      <w:r w:rsidRPr="00EE0A15">
        <w:rPr>
          <w:rFonts w:ascii="Lucida Bright" w:hAnsi="Lucida Bright"/>
        </w:rPr>
        <w:t>onscience</w:t>
      </w:r>
      <w:r>
        <w:rPr>
          <w:rFonts w:ascii="Lucida Bright" w:hAnsi="Lucida Bright"/>
        </w:rPr>
        <w:t xml:space="preserve"> </w:t>
      </w:r>
      <w:r w:rsidR="005219D6">
        <w:rPr>
          <w:rFonts w:ascii="Lucida Bright" w:hAnsi="Lucida Bright"/>
        </w:rPr>
        <w:t xml:space="preserve">(2 things about it) </w:t>
      </w:r>
    </w:p>
    <w:p w14:paraId="59C407CF" w14:textId="506C7773" w:rsidR="00EE0A15" w:rsidRDefault="00EE0A15" w:rsidP="00224A1F">
      <w:pPr>
        <w:ind w:left="270"/>
        <w:rPr>
          <w:rFonts w:ascii="Lucida Bright" w:hAnsi="Lucida Bright"/>
        </w:rPr>
      </w:pPr>
    </w:p>
    <w:p w14:paraId="5F378BB2" w14:textId="2A6F5F66" w:rsidR="005219D6" w:rsidRDefault="00EE0A15" w:rsidP="005219D6">
      <w:pPr>
        <w:ind w:left="180"/>
        <w:rPr>
          <w:rFonts w:ascii="Lucida Bright" w:hAnsi="Lucida Bright"/>
        </w:rPr>
      </w:pPr>
      <w:r w:rsidRPr="00EE0A15">
        <w:rPr>
          <w:rFonts w:ascii="Lucida Bright" w:hAnsi="Lucida Bright"/>
        </w:rPr>
        <w:t xml:space="preserve">Our </w:t>
      </w:r>
      <w:r w:rsidR="005219D6">
        <w:rPr>
          <w:rFonts w:ascii="Lucida Bright" w:hAnsi="Lucida Bright"/>
        </w:rPr>
        <w:t>C</w:t>
      </w:r>
      <w:r w:rsidRPr="00EE0A15">
        <w:rPr>
          <w:rFonts w:ascii="Lucida Bright" w:hAnsi="Lucida Bright"/>
        </w:rPr>
        <w:t>onscience gives us an awareness of what is</w:t>
      </w:r>
      <w:r w:rsidR="00F00064">
        <w:rPr>
          <w:rFonts w:ascii="Lucida Bright" w:hAnsi="Lucida Bright"/>
        </w:rPr>
        <w:t xml:space="preserve"> </w:t>
      </w:r>
      <w:r w:rsidRPr="00EE0A15">
        <w:rPr>
          <w:rFonts w:ascii="Lucida Bright" w:hAnsi="Lucida Bright"/>
        </w:rPr>
        <w:t xml:space="preserve">right and wrong </w:t>
      </w:r>
      <w:r w:rsidR="005219D6">
        <w:rPr>
          <w:rFonts w:ascii="Lucida Bright" w:hAnsi="Lucida Bright"/>
        </w:rPr>
        <w:t xml:space="preserve"> </w:t>
      </w:r>
    </w:p>
    <w:p w14:paraId="516F8274" w14:textId="77777777" w:rsidR="005219D6" w:rsidRDefault="005219D6" w:rsidP="005219D6">
      <w:pPr>
        <w:ind w:left="180"/>
        <w:rPr>
          <w:rFonts w:ascii="Lucida Bright" w:hAnsi="Lucida Bright"/>
        </w:rPr>
      </w:pPr>
    </w:p>
    <w:p w14:paraId="1F70B8BC" w14:textId="4D5CAB74" w:rsidR="005219D6" w:rsidRDefault="005219D6" w:rsidP="005219D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morality - </w:t>
      </w:r>
      <w:r w:rsidRPr="005219D6">
        <w:rPr>
          <w:rFonts w:ascii="Lucida Bright" w:hAnsi="Lucida Bright"/>
          <w:i/>
        </w:rPr>
        <w:t>the extent to which an action is right or wrong</w:t>
      </w:r>
    </w:p>
    <w:p w14:paraId="3A089202" w14:textId="77777777" w:rsidR="005219D6" w:rsidRDefault="005219D6" w:rsidP="005219D6">
      <w:pPr>
        <w:ind w:left="180"/>
        <w:rPr>
          <w:rFonts w:ascii="Lucida Bright" w:hAnsi="Lucida Bright"/>
        </w:rPr>
      </w:pPr>
    </w:p>
    <w:p w14:paraId="4273DD54" w14:textId="4A110598" w:rsidR="005219D6" w:rsidRDefault="00EE0A15" w:rsidP="005219D6">
      <w:pPr>
        <w:ind w:left="180"/>
        <w:rPr>
          <w:rFonts w:ascii="Lucida Bright" w:hAnsi="Lucida Bright"/>
        </w:rPr>
      </w:pPr>
      <w:r w:rsidRPr="00EE0A15">
        <w:rPr>
          <w:rFonts w:ascii="Lucida Bright" w:hAnsi="Lucida Bright"/>
        </w:rPr>
        <w:t>The Bible also says that God has revealed Himself to</w:t>
      </w:r>
      <w:r w:rsidR="005219D6">
        <w:rPr>
          <w:rFonts w:ascii="Lucida Bright" w:hAnsi="Lucida Bright"/>
        </w:rPr>
        <w:t xml:space="preserve"> </w:t>
      </w:r>
      <w:r w:rsidRPr="00EE0A15">
        <w:rPr>
          <w:rFonts w:ascii="Lucida Bright" w:hAnsi="Lucida Bright"/>
        </w:rPr>
        <w:t>e</w:t>
      </w:r>
      <w:r w:rsidR="008A78BB">
        <w:rPr>
          <w:rFonts w:ascii="Lucida Bright" w:hAnsi="Lucida Bright"/>
        </w:rPr>
        <w:t>very individual</w:t>
      </w:r>
      <w:r w:rsidRPr="00EE0A15">
        <w:rPr>
          <w:rFonts w:ascii="Lucida Bright" w:hAnsi="Lucida Bright"/>
        </w:rPr>
        <w:t xml:space="preserve"> through his or her </w:t>
      </w:r>
      <w:r w:rsidR="00D6517A">
        <w:rPr>
          <w:rFonts w:ascii="Lucida Bright" w:hAnsi="Lucida Bright"/>
        </w:rPr>
        <w:t>C</w:t>
      </w:r>
      <w:r w:rsidRPr="00EE0A15">
        <w:rPr>
          <w:rFonts w:ascii="Lucida Bright" w:hAnsi="Lucida Bright"/>
        </w:rPr>
        <w:t xml:space="preserve">onscience </w:t>
      </w:r>
    </w:p>
    <w:p w14:paraId="527BBC5A" w14:textId="77777777" w:rsidR="005219D6" w:rsidRDefault="005219D6" w:rsidP="005219D6">
      <w:pPr>
        <w:ind w:left="180"/>
        <w:rPr>
          <w:rFonts w:ascii="Lucida Bright" w:hAnsi="Lucida Bright"/>
        </w:rPr>
      </w:pPr>
    </w:p>
    <w:p w14:paraId="459A67A4" w14:textId="17DF3DD6" w:rsidR="00A2313A" w:rsidRDefault="00EE0A15" w:rsidP="005219D6">
      <w:pPr>
        <w:ind w:left="180"/>
        <w:rPr>
          <w:rFonts w:ascii="Lucida Bright" w:hAnsi="Lucida Bright"/>
          <w:b/>
          <w:i/>
        </w:rPr>
      </w:pPr>
      <w:r w:rsidRPr="00EE0A15">
        <w:rPr>
          <w:rFonts w:ascii="Lucida Bright" w:hAnsi="Lucida Bright"/>
        </w:rPr>
        <w:t>Paul wrote</w:t>
      </w:r>
      <w:r w:rsidR="005219D6">
        <w:rPr>
          <w:rFonts w:ascii="Lucida Bright" w:hAnsi="Lucida Bright"/>
        </w:rPr>
        <w:t xml:space="preserve"> - </w:t>
      </w:r>
      <w:r w:rsidR="005219D6" w:rsidRPr="005219D6">
        <w:rPr>
          <w:rFonts w:ascii="Lucida Bright" w:hAnsi="Lucida Bright"/>
          <w:b/>
          <w:bCs/>
        </w:rPr>
        <w:t>Romans 2:14</w:t>
      </w:r>
      <w:r w:rsidR="005219D6">
        <w:rPr>
          <w:rFonts w:ascii="Lucida Bright" w:hAnsi="Lucida Bright"/>
          <w:b/>
          <w:bCs/>
        </w:rPr>
        <w:t>, 15</w:t>
      </w:r>
      <w:r w:rsidR="005219D6" w:rsidRPr="005219D6">
        <w:rPr>
          <w:rFonts w:ascii="Lucida Bright" w:hAnsi="Lucida Bright"/>
          <w:b/>
          <w:bCs/>
        </w:rPr>
        <w:t xml:space="preserve"> </w:t>
      </w:r>
      <w:r w:rsidR="005219D6">
        <w:rPr>
          <w:rFonts w:ascii="Lucida Bright" w:hAnsi="Lucida Bright"/>
          <w:b/>
          <w:bCs/>
        </w:rPr>
        <w:t>–</w:t>
      </w:r>
      <w:r w:rsidR="005219D6" w:rsidRPr="005219D6">
        <w:rPr>
          <w:rFonts w:ascii="Lucida Bright" w:hAnsi="Lucida Bright"/>
        </w:rPr>
        <w:t> </w:t>
      </w:r>
      <w:r w:rsidR="005219D6" w:rsidRPr="005219D6">
        <w:rPr>
          <w:rFonts w:ascii="Lucida Bright" w:hAnsi="Lucida Bright"/>
          <w:b/>
          <w:i/>
        </w:rPr>
        <w:t>“For when the Gentiles, which have not the law, do by nature the things contained in the law, these, having not the law, are a law unto themselves:” “</w:t>
      </w:r>
      <w:r w:rsidR="005219D6" w:rsidRPr="00666956">
        <w:rPr>
          <w:rFonts w:ascii="Lucida Bright" w:hAnsi="Lucida Bright"/>
          <w:b/>
          <w:i/>
          <w:u w:val="dotted"/>
        </w:rPr>
        <w:t>Which shew the work of the law written in their hearts, their Conscience</w:t>
      </w:r>
      <w:r w:rsidR="005219D6" w:rsidRPr="005219D6">
        <w:rPr>
          <w:rFonts w:ascii="Lucida Bright" w:hAnsi="Lucida Bright"/>
          <w:b/>
          <w:i/>
        </w:rPr>
        <w:t xml:space="preserve"> also bearing witness, and </w:t>
      </w:r>
      <w:r w:rsidR="005219D6" w:rsidRPr="005219D6">
        <w:rPr>
          <w:rFonts w:ascii="Lucida Bright" w:hAnsi="Lucida Bright"/>
          <w:b/>
          <w:i/>
          <w:iCs/>
        </w:rPr>
        <w:t>their</w:t>
      </w:r>
      <w:r w:rsidR="005219D6" w:rsidRPr="005219D6">
        <w:rPr>
          <w:rFonts w:ascii="Lucida Bright" w:hAnsi="Lucida Bright"/>
          <w:b/>
          <w:i/>
        </w:rPr>
        <w:t xml:space="preserve"> thoughts the mean while accusing or else excusing one another;” </w:t>
      </w:r>
    </w:p>
    <w:p w14:paraId="6A53F08A" w14:textId="313FC802" w:rsidR="00650CD9" w:rsidRDefault="00650CD9" w:rsidP="005219D6">
      <w:pPr>
        <w:ind w:left="180"/>
        <w:rPr>
          <w:rFonts w:ascii="Lucida Bright" w:hAnsi="Lucida Bright"/>
          <w:b/>
          <w:i/>
        </w:rPr>
      </w:pPr>
    </w:p>
    <w:p w14:paraId="40861F56" w14:textId="5A8F5FF8" w:rsidR="00650CD9" w:rsidRDefault="00650CD9" w:rsidP="00650CD9">
      <w:pPr>
        <w:ind w:left="180"/>
        <w:rPr>
          <w:rFonts w:ascii="Lucida Bright" w:hAnsi="Lucida Bright"/>
        </w:rPr>
      </w:pPr>
      <w:r w:rsidRPr="00650CD9">
        <w:rPr>
          <w:rFonts w:ascii="Lucida Bright" w:hAnsi="Lucida Bright"/>
        </w:rPr>
        <w:t>These verses show that the Lord has placed knowledge of Himself within the heart of e</w:t>
      </w:r>
      <w:r>
        <w:rPr>
          <w:rFonts w:ascii="Lucida Bright" w:hAnsi="Lucida Bright"/>
        </w:rPr>
        <w:t>very</w:t>
      </w:r>
      <w:r w:rsidRPr="00650CD9">
        <w:rPr>
          <w:rFonts w:ascii="Lucida Bright" w:hAnsi="Lucida Bright"/>
        </w:rPr>
        <w:t xml:space="preserve"> human</w:t>
      </w:r>
      <w:r>
        <w:rPr>
          <w:rFonts w:ascii="Lucida Bright" w:hAnsi="Lucida Bright"/>
        </w:rPr>
        <w:t xml:space="preserve"> </w:t>
      </w:r>
      <w:r w:rsidRPr="00650CD9">
        <w:rPr>
          <w:rFonts w:ascii="Lucida Bright" w:hAnsi="Lucida Bright"/>
        </w:rPr>
        <w:t xml:space="preserve">being </w:t>
      </w:r>
    </w:p>
    <w:p w14:paraId="15D9A998" w14:textId="77777777" w:rsidR="00650CD9" w:rsidRDefault="00650CD9" w:rsidP="00650CD9">
      <w:pPr>
        <w:ind w:left="180"/>
        <w:rPr>
          <w:rFonts w:ascii="Lucida Bright" w:hAnsi="Lucida Bright"/>
        </w:rPr>
      </w:pPr>
    </w:p>
    <w:p w14:paraId="05E543FB" w14:textId="77777777" w:rsidR="00650CD9" w:rsidRDefault="00650CD9" w:rsidP="00650CD9">
      <w:pPr>
        <w:ind w:left="180"/>
        <w:rPr>
          <w:rFonts w:ascii="Lucida Bright" w:hAnsi="Lucida Bright"/>
        </w:rPr>
      </w:pPr>
      <w:r w:rsidRPr="00650CD9">
        <w:rPr>
          <w:rFonts w:ascii="Lucida Bright" w:hAnsi="Lucida Bright"/>
        </w:rPr>
        <w:t xml:space="preserve">Humanity knows intuitively the difference between good and evil, right and wrong </w:t>
      </w:r>
    </w:p>
    <w:p w14:paraId="560D8152" w14:textId="77777777" w:rsidR="00650CD9" w:rsidRDefault="00650CD9" w:rsidP="00650CD9">
      <w:pPr>
        <w:ind w:left="180"/>
        <w:rPr>
          <w:rFonts w:ascii="Lucida Bright" w:hAnsi="Lucida Bright"/>
        </w:rPr>
      </w:pPr>
    </w:p>
    <w:p w14:paraId="76E8C173" w14:textId="0A2BC6E4" w:rsidR="00650CD9" w:rsidRDefault="00650CD9" w:rsidP="00650CD9">
      <w:pPr>
        <w:ind w:left="180"/>
        <w:rPr>
          <w:rFonts w:ascii="Lucida Bright" w:hAnsi="Lucida Bright"/>
        </w:rPr>
      </w:pPr>
      <w:r w:rsidRPr="00650CD9">
        <w:rPr>
          <w:rFonts w:ascii="Lucida Bright" w:hAnsi="Lucida Bright"/>
        </w:rPr>
        <w:t>Furthermore,</w:t>
      </w:r>
      <w:r>
        <w:rPr>
          <w:rFonts w:ascii="Lucida Bright" w:hAnsi="Lucida Bright"/>
        </w:rPr>
        <w:t xml:space="preserve"> </w:t>
      </w:r>
      <w:r w:rsidRPr="00650CD9">
        <w:rPr>
          <w:rFonts w:ascii="Lucida Bright" w:hAnsi="Lucida Bright"/>
        </w:rPr>
        <w:t xml:space="preserve">they know from their </w:t>
      </w:r>
      <w:r w:rsidR="00D6517A">
        <w:rPr>
          <w:rFonts w:ascii="Lucida Bright" w:hAnsi="Lucida Bright"/>
        </w:rPr>
        <w:t>C</w:t>
      </w:r>
      <w:r w:rsidRPr="00650CD9">
        <w:rPr>
          <w:rFonts w:ascii="Lucida Bright" w:hAnsi="Lucida Bright"/>
        </w:rPr>
        <w:t>onscience that they will ultimately be held responsible for their behavior</w:t>
      </w:r>
    </w:p>
    <w:p w14:paraId="3F9EB82F" w14:textId="470CB4F9" w:rsidR="00650CD9" w:rsidRDefault="00650CD9" w:rsidP="00650CD9">
      <w:pPr>
        <w:ind w:left="180"/>
        <w:rPr>
          <w:rFonts w:ascii="Lucida Bright" w:hAnsi="Lucida Bright"/>
        </w:rPr>
      </w:pPr>
    </w:p>
    <w:p w14:paraId="4D877C63" w14:textId="60A47218" w:rsidR="00650CD9" w:rsidRDefault="00176167" w:rsidP="00176167">
      <w:pPr>
        <w:ind w:left="187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650CD9">
        <w:rPr>
          <w:rFonts w:ascii="Lucida Bright" w:hAnsi="Lucida Bright"/>
        </w:rPr>
        <w:t xml:space="preserve"> if they fail to adhere to God’s Moral Standard, they will face some dire consequences </w:t>
      </w:r>
    </w:p>
    <w:p w14:paraId="5DB5B9C1" w14:textId="1FA40D3D" w:rsidR="00650CD9" w:rsidRDefault="00650CD9" w:rsidP="00650CD9">
      <w:pPr>
        <w:ind w:left="180"/>
        <w:rPr>
          <w:rFonts w:ascii="Lucida Bright" w:hAnsi="Lucida Bright"/>
        </w:rPr>
      </w:pPr>
    </w:p>
    <w:p w14:paraId="739C94C1" w14:textId="20A13E34" w:rsidR="00650CD9" w:rsidRDefault="00650CD9" w:rsidP="00650CD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Knowing right and wrong won’t save you though </w:t>
      </w:r>
    </w:p>
    <w:p w14:paraId="64DC1D04" w14:textId="6B521145" w:rsidR="00650CD9" w:rsidRDefault="00650CD9" w:rsidP="00650CD9">
      <w:pPr>
        <w:ind w:left="180"/>
        <w:rPr>
          <w:rFonts w:ascii="Lucida Bright" w:hAnsi="Lucida Bright"/>
        </w:rPr>
      </w:pPr>
    </w:p>
    <w:p w14:paraId="78A974F2" w14:textId="389DD1A9" w:rsidR="00650CD9" w:rsidRDefault="00650CD9" w:rsidP="00650CD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D6517A">
        <w:rPr>
          <w:rFonts w:ascii="Lucida Bright" w:hAnsi="Lucida Bright"/>
        </w:rPr>
        <w:t>’</w:t>
      </w:r>
      <w:r>
        <w:rPr>
          <w:rFonts w:ascii="Lucida Bright" w:hAnsi="Lucida Bright"/>
        </w:rPr>
        <w:t>s just God’s starting point</w:t>
      </w:r>
    </w:p>
    <w:p w14:paraId="2F23DFA1" w14:textId="77777777" w:rsidR="00650CD9" w:rsidRDefault="00650CD9" w:rsidP="00650CD9">
      <w:pPr>
        <w:ind w:left="180"/>
        <w:rPr>
          <w:rFonts w:ascii="Lucida Bright" w:hAnsi="Lucida Bright"/>
        </w:rPr>
      </w:pPr>
    </w:p>
    <w:p w14:paraId="766B40E2" w14:textId="1683770C" w:rsidR="00B803B1" w:rsidRDefault="00650CD9" w:rsidP="00650CD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is not obligated to give a person any more </w:t>
      </w:r>
      <w:r w:rsidR="00B803B1">
        <w:rPr>
          <w:rFonts w:ascii="Lucida Bright" w:hAnsi="Lucida Bright"/>
        </w:rPr>
        <w:t>understanding</w:t>
      </w:r>
      <w:r>
        <w:rPr>
          <w:rFonts w:ascii="Lucida Bright" w:hAnsi="Lucida Bright"/>
        </w:rPr>
        <w:t xml:space="preserve"> than that which </w:t>
      </w:r>
      <w:r w:rsidR="00B803B1">
        <w:rPr>
          <w:rFonts w:ascii="Lucida Bright" w:hAnsi="Lucida Bright"/>
        </w:rPr>
        <w:t xml:space="preserve">they will respond to in truth </w:t>
      </w:r>
    </w:p>
    <w:p w14:paraId="577194B3" w14:textId="77777777" w:rsidR="00B803B1" w:rsidRDefault="00B803B1" w:rsidP="00650CD9">
      <w:pPr>
        <w:ind w:left="180"/>
        <w:rPr>
          <w:rFonts w:ascii="Lucida Bright" w:hAnsi="Lucida Bright"/>
        </w:rPr>
      </w:pPr>
    </w:p>
    <w:p w14:paraId="33166D4B" w14:textId="3B4E0852" w:rsidR="00B803B1" w:rsidRPr="00B803B1" w:rsidRDefault="00B803B1" w:rsidP="00650CD9">
      <w:pPr>
        <w:ind w:left="180"/>
        <w:rPr>
          <w:rFonts w:ascii="Lucida Bright" w:hAnsi="Lucida Bright"/>
          <w:b/>
          <w:i/>
        </w:rPr>
      </w:pPr>
      <w:r w:rsidRPr="00B803B1">
        <w:rPr>
          <w:rFonts w:ascii="Lucida Bright" w:hAnsi="Lucida Bright"/>
          <w:b/>
          <w:bCs/>
        </w:rPr>
        <w:t>Romans 1:19</w:t>
      </w:r>
      <w:r>
        <w:rPr>
          <w:rFonts w:ascii="Lucida Bright" w:hAnsi="Lucida Bright"/>
          <w:b/>
          <w:bCs/>
        </w:rPr>
        <w:t>, 20</w:t>
      </w:r>
      <w:r w:rsidRPr="00B803B1">
        <w:rPr>
          <w:rFonts w:ascii="Lucida Bright" w:hAnsi="Lucida Bright"/>
          <w:b/>
          <w:bCs/>
        </w:rPr>
        <w:t xml:space="preserve"> </w:t>
      </w:r>
      <w:r w:rsidRPr="00B803B1">
        <w:rPr>
          <w:rFonts w:ascii="Lucida Bright" w:hAnsi="Lucida Bright"/>
          <w:b/>
          <w:bCs/>
          <w:i/>
        </w:rPr>
        <w:t>–</w:t>
      </w:r>
      <w:r w:rsidRPr="00B803B1">
        <w:rPr>
          <w:rFonts w:ascii="Lucida Bright" w:hAnsi="Lucida Bright"/>
          <w:b/>
          <w:i/>
        </w:rPr>
        <w:t xml:space="preserve"> “Because that which may be known of God is manifest in them; for God hath shewed </w:t>
      </w:r>
      <w:r w:rsidRPr="00B803B1">
        <w:rPr>
          <w:rFonts w:ascii="Lucida Bright" w:hAnsi="Lucida Bright"/>
          <w:b/>
          <w:i/>
          <w:iCs/>
        </w:rPr>
        <w:t>it</w:t>
      </w:r>
      <w:r w:rsidRPr="00B803B1">
        <w:rPr>
          <w:rFonts w:ascii="Lucida Bright" w:hAnsi="Lucida Bright"/>
          <w:b/>
          <w:i/>
        </w:rPr>
        <w:t xml:space="preserve"> unto them” “For the invisible things of Him from the creation of the world are clearly seen, being understood by … </w:t>
      </w:r>
    </w:p>
    <w:p w14:paraId="59E81F91" w14:textId="77777777" w:rsidR="00B803B1" w:rsidRPr="00B803B1" w:rsidRDefault="00B803B1" w:rsidP="00650CD9">
      <w:pPr>
        <w:ind w:left="180"/>
        <w:rPr>
          <w:rFonts w:ascii="Lucida Bright" w:hAnsi="Lucida Bright"/>
          <w:b/>
          <w:i/>
        </w:rPr>
      </w:pPr>
    </w:p>
    <w:p w14:paraId="1E0D7682" w14:textId="77777777" w:rsidR="00B803B1" w:rsidRDefault="00B803B1" w:rsidP="00650CD9">
      <w:pPr>
        <w:ind w:left="180"/>
        <w:rPr>
          <w:rFonts w:ascii="Lucida Bright" w:hAnsi="Lucida Bright"/>
          <w:b/>
          <w:i/>
        </w:rPr>
      </w:pPr>
      <w:r w:rsidRPr="00B803B1">
        <w:rPr>
          <w:rFonts w:ascii="Lucida Bright" w:hAnsi="Lucida Bright"/>
          <w:b/>
          <w:i/>
        </w:rPr>
        <w:t xml:space="preserve">… the things that are made, </w:t>
      </w:r>
      <w:r w:rsidRPr="00B803B1">
        <w:rPr>
          <w:rFonts w:ascii="Lucida Bright" w:hAnsi="Lucida Bright"/>
          <w:b/>
          <w:i/>
          <w:iCs/>
        </w:rPr>
        <w:t>even</w:t>
      </w:r>
      <w:r w:rsidRPr="00B803B1">
        <w:rPr>
          <w:rFonts w:ascii="Lucida Bright" w:hAnsi="Lucida Bright"/>
          <w:b/>
          <w:i/>
        </w:rPr>
        <w:t xml:space="preserve"> His eternal power and Godhead; so that they are without excuse:” </w:t>
      </w:r>
    </w:p>
    <w:p w14:paraId="512AF23E" w14:textId="77777777" w:rsidR="00B803B1" w:rsidRDefault="00B803B1" w:rsidP="00650CD9">
      <w:pPr>
        <w:ind w:left="180"/>
        <w:rPr>
          <w:rFonts w:ascii="Lucida Bright" w:hAnsi="Lucida Bright"/>
          <w:b/>
          <w:i/>
        </w:rPr>
      </w:pPr>
    </w:p>
    <w:p w14:paraId="39B767B0" w14:textId="3C48451C" w:rsidR="00B803B1" w:rsidRPr="00B803B1" w:rsidRDefault="00110E7B" w:rsidP="00B803B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803B1" w:rsidRPr="00B803B1">
        <w:rPr>
          <w:rFonts w:ascii="Lucida Bright" w:hAnsi="Lucida Bright"/>
        </w:rPr>
        <w:t xml:space="preserve">he human </w:t>
      </w:r>
      <w:r>
        <w:rPr>
          <w:rFonts w:ascii="Lucida Bright" w:hAnsi="Lucida Bright"/>
        </w:rPr>
        <w:t>C</w:t>
      </w:r>
      <w:r w:rsidR="00B803B1" w:rsidRPr="00B803B1">
        <w:rPr>
          <w:rFonts w:ascii="Lucida Bright" w:hAnsi="Lucida Bright"/>
        </w:rPr>
        <w:t>onscience gives testimony to God's existence</w:t>
      </w:r>
    </w:p>
    <w:p w14:paraId="21A1DA2E" w14:textId="77777777" w:rsidR="00110E7B" w:rsidRDefault="00110E7B" w:rsidP="00B803B1">
      <w:pPr>
        <w:ind w:left="180"/>
        <w:rPr>
          <w:rFonts w:ascii="Lucida Bright" w:hAnsi="Lucida Bright"/>
        </w:rPr>
      </w:pPr>
    </w:p>
    <w:p w14:paraId="4C11B03D" w14:textId="62AA9BAA" w:rsidR="00B803B1" w:rsidRPr="00B803B1" w:rsidRDefault="00110E7B" w:rsidP="00B803B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How</w:t>
      </w:r>
      <w:r w:rsidR="00D6517A">
        <w:rPr>
          <w:rFonts w:ascii="Lucida Bright" w:hAnsi="Lucida Bright"/>
        </w:rPr>
        <w:t>-</w:t>
      </w:r>
      <w:r>
        <w:rPr>
          <w:rFonts w:ascii="Lucida Bright" w:hAnsi="Lucida Bright"/>
        </w:rPr>
        <w:t>be</w:t>
      </w:r>
      <w:r w:rsidR="00D6517A">
        <w:rPr>
          <w:rFonts w:ascii="Lucida Bright" w:hAnsi="Lucida Bright"/>
        </w:rPr>
        <w:t>-</w:t>
      </w:r>
      <w:r>
        <w:rPr>
          <w:rFonts w:ascii="Lucida Bright" w:hAnsi="Lucida Bright"/>
        </w:rPr>
        <w:t>it</w:t>
      </w:r>
      <w:r w:rsidR="00176167">
        <w:rPr>
          <w:rFonts w:ascii="Lucida Bright" w:hAnsi="Lucida Bright"/>
        </w:rPr>
        <w:t>;</w:t>
      </w:r>
      <w:r>
        <w:rPr>
          <w:rFonts w:ascii="Lucida Bright" w:hAnsi="Lucida Bright"/>
        </w:rPr>
        <w:t xml:space="preserve"> t</w:t>
      </w:r>
      <w:r w:rsidR="00B803B1" w:rsidRPr="00B803B1">
        <w:rPr>
          <w:rFonts w:ascii="Lucida Bright" w:hAnsi="Lucida Bright"/>
        </w:rPr>
        <w:t xml:space="preserve">he Conscience </w:t>
      </w:r>
      <w:r>
        <w:rPr>
          <w:rFonts w:ascii="Lucida Bright" w:hAnsi="Lucida Bright"/>
        </w:rPr>
        <w:t>i</w:t>
      </w:r>
      <w:r w:rsidR="00B803B1" w:rsidRPr="00B803B1">
        <w:rPr>
          <w:rFonts w:ascii="Lucida Bright" w:hAnsi="Lucida Bright"/>
        </w:rPr>
        <w:t xml:space="preserve">s </w:t>
      </w:r>
      <w:r>
        <w:rPr>
          <w:rFonts w:ascii="Lucida Bright" w:hAnsi="Lucida Bright"/>
        </w:rPr>
        <w:t>a</w:t>
      </w:r>
      <w:r w:rsidR="00B803B1" w:rsidRPr="00B803B1">
        <w:rPr>
          <w:rFonts w:ascii="Lucida Bright" w:hAnsi="Lucida Bright"/>
        </w:rPr>
        <w:t>n Insufficient Testimony</w:t>
      </w:r>
    </w:p>
    <w:p w14:paraId="69FE353F" w14:textId="77777777" w:rsidR="00110E7B" w:rsidRDefault="00110E7B" w:rsidP="00B803B1">
      <w:pPr>
        <w:ind w:left="180"/>
        <w:rPr>
          <w:rFonts w:ascii="Lucida Bright" w:hAnsi="Lucida Bright"/>
        </w:rPr>
      </w:pPr>
    </w:p>
    <w:p w14:paraId="186B0BAC" w14:textId="77777777" w:rsidR="00110E7B" w:rsidRDefault="00B803B1" w:rsidP="00B803B1">
      <w:pPr>
        <w:ind w:left="180"/>
        <w:rPr>
          <w:rFonts w:ascii="Lucida Bright" w:hAnsi="Lucida Bright"/>
        </w:rPr>
      </w:pPr>
      <w:r w:rsidRPr="00B803B1">
        <w:rPr>
          <w:rFonts w:ascii="Lucida Bright" w:hAnsi="Lucida Bright"/>
        </w:rPr>
        <w:t xml:space="preserve">While </w:t>
      </w:r>
      <w:r w:rsidR="00110E7B">
        <w:rPr>
          <w:rFonts w:ascii="Lucida Bright" w:hAnsi="Lucida Bright"/>
        </w:rPr>
        <w:t>C</w:t>
      </w:r>
      <w:r w:rsidRPr="00B803B1">
        <w:rPr>
          <w:rFonts w:ascii="Lucida Bright" w:hAnsi="Lucida Bright"/>
        </w:rPr>
        <w:t xml:space="preserve">onscience testifies to God's existence, it is insufficient for a couple of reasons </w:t>
      </w:r>
    </w:p>
    <w:p w14:paraId="187FADB2" w14:textId="77777777" w:rsidR="00110E7B" w:rsidRDefault="00110E7B" w:rsidP="00B803B1">
      <w:pPr>
        <w:ind w:left="180"/>
        <w:rPr>
          <w:rFonts w:ascii="Lucida Bright" w:hAnsi="Lucida Bright"/>
        </w:rPr>
      </w:pPr>
    </w:p>
    <w:p w14:paraId="5DC10F4D" w14:textId="5AD58F13" w:rsidR="008B71E3" w:rsidRDefault="00B803B1" w:rsidP="008B71E3">
      <w:pPr>
        <w:pStyle w:val="ListParagraph"/>
        <w:numPr>
          <w:ilvl w:val="0"/>
          <w:numId w:val="5"/>
        </w:numPr>
        <w:rPr>
          <w:rFonts w:ascii="Lucida Bright" w:hAnsi="Lucida Bright"/>
        </w:rPr>
      </w:pPr>
      <w:r w:rsidRPr="008B71E3">
        <w:rPr>
          <w:rFonts w:ascii="Lucida Bright" w:hAnsi="Lucida Bright"/>
        </w:rPr>
        <w:t xml:space="preserve">Although </w:t>
      </w:r>
      <w:r w:rsidR="00D6517A">
        <w:rPr>
          <w:rFonts w:ascii="Lucida Bright" w:hAnsi="Lucida Bright"/>
        </w:rPr>
        <w:t>C</w:t>
      </w:r>
      <w:r w:rsidRPr="008B71E3">
        <w:rPr>
          <w:rFonts w:ascii="Lucida Bright" w:hAnsi="Lucida Bright"/>
        </w:rPr>
        <w:t xml:space="preserve">onscience indicates the existence of God, </w:t>
      </w:r>
    </w:p>
    <w:p w14:paraId="6AFC71B8" w14:textId="77777777" w:rsidR="008B71E3" w:rsidRDefault="008B71E3" w:rsidP="008B71E3">
      <w:pPr>
        <w:pStyle w:val="ListParagraph"/>
        <w:ind w:left="540"/>
        <w:rPr>
          <w:rFonts w:ascii="Lucida Bright" w:hAnsi="Lucida Bright"/>
        </w:rPr>
      </w:pPr>
    </w:p>
    <w:p w14:paraId="2922B00B" w14:textId="77777777" w:rsidR="008B71E3" w:rsidRDefault="008B71E3" w:rsidP="008B71E3">
      <w:pPr>
        <w:pStyle w:val="ListParagraph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B803B1" w:rsidRPr="008B71E3">
        <w:rPr>
          <w:rFonts w:ascii="Lucida Bright" w:hAnsi="Lucida Bright"/>
        </w:rPr>
        <w:t>t does not provide any personal knowledge of</w:t>
      </w:r>
      <w:r>
        <w:rPr>
          <w:rFonts w:ascii="Lucida Bright" w:hAnsi="Lucida Bright"/>
        </w:rPr>
        <w:t xml:space="preserve"> </w:t>
      </w:r>
      <w:r w:rsidR="00B803B1" w:rsidRPr="00B803B1">
        <w:rPr>
          <w:rFonts w:ascii="Lucida Bright" w:hAnsi="Lucida Bright"/>
        </w:rPr>
        <w:t>Him</w:t>
      </w:r>
    </w:p>
    <w:p w14:paraId="4EBF132E" w14:textId="77777777" w:rsidR="008B71E3" w:rsidRDefault="008B71E3" w:rsidP="008B71E3">
      <w:pPr>
        <w:pStyle w:val="ListParagraph"/>
        <w:ind w:left="540"/>
        <w:rPr>
          <w:rFonts w:ascii="Lucida Bright" w:hAnsi="Lucida Bright"/>
        </w:rPr>
      </w:pPr>
    </w:p>
    <w:p w14:paraId="658DCF46" w14:textId="48CCB4DA" w:rsidR="008B71E3" w:rsidRDefault="008B71E3" w:rsidP="008B71E3">
      <w:pPr>
        <w:pStyle w:val="ListParagraph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Conscience does not give us the identity of God  </w:t>
      </w:r>
      <w:r w:rsidR="00B803B1" w:rsidRPr="00B803B1">
        <w:rPr>
          <w:rFonts w:ascii="Lucida Bright" w:hAnsi="Lucida Bright"/>
        </w:rPr>
        <w:t xml:space="preserve"> </w:t>
      </w:r>
    </w:p>
    <w:p w14:paraId="4C693F6A" w14:textId="77777777" w:rsidR="008B71E3" w:rsidRDefault="008B71E3" w:rsidP="00B803B1">
      <w:pPr>
        <w:ind w:left="180"/>
        <w:rPr>
          <w:rFonts w:ascii="Lucida Bright" w:hAnsi="Lucida Bright"/>
        </w:rPr>
      </w:pPr>
    </w:p>
    <w:p w14:paraId="281D53D6" w14:textId="07B9EF09" w:rsidR="00B803B1" w:rsidRPr="008B71E3" w:rsidRDefault="00B803B1" w:rsidP="008B71E3">
      <w:pPr>
        <w:pStyle w:val="ListParagraph"/>
        <w:numPr>
          <w:ilvl w:val="0"/>
          <w:numId w:val="5"/>
        </w:numPr>
        <w:rPr>
          <w:rFonts w:ascii="Lucida Bright" w:hAnsi="Lucida Bright"/>
        </w:rPr>
      </w:pPr>
      <w:r w:rsidRPr="008B71E3">
        <w:rPr>
          <w:rFonts w:ascii="Lucida Bright" w:hAnsi="Lucida Bright"/>
        </w:rPr>
        <w:t xml:space="preserve">The Conscience </w:t>
      </w:r>
      <w:r w:rsidR="008B71E3">
        <w:rPr>
          <w:rFonts w:ascii="Lucida Bright" w:hAnsi="Lucida Bright"/>
        </w:rPr>
        <w:t>i</w:t>
      </w:r>
      <w:r w:rsidRPr="008B71E3">
        <w:rPr>
          <w:rFonts w:ascii="Lucida Bright" w:hAnsi="Lucida Bright"/>
        </w:rPr>
        <w:t xml:space="preserve">s </w:t>
      </w:r>
      <w:r w:rsidR="008B71E3">
        <w:rPr>
          <w:rFonts w:ascii="Lucida Bright" w:hAnsi="Lucida Bright"/>
        </w:rPr>
        <w:t>a</w:t>
      </w:r>
      <w:r w:rsidRPr="008B71E3">
        <w:rPr>
          <w:rFonts w:ascii="Lucida Bright" w:hAnsi="Lucida Bright"/>
        </w:rPr>
        <w:t xml:space="preserve"> Fallible Witness</w:t>
      </w:r>
    </w:p>
    <w:p w14:paraId="61331465" w14:textId="77777777" w:rsidR="008B71E3" w:rsidRDefault="008B71E3" w:rsidP="00B803B1">
      <w:pPr>
        <w:ind w:left="180"/>
        <w:rPr>
          <w:rFonts w:ascii="Lucida Bright" w:hAnsi="Lucida Bright"/>
        </w:rPr>
      </w:pPr>
    </w:p>
    <w:p w14:paraId="252C55F7" w14:textId="77777777" w:rsidR="008B71E3" w:rsidRDefault="008B71E3" w:rsidP="008B71E3">
      <w:pPr>
        <w:pStyle w:val="ListParagraph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B803B1" w:rsidRPr="008B71E3">
        <w:rPr>
          <w:rFonts w:ascii="Lucida Bright" w:hAnsi="Lucida Bright"/>
        </w:rPr>
        <w:t xml:space="preserve">ur </w:t>
      </w:r>
      <w:r>
        <w:rPr>
          <w:rFonts w:ascii="Lucida Bright" w:hAnsi="Lucida Bright"/>
        </w:rPr>
        <w:t>C</w:t>
      </w:r>
      <w:r w:rsidR="00B803B1" w:rsidRPr="008B71E3">
        <w:rPr>
          <w:rFonts w:ascii="Lucida Bright" w:hAnsi="Lucida Bright"/>
        </w:rPr>
        <w:t xml:space="preserve">onscience is fallible because it has been corrupted by sin </w:t>
      </w:r>
    </w:p>
    <w:p w14:paraId="3467C936" w14:textId="77777777" w:rsidR="008B71E3" w:rsidRDefault="008B71E3" w:rsidP="008B71E3">
      <w:pPr>
        <w:pStyle w:val="ListParagraph"/>
        <w:ind w:left="540"/>
        <w:rPr>
          <w:rFonts w:ascii="Lucida Bright" w:hAnsi="Lucida Bright"/>
        </w:rPr>
      </w:pPr>
    </w:p>
    <w:p w14:paraId="1D0A5F40" w14:textId="30EAA279" w:rsidR="008B71E3" w:rsidRDefault="00B803B1" w:rsidP="008B71E3">
      <w:pPr>
        <w:pStyle w:val="ListParagraph"/>
        <w:ind w:left="540"/>
        <w:rPr>
          <w:rFonts w:ascii="Lucida Bright" w:hAnsi="Lucida Bright"/>
        </w:rPr>
      </w:pPr>
      <w:r w:rsidRPr="008B71E3">
        <w:rPr>
          <w:rFonts w:ascii="Lucida Bright" w:hAnsi="Lucida Bright"/>
        </w:rPr>
        <w:t>The Bible speaks of the</w:t>
      </w:r>
      <w:r w:rsidR="008B71E3">
        <w:rPr>
          <w:rFonts w:ascii="Lucida Bright" w:hAnsi="Lucida Bright"/>
        </w:rPr>
        <w:t xml:space="preserve"> C</w:t>
      </w:r>
      <w:r w:rsidRPr="00B803B1">
        <w:rPr>
          <w:rFonts w:ascii="Lucida Bright" w:hAnsi="Lucida Bright"/>
        </w:rPr>
        <w:t xml:space="preserve">onscience of humans as being weak </w:t>
      </w:r>
    </w:p>
    <w:p w14:paraId="1A11ACE3" w14:textId="77777777" w:rsidR="008B71E3" w:rsidRDefault="008B71E3" w:rsidP="008B71E3">
      <w:pPr>
        <w:pStyle w:val="ListParagraph"/>
        <w:ind w:left="540"/>
        <w:rPr>
          <w:rFonts w:ascii="Lucida Bright" w:hAnsi="Lucida Bright"/>
        </w:rPr>
      </w:pPr>
    </w:p>
    <w:p w14:paraId="374F9DEB" w14:textId="77777777" w:rsidR="00D6517A" w:rsidRDefault="00B803B1" w:rsidP="008B71E3">
      <w:pPr>
        <w:pStyle w:val="ListParagraph"/>
        <w:ind w:left="540"/>
        <w:rPr>
          <w:rFonts w:ascii="Lucida Bright" w:hAnsi="Lucida Bright"/>
        </w:rPr>
      </w:pPr>
      <w:r w:rsidRPr="00B803B1">
        <w:rPr>
          <w:rFonts w:ascii="Lucida Bright" w:hAnsi="Lucida Bright"/>
        </w:rPr>
        <w:t>Paul wrote to the church at Corinth</w:t>
      </w:r>
      <w:r w:rsidR="00D6517A">
        <w:rPr>
          <w:rFonts w:ascii="Lucida Bright" w:hAnsi="Lucida Bright"/>
        </w:rPr>
        <w:t xml:space="preserve"> </w:t>
      </w:r>
    </w:p>
    <w:p w14:paraId="731536F6" w14:textId="77777777" w:rsidR="00D6517A" w:rsidRDefault="00D6517A" w:rsidP="008B71E3">
      <w:pPr>
        <w:pStyle w:val="ListParagraph"/>
        <w:ind w:left="540"/>
        <w:rPr>
          <w:rFonts w:ascii="Lucida Bright" w:hAnsi="Lucida Bright"/>
        </w:rPr>
      </w:pPr>
    </w:p>
    <w:p w14:paraId="019744F6" w14:textId="77777777" w:rsidR="00891996" w:rsidRDefault="00D6517A" w:rsidP="008B71E3">
      <w:pPr>
        <w:pStyle w:val="ListParagraph"/>
        <w:ind w:left="540"/>
        <w:rPr>
          <w:rFonts w:ascii="Lucida Bright" w:hAnsi="Lucida Bright"/>
          <w:b/>
          <w:i/>
        </w:rPr>
      </w:pPr>
      <w:r w:rsidRPr="00D6517A">
        <w:rPr>
          <w:rFonts w:ascii="Lucida Bright" w:hAnsi="Lucida Bright"/>
          <w:b/>
        </w:rPr>
        <w:t xml:space="preserve">I Corinthians 8:7 – </w:t>
      </w:r>
      <w:r w:rsidRPr="00D6517A">
        <w:rPr>
          <w:rFonts w:ascii="Lucida Bright" w:hAnsi="Lucida Bright"/>
          <w:b/>
          <w:i/>
        </w:rPr>
        <w:t xml:space="preserve">“Howbeit </w:t>
      </w:r>
      <w:r w:rsidRPr="00D6517A">
        <w:rPr>
          <w:rFonts w:ascii="Lucida Bright" w:hAnsi="Lucida Bright"/>
          <w:b/>
          <w:i/>
          <w:iCs/>
        </w:rPr>
        <w:t>there is</w:t>
      </w:r>
      <w:r w:rsidRPr="00D6517A">
        <w:rPr>
          <w:rFonts w:ascii="Lucida Bright" w:hAnsi="Lucida Bright"/>
          <w:b/>
          <w:i/>
        </w:rPr>
        <w:t xml:space="preserve"> not in every man that knowledge: for some with conscience of the idol unto this hour eat </w:t>
      </w:r>
      <w:r w:rsidRPr="00D6517A">
        <w:rPr>
          <w:rFonts w:ascii="Lucida Bright" w:hAnsi="Lucida Bright"/>
          <w:b/>
          <w:i/>
          <w:iCs/>
        </w:rPr>
        <w:t>it</w:t>
      </w:r>
      <w:r w:rsidRPr="00D6517A">
        <w:rPr>
          <w:rFonts w:ascii="Lucida Bright" w:hAnsi="Lucida Bright"/>
          <w:b/>
          <w:i/>
        </w:rPr>
        <w:t xml:space="preserve"> as a thing offered unto an idol; and their conscience being weak is defiled” </w:t>
      </w:r>
      <w:r w:rsidR="00B803B1" w:rsidRPr="00D6517A">
        <w:rPr>
          <w:rFonts w:ascii="Lucida Bright" w:hAnsi="Lucida Bright"/>
          <w:b/>
          <w:i/>
        </w:rPr>
        <w:t xml:space="preserve"> </w:t>
      </w:r>
    </w:p>
    <w:p w14:paraId="01E5945E" w14:textId="77777777" w:rsidR="00891996" w:rsidRDefault="00891996" w:rsidP="008B71E3">
      <w:pPr>
        <w:pStyle w:val="ListParagraph"/>
        <w:ind w:left="540"/>
        <w:rPr>
          <w:rFonts w:ascii="Lucida Bright" w:hAnsi="Lucida Bright"/>
          <w:b/>
          <w:i/>
        </w:rPr>
      </w:pPr>
    </w:p>
    <w:p w14:paraId="22D8D653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  <w:r w:rsidRPr="00891996">
        <w:rPr>
          <w:rFonts w:ascii="Lucida Bright" w:hAnsi="Lucida Bright"/>
        </w:rPr>
        <w:t xml:space="preserve">That is why so many people are in such trouble today </w:t>
      </w:r>
    </w:p>
    <w:p w14:paraId="4C9F592D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0D01AE38" w14:textId="33841C4F" w:rsidR="00891996" w:rsidRPr="00891996" w:rsidRDefault="00891996" w:rsidP="00891996">
      <w:pPr>
        <w:pStyle w:val="ListParagraph"/>
        <w:ind w:left="540"/>
        <w:rPr>
          <w:rFonts w:ascii="Lucida Bright" w:hAnsi="Lucida Bright"/>
          <w:i/>
        </w:rPr>
      </w:pPr>
      <w:r w:rsidRPr="00891996">
        <w:rPr>
          <w:rFonts w:ascii="Lucida Bright" w:hAnsi="Lucida Bright"/>
        </w:rPr>
        <w:t>They have adopted a philosophy that says</w:t>
      </w:r>
      <w:r>
        <w:rPr>
          <w:rFonts w:ascii="Lucida Bright" w:hAnsi="Lucida Bright"/>
        </w:rPr>
        <w:t xml:space="preserve"> -</w:t>
      </w:r>
      <w:r w:rsidRPr="00891996">
        <w:rPr>
          <w:rFonts w:ascii="Lucida Bright" w:hAnsi="Lucida Bright"/>
        </w:rPr>
        <w:t xml:space="preserve"> </w:t>
      </w:r>
      <w:r w:rsidRPr="00891996">
        <w:rPr>
          <w:rFonts w:ascii="Lucida Bright" w:hAnsi="Lucida Bright"/>
          <w:i/>
        </w:rPr>
        <w:t>“</w:t>
      </w:r>
      <w:r w:rsidRPr="00891996">
        <w:rPr>
          <w:rFonts w:ascii="Lucida Bright" w:hAnsi="Lucida Bright"/>
          <w:i/>
          <w:iCs/>
        </w:rPr>
        <w:t>If it feels good, do it!</w:t>
      </w:r>
      <w:r w:rsidRPr="00891996">
        <w:rPr>
          <w:rFonts w:ascii="Lucida Bright" w:hAnsi="Lucida Bright"/>
          <w:i/>
        </w:rPr>
        <w:t xml:space="preserve">” </w:t>
      </w:r>
    </w:p>
    <w:p w14:paraId="592F8126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51BED2A1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  <w:r w:rsidRPr="00891996">
        <w:rPr>
          <w:rFonts w:ascii="Lucida Bright" w:hAnsi="Lucida Bright"/>
        </w:rPr>
        <w:t xml:space="preserve">As a result, they do not live by the truth of the Word of God, but by the feelings of their flesh </w:t>
      </w:r>
    </w:p>
    <w:p w14:paraId="353E7CA2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2BB33904" w14:textId="5BEA294F" w:rsidR="00891996" w:rsidRPr="00891996" w:rsidRDefault="00891996" w:rsidP="00891996">
      <w:pPr>
        <w:pStyle w:val="ListParagraph"/>
        <w:ind w:left="540"/>
        <w:rPr>
          <w:rFonts w:ascii="Lucida Bright" w:hAnsi="Lucida Bright"/>
        </w:rPr>
      </w:pPr>
      <w:r w:rsidRPr="00891996">
        <w:rPr>
          <w:rFonts w:ascii="Lucida Bright" w:hAnsi="Lucida Bright"/>
        </w:rPr>
        <w:t xml:space="preserve">They do as they please and their </w:t>
      </w:r>
      <w:r>
        <w:rPr>
          <w:rFonts w:ascii="Lucida Bright" w:hAnsi="Lucida Bright"/>
        </w:rPr>
        <w:t>C</w:t>
      </w:r>
      <w:r w:rsidRPr="00891996">
        <w:rPr>
          <w:rFonts w:ascii="Lucida Bright" w:hAnsi="Lucida Bright"/>
        </w:rPr>
        <w:t>onscience never bothers them</w:t>
      </w:r>
    </w:p>
    <w:p w14:paraId="42B6FA02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25244D10" w14:textId="19389AFE" w:rsidR="00891996" w:rsidRDefault="00891996" w:rsidP="00891996">
      <w:pPr>
        <w:pStyle w:val="ListParagraph"/>
        <w:ind w:left="540"/>
        <w:rPr>
          <w:rFonts w:ascii="Lucida Bright" w:hAnsi="Lucida Bright"/>
        </w:rPr>
      </w:pPr>
      <w:r w:rsidRPr="00891996">
        <w:rPr>
          <w:rFonts w:ascii="Lucida Bright" w:hAnsi="Lucida Bright"/>
        </w:rPr>
        <w:t xml:space="preserve">The most dangerous thing any person can do is to sin against the </w:t>
      </w:r>
      <w:r w:rsidR="00A818F7">
        <w:rPr>
          <w:rFonts w:ascii="Lucida Bright" w:hAnsi="Lucida Bright"/>
        </w:rPr>
        <w:t>T</w:t>
      </w:r>
      <w:r w:rsidRPr="00891996">
        <w:rPr>
          <w:rFonts w:ascii="Lucida Bright" w:hAnsi="Lucida Bright"/>
        </w:rPr>
        <w:t xml:space="preserve">ruth </w:t>
      </w:r>
    </w:p>
    <w:p w14:paraId="1B43BD46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55AD3A53" w14:textId="48B67DB6" w:rsidR="00891996" w:rsidRDefault="00891996" w:rsidP="00891996">
      <w:pPr>
        <w:pStyle w:val="ListParagraph"/>
        <w:ind w:left="540"/>
        <w:rPr>
          <w:rFonts w:ascii="Lucida Bright" w:hAnsi="Lucida Bright"/>
        </w:rPr>
      </w:pPr>
      <w:r w:rsidRPr="00891996">
        <w:rPr>
          <w:rFonts w:ascii="Lucida Bright" w:hAnsi="Lucida Bright"/>
        </w:rPr>
        <w:t xml:space="preserve">Paul tells us that sinning against a </w:t>
      </w:r>
      <w:r w:rsidRPr="00891996">
        <w:rPr>
          <w:rFonts w:ascii="Lucida Bright" w:hAnsi="Lucida Bright"/>
          <w:b/>
          <w:i/>
        </w:rPr>
        <w:t>“</w:t>
      </w:r>
      <w:r w:rsidRPr="00891996">
        <w:rPr>
          <w:rFonts w:ascii="Lucida Bright" w:hAnsi="Lucida Bright"/>
          <w:b/>
          <w:i/>
          <w:iCs/>
        </w:rPr>
        <w:t>good conscience</w:t>
      </w:r>
      <w:r w:rsidRPr="00891996">
        <w:rPr>
          <w:rFonts w:ascii="Lucida Bright" w:hAnsi="Lucida Bright"/>
          <w:b/>
          <w:i/>
        </w:rPr>
        <w:t>”</w:t>
      </w:r>
      <w:r w:rsidRPr="00891996">
        <w:rPr>
          <w:rFonts w:ascii="Lucida Bright" w:hAnsi="Lucida Bright"/>
        </w:rPr>
        <w:t xml:space="preserve"> leads to spiritual </w:t>
      </w:r>
      <w:r w:rsidRPr="00891996">
        <w:rPr>
          <w:rFonts w:ascii="Lucida Bright" w:hAnsi="Lucida Bright"/>
          <w:b/>
          <w:i/>
        </w:rPr>
        <w:t>“</w:t>
      </w:r>
      <w:r w:rsidRPr="00891996">
        <w:rPr>
          <w:rFonts w:ascii="Lucida Bright" w:hAnsi="Lucida Bright"/>
          <w:b/>
          <w:i/>
          <w:iCs/>
        </w:rPr>
        <w:t>shipwreck</w:t>
      </w:r>
      <w:r w:rsidRPr="00891996">
        <w:rPr>
          <w:rFonts w:ascii="Lucida Bright" w:hAnsi="Lucida Bright"/>
          <w:b/>
          <w:i/>
        </w:rPr>
        <w:t>”</w:t>
      </w:r>
      <w:r w:rsidRPr="00891996">
        <w:rPr>
          <w:rFonts w:ascii="Lucida Bright" w:hAnsi="Lucida Bright"/>
        </w:rPr>
        <w:t xml:space="preserve"> </w:t>
      </w:r>
    </w:p>
    <w:p w14:paraId="267C8960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59CE559B" w14:textId="0A8919FC" w:rsidR="00891996" w:rsidRPr="00891996" w:rsidRDefault="00891996" w:rsidP="00891996">
      <w:pPr>
        <w:pStyle w:val="ListParagraph"/>
        <w:ind w:left="540"/>
        <w:rPr>
          <w:rFonts w:ascii="Lucida Bright" w:hAnsi="Lucida Bright"/>
          <w:b/>
          <w:i/>
        </w:rPr>
      </w:pPr>
      <w:r w:rsidRPr="00891996">
        <w:rPr>
          <w:rFonts w:ascii="Lucida Bright" w:hAnsi="Lucida Bright"/>
          <w:b/>
        </w:rPr>
        <w:t xml:space="preserve">I Timothy 1:19 – </w:t>
      </w:r>
      <w:r w:rsidRPr="00891996">
        <w:rPr>
          <w:rFonts w:ascii="Lucida Bright" w:hAnsi="Lucida Bright"/>
          <w:b/>
          <w:i/>
        </w:rPr>
        <w:t>“Holding faith, and a good conscience; which some having put away concerning faith have made shipwreck:”</w:t>
      </w:r>
    </w:p>
    <w:p w14:paraId="1806A087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1A24D0FE" w14:textId="0344D1B3" w:rsidR="00891996" w:rsidRDefault="00891996" w:rsidP="00891996">
      <w:pPr>
        <w:pStyle w:val="ListParagraph"/>
        <w:ind w:left="540"/>
        <w:rPr>
          <w:rFonts w:ascii="Lucida Bright" w:hAnsi="Lucida Bright"/>
        </w:rPr>
      </w:pPr>
      <w:r w:rsidRPr="00891996">
        <w:rPr>
          <w:rFonts w:ascii="Lucida Bright" w:hAnsi="Lucida Bright"/>
        </w:rPr>
        <w:t xml:space="preserve">A </w:t>
      </w:r>
      <w:r w:rsidRPr="00891996">
        <w:rPr>
          <w:rFonts w:ascii="Lucida Bright" w:hAnsi="Lucida Bright"/>
          <w:b/>
          <w:i/>
        </w:rPr>
        <w:t>“</w:t>
      </w:r>
      <w:r w:rsidRPr="00891996">
        <w:rPr>
          <w:rFonts w:ascii="Lucida Bright" w:hAnsi="Lucida Bright"/>
          <w:b/>
          <w:i/>
          <w:iCs/>
        </w:rPr>
        <w:t>good conscience</w:t>
      </w:r>
      <w:r w:rsidRPr="00891996">
        <w:rPr>
          <w:rFonts w:ascii="Lucida Bright" w:hAnsi="Lucida Bright"/>
          <w:b/>
          <w:i/>
        </w:rPr>
        <w:t>”</w:t>
      </w:r>
      <w:r w:rsidRPr="00891996">
        <w:rPr>
          <w:rFonts w:ascii="Lucida Bright" w:hAnsi="Lucida Bright"/>
        </w:rPr>
        <w:t xml:space="preserve"> is one that knows the </w:t>
      </w:r>
      <w:r w:rsidR="00A818F7">
        <w:rPr>
          <w:rFonts w:ascii="Lucida Bright" w:hAnsi="Lucida Bright"/>
        </w:rPr>
        <w:t>T</w:t>
      </w:r>
      <w:r w:rsidRPr="00891996">
        <w:rPr>
          <w:rFonts w:ascii="Lucida Bright" w:hAnsi="Lucida Bright"/>
        </w:rPr>
        <w:t xml:space="preserve">ruth and desires to be obedient to it </w:t>
      </w:r>
    </w:p>
    <w:p w14:paraId="6AF82A6E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5CDE7C18" w14:textId="26E65B53" w:rsidR="00891996" w:rsidRPr="00891996" w:rsidRDefault="00891996" w:rsidP="00891996">
      <w:pPr>
        <w:pStyle w:val="ListParagraph"/>
        <w:ind w:left="540"/>
        <w:rPr>
          <w:rFonts w:ascii="Lucida Bright" w:hAnsi="Lucida Bright"/>
          <w:b/>
          <w:i/>
        </w:rPr>
      </w:pPr>
      <w:r w:rsidRPr="00891996">
        <w:rPr>
          <w:rFonts w:ascii="Lucida Bright" w:hAnsi="Lucida Bright"/>
        </w:rPr>
        <w:t xml:space="preserve">When people know the </w:t>
      </w:r>
      <w:r w:rsidR="0087304D">
        <w:rPr>
          <w:rFonts w:ascii="Lucida Bright" w:hAnsi="Lucida Bright"/>
        </w:rPr>
        <w:t>T</w:t>
      </w:r>
      <w:r w:rsidRPr="00891996">
        <w:rPr>
          <w:rFonts w:ascii="Lucida Bright" w:hAnsi="Lucida Bright"/>
        </w:rPr>
        <w:t xml:space="preserve">ruth and reject it in favor of their own standards of right and wrong, they sin against a </w:t>
      </w:r>
      <w:r w:rsidRPr="00891996">
        <w:rPr>
          <w:rFonts w:ascii="Lucida Bright" w:hAnsi="Lucida Bright"/>
          <w:b/>
          <w:i/>
        </w:rPr>
        <w:t>“</w:t>
      </w:r>
      <w:r w:rsidRPr="00891996">
        <w:rPr>
          <w:rFonts w:ascii="Lucida Bright" w:hAnsi="Lucida Bright"/>
          <w:b/>
          <w:i/>
          <w:iCs/>
        </w:rPr>
        <w:t>good conscience</w:t>
      </w:r>
      <w:r w:rsidRPr="00891996">
        <w:rPr>
          <w:rFonts w:ascii="Lucida Bright" w:hAnsi="Lucida Bright"/>
          <w:b/>
          <w:i/>
        </w:rPr>
        <w:t xml:space="preserve">” </w:t>
      </w:r>
    </w:p>
    <w:p w14:paraId="115164FA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35C295E3" w14:textId="4622A631" w:rsidR="00891996" w:rsidRDefault="00891996" w:rsidP="00891996">
      <w:pPr>
        <w:pStyle w:val="ListParagraph"/>
        <w:ind w:left="540"/>
        <w:rPr>
          <w:rFonts w:ascii="Lucida Bright" w:hAnsi="Lucida Bright"/>
        </w:rPr>
      </w:pPr>
      <w:r w:rsidRPr="00891996">
        <w:rPr>
          <w:rFonts w:ascii="Lucida Bright" w:hAnsi="Lucida Bright"/>
        </w:rPr>
        <w:t xml:space="preserve">That is what we </w:t>
      </w:r>
      <w:r>
        <w:rPr>
          <w:rFonts w:ascii="Lucida Bright" w:hAnsi="Lucida Bright"/>
        </w:rPr>
        <w:t xml:space="preserve">will </w:t>
      </w:r>
      <w:r w:rsidRPr="00891996">
        <w:rPr>
          <w:rFonts w:ascii="Lucida Bright" w:hAnsi="Lucida Bright"/>
        </w:rPr>
        <w:t>see in our text</w:t>
      </w:r>
    </w:p>
    <w:p w14:paraId="3A4E930C" w14:textId="736C06C0" w:rsidR="00176167" w:rsidRDefault="00176167" w:rsidP="00891996">
      <w:pPr>
        <w:pStyle w:val="ListParagraph"/>
        <w:ind w:left="540"/>
        <w:rPr>
          <w:rFonts w:ascii="Lucida Bright" w:hAnsi="Lucida Bright"/>
        </w:rPr>
      </w:pPr>
    </w:p>
    <w:p w14:paraId="75F153E4" w14:textId="0D9B7367" w:rsidR="00176167" w:rsidRPr="00176167" w:rsidRDefault="00176167" w:rsidP="00176167">
      <w:pPr>
        <w:pStyle w:val="ListParagraph"/>
        <w:ind w:left="540"/>
        <w:rPr>
          <w:rFonts w:ascii="Lucida Bright" w:hAnsi="Lucida Bright"/>
          <w:b/>
        </w:rPr>
      </w:pPr>
      <w:r w:rsidRPr="00176167">
        <w:rPr>
          <w:rFonts w:ascii="Lucida Bright" w:hAnsi="Lucida Bright"/>
        </w:rPr>
        <w:t>This p</w:t>
      </w:r>
      <w:r>
        <w:rPr>
          <w:rFonts w:ascii="Lucida Bright" w:hAnsi="Lucida Bright"/>
        </w:rPr>
        <w:t>art of Mark</w:t>
      </w:r>
      <w:r w:rsidRPr="00176167">
        <w:rPr>
          <w:rFonts w:ascii="Lucida Bright" w:hAnsi="Lucida Bright"/>
        </w:rPr>
        <w:t xml:space="preserve"> records </w:t>
      </w:r>
      <w:r w:rsidRPr="00176167">
        <w:rPr>
          <w:rFonts w:ascii="Lucida Bright" w:hAnsi="Lucida Bright"/>
          <w:b/>
          <w:i/>
          <w:iCs/>
        </w:rPr>
        <w:t>The Death of Conscience</w:t>
      </w:r>
      <w:r w:rsidRPr="00176167">
        <w:rPr>
          <w:rFonts w:ascii="Lucida Bright" w:hAnsi="Lucida Bright"/>
          <w:b/>
        </w:rPr>
        <w:t xml:space="preserve"> </w:t>
      </w:r>
    </w:p>
    <w:p w14:paraId="2BE99EF3" w14:textId="77777777" w:rsidR="00176167" w:rsidRDefault="00176167" w:rsidP="00176167">
      <w:pPr>
        <w:pStyle w:val="ListParagraph"/>
        <w:ind w:left="540"/>
        <w:rPr>
          <w:rFonts w:ascii="Lucida Bright" w:hAnsi="Lucida Bright"/>
        </w:rPr>
      </w:pPr>
    </w:p>
    <w:p w14:paraId="2070061A" w14:textId="66B045B0" w:rsidR="00176167" w:rsidRDefault="00176167" w:rsidP="00176167">
      <w:pPr>
        <w:pStyle w:val="ListParagraph"/>
        <w:ind w:left="540"/>
        <w:rPr>
          <w:rFonts w:ascii="Lucida Bright" w:hAnsi="Lucida Bright"/>
        </w:rPr>
      </w:pPr>
      <w:r w:rsidRPr="00176167">
        <w:rPr>
          <w:rFonts w:ascii="Lucida Bright" w:hAnsi="Lucida Bright"/>
        </w:rPr>
        <w:t>P</w:t>
      </w:r>
      <w:r>
        <w:rPr>
          <w:rFonts w:ascii="Lucida Bright" w:hAnsi="Lucida Bright"/>
        </w:rPr>
        <w:t>lan on being in Sunday School</w:t>
      </w:r>
      <w:r w:rsidRPr="0017616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each week </w:t>
      </w:r>
      <w:r w:rsidRPr="00176167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we look at</w:t>
      </w:r>
      <w:r w:rsidRPr="00176167">
        <w:rPr>
          <w:rFonts w:ascii="Lucida Bright" w:hAnsi="Lucida Bright"/>
        </w:rPr>
        <w:t xml:space="preserve"> the </w:t>
      </w:r>
      <w:r w:rsidRPr="00176167">
        <w:rPr>
          <w:rFonts w:ascii="Lucida Bright" w:hAnsi="Lucida Bright"/>
          <w:i/>
          <w:iCs/>
        </w:rPr>
        <w:t>lessons</w:t>
      </w:r>
      <w:r w:rsidRPr="00176167">
        <w:rPr>
          <w:rFonts w:ascii="Lucida Bright" w:hAnsi="Lucida Bright"/>
        </w:rPr>
        <w:t xml:space="preserve"> contained in these verses </w:t>
      </w:r>
    </w:p>
    <w:p w14:paraId="0E5DAF92" w14:textId="77777777" w:rsidR="00176167" w:rsidRDefault="00176167" w:rsidP="00176167">
      <w:pPr>
        <w:pStyle w:val="ListParagraph"/>
        <w:ind w:left="540"/>
        <w:rPr>
          <w:rFonts w:ascii="Lucida Bright" w:hAnsi="Lucida Bright"/>
        </w:rPr>
      </w:pPr>
    </w:p>
    <w:p w14:paraId="493534B9" w14:textId="77777777" w:rsidR="00176167" w:rsidRDefault="00176167" w:rsidP="00176167">
      <w:pPr>
        <w:pStyle w:val="ListParagraph"/>
        <w:ind w:left="540"/>
        <w:rPr>
          <w:rFonts w:ascii="Lucida Bright" w:hAnsi="Lucida Bright"/>
        </w:rPr>
      </w:pPr>
      <w:r w:rsidRPr="00176167">
        <w:rPr>
          <w:rFonts w:ascii="Lucida Bright" w:hAnsi="Lucida Bright"/>
        </w:rPr>
        <w:t xml:space="preserve">As we move through this text, allow the Lord to speak to your heart </w:t>
      </w:r>
    </w:p>
    <w:p w14:paraId="0F3A7CD7" w14:textId="77777777" w:rsidR="00176167" w:rsidRDefault="00176167" w:rsidP="00176167">
      <w:pPr>
        <w:pStyle w:val="ListParagraph"/>
        <w:ind w:left="540"/>
        <w:rPr>
          <w:rFonts w:ascii="Lucida Bright" w:hAnsi="Lucida Bright"/>
        </w:rPr>
      </w:pPr>
    </w:p>
    <w:p w14:paraId="536A8B16" w14:textId="6765C84F" w:rsidR="00176167" w:rsidRPr="00176167" w:rsidRDefault="00176167" w:rsidP="00176167">
      <w:pPr>
        <w:pStyle w:val="ListParagraph"/>
        <w:ind w:left="540"/>
        <w:rPr>
          <w:rFonts w:ascii="Lucida Bright" w:hAnsi="Lucida Bright"/>
        </w:rPr>
      </w:pPr>
      <w:r w:rsidRPr="00176167">
        <w:rPr>
          <w:rFonts w:ascii="Lucida Bright" w:hAnsi="Lucida Bright"/>
        </w:rPr>
        <w:t xml:space="preserve">Obey His Word </w:t>
      </w:r>
      <w:r w:rsidR="00B65DDF">
        <w:rPr>
          <w:rFonts w:ascii="Lucida Bright" w:hAnsi="Lucida Bright"/>
        </w:rPr>
        <w:t>when</w:t>
      </w:r>
      <w:r w:rsidRPr="00176167">
        <w:rPr>
          <w:rFonts w:ascii="Lucida Bright" w:hAnsi="Lucida Bright"/>
        </w:rPr>
        <w:t xml:space="preserve"> He speaks to you and do not sin against your own conscience</w:t>
      </w:r>
      <w:r>
        <w:rPr>
          <w:rFonts w:ascii="Lucida Bright" w:hAnsi="Lucida Bright"/>
        </w:rPr>
        <w:t xml:space="preserve"> </w:t>
      </w:r>
    </w:p>
    <w:p w14:paraId="76C47D0F" w14:textId="77777777" w:rsidR="00891996" w:rsidRDefault="00891996" w:rsidP="00891996">
      <w:pPr>
        <w:pStyle w:val="ListParagraph"/>
        <w:ind w:left="540"/>
        <w:rPr>
          <w:rFonts w:ascii="Lucida Bright" w:hAnsi="Lucida Bright"/>
        </w:rPr>
      </w:pPr>
    </w:p>
    <w:p w14:paraId="159F2B98" w14:textId="7DE6E5ED" w:rsidR="00891996" w:rsidRPr="00891996" w:rsidRDefault="00891996" w:rsidP="00891996">
      <w:pPr>
        <w:pStyle w:val="ListParagraph"/>
        <w:ind w:left="180"/>
        <w:rPr>
          <w:rFonts w:ascii="Lucida Bright" w:hAnsi="Lucida Bright"/>
          <w:b/>
        </w:rPr>
      </w:pPr>
      <w:r w:rsidRPr="00891996">
        <w:rPr>
          <w:rFonts w:ascii="Lucida Bright" w:hAnsi="Lucida Bright"/>
          <w:b/>
        </w:rPr>
        <w:t xml:space="preserve">“THE DEATH OF CONSCIENCE”  </w:t>
      </w:r>
    </w:p>
    <w:p w14:paraId="466D76B5" w14:textId="233D4DFC" w:rsidR="00650CD9" w:rsidRPr="00D6517A" w:rsidRDefault="00650CD9" w:rsidP="008B71E3">
      <w:pPr>
        <w:pStyle w:val="ListParagraph"/>
        <w:ind w:left="540"/>
        <w:rPr>
          <w:rFonts w:ascii="Lucida Bright" w:hAnsi="Lucida Bright"/>
          <w:b/>
          <w:i/>
        </w:rPr>
      </w:pPr>
      <w:r w:rsidRPr="00D6517A">
        <w:rPr>
          <w:rFonts w:ascii="Lucida Bright" w:hAnsi="Lucida Bright"/>
          <w:b/>
          <w:i/>
        </w:rPr>
        <w:t xml:space="preserve"> </w:t>
      </w:r>
    </w:p>
    <w:p w14:paraId="0B09BB40" w14:textId="42B67E69"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0F6142CC" w14:textId="77777777" w:rsidR="00347E91" w:rsidRDefault="00347E91" w:rsidP="00347E91">
      <w:pPr>
        <w:rPr>
          <w:rFonts w:ascii="Lucida Bright" w:hAnsi="Lucida Bright"/>
          <w:b/>
        </w:rPr>
      </w:pPr>
    </w:p>
    <w:p w14:paraId="6FABD890" w14:textId="7491C199" w:rsidR="00B65DDF" w:rsidRDefault="00B65DDF" w:rsidP="00B65DDF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B65DDF">
        <w:rPr>
          <w:rFonts w:ascii="Lucida Bright" w:hAnsi="Lucida Bright"/>
          <w:b/>
          <w:u w:val="single"/>
        </w:rPr>
        <w:t>HEROD’S “CONFUSION”</w:t>
      </w:r>
      <w:r>
        <w:rPr>
          <w:rFonts w:ascii="Lucida Bright" w:hAnsi="Lucida Bright"/>
          <w:b/>
        </w:rPr>
        <w:t xml:space="preserve"> – vs. 17-20 …</w:t>
      </w:r>
    </w:p>
    <w:p w14:paraId="16BCFDF9" w14:textId="6B6808CE" w:rsidR="00852FE7" w:rsidRDefault="00852FE7" w:rsidP="00B65DDF">
      <w:pPr>
        <w:rPr>
          <w:rFonts w:ascii="Lucida Bright" w:hAnsi="Lucida Bright"/>
          <w:b/>
        </w:rPr>
      </w:pPr>
    </w:p>
    <w:p w14:paraId="13FCE701" w14:textId="02E4A706" w:rsidR="00852FE7" w:rsidRDefault="00852FE7" w:rsidP="00852FE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Pr="00B65DDF">
        <w:rPr>
          <w:rFonts w:ascii="Lucida Bright" w:hAnsi="Lucida Bright"/>
        </w:rPr>
        <w:t>We will come back to</w:t>
      </w:r>
      <w:r>
        <w:rPr>
          <w:rFonts w:ascii="Lucida Bright" w:hAnsi="Lucida Bright"/>
        </w:rPr>
        <w:t xml:space="preserve"> </w:t>
      </w:r>
      <w:r w:rsidRPr="00B65DDF">
        <w:rPr>
          <w:rFonts w:ascii="Lucida Bright" w:hAnsi="Lucida Bright"/>
          <w:b/>
        </w:rPr>
        <w:t>vs. 14-16</w:t>
      </w:r>
      <w:r w:rsidRPr="00B65DDF">
        <w:rPr>
          <w:rFonts w:ascii="Lucida Bright" w:hAnsi="Lucida Bright"/>
        </w:rPr>
        <w:t xml:space="preserve"> </w:t>
      </w:r>
      <w:r w:rsidR="0080148D">
        <w:rPr>
          <w:rFonts w:ascii="Lucida Bright" w:hAnsi="Lucida Bright"/>
        </w:rPr>
        <w:t>at a later date</w:t>
      </w:r>
      <w:r>
        <w:rPr>
          <w:rFonts w:ascii="Lucida Bright" w:hAnsi="Lucida Bright"/>
        </w:rPr>
        <w:t>)</w:t>
      </w:r>
      <w:r w:rsidRPr="00B65DDF">
        <w:rPr>
          <w:rFonts w:ascii="Lucida Bright" w:hAnsi="Lucida Bright"/>
        </w:rPr>
        <w:t xml:space="preserve"> </w:t>
      </w:r>
    </w:p>
    <w:p w14:paraId="6836DF70" w14:textId="77777777" w:rsidR="00852FE7" w:rsidRDefault="00852FE7" w:rsidP="00852FE7">
      <w:pPr>
        <w:ind w:left="180"/>
        <w:rPr>
          <w:rFonts w:ascii="Lucida Bright" w:hAnsi="Lucida Bright"/>
        </w:rPr>
      </w:pPr>
    </w:p>
    <w:p w14:paraId="1B43F7E8" w14:textId="5C5A000B" w:rsidR="00B65DDF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 xml:space="preserve">When Herod </w:t>
      </w:r>
      <w:r w:rsidR="00CB2AE0" w:rsidRPr="00A2313A">
        <w:rPr>
          <w:rFonts w:ascii="Lucida Bright" w:hAnsi="Lucida Bright"/>
        </w:rPr>
        <w:t xml:space="preserve">Antipas </w:t>
      </w:r>
      <w:r w:rsidRPr="00B65DDF">
        <w:rPr>
          <w:rFonts w:ascii="Lucida Bright" w:hAnsi="Lucida Bright"/>
        </w:rPr>
        <w:t xml:space="preserve">heard about the ministry of Jesus and about all the miracles He </w:t>
      </w:r>
      <w:r w:rsidR="00852FE7">
        <w:rPr>
          <w:rFonts w:ascii="Lucida Bright" w:hAnsi="Lucida Bright"/>
        </w:rPr>
        <w:t xml:space="preserve">was doing </w:t>
      </w:r>
      <w:r w:rsidRPr="00B65DDF">
        <w:rPr>
          <w:rFonts w:ascii="Lucida Bright" w:hAnsi="Lucida Bright"/>
        </w:rPr>
        <w:t xml:space="preserve"> </w:t>
      </w:r>
    </w:p>
    <w:p w14:paraId="68790F3D" w14:textId="77777777" w:rsidR="00B65DDF" w:rsidRDefault="00B65DDF" w:rsidP="00B65DDF">
      <w:pPr>
        <w:ind w:left="180"/>
        <w:rPr>
          <w:rFonts w:ascii="Lucida Bright" w:hAnsi="Lucida Bright"/>
        </w:rPr>
      </w:pPr>
    </w:p>
    <w:p w14:paraId="2DFCDE46" w14:textId="77777777" w:rsidR="00B65DDF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 xml:space="preserve">Herod thought that Jesus was John the Baptist raised from the dead </w:t>
      </w:r>
    </w:p>
    <w:p w14:paraId="52B9021B" w14:textId="77777777" w:rsidR="00B65DDF" w:rsidRDefault="00B65DDF" w:rsidP="00B65DDF">
      <w:pPr>
        <w:ind w:left="180"/>
        <w:rPr>
          <w:rFonts w:ascii="Lucida Bright" w:hAnsi="Lucida Bright"/>
        </w:rPr>
      </w:pPr>
    </w:p>
    <w:p w14:paraId="15CD094C" w14:textId="0D0F43C9" w:rsidR="00B65DDF" w:rsidRPr="00B65DDF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>First, we need to consider the background for Herod's belief that John had somehow come back from the dead</w:t>
      </w:r>
    </w:p>
    <w:p w14:paraId="1335ABDF" w14:textId="77777777" w:rsidR="00852FE7" w:rsidRDefault="00852FE7" w:rsidP="00B65DDF">
      <w:pPr>
        <w:ind w:left="180"/>
        <w:rPr>
          <w:rFonts w:ascii="Lucida Bright" w:hAnsi="Lucida Bright"/>
        </w:rPr>
      </w:pPr>
    </w:p>
    <w:p w14:paraId="578EDBD5" w14:textId="61A77F78" w:rsidR="00852FE7" w:rsidRDefault="00666956" w:rsidP="00B65DD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852FE7">
        <w:rPr>
          <w:rFonts w:ascii="Lucida Bright" w:hAnsi="Lucida Bright"/>
          <w:b/>
        </w:rPr>
        <w:t>v</w:t>
      </w:r>
      <w:r w:rsidR="00852FE7" w:rsidRPr="00852FE7">
        <w:rPr>
          <w:rFonts w:ascii="Lucida Bright" w:hAnsi="Lucida Bright"/>
          <w:b/>
        </w:rPr>
        <w:t>s. 17-29</w:t>
      </w:r>
      <w:r w:rsidR="00852FE7">
        <w:rPr>
          <w:rFonts w:ascii="Lucida Bright" w:hAnsi="Lucida Bright"/>
        </w:rPr>
        <w:t xml:space="preserve"> </w:t>
      </w:r>
      <w:r w:rsidR="00B65DDF" w:rsidRPr="00B65DDF">
        <w:rPr>
          <w:rFonts w:ascii="Lucida Bright" w:hAnsi="Lucida Bright"/>
        </w:rPr>
        <w:t>form a parenthetical passage</w:t>
      </w:r>
      <w:r>
        <w:rPr>
          <w:rFonts w:ascii="Lucida Bright" w:hAnsi="Lucida Bright"/>
        </w:rPr>
        <w:t>)</w:t>
      </w:r>
      <w:r w:rsidR="00852FE7">
        <w:rPr>
          <w:rFonts w:ascii="Lucida Bright" w:hAnsi="Lucida Bright"/>
        </w:rPr>
        <w:t xml:space="preserve"> </w:t>
      </w:r>
      <w:r w:rsidR="00B65DDF" w:rsidRPr="00B65DDF">
        <w:rPr>
          <w:rFonts w:ascii="Lucida Bright" w:hAnsi="Lucida Bright"/>
        </w:rPr>
        <w:t xml:space="preserve"> </w:t>
      </w:r>
    </w:p>
    <w:p w14:paraId="3E6977BF" w14:textId="77777777" w:rsidR="00852FE7" w:rsidRDefault="00852FE7" w:rsidP="00B65DDF">
      <w:pPr>
        <w:ind w:left="180"/>
        <w:rPr>
          <w:rFonts w:ascii="Lucida Bright" w:hAnsi="Lucida Bright"/>
        </w:rPr>
      </w:pPr>
    </w:p>
    <w:p w14:paraId="7D2BB91E" w14:textId="77777777" w:rsidR="00852FE7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 xml:space="preserve">We are transported back in time to the events surrounding the death of John the Baptist </w:t>
      </w:r>
    </w:p>
    <w:p w14:paraId="1E1287EC" w14:textId="77777777" w:rsidR="00852FE7" w:rsidRDefault="00852FE7" w:rsidP="00B65DDF">
      <w:pPr>
        <w:ind w:left="180"/>
        <w:rPr>
          <w:rFonts w:ascii="Lucida Bright" w:hAnsi="Lucida Bright"/>
        </w:rPr>
      </w:pPr>
    </w:p>
    <w:p w14:paraId="75EA60F4" w14:textId="05A639F2" w:rsidR="00B65DDF" w:rsidRPr="00B65DDF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 xml:space="preserve">Mark </w:t>
      </w:r>
      <w:r w:rsidR="00852FE7">
        <w:rPr>
          <w:rFonts w:ascii="Lucida Bright" w:hAnsi="Lucida Bright"/>
        </w:rPr>
        <w:t>recounts for us how John died</w:t>
      </w:r>
    </w:p>
    <w:p w14:paraId="4F238465" w14:textId="77777777" w:rsidR="00852FE7" w:rsidRDefault="00852FE7" w:rsidP="00B65DDF">
      <w:pPr>
        <w:ind w:left="180"/>
        <w:rPr>
          <w:rFonts w:ascii="Lucida Bright" w:hAnsi="Lucida Bright"/>
        </w:rPr>
      </w:pPr>
    </w:p>
    <w:p w14:paraId="18E6E215" w14:textId="723A582B" w:rsidR="00852FE7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 xml:space="preserve">These verses reveal a soul in conflict </w:t>
      </w:r>
    </w:p>
    <w:p w14:paraId="6963CD67" w14:textId="77777777" w:rsidR="00852FE7" w:rsidRDefault="00852FE7" w:rsidP="00B65DDF">
      <w:pPr>
        <w:ind w:left="180"/>
        <w:rPr>
          <w:rFonts w:ascii="Lucida Bright" w:hAnsi="Lucida Bright"/>
        </w:rPr>
      </w:pPr>
    </w:p>
    <w:p w14:paraId="2E22022C" w14:textId="683AA207" w:rsidR="00852FE7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 xml:space="preserve">Herod is fighting a battle between </w:t>
      </w:r>
      <w:r w:rsidR="00666956">
        <w:rPr>
          <w:rFonts w:ascii="Lucida Bright" w:hAnsi="Lucida Bright"/>
        </w:rPr>
        <w:t>his</w:t>
      </w:r>
      <w:r w:rsidRPr="00B65DDF">
        <w:rPr>
          <w:rFonts w:ascii="Lucida Bright" w:hAnsi="Lucida Bright"/>
        </w:rPr>
        <w:t xml:space="preserve"> flesh and </w:t>
      </w:r>
      <w:r w:rsidR="00666956">
        <w:rPr>
          <w:rFonts w:ascii="Lucida Bright" w:hAnsi="Lucida Bright"/>
        </w:rPr>
        <w:t>s</w:t>
      </w:r>
      <w:r w:rsidR="0069515E">
        <w:rPr>
          <w:rFonts w:ascii="Lucida Bright" w:hAnsi="Lucida Bright"/>
        </w:rPr>
        <w:t>oul</w:t>
      </w:r>
      <w:r w:rsidRPr="00B65DDF">
        <w:rPr>
          <w:rFonts w:ascii="Lucida Bright" w:hAnsi="Lucida Bright"/>
        </w:rPr>
        <w:t xml:space="preserve"> </w:t>
      </w:r>
    </w:p>
    <w:p w14:paraId="2483C299" w14:textId="77777777" w:rsidR="00852FE7" w:rsidRDefault="00852FE7" w:rsidP="00B65DDF">
      <w:pPr>
        <w:ind w:left="180"/>
        <w:rPr>
          <w:rFonts w:ascii="Lucida Bright" w:hAnsi="Lucida Bright"/>
        </w:rPr>
      </w:pPr>
    </w:p>
    <w:p w14:paraId="3B966142" w14:textId="623D77B0" w:rsidR="00B65DDF" w:rsidRDefault="00B65DDF" w:rsidP="00B65DDF">
      <w:pPr>
        <w:ind w:left="180"/>
        <w:rPr>
          <w:rFonts w:ascii="Lucida Bright" w:hAnsi="Lucida Bright"/>
        </w:rPr>
      </w:pPr>
      <w:r w:rsidRPr="00B65DDF">
        <w:rPr>
          <w:rFonts w:ascii="Lucida Bright" w:hAnsi="Lucida Bright"/>
        </w:rPr>
        <w:t>He</w:t>
      </w:r>
      <w:r w:rsidR="00164510">
        <w:rPr>
          <w:rFonts w:ascii="Lucida Bright" w:hAnsi="Lucida Bright"/>
        </w:rPr>
        <w:t>’</w:t>
      </w:r>
      <w:r w:rsidRPr="00B65DDF">
        <w:rPr>
          <w:rFonts w:ascii="Lucida Bright" w:hAnsi="Lucida Bright"/>
        </w:rPr>
        <w:t xml:space="preserve">s </w:t>
      </w:r>
      <w:r w:rsidR="00164510">
        <w:rPr>
          <w:rFonts w:ascii="Lucida Bright" w:hAnsi="Lucida Bright"/>
        </w:rPr>
        <w:t>C</w:t>
      </w:r>
      <w:r w:rsidRPr="00B65DDF">
        <w:rPr>
          <w:rFonts w:ascii="Lucida Bright" w:hAnsi="Lucida Bright"/>
        </w:rPr>
        <w:t xml:space="preserve">onfused and </w:t>
      </w:r>
      <w:r w:rsidR="00164510">
        <w:rPr>
          <w:rFonts w:ascii="Lucida Bright" w:hAnsi="Lucida Bright"/>
        </w:rPr>
        <w:t>C</w:t>
      </w:r>
      <w:r w:rsidRPr="00B65DDF">
        <w:rPr>
          <w:rFonts w:ascii="Lucida Bright" w:hAnsi="Lucida Bright"/>
        </w:rPr>
        <w:t>onflicted</w:t>
      </w:r>
      <w:r w:rsidR="00593D30">
        <w:rPr>
          <w:rFonts w:ascii="Lucida Bright" w:hAnsi="Lucida Bright"/>
        </w:rPr>
        <w:t>;</w:t>
      </w:r>
      <w:r w:rsidRPr="00B65DDF">
        <w:rPr>
          <w:rFonts w:ascii="Lucida Bright" w:hAnsi="Lucida Bright"/>
        </w:rPr>
        <w:t xml:space="preserve"> and that is clearly revealed in these verses</w:t>
      </w:r>
    </w:p>
    <w:p w14:paraId="77929F1C" w14:textId="4EEEDCDF" w:rsidR="00164510" w:rsidRDefault="00164510" w:rsidP="00B65DDF">
      <w:pPr>
        <w:ind w:left="180"/>
        <w:rPr>
          <w:rFonts w:ascii="Lucida Bright" w:hAnsi="Lucida Bright"/>
        </w:rPr>
      </w:pPr>
    </w:p>
    <w:p w14:paraId="3C9C3FD6" w14:textId="6CCCAD14" w:rsidR="00164510" w:rsidRDefault="00164510" w:rsidP="00B65DD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… </w:t>
      </w:r>
    </w:p>
    <w:p w14:paraId="508BBC29" w14:textId="1BBE61BD" w:rsidR="00320E68" w:rsidRDefault="00320E68" w:rsidP="00B65DDF">
      <w:pPr>
        <w:ind w:left="180"/>
        <w:rPr>
          <w:rFonts w:ascii="Lucida Bright" w:hAnsi="Lucida Bright"/>
        </w:rPr>
      </w:pPr>
    </w:p>
    <w:p w14:paraId="3BAF8406" w14:textId="4750BF7E" w:rsidR="00320E68" w:rsidRDefault="00320E68" w:rsidP="00320E68">
      <w:pPr>
        <w:ind w:left="180"/>
        <w:rPr>
          <w:rFonts w:ascii="Lucida Bright" w:hAnsi="Lucida Bright"/>
          <w:b/>
        </w:rPr>
      </w:pPr>
      <w:r w:rsidRPr="00320E68">
        <w:rPr>
          <w:rFonts w:ascii="Lucida Bright" w:hAnsi="Lucida Bright"/>
          <w:b/>
        </w:rPr>
        <w:t xml:space="preserve">A. </w:t>
      </w:r>
      <w:r w:rsidR="00582BF7">
        <w:rPr>
          <w:rFonts w:ascii="Lucida Bright" w:hAnsi="Lucida Bright"/>
          <w:b/>
        </w:rPr>
        <w:t xml:space="preserve">How </w:t>
      </w:r>
      <w:r>
        <w:rPr>
          <w:rFonts w:ascii="Lucida Bright" w:hAnsi="Lucida Bright"/>
          <w:b/>
        </w:rPr>
        <w:t>Herod ‘</w:t>
      </w:r>
      <w:r w:rsidR="00605792">
        <w:rPr>
          <w:rFonts w:ascii="Lucida Bright" w:hAnsi="Lucida Bright"/>
          <w:b/>
        </w:rPr>
        <w:t>Beh</w:t>
      </w:r>
      <w:r>
        <w:rPr>
          <w:rFonts w:ascii="Lucida Bright" w:hAnsi="Lucida Bright"/>
          <w:b/>
        </w:rPr>
        <w:t xml:space="preserve">eld’ John – vs. 17, 18 </w:t>
      </w:r>
      <w:r w:rsidR="0069515E">
        <w:rPr>
          <w:rFonts w:ascii="Lucida Bright" w:hAnsi="Lucida Bright"/>
          <w:b/>
        </w:rPr>
        <w:t>…</w:t>
      </w:r>
    </w:p>
    <w:p w14:paraId="4BFF80AC" w14:textId="23F81CCE" w:rsidR="00164510" w:rsidRDefault="00164510" w:rsidP="00320E68">
      <w:pPr>
        <w:ind w:left="180"/>
        <w:rPr>
          <w:rFonts w:ascii="Lucida Bright" w:hAnsi="Lucida Bright"/>
          <w:b/>
        </w:rPr>
      </w:pPr>
    </w:p>
    <w:p w14:paraId="0075C7E8" w14:textId="4182C42E" w:rsidR="00164510" w:rsidRDefault="00164510" w:rsidP="00320E68">
      <w:pPr>
        <w:ind w:left="180"/>
        <w:rPr>
          <w:rFonts w:ascii="Lucida Bright" w:hAnsi="Lucida Bright"/>
          <w:b/>
        </w:rPr>
      </w:pPr>
    </w:p>
    <w:p w14:paraId="50ACFBB1" w14:textId="51443E75" w:rsidR="00164510" w:rsidRDefault="00164510" w:rsidP="00164510">
      <w:pPr>
        <w:ind w:left="540"/>
        <w:rPr>
          <w:rFonts w:ascii="Lucida Bright" w:hAnsi="Lucida Bright"/>
        </w:rPr>
      </w:pPr>
      <w:r w:rsidRPr="00164510">
        <w:rPr>
          <w:rFonts w:ascii="Lucida Bright" w:hAnsi="Lucida Bright"/>
        </w:rPr>
        <w:t xml:space="preserve">Herod held John in high regard, respect </w:t>
      </w:r>
    </w:p>
    <w:p w14:paraId="421CE592" w14:textId="699FEE6C" w:rsidR="00DD30A9" w:rsidRDefault="00DD30A9" w:rsidP="00164510">
      <w:pPr>
        <w:ind w:left="540"/>
        <w:rPr>
          <w:rFonts w:ascii="Lucida Bright" w:hAnsi="Lucida Bright"/>
        </w:rPr>
      </w:pPr>
    </w:p>
    <w:p w14:paraId="378AA404" w14:textId="59C96655" w:rsidR="00DD30A9" w:rsidRDefault="00DD30A9" w:rsidP="001645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(You are going to find that hard to believe after I show you some things) </w:t>
      </w:r>
    </w:p>
    <w:p w14:paraId="70AD38F7" w14:textId="406F58C9" w:rsidR="00021B4E" w:rsidRDefault="00021B4E" w:rsidP="00164510">
      <w:pPr>
        <w:ind w:left="540"/>
        <w:rPr>
          <w:rFonts w:ascii="Lucida Bright" w:hAnsi="Lucida Bright"/>
        </w:rPr>
      </w:pPr>
    </w:p>
    <w:p w14:paraId="212535EE" w14:textId="063C8176" w:rsidR="00593D30" w:rsidRDefault="00021B4E" w:rsidP="00164510">
      <w:pPr>
        <w:ind w:left="540"/>
        <w:rPr>
          <w:rFonts w:ascii="Lucida Bright" w:hAnsi="Lucida Bright"/>
        </w:rPr>
      </w:pPr>
      <w:r w:rsidRPr="00021B4E">
        <w:rPr>
          <w:rFonts w:ascii="Lucida Bright" w:hAnsi="Lucida Bright"/>
        </w:rPr>
        <w:t>We are told that Herod arrested John for preaching against H</w:t>
      </w:r>
      <w:r w:rsidR="00593D30">
        <w:rPr>
          <w:rFonts w:ascii="Lucida Bright" w:hAnsi="Lucida Bright"/>
        </w:rPr>
        <w:t>is</w:t>
      </w:r>
      <w:r w:rsidRPr="00021B4E">
        <w:rPr>
          <w:rFonts w:ascii="Lucida Bright" w:hAnsi="Lucida Bright"/>
        </w:rPr>
        <w:t xml:space="preserve"> sins </w:t>
      </w:r>
    </w:p>
    <w:p w14:paraId="5A3F43B0" w14:textId="48149D24" w:rsidR="00593D30" w:rsidRDefault="00593D30" w:rsidP="00164510">
      <w:pPr>
        <w:ind w:left="540"/>
        <w:rPr>
          <w:rFonts w:ascii="Lucida Bright" w:hAnsi="Lucida Bright"/>
        </w:rPr>
      </w:pPr>
    </w:p>
    <w:p w14:paraId="59DD3EA0" w14:textId="66DF85E0" w:rsidR="00593D30" w:rsidRDefault="00593D30" w:rsidP="001645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had married the wife of his brother </w:t>
      </w:r>
    </w:p>
    <w:p w14:paraId="3488FC1C" w14:textId="77777777" w:rsidR="00593D30" w:rsidRDefault="00593D30" w:rsidP="00164510">
      <w:pPr>
        <w:ind w:left="540"/>
        <w:rPr>
          <w:rFonts w:ascii="Lucida Bright" w:hAnsi="Lucida Bright"/>
        </w:rPr>
      </w:pPr>
    </w:p>
    <w:p w14:paraId="5E0D7D7D" w14:textId="734EDE8C" w:rsidR="00593D30" w:rsidRDefault="00666956" w:rsidP="001645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593D30">
        <w:rPr>
          <w:rFonts w:ascii="Lucida Bright" w:hAnsi="Lucida Bright"/>
        </w:rPr>
        <w:t xml:space="preserve">et’s </w:t>
      </w:r>
      <w:r w:rsidR="00021B4E" w:rsidRPr="00021B4E">
        <w:rPr>
          <w:rFonts w:ascii="Lucida Bright" w:hAnsi="Lucida Bright"/>
        </w:rPr>
        <w:t xml:space="preserve">take a moment to consider Herod's family tree </w:t>
      </w:r>
    </w:p>
    <w:p w14:paraId="36DB626F" w14:textId="77777777" w:rsidR="00593D30" w:rsidRDefault="00593D30" w:rsidP="00164510">
      <w:pPr>
        <w:ind w:left="540"/>
        <w:rPr>
          <w:rFonts w:ascii="Lucida Bright" w:hAnsi="Lucida Bright"/>
        </w:rPr>
      </w:pPr>
    </w:p>
    <w:p w14:paraId="0AADF702" w14:textId="2C95726C" w:rsidR="00021B4E" w:rsidRDefault="00DD30A9" w:rsidP="001645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would be </w:t>
      </w:r>
      <w:r w:rsidR="00021B4E" w:rsidRPr="00021B4E">
        <w:rPr>
          <w:rFonts w:ascii="Lucida Bright" w:hAnsi="Lucida Bright"/>
        </w:rPr>
        <w:t xml:space="preserve">better </w:t>
      </w:r>
      <w:r>
        <w:rPr>
          <w:rFonts w:ascii="Lucida Bright" w:hAnsi="Lucida Bright"/>
        </w:rPr>
        <w:t>described as</w:t>
      </w:r>
      <w:r w:rsidR="00021B4E" w:rsidRPr="00021B4E">
        <w:rPr>
          <w:rFonts w:ascii="Lucida Bright" w:hAnsi="Lucida Bright"/>
        </w:rPr>
        <w:t xml:space="preserve"> a palm, since it doesn't really branch</w:t>
      </w:r>
    </w:p>
    <w:p w14:paraId="4599EBB6" w14:textId="3CF4888C" w:rsidR="00EA3980" w:rsidRDefault="00EA3980" w:rsidP="00164510">
      <w:pPr>
        <w:ind w:left="540"/>
        <w:rPr>
          <w:rFonts w:ascii="Lucida Bright" w:hAnsi="Lucida Bright"/>
        </w:rPr>
      </w:pPr>
    </w:p>
    <w:p w14:paraId="699AF4F2" w14:textId="2D7E1541" w:rsidR="00EA3980" w:rsidRDefault="00EA3980" w:rsidP="00EA3980">
      <w:pPr>
        <w:ind w:left="540"/>
        <w:rPr>
          <w:rFonts w:ascii="Lucida Bright" w:hAnsi="Lucida Bright"/>
        </w:rPr>
      </w:pPr>
      <w:r>
        <w:rPr>
          <w:rFonts w:ascii="Lucida Bright" w:hAnsi="Lucida Bright"/>
          <w:bCs/>
        </w:rPr>
        <w:t xml:space="preserve">The name </w:t>
      </w:r>
      <w:r w:rsidRPr="00EA3980">
        <w:rPr>
          <w:rFonts w:ascii="Lucida Bright" w:hAnsi="Lucida Bright"/>
          <w:b/>
          <w:bCs/>
        </w:rPr>
        <w:t>Herod</w:t>
      </w:r>
      <w:r w:rsidRPr="00EA3980">
        <w:rPr>
          <w:rFonts w:ascii="Lucida Bright" w:hAnsi="Lucida Bright"/>
        </w:rPr>
        <w:t> </w:t>
      </w:r>
      <w:r>
        <w:rPr>
          <w:rFonts w:ascii="Lucida Bright" w:hAnsi="Lucida Bright"/>
        </w:rPr>
        <w:t xml:space="preserve">means </w:t>
      </w:r>
      <w:r w:rsidRPr="00E91609">
        <w:rPr>
          <w:rFonts w:ascii="Lucida Bright" w:hAnsi="Lucida Bright"/>
          <w:i/>
        </w:rPr>
        <w:t>hero-like</w:t>
      </w:r>
      <w:r>
        <w:rPr>
          <w:rFonts w:ascii="Lucida Bright" w:hAnsi="Lucida Bright"/>
        </w:rPr>
        <w:t xml:space="preserve"> and is more of a Title than a name </w:t>
      </w:r>
      <w:r w:rsidRPr="00EA3980">
        <w:rPr>
          <w:rFonts w:ascii="Lucida Bright" w:hAnsi="Lucida Bright"/>
        </w:rPr>
        <w:t xml:space="preserve"> </w:t>
      </w:r>
    </w:p>
    <w:p w14:paraId="2655D5AC" w14:textId="77777777" w:rsidR="00EA3980" w:rsidRDefault="00EA3980" w:rsidP="00EA3980">
      <w:pPr>
        <w:ind w:left="540"/>
        <w:rPr>
          <w:rFonts w:ascii="Lucida Bright" w:hAnsi="Lucida Bright"/>
        </w:rPr>
      </w:pPr>
    </w:p>
    <w:p w14:paraId="20F9B709" w14:textId="6BF5AE09" w:rsidR="00EA3980" w:rsidRDefault="00EA3980" w:rsidP="00EA3980">
      <w:pPr>
        <w:ind w:left="540"/>
        <w:rPr>
          <w:rFonts w:ascii="Lucida Bright" w:hAnsi="Lucida Bright"/>
        </w:rPr>
      </w:pPr>
      <w:r w:rsidRPr="00EA3980">
        <w:rPr>
          <w:rFonts w:ascii="Lucida Bright" w:hAnsi="Lucida Bright"/>
        </w:rPr>
        <w:t xml:space="preserve">This family </w:t>
      </w:r>
      <w:r>
        <w:rPr>
          <w:rFonts w:ascii="Lucida Bright" w:hAnsi="Lucida Bright"/>
        </w:rPr>
        <w:t>was</w:t>
      </w:r>
      <w:r w:rsidRPr="00EA3980">
        <w:rPr>
          <w:rFonts w:ascii="Lucida Bright" w:hAnsi="Lucida Bright"/>
        </w:rPr>
        <w:t xml:space="preserve"> of Idumean origin and thus alien </w:t>
      </w:r>
      <w:r w:rsidR="00E91609">
        <w:rPr>
          <w:rFonts w:ascii="Lucida Bright" w:hAnsi="Lucida Bright"/>
        </w:rPr>
        <w:t>to a certain extent to the Jews</w:t>
      </w:r>
      <w:r w:rsidRPr="00EA3980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 xml:space="preserve">yet </w:t>
      </w:r>
      <w:r w:rsidRPr="00EA3980">
        <w:rPr>
          <w:rFonts w:ascii="Lucida Bright" w:hAnsi="Lucida Bright"/>
        </w:rPr>
        <w:t>was Jewish in faith</w:t>
      </w:r>
    </w:p>
    <w:p w14:paraId="508A814A" w14:textId="77777777" w:rsidR="00EA3980" w:rsidRDefault="00EA3980" w:rsidP="00EA3980">
      <w:pPr>
        <w:ind w:left="540"/>
        <w:rPr>
          <w:rFonts w:ascii="Lucida Bright" w:hAnsi="Lucida Bright"/>
        </w:rPr>
      </w:pPr>
    </w:p>
    <w:p w14:paraId="55184631" w14:textId="77777777" w:rsidR="00EA3980" w:rsidRDefault="00EA3980" w:rsidP="00EA3980">
      <w:pPr>
        <w:ind w:left="540"/>
        <w:rPr>
          <w:rFonts w:ascii="Lucida Bright" w:hAnsi="Lucida Bright"/>
        </w:rPr>
      </w:pPr>
      <w:r w:rsidRPr="00EA3980">
        <w:rPr>
          <w:rFonts w:ascii="Lucida Bright" w:hAnsi="Lucida Bright"/>
          <w:b/>
          <w:bCs/>
        </w:rPr>
        <w:t>Idumea</w:t>
      </w:r>
      <w:r>
        <w:rPr>
          <w:rFonts w:ascii="Lucida Bright" w:hAnsi="Lucida Bright"/>
          <w:b/>
          <w:bCs/>
        </w:rPr>
        <w:t xml:space="preserve"> </w:t>
      </w:r>
      <w:r w:rsidRPr="00EA3980">
        <w:rPr>
          <w:rFonts w:ascii="Lucida Bright" w:hAnsi="Lucida Bright"/>
          <w:bCs/>
        </w:rPr>
        <w:t>was</w:t>
      </w:r>
      <w:r w:rsidRPr="00EA398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the land </w:t>
      </w:r>
      <w:r w:rsidRPr="00EA3980">
        <w:rPr>
          <w:rFonts w:ascii="Lucida Bright" w:hAnsi="Lucida Bright"/>
        </w:rPr>
        <w:t xml:space="preserve">between the Dead Sea and the Gulf of Aqaba, bordering </w:t>
      </w:r>
      <w:r>
        <w:rPr>
          <w:rFonts w:ascii="Lucida Bright" w:hAnsi="Lucida Bright"/>
        </w:rPr>
        <w:t>the Promised Land</w:t>
      </w:r>
    </w:p>
    <w:p w14:paraId="6A525C26" w14:textId="77777777" w:rsidR="00EA3980" w:rsidRDefault="00EA3980" w:rsidP="00EA3980">
      <w:pPr>
        <w:ind w:left="540"/>
        <w:rPr>
          <w:rFonts w:ascii="Lucida Bright" w:hAnsi="Lucida Bright"/>
        </w:rPr>
      </w:pPr>
    </w:p>
    <w:p w14:paraId="581A0266" w14:textId="77777777" w:rsidR="00EA3980" w:rsidRDefault="00EA3980" w:rsidP="00EA398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EA3980">
        <w:rPr>
          <w:rFonts w:ascii="Lucida Bright" w:hAnsi="Lucida Bright"/>
        </w:rPr>
        <w:t xml:space="preserve">he Edomites </w:t>
      </w:r>
      <w:r>
        <w:rPr>
          <w:rFonts w:ascii="Lucida Bright" w:hAnsi="Lucida Bright"/>
        </w:rPr>
        <w:t xml:space="preserve">where </w:t>
      </w:r>
      <w:r w:rsidRPr="00EA3980">
        <w:rPr>
          <w:rFonts w:ascii="Lucida Bright" w:hAnsi="Lucida Bright"/>
        </w:rPr>
        <w:t>located in this region</w:t>
      </w:r>
    </w:p>
    <w:p w14:paraId="0352A116" w14:textId="77777777" w:rsidR="00EA3980" w:rsidRDefault="00EA3980" w:rsidP="00EA3980">
      <w:pPr>
        <w:ind w:left="540"/>
        <w:rPr>
          <w:rFonts w:ascii="Lucida Bright" w:hAnsi="Lucida Bright"/>
        </w:rPr>
      </w:pPr>
    </w:p>
    <w:p w14:paraId="04381120" w14:textId="77777777" w:rsidR="00E91609" w:rsidRDefault="00EA3980" w:rsidP="00EA398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These where the descendants of Esau </w:t>
      </w:r>
    </w:p>
    <w:p w14:paraId="6F2B3858" w14:textId="77777777" w:rsidR="00E91609" w:rsidRDefault="00E91609" w:rsidP="00EA3980">
      <w:pPr>
        <w:ind w:left="540"/>
        <w:rPr>
          <w:rFonts w:ascii="Lucida Bright" w:hAnsi="Lucida Bright"/>
        </w:rPr>
      </w:pPr>
    </w:p>
    <w:p w14:paraId="19F4553A" w14:textId="77777777" w:rsidR="00E91609" w:rsidRDefault="00E91609" w:rsidP="00EA398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we all know that Esau was a profane man </w:t>
      </w:r>
    </w:p>
    <w:p w14:paraId="4F876450" w14:textId="77777777" w:rsidR="00E91609" w:rsidRDefault="00E91609" w:rsidP="00EA3980">
      <w:pPr>
        <w:ind w:left="540"/>
        <w:rPr>
          <w:rFonts w:ascii="Lucida Bright" w:hAnsi="Lucida Bright"/>
        </w:rPr>
      </w:pPr>
    </w:p>
    <w:p w14:paraId="19AD6331" w14:textId="6B258675" w:rsidR="00EA3980" w:rsidRDefault="00E91609" w:rsidP="00EA3980">
      <w:pPr>
        <w:ind w:left="540"/>
        <w:rPr>
          <w:rFonts w:ascii="Lucida Bright" w:hAnsi="Lucida Bright"/>
          <w:b/>
          <w:i/>
        </w:rPr>
      </w:pPr>
      <w:r w:rsidRPr="00E91609">
        <w:rPr>
          <w:rFonts w:ascii="Lucida Bright" w:hAnsi="Lucida Bright"/>
          <w:b/>
          <w:bCs/>
        </w:rPr>
        <w:t xml:space="preserve">Hebrews 12:16 </w:t>
      </w:r>
      <w:r w:rsidRPr="00E91609">
        <w:rPr>
          <w:rFonts w:ascii="Lucida Bright" w:hAnsi="Lucida Bright"/>
          <w:b/>
          <w:bCs/>
          <w:i/>
        </w:rPr>
        <w:t>–</w:t>
      </w:r>
      <w:r w:rsidRPr="00E91609">
        <w:rPr>
          <w:rFonts w:ascii="Lucida Bright" w:hAnsi="Lucida Bright"/>
          <w:b/>
          <w:i/>
        </w:rPr>
        <w:t xml:space="preserve"> “Lest there </w:t>
      </w:r>
      <w:r w:rsidRPr="00E91609">
        <w:rPr>
          <w:rFonts w:ascii="Lucida Bright" w:hAnsi="Lucida Bright"/>
          <w:b/>
          <w:i/>
          <w:iCs/>
        </w:rPr>
        <w:t>be</w:t>
      </w:r>
      <w:r w:rsidRPr="00E91609">
        <w:rPr>
          <w:rFonts w:ascii="Lucida Bright" w:hAnsi="Lucida Bright"/>
          <w:b/>
          <w:i/>
        </w:rPr>
        <w:t xml:space="preserve"> any fornicator, or profane person, as Esau, who for one morsel of meat sold his birthright” </w:t>
      </w:r>
      <w:r w:rsidR="00EA3980" w:rsidRPr="00E91609">
        <w:rPr>
          <w:rFonts w:ascii="Lucida Bright" w:hAnsi="Lucida Bright"/>
          <w:b/>
          <w:i/>
        </w:rPr>
        <w:t xml:space="preserve"> </w:t>
      </w:r>
    </w:p>
    <w:p w14:paraId="19A42972" w14:textId="49D6C677" w:rsidR="00593D30" w:rsidRDefault="00593D30" w:rsidP="00EA3980">
      <w:pPr>
        <w:ind w:left="540"/>
        <w:rPr>
          <w:rFonts w:ascii="Lucida Bright" w:hAnsi="Lucida Bright"/>
          <w:b/>
          <w:i/>
        </w:rPr>
      </w:pPr>
    </w:p>
    <w:p w14:paraId="79172863" w14:textId="200B4440" w:rsidR="0081475B" w:rsidRDefault="0081475B" w:rsidP="00EA398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was t</w:t>
      </w:r>
      <w:r w:rsidR="00593D30">
        <w:rPr>
          <w:rFonts w:ascii="Lucida Bright" w:hAnsi="Lucida Bright"/>
        </w:rPr>
        <w:t xml:space="preserve">he Edomites </w:t>
      </w:r>
      <w:r>
        <w:rPr>
          <w:rFonts w:ascii="Lucida Bright" w:hAnsi="Lucida Bright"/>
        </w:rPr>
        <w:t xml:space="preserve">who </w:t>
      </w:r>
      <w:r w:rsidR="00593D30">
        <w:rPr>
          <w:rFonts w:ascii="Lucida Bright" w:hAnsi="Lucida Bright"/>
        </w:rPr>
        <w:t xml:space="preserve">wouldn’t let Israel </w:t>
      </w:r>
      <w:r w:rsidR="0045359B">
        <w:rPr>
          <w:rFonts w:ascii="Lucida Bright" w:hAnsi="Lucida Bright"/>
        </w:rPr>
        <w:t>pass</w:t>
      </w:r>
      <w:r>
        <w:rPr>
          <w:rFonts w:ascii="Lucida Bright" w:hAnsi="Lucida Bright"/>
        </w:rPr>
        <w:t xml:space="preserve"> …</w:t>
      </w:r>
      <w:r w:rsidR="0045359B">
        <w:rPr>
          <w:rFonts w:ascii="Lucida Bright" w:hAnsi="Lucida Bright"/>
        </w:rPr>
        <w:t xml:space="preserve"> </w:t>
      </w:r>
    </w:p>
    <w:p w14:paraId="1B4576F4" w14:textId="77777777" w:rsidR="0081475B" w:rsidRDefault="0081475B" w:rsidP="00EA3980">
      <w:pPr>
        <w:ind w:left="540"/>
        <w:rPr>
          <w:rFonts w:ascii="Lucida Bright" w:hAnsi="Lucida Bright"/>
        </w:rPr>
      </w:pPr>
    </w:p>
    <w:p w14:paraId="4F88AB15" w14:textId="1DD5FF32" w:rsidR="00593D30" w:rsidRDefault="0081475B" w:rsidP="00EA398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45359B">
        <w:rPr>
          <w:rFonts w:ascii="Lucida Bright" w:hAnsi="Lucida Bright"/>
        </w:rPr>
        <w:t xml:space="preserve">thru the land </w:t>
      </w:r>
      <w:r w:rsidR="00582BF7">
        <w:rPr>
          <w:rFonts w:ascii="Lucida Bright" w:hAnsi="Lucida Bright"/>
        </w:rPr>
        <w:t xml:space="preserve">during the exodus </w:t>
      </w:r>
    </w:p>
    <w:p w14:paraId="754C17AA" w14:textId="77777777" w:rsidR="00EA3980" w:rsidRDefault="00EA3980" w:rsidP="00EA3980">
      <w:pPr>
        <w:ind w:left="540"/>
        <w:rPr>
          <w:rFonts w:ascii="Lucida Bright" w:hAnsi="Lucida Bright"/>
        </w:rPr>
      </w:pPr>
    </w:p>
    <w:p w14:paraId="7402DA2A" w14:textId="414210DA" w:rsidR="00593D30" w:rsidRDefault="00440915" w:rsidP="00593D30">
      <w:pPr>
        <w:numPr>
          <w:ilvl w:val="0"/>
          <w:numId w:val="8"/>
        </w:numPr>
        <w:rPr>
          <w:rFonts w:ascii="Lucida Bright" w:hAnsi="Lucida Bright"/>
        </w:rPr>
      </w:pPr>
      <w:r>
        <w:rPr>
          <w:rFonts w:ascii="Lucida Bright" w:hAnsi="Lucida Bright"/>
        </w:rPr>
        <w:t>Again</w:t>
      </w:r>
      <w:r w:rsidR="00DD30A9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="00593D30" w:rsidRPr="00593D30">
        <w:rPr>
          <w:rFonts w:ascii="Lucida Bright" w:hAnsi="Lucida Bright"/>
        </w:rPr>
        <w:t>Antipas is the son of Herod the Great</w:t>
      </w:r>
    </w:p>
    <w:p w14:paraId="1E8D4C7F" w14:textId="77777777" w:rsidR="00DE21EB" w:rsidRDefault="00DE21EB" w:rsidP="00DE21EB">
      <w:pPr>
        <w:ind w:left="720"/>
        <w:rPr>
          <w:rFonts w:ascii="Lucida Bright" w:hAnsi="Lucida Bright"/>
        </w:rPr>
      </w:pPr>
    </w:p>
    <w:p w14:paraId="61C38119" w14:textId="538502E2" w:rsidR="00DE21EB" w:rsidRPr="00DE21EB" w:rsidRDefault="00DE21EB" w:rsidP="00F21ACA">
      <w:pPr>
        <w:numPr>
          <w:ilvl w:val="0"/>
          <w:numId w:val="8"/>
        </w:numPr>
        <w:rPr>
          <w:rFonts w:ascii="Lucida Bright" w:hAnsi="Lucida Bright"/>
        </w:rPr>
      </w:pPr>
      <w:r w:rsidRPr="00DE21EB">
        <w:rPr>
          <w:rFonts w:ascii="Lucida Bright" w:hAnsi="Lucida Bright"/>
        </w:rPr>
        <w:t xml:space="preserve">Herod the Great had at least five wives; and </w:t>
      </w:r>
      <w:r w:rsidR="0087304D">
        <w:rPr>
          <w:rFonts w:ascii="Lucida Bright" w:hAnsi="Lucida Bright"/>
        </w:rPr>
        <w:t xml:space="preserve">bore </w:t>
      </w:r>
      <w:r w:rsidRPr="00DE21EB">
        <w:rPr>
          <w:rFonts w:ascii="Lucida Bright" w:hAnsi="Lucida Bright"/>
        </w:rPr>
        <w:t xml:space="preserve">sons and daughters by all of them </w:t>
      </w:r>
    </w:p>
    <w:p w14:paraId="7D39C1AC" w14:textId="768C00AD" w:rsidR="00593D30" w:rsidRP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 </w:t>
      </w:r>
    </w:p>
    <w:p w14:paraId="2BC7E928" w14:textId="0C762B00" w:rsidR="00593D30" w:rsidRPr="00DE21EB" w:rsidRDefault="00593D30" w:rsidP="00F21ACA">
      <w:pPr>
        <w:numPr>
          <w:ilvl w:val="0"/>
          <w:numId w:val="8"/>
        </w:numPr>
        <w:rPr>
          <w:rFonts w:ascii="Lucida Bright" w:hAnsi="Lucida Bright"/>
        </w:rPr>
      </w:pPr>
      <w:r w:rsidRPr="00DE21EB">
        <w:rPr>
          <w:rFonts w:ascii="Lucida Bright" w:hAnsi="Lucida Bright"/>
        </w:rPr>
        <w:t xml:space="preserve">Among his half-brothers </w:t>
      </w:r>
      <w:r w:rsidR="00582BF7" w:rsidRPr="00DE21EB">
        <w:rPr>
          <w:rFonts w:ascii="Lucida Bright" w:hAnsi="Lucida Bright"/>
        </w:rPr>
        <w:t>we</w:t>
      </w:r>
      <w:r w:rsidRPr="00DE21EB">
        <w:rPr>
          <w:rFonts w:ascii="Lucida Bright" w:hAnsi="Lucida Bright"/>
        </w:rPr>
        <w:t>re Aristobolus (</w:t>
      </w:r>
      <w:r w:rsidR="00DD30A9" w:rsidRPr="00DE21EB">
        <w:rPr>
          <w:rFonts w:ascii="Lucida Bright" w:hAnsi="Lucida Bright"/>
        </w:rPr>
        <w:t>Who by-the-way w</w:t>
      </w:r>
      <w:r w:rsidRPr="00DE21EB">
        <w:rPr>
          <w:rFonts w:ascii="Lucida Bright" w:hAnsi="Lucida Bright"/>
        </w:rPr>
        <w:t xml:space="preserve">as killed by his own father) and Philip </w:t>
      </w:r>
    </w:p>
    <w:p w14:paraId="2F487F2B" w14:textId="0D09763A" w:rsidR="00593D30" w:rsidRPr="00593D30" w:rsidRDefault="00593D30" w:rsidP="00593D30">
      <w:pPr>
        <w:ind w:left="720"/>
        <w:rPr>
          <w:rFonts w:ascii="Lucida Bright" w:hAnsi="Lucida Bright"/>
        </w:rPr>
      </w:pPr>
    </w:p>
    <w:p w14:paraId="6E7135BE" w14:textId="40E45246" w:rsidR="00593D30" w:rsidRDefault="00593D30" w:rsidP="00593D30">
      <w:pPr>
        <w:numPr>
          <w:ilvl w:val="0"/>
          <w:numId w:val="8"/>
        </w:numPr>
        <w:rPr>
          <w:rFonts w:ascii="Lucida Bright" w:hAnsi="Lucida Bright"/>
        </w:rPr>
      </w:pPr>
      <w:r w:rsidRPr="00593D30">
        <w:rPr>
          <w:rFonts w:ascii="Lucida Bright" w:hAnsi="Lucida Bright"/>
        </w:rPr>
        <w:t>Antipas, the man in our text, married the daughter of Aretas I an Arabian king</w:t>
      </w:r>
    </w:p>
    <w:p w14:paraId="0B437415" w14:textId="3EDAE432" w:rsidR="00593D30" w:rsidRP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 </w:t>
      </w:r>
    </w:p>
    <w:p w14:paraId="665799FA" w14:textId="212A449D" w:rsidR="00593D30" w:rsidRDefault="00593D30" w:rsidP="00593D30">
      <w:pPr>
        <w:numPr>
          <w:ilvl w:val="0"/>
          <w:numId w:val="8"/>
        </w:numPr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Philip married Herodias, the woman in our text, who was the daughter of his half-brother Aristobolus </w:t>
      </w:r>
    </w:p>
    <w:p w14:paraId="26142783" w14:textId="77777777" w:rsidR="00593D30" w:rsidRDefault="00593D30" w:rsidP="00593D30">
      <w:pPr>
        <w:ind w:left="720"/>
        <w:rPr>
          <w:rFonts w:ascii="Lucida Bright" w:hAnsi="Lucida Bright"/>
        </w:rPr>
      </w:pPr>
    </w:p>
    <w:p w14:paraId="381FA982" w14:textId="77777777" w:rsid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She was his half-niece </w:t>
      </w:r>
    </w:p>
    <w:p w14:paraId="4BA7FD5B" w14:textId="77777777" w:rsidR="00593D30" w:rsidRDefault="00593D30" w:rsidP="00593D30">
      <w:pPr>
        <w:ind w:left="720"/>
        <w:rPr>
          <w:rFonts w:ascii="Lucida Bright" w:hAnsi="Lucida Bright"/>
        </w:rPr>
      </w:pPr>
    </w:p>
    <w:p w14:paraId="51D75B58" w14:textId="3C728045" w:rsid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>They had a daughter named Salome, the girl who danced for Antipas, her double half-uncle and step-father</w:t>
      </w:r>
    </w:p>
    <w:p w14:paraId="35C90CD7" w14:textId="0FBFF2EE" w:rsidR="00593D30" w:rsidRP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 </w:t>
      </w:r>
    </w:p>
    <w:p w14:paraId="009A47CF" w14:textId="21C9A74C" w:rsidR="00593D30" w:rsidRDefault="00593D30" w:rsidP="00593D30">
      <w:pPr>
        <w:numPr>
          <w:ilvl w:val="0"/>
          <w:numId w:val="8"/>
        </w:numPr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Philip was disinherited by his father Herod the Great </w:t>
      </w:r>
    </w:p>
    <w:p w14:paraId="4F165ED5" w14:textId="77777777" w:rsidR="00593D30" w:rsidRDefault="00593D30" w:rsidP="00593D30">
      <w:pPr>
        <w:ind w:left="720"/>
        <w:rPr>
          <w:rFonts w:ascii="Lucida Bright" w:hAnsi="Lucida Bright"/>
        </w:rPr>
      </w:pPr>
    </w:p>
    <w:p w14:paraId="324420A4" w14:textId="77777777" w:rsid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>He and Herodias moved to Rome</w:t>
      </w:r>
    </w:p>
    <w:p w14:paraId="7CFE6B52" w14:textId="5DAC3397" w:rsidR="00593D30" w:rsidRP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 </w:t>
      </w:r>
    </w:p>
    <w:p w14:paraId="02A7B7F9" w14:textId="3DA43DE7" w:rsidR="00593D30" w:rsidRDefault="00593D30" w:rsidP="00593D30">
      <w:pPr>
        <w:numPr>
          <w:ilvl w:val="0"/>
          <w:numId w:val="8"/>
        </w:numPr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Antipas and his wife visited his brother in Rome </w:t>
      </w:r>
      <w:r w:rsidR="00DD30A9" w:rsidRPr="00593D30">
        <w:rPr>
          <w:rFonts w:ascii="Lucida Bright" w:hAnsi="Lucida Bright"/>
        </w:rPr>
        <w:t>and Antipas</w:t>
      </w:r>
      <w:r w:rsidRPr="00593D30">
        <w:rPr>
          <w:rFonts w:ascii="Lucida Bright" w:hAnsi="Lucida Bright"/>
        </w:rPr>
        <w:t xml:space="preserve"> fell in love with his half-niece and sister-in-law Herodias </w:t>
      </w:r>
    </w:p>
    <w:p w14:paraId="5A1302F0" w14:textId="77777777" w:rsidR="00593D30" w:rsidRDefault="00593D30" w:rsidP="00593D30">
      <w:pPr>
        <w:ind w:left="720"/>
        <w:rPr>
          <w:rFonts w:ascii="Lucida Bright" w:hAnsi="Lucida Bright"/>
        </w:rPr>
      </w:pPr>
    </w:p>
    <w:p w14:paraId="2E3C421F" w14:textId="77777777" w:rsid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>They had an affair and both left their spouses and married one another</w:t>
      </w:r>
    </w:p>
    <w:p w14:paraId="4768131D" w14:textId="7A085F48" w:rsidR="00593D30" w:rsidRPr="00593D30" w:rsidRDefault="00593D30" w:rsidP="00593D30">
      <w:pPr>
        <w:ind w:left="720"/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 </w:t>
      </w:r>
    </w:p>
    <w:p w14:paraId="7EB20FC8" w14:textId="6BCCEDB0" w:rsidR="00593D30" w:rsidRDefault="00593D30" w:rsidP="00440915">
      <w:pPr>
        <w:ind w:left="360"/>
        <w:rPr>
          <w:rFonts w:ascii="Lucida Bright" w:hAnsi="Lucida Bright"/>
        </w:rPr>
      </w:pPr>
      <w:r w:rsidRPr="00593D30">
        <w:rPr>
          <w:rFonts w:ascii="Lucida Bright" w:hAnsi="Lucida Bright"/>
        </w:rPr>
        <w:t xml:space="preserve">Confused yet? </w:t>
      </w:r>
      <w:r>
        <w:rPr>
          <w:rFonts w:ascii="Lucida Bright" w:hAnsi="Lucida Bright"/>
        </w:rPr>
        <w:t>I am</w:t>
      </w:r>
      <w:r w:rsidR="00147ECA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sounds just like society today </w:t>
      </w:r>
    </w:p>
    <w:p w14:paraId="7A79874D" w14:textId="23489E65" w:rsidR="0045359B" w:rsidRDefault="0045359B" w:rsidP="00593D30">
      <w:pPr>
        <w:ind w:left="720"/>
        <w:rPr>
          <w:rFonts w:ascii="Lucida Bright" w:hAnsi="Lucida Bright"/>
        </w:rPr>
      </w:pPr>
    </w:p>
    <w:p w14:paraId="1F6AA253" w14:textId="77777777" w:rsidR="0081475B" w:rsidRDefault="0081475B" w:rsidP="00440915">
      <w:pPr>
        <w:ind w:left="360"/>
        <w:rPr>
          <w:rFonts w:ascii="Lucida Bright" w:hAnsi="Lucida Bright"/>
        </w:rPr>
      </w:pPr>
    </w:p>
    <w:p w14:paraId="709E30C7" w14:textId="35ABEB32" w:rsidR="0045359B" w:rsidRDefault="0045359B" w:rsidP="00440915">
      <w:pPr>
        <w:ind w:left="360"/>
        <w:rPr>
          <w:rFonts w:ascii="Lucida Bright" w:hAnsi="Lucida Bright"/>
        </w:rPr>
      </w:pPr>
      <w:r w:rsidRPr="0045359B">
        <w:rPr>
          <w:rFonts w:ascii="Lucida Bright" w:hAnsi="Lucida Bright"/>
        </w:rPr>
        <w:t xml:space="preserve">It was this arrangement that John repeatedly condemned </w:t>
      </w:r>
    </w:p>
    <w:p w14:paraId="58250EFD" w14:textId="77777777" w:rsidR="0045359B" w:rsidRDefault="0045359B" w:rsidP="00440915">
      <w:pPr>
        <w:ind w:left="360"/>
        <w:rPr>
          <w:rFonts w:ascii="Lucida Bright" w:hAnsi="Lucida Bright"/>
        </w:rPr>
      </w:pPr>
    </w:p>
    <w:p w14:paraId="34EB0C5B" w14:textId="208DEC8E" w:rsidR="0045359B" w:rsidRDefault="0045359B" w:rsidP="00440915">
      <w:pPr>
        <w:ind w:left="36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18 - </w:t>
      </w:r>
      <w:r w:rsidRPr="0045359B">
        <w:rPr>
          <w:rFonts w:ascii="Lucida Bright" w:hAnsi="Lucida Bright"/>
          <w:b/>
          <w:i/>
        </w:rPr>
        <w:t xml:space="preserve">“For John </w:t>
      </w:r>
      <w:r w:rsidRPr="00DD30A9">
        <w:rPr>
          <w:rFonts w:ascii="Lucida Bright" w:hAnsi="Lucida Bright"/>
          <w:b/>
          <w:i/>
          <w:u w:val="dotted"/>
        </w:rPr>
        <w:t>had said</w:t>
      </w:r>
      <w:r w:rsidRPr="0045359B">
        <w:rPr>
          <w:rFonts w:ascii="Lucida Bright" w:hAnsi="Lucida Bright"/>
          <w:b/>
          <w:i/>
        </w:rPr>
        <w:t xml:space="preserve"> unto Herod, It is not lawful for thee to have thy brother's wife” </w:t>
      </w:r>
    </w:p>
    <w:p w14:paraId="7FB8B449" w14:textId="6BE95744" w:rsidR="0045359B" w:rsidRDefault="0045359B" w:rsidP="00440915">
      <w:pPr>
        <w:ind w:left="360"/>
        <w:rPr>
          <w:rFonts w:ascii="Lucida Bright" w:hAnsi="Lucida Bright"/>
          <w:b/>
          <w:i/>
        </w:rPr>
      </w:pPr>
    </w:p>
    <w:p w14:paraId="4BF8975B" w14:textId="6FF5C789" w:rsidR="0045359B" w:rsidRDefault="0045359B" w:rsidP="00440915">
      <w:pPr>
        <w:ind w:left="360"/>
        <w:rPr>
          <w:rFonts w:ascii="Lucida Bright" w:hAnsi="Lucida Bright"/>
        </w:rPr>
      </w:pPr>
      <w:r w:rsidRPr="0045359B">
        <w:rPr>
          <w:rFonts w:ascii="Lucida Bright" w:hAnsi="Lucida Bright"/>
        </w:rPr>
        <w:t xml:space="preserve">The phrase </w:t>
      </w:r>
      <w:r w:rsidRPr="0045359B">
        <w:rPr>
          <w:rFonts w:ascii="Lucida Bright" w:hAnsi="Lucida Bright"/>
          <w:b/>
        </w:rPr>
        <w:t>“</w:t>
      </w:r>
      <w:r w:rsidRPr="0045359B">
        <w:rPr>
          <w:rFonts w:ascii="Lucida Bright" w:hAnsi="Lucida Bright"/>
          <w:b/>
          <w:i/>
          <w:iCs/>
        </w:rPr>
        <w:t>had said</w:t>
      </w:r>
      <w:r w:rsidRPr="0045359B">
        <w:rPr>
          <w:rFonts w:ascii="Lucida Bright" w:hAnsi="Lucida Bright"/>
          <w:b/>
        </w:rPr>
        <w:t>”</w:t>
      </w:r>
      <w:r w:rsidRPr="0045359B">
        <w:rPr>
          <w:rFonts w:ascii="Lucida Bright" w:hAnsi="Lucida Bright"/>
        </w:rPr>
        <w:t xml:space="preserve"> suggests repeated </w:t>
      </w:r>
      <w:r>
        <w:rPr>
          <w:rFonts w:ascii="Lucida Bright" w:hAnsi="Lucida Bright"/>
        </w:rPr>
        <w:t>times</w:t>
      </w:r>
      <w:r w:rsidRPr="0045359B">
        <w:rPr>
          <w:rFonts w:ascii="Lucida Bright" w:hAnsi="Lucida Bright"/>
        </w:rPr>
        <w:t xml:space="preserve"> </w:t>
      </w:r>
    </w:p>
    <w:p w14:paraId="71C5CA8E" w14:textId="77777777" w:rsidR="0045359B" w:rsidRPr="0045359B" w:rsidRDefault="0045359B" w:rsidP="00440915">
      <w:pPr>
        <w:ind w:left="360"/>
        <w:rPr>
          <w:rFonts w:ascii="Lucida Bright" w:hAnsi="Lucida Bright"/>
          <w:b/>
          <w:i/>
        </w:rPr>
      </w:pPr>
    </w:p>
    <w:p w14:paraId="2020DF99" w14:textId="787CF32F" w:rsidR="0045359B" w:rsidRDefault="0045359B" w:rsidP="00440915">
      <w:pPr>
        <w:ind w:left="360"/>
        <w:rPr>
          <w:rFonts w:ascii="Lucida Bright" w:hAnsi="Lucida Bright"/>
        </w:rPr>
      </w:pPr>
      <w:r w:rsidRPr="0045359B">
        <w:rPr>
          <w:rFonts w:ascii="Lucida Bright" w:hAnsi="Lucida Bright"/>
        </w:rPr>
        <w:t xml:space="preserve">Every time Herod was around, John preached against incest and adultery from the </w:t>
      </w:r>
      <w:r w:rsidR="00DD30A9">
        <w:rPr>
          <w:rFonts w:ascii="Lucida Bright" w:hAnsi="Lucida Bright"/>
        </w:rPr>
        <w:t>Word</w:t>
      </w:r>
      <w:r w:rsidRPr="0045359B">
        <w:rPr>
          <w:rFonts w:ascii="Lucida Bright" w:hAnsi="Lucida Bright"/>
        </w:rPr>
        <w:t xml:space="preserve"> of God </w:t>
      </w:r>
    </w:p>
    <w:p w14:paraId="789C9E45" w14:textId="2B70AB23" w:rsidR="0045359B" w:rsidRDefault="0045359B" w:rsidP="00440915">
      <w:pPr>
        <w:ind w:left="360"/>
        <w:rPr>
          <w:rFonts w:ascii="Lucida Bright" w:hAnsi="Lucida Bright"/>
        </w:rPr>
      </w:pPr>
    </w:p>
    <w:p w14:paraId="1C62311D" w14:textId="701E058F" w:rsidR="0045359B" w:rsidRDefault="0045359B" w:rsidP="0044091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0E68A3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o don’t tell me that the preacher doesn’t have the right to preach pointedly) </w:t>
      </w:r>
    </w:p>
    <w:p w14:paraId="25212E08" w14:textId="77777777" w:rsidR="0045359B" w:rsidRDefault="0045359B" w:rsidP="00440915">
      <w:pPr>
        <w:ind w:left="360"/>
        <w:rPr>
          <w:rFonts w:ascii="Lucida Bright" w:hAnsi="Lucida Bright"/>
        </w:rPr>
      </w:pPr>
    </w:p>
    <w:p w14:paraId="5DC93D26" w14:textId="77777777" w:rsidR="0045359B" w:rsidRDefault="0045359B" w:rsidP="00440915">
      <w:pPr>
        <w:ind w:left="360"/>
        <w:rPr>
          <w:rFonts w:ascii="Lucida Bright" w:hAnsi="Lucida Bright"/>
        </w:rPr>
      </w:pPr>
      <w:r w:rsidRPr="0045359B">
        <w:rPr>
          <w:rFonts w:ascii="Lucida Bright" w:hAnsi="Lucida Bright"/>
        </w:rPr>
        <w:t xml:space="preserve">Herod was upset by this preaching </w:t>
      </w:r>
    </w:p>
    <w:p w14:paraId="6A79A502" w14:textId="77777777" w:rsidR="0045359B" w:rsidRDefault="0045359B" w:rsidP="00440915">
      <w:pPr>
        <w:ind w:left="360"/>
        <w:rPr>
          <w:rFonts w:ascii="Lucida Bright" w:hAnsi="Lucida Bright"/>
        </w:rPr>
      </w:pPr>
    </w:p>
    <w:p w14:paraId="216628AA" w14:textId="04AF0FAB" w:rsidR="0045359B" w:rsidRDefault="0045359B" w:rsidP="00440915">
      <w:pPr>
        <w:ind w:left="360"/>
        <w:rPr>
          <w:rFonts w:ascii="Lucida Bright" w:hAnsi="Lucida Bright"/>
        </w:rPr>
      </w:pPr>
      <w:r w:rsidRPr="0045359B">
        <w:rPr>
          <w:rFonts w:ascii="Lucida Bright" w:hAnsi="Lucida Bright"/>
        </w:rPr>
        <w:t xml:space="preserve">It seems that Herodias was even more upset </w:t>
      </w:r>
    </w:p>
    <w:p w14:paraId="22CC4907" w14:textId="77777777" w:rsidR="0045359B" w:rsidRDefault="0045359B" w:rsidP="00440915">
      <w:pPr>
        <w:ind w:left="360"/>
        <w:rPr>
          <w:rFonts w:ascii="Lucida Bright" w:hAnsi="Lucida Bright"/>
        </w:rPr>
      </w:pPr>
    </w:p>
    <w:p w14:paraId="1621339E" w14:textId="41083D87" w:rsidR="0045359B" w:rsidRPr="0045359B" w:rsidRDefault="0045359B" w:rsidP="00440915">
      <w:pPr>
        <w:ind w:left="36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v. </w:t>
      </w:r>
      <w:r w:rsidRPr="0045359B">
        <w:rPr>
          <w:rFonts w:ascii="Lucida Bright" w:hAnsi="Lucida Bright"/>
          <w:b/>
          <w:bCs/>
        </w:rPr>
        <w:t xml:space="preserve">17 </w:t>
      </w:r>
      <w:r>
        <w:rPr>
          <w:rFonts w:ascii="Lucida Bright" w:hAnsi="Lucida Bright"/>
          <w:b/>
          <w:bCs/>
        </w:rPr>
        <w:t>–</w:t>
      </w:r>
      <w:r w:rsidRPr="0045359B">
        <w:rPr>
          <w:rFonts w:ascii="Lucida Bright" w:hAnsi="Lucida Bright"/>
        </w:rPr>
        <w:t> </w:t>
      </w:r>
      <w:r w:rsidRPr="0045359B">
        <w:rPr>
          <w:rFonts w:ascii="Lucida Bright" w:hAnsi="Lucida Bright"/>
          <w:b/>
          <w:i/>
        </w:rPr>
        <w:t xml:space="preserve">“For Herod himself had sent forth and laid hold upon John, and bound him in prison </w:t>
      </w:r>
      <w:r w:rsidRPr="00582BF7">
        <w:rPr>
          <w:rFonts w:ascii="Lucida Bright" w:hAnsi="Lucida Bright"/>
          <w:b/>
          <w:i/>
          <w:u w:val="dotted"/>
        </w:rPr>
        <w:t>for Herodias' sake</w:t>
      </w:r>
      <w:r w:rsidRPr="0045359B">
        <w:rPr>
          <w:rFonts w:ascii="Lucida Bright" w:hAnsi="Lucida Bright"/>
          <w:b/>
          <w:i/>
        </w:rPr>
        <w:t xml:space="preserve">, his brother Philip's wife: for he had married her” </w:t>
      </w:r>
    </w:p>
    <w:p w14:paraId="3E1A82CB" w14:textId="77777777" w:rsidR="0045359B" w:rsidRDefault="0045359B" w:rsidP="00440915">
      <w:pPr>
        <w:ind w:left="360"/>
        <w:rPr>
          <w:rFonts w:ascii="Lucida Bright" w:hAnsi="Lucida Bright"/>
        </w:rPr>
      </w:pPr>
    </w:p>
    <w:p w14:paraId="4DDFC336" w14:textId="294108CE" w:rsidR="0045359B" w:rsidRDefault="0045359B" w:rsidP="0044091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45359B">
        <w:rPr>
          <w:rFonts w:ascii="Lucida Bright" w:hAnsi="Lucida Bright"/>
        </w:rPr>
        <w:t>o Herod had John thrown into prison</w:t>
      </w:r>
    </w:p>
    <w:p w14:paraId="3EFB8E3E" w14:textId="7267E286" w:rsidR="0045359B" w:rsidRDefault="0045359B" w:rsidP="00440915">
      <w:pPr>
        <w:ind w:left="360"/>
        <w:rPr>
          <w:rFonts w:ascii="Lucida Bright" w:hAnsi="Lucida Bright"/>
        </w:rPr>
      </w:pPr>
    </w:p>
    <w:p w14:paraId="049CC95C" w14:textId="77777777" w:rsidR="00440915" w:rsidRDefault="00440915" w:rsidP="00440915">
      <w:pPr>
        <w:ind w:left="36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This is not the proper response to biblical preaching! </w:t>
      </w:r>
    </w:p>
    <w:p w14:paraId="3A981080" w14:textId="77777777" w:rsidR="00440915" w:rsidRDefault="00440915" w:rsidP="00440915">
      <w:pPr>
        <w:ind w:left="360"/>
        <w:rPr>
          <w:rFonts w:ascii="Lucida Bright" w:hAnsi="Lucida Bright"/>
        </w:rPr>
      </w:pPr>
    </w:p>
    <w:p w14:paraId="7AA24129" w14:textId="7F3EB050" w:rsidR="000E68A3" w:rsidRDefault="00440915" w:rsidP="00440915">
      <w:pPr>
        <w:ind w:left="36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When a preacher takes the Bible and preaches the truth  </w:t>
      </w:r>
    </w:p>
    <w:p w14:paraId="5869C77C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69443B76" w14:textId="1C6D2510" w:rsidR="00440915" w:rsidRDefault="000E68A3" w:rsidP="0044091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440915" w:rsidRPr="00440915">
        <w:rPr>
          <w:rFonts w:ascii="Lucida Bright" w:hAnsi="Lucida Bright"/>
        </w:rPr>
        <w:t xml:space="preserve">here will be times when he will get a little too close to where </w:t>
      </w:r>
      <w:r w:rsidR="00440915">
        <w:rPr>
          <w:rFonts w:ascii="Lucida Bright" w:hAnsi="Lucida Bright"/>
        </w:rPr>
        <w:t>we</w:t>
      </w:r>
      <w:r w:rsidR="00440915" w:rsidRPr="00440915">
        <w:rPr>
          <w:rFonts w:ascii="Lucida Bright" w:hAnsi="Lucida Bright"/>
        </w:rPr>
        <w:t xml:space="preserve"> are living </w:t>
      </w:r>
    </w:p>
    <w:p w14:paraId="0AE69188" w14:textId="77777777" w:rsidR="00440915" w:rsidRDefault="00440915" w:rsidP="00440915">
      <w:pPr>
        <w:ind w:left="360"/>
        <w:rPr>
          <w:rFonts w:ascii="Lucida Bright" w:hAnsi="Lucida Bright"/>
        </w:rPr>
      </w:pPr>
    </w:p>
    <w:p w14:paraId="35D49570" w14:textId="7C97184B" w:rsidR="00440915" w:rsidRPr="00440915" w:rsidRDefault="00440915" w:rsidP="00440915">
      <w:pPr>
        <w:ind w:left="360"/>
        <w:rPr>
          <w:rFonts w:ascii="Lucida Bright" w:hAnsi="Lucida Bright"/>
        </w:rPr>
      </w:pPr>
      <w:r w:rsidRPr="00440915">
        <w:rPr>
          <w:rFonts w:ascii="Lucida Bright" w:hAnsi="Lucida Bright"/>
        </w:rPr>
        <w:t>When th</w:t>
      </w:r>
      <w:r w:rsidR="00DE21EB">
        <w:rPr>
          <w:rFonts w:ascii="Lucida Bright" w:hAnsi="Lucida Bright"/>
        </w:rPr>
        <w:t>is</w:t>
      </w:r>
      <w:r w:rsidRPr="00440915">
        <w:rPr>
          <w:rFonts w:ascii="Lucida Bright" w:hAnsi="Lucida Bright"/>
        </w:rPr>
        <w:t xml:space="preserve"> happens, </w:t>
      </w:r>
      <w:r w:rsidR="00DE21EB">
        <w:rPr>
          <w:rFonts w:ascii="Lucida Bright" w:hAnsi="Lucida Bright"/>
        </w:rPr>
        <w:t>we</w:t>
      </w:r>
      <w:r w:rsidRPr="00440915">
        <w:rPr>
          <w:rFonts w:ascii="Lucida Bright" w:hAnsi="Lucida Bright"/>
        </w:rPr>
        <w:t xml:space="preserve"> have several choices</w:t>
      </w:r>
    </w:p>
    <w:p w14:paraId="61B2A6AD" w14:textId="77777777" w:rsidR="00440915" w:rsidRDefault="00440915" w:rsidP="00440915">
      <w:pPr>
        <w:ind w:left="360"/>
        <w:rPr>
          <w:rFonts w:ascii="Lucida Bright" w:hAnsi="Lucida Bright"/>
        </w:rPr>
      </w:pPr>
    </w:p>
    <w:p w14:paraId="0159B9D9" w14:textId="007B70EB" w:rsidR="00440915" w:rsidRPr="00440915" w:rsidRDefault="00440915" w:rsidP="00440915">
      <w:pPr>
        <w:ind w:left="360"/>
        <w:rPr>
          <w:rFonts w:ascii="Lucida Bright" w:hAnsi="Lucida Bright"/>
          <w:u w:val="dotted"/>
        </w:rPr>
      </w:pPr>
      <w:r w:rsidRPr="00440915">
        <w:rPr>
          <w:rFonts w:ascii="Lucida Bright" w:hAnsi="Lucida Bright"/>
          <w:b/>
        </w:rPr>
        <w:t>1.</w:t>
      </w:r>
      <w:r w:rsidRPr="00440915">
        <w:rPr>
          <w:rFonts w:ascii="Lucida Bright" w:hAnsi="Lucida Bright"/>
        </w:rPr>
        <w:t xml:space="preserve"> </w:t>
      </w:r>
      <w:r w:rsidRPr="00440915">
        <w:rPr>
          <w:rFonts w:ascii="Lucida Bright" w:hAnsi="Lucida Bright"/>
          <w:iCs/>
          <w:u w:val="dotted"/>
        </w:rPr>
        <w:t>You can ignore the message</w:t>
      </w:r>
    </w:p>
    <w:p w14:paraId="01C3E512" w14:textId="77777777" w:rsidR="00440915" w:rsidRDefault="00440915" w:rsidP="00440915">
      <w:pPr>
        <w:ind w:left="360"/>
        <w:rPr>
          <w:rFonts w:ascii="Lucida Bright" w:hAnsi="Lucida Bright"/>
        </w:rPr>
      </w:pPr>
    </w:p>
    <w:p w14:paraId="164A6A66" w14:textId="77777777" w:rsidR="00440915" w:rsidRDefault="00440915" w:rsidP="00440915">
      <w:pPr>
        <w:ind w:left="360"/>
        <w:rPr>
          <w:rFonts w:ascii="Lucida Bright" w:hAnsi="Lucida Bright"/>
        </w:rPr>
      </w:pPr>
    </w:p>
    <w:p w14:paraId="274BCDC3" w14:textId="77777777" w:rsidR="00216577" w:rsidRDefault="00216577" w:rsidP="000E68A3">
      <w:pPr>
        <w:ind w:left="630"/>
        <w:rPr>
          <w:rFonts w:ascii="Lucida Bright" w:hAnsi="Lucida Bright"/>
        </w:rPr>
      </w:pPr>
    </w:p>
    <w:p w14:paraId="3775CA1F" w14:textId="22FEE2B4" w:rsidR="00440915" w:rsidRPr="00440915" w:rsidRDefault="00440915" w:rsidP="000E68A3">
      <w:pPr>
        <w:ind w:left="630"/>
        <w:rPr>
          <w:rFonts w:ascii="Lucida Bright" w:hAnsi="Lucida Bright"/>
        </w:rPr>
      </w:pPr>
      <w:r w:rsidRPr="00440915">
        <w:rPr>
          <w:rFonts w:ascii="Lucida Bright" w:hAnsi="Lucida Bright"/>
        </w:rPr>
        <w:t>That</w:t>
      </w:r>
      <w:r w:rsidR="000E68A3">
        <w:rPr>
          <w:rFonts w:ascii="Lucida Bright" w:hAnsi="Lucida Bright"/>
        </w:rPr>
        <w:t>’</w:t>
      </w:r>
      <w:r w:rsidRPr="00440915">
        <w:rPr>
          <w:rFonts w:ascii="Lucida Bright" w:hAnsi="Lucida Bright"/>
        </w:rPr>
        <w:t>s</w:t>
      </w:r>
      <w:r w:rsidR="000E68A3">
        <w:rPr>
          <w:rFonts w:ascii="Lucida Bright" w:hAnsi="Lucida Bright"/>
        </w:rPr>
        <w:t xml:space="preserve"> a</w:t>
      </w:r>
      <w:r w:rsidRPr="00440915">
        <w:rPr>
          <w:rFonts w:ascii="Lucida Bright" w:hAnsi="Lucida Bright"/>
        </w:rPr>
        <w:t xml:space="preserve"> dangerous</w:t>
      </w:r>
      <w:r w:rsidR="000E68A3">
        <w:rPr>
          <w:rFonts w:ascii="Lucida Bright" w:hAnsi="Lucida Bright"/>
        </w:rPr>
        <w:t xml:space="preserve"> place,</w:t>
      </w:r>
      <w:r w:rsidRPr="00440915">
        <w:rPr>
          <w:rFonts w:ascii="Lucida Bright" w:hAnsi="Lucida Bright"/>
        </w:rPr>
        <w:t xml:space="preserve"> because </w:t>
      </w:r>
      <w:r w:rsidR="0081475B">
        <w:rPr>
          <w:rFonts w:ascii="Lucida Bright" w:hAnsi="Lucida Bright"/>
        </w:rPr>
        <w:t>that is what</w:t>
      </w:r>
      <w:r w:rsidRPr="00440915">
        <w:rPr>
          <w:rFonts w:ascii="Lucida Bright" w:hAnsi="Lucida Bright"/>
        </w:rPr>
        <w:t xml:space="preserve"> lead</w:t>
      </w:r>
      <w:r w:rsidR="0081475B">
        <w:rPr>
          <w:rFonts w:ascii="Lucida Bright" w:hAnsi="Lucida Bright"/>
        </w:rPr>
        <w:t>s</w:t>
      </w:r>
      <w:r w:rsidRPr="00440915">
        <w:rPr>
          <w:rFonts w:ascii="Lucida Bright" w:hAnsi="Lucida Bright"/>
        </w:rPr>
        <w:t xml:space="preserve"> to a </w:t>
      </w:r>
      <w:r w:rsidR="0081475B">
        <w:rPr>
          <w:rFonts w:ascii="Lucida Bright" w:hAnsi="Lucida Bright"/>
        </w:rPr>
        <w:t>D</w:t>
      </w:r>
      <w:r w:rsidRPr="00440915">
        <w:rPr>
          <w:rFonts w:ascii="Lucida Bright" w:hAnsi="Lucida Bright"/>
        </w:rPr>
        <w:t xml:space="preserve">ead </w:t>
      </w:r>
      <w:r w:rsidR="0081475B">
        <w:rPr>
          <w:rFonts w:ascii="Lucida Bright" w:hAnsi="Lucida Bright"/>
        </w:rPr>
        <w:t>C</w:t>
      </w:r>
      <w:r w:rsidRPr="00440915">
        <w:rPr>
          <w:rFonts w:ascii="Lucida Bright" w:hAnsi="Lucida Bright"/>
        </w:rPr>
        <w:t>onscience</w:t>
      </w:r>
    </w:p>
    <w:p w14:paraId="2DF6CE70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4E888A08" w14:textId="2D402C96" w:rsidR="000E68A3" w:rsidRDefault="00440915" w:rsidP="00440915">
      <w:pPr>
        <w:ind w:left="360"/>
        <w:rPr>
          <w:rFonts w:ascii="Lucida Bright" w:hAnsi="Lucida Bright"/>
        </w:rPr>
      </w:pPr>
      <w:r w:rsidRPr="000E68A3">
        <w:rPr>
          <w:rFonts w:ascii="Lucida Bright" w:hAnsi="Lucida Bright"/>
          <w:b/>
        </w:rPr>
        <w:t>2.</w:t>
      </w:r>
      <w:r w:rsidRPr="00440915">
        <w:rPr>
          <w:rFonts w:ascii="Lucida Bright" w:hAnsi="Lucida Bright"/>
        </w:rPr>
        <w:t xml:space="preserve"> </w:t>
      </w:r>
      <w:r w:rsidRPr="000E68A3">
        <w:rPr>
          <w:rFonts w:ascii="Lucida Bright" w:hAnsi="Lucida Bright"/>
          <w:iCs/>
          <w:u w:val="dotted"/>
        </w:rPr>
        <w:t>You can attack the preacher</w:t>
      </w:r>
      <w:r w:rsidRPr="00440915">
        <w:rPr>
          <w:rFonts w:ascii="Lucida Bright" w:hAnsi="Lucida Bright"/>
        </w:rPr>
        <w:t xml:space="preserve"> </w:t>
      </w:r>
    </w:p>
    <w:p w14:paraId="713C3167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5166E250" w14:textId="77777777" w:rsidR="0081475B" w:rsidRDefault="00440915" w:rsidP="000E68A3">
      <w:pPr>
        <w:ind w:left="63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That is also </w:t>
      </w:r>
      <w:r w:rsidR="0069515E">
        <w:rPr>
          <w:rFonts w:ascii="Lucida Bright" w:hAnsi="Lucida Bright"/>
        </w:rPr>
        <w:t xml:space="preserve">a </w:t>
      </w:r>
      <w:r w:rsidRPr="00440915">
        <w:rPr>
          <w:rFonts w:ascii="Lucida Bright" w:hAnsi="Lucida Bright"/>
        </w:rPr>
        <w:t>dangerous</w:t>
      </w:r>
      <w:r w:rsidR="00582BF7">
        <w:rPr>
          <w:rFonts w:ascii="Lucida Bright" w:hAnsi="Lucida Bright"/>
        </w:rPr>
        <w:t xml:space="preserve"> place</w:t>
      </w:r>
      <w:r w:rsidRPr="00440915">
        <w:rPr>
          <w:rFonts w:ascii="Lucida Bright" w:hAnsi="Lucida Bright"/>
        </w:rPr>
        <w:t xml:space="preserve"> because God will </w:t>
      </w:r>
      <w:r w:rsidR="00582BF7">
        <w:rPr>
          <w:rFonts w:ascii="Lucida Bright" w:hAnsi="Lucida Bright"/>
        </w:rPr>
        <w:t>deal with those who do</w:t>
      </w:r>
    </w:p>
    <w:p w14:paraId="238012B7" w14:textId="77777777" w:rsidR="0081475B" w:rsidRDefault="0081475B" w:rsidP="000E68A3">
      <w:pPr>
        <w:ind w:left="630"/>
        <w:rPr>
          <w:rFonts w:ascii="Lucida Bright" w:hAnsi="Lucida Bright"/>
        </w:rPr>
      </w:pPr>
    </w:p>
    <w:p w14:paraId="1993C553" w14:textId="74B64F4A" w:rsidR="000E68A3" w:rsidRDefault="0081475B" w:rsidP="000E68A3">
      <w:pPr>
        <w:ind w:left="630"/>
        <w:rPr>
          <w:rFonts w:ascii="Lucida Bright" w:hAnsi="Lucida Bright"/>
        </w:rPr>
      </w:pPr>
      <w:r w:rsidRPr="0081475B">
        <w:rPr>
          <w:rFonts w:ascii="Lucida Bright" w:hAnsi="Lucida Bright"/>
          <w:b/>
          <w:bCs/>
        </w:rPr>
        <w:t xml:space="preserve">Psalm 105:15 </w:t>
      </w:r>
      <w:r w:rsidRPr="0081475B">
        <w:rPr>
          <w:rFonts w:ascii="Lucida Bright" w:hAnsi="Lucida Bright"/>
          <w:b/>
          <w:bCs/>
          <w:i/>
        </w:rPr>
        <w:t>–</w:t>
      </w:r>
      <w:r w:rsidRPr="0081475B">
        <w:rPr>
          <w:rFonts w:ascii="Lucida Bright" w:hAnsi="Lucida Bright"/>
          <w:b/>
          <w:i/>
        </w:rPr>
        <w:t> “</w:t>
      </w:r>
      <w:r w:rsidRPr="0081475B">
        <w:rPr>
          <w:rFonts w:ascii="Lucida Bright" w:hAnsi="Lucida Bright"/>
          <w:b/>
          <w:i/>
          <w:iCs/>
        </w:rPr>
        <w:t>Saying</w:t>
      </w:r>
      <w:r w:rsidRPr="0081475B">
        <w:rPr>
          <w:rFonts w:ascii="Lucida Bright" w:hAnsi="Lucida Bright"/>
          <w:b/>
          <w:i/>
        </w:rPr>
        <w:t>, Touch not mine anointed, and do my prophets no harm”</w:t>
      </w:r>
      <w:r>
        <w:rPr>
          <w:rFonts w:ascii="Lucida Bright" w:hAnsi="Lucida Bright"/>
        </w:rPr>
        <w:t xml:space="preserve"> </w:t>
      </w:r>
      <w:r w:rsidRPr="0081475B">
        <w:rPr>
          <w:rFonts w:ascii="Lucida Bright" w:hAnsi="Lucida Bright"/>
        </w:rPr>
        <w:t xml:space="preserve"> </w:t>
      </w:r>
      <w:r w:rsidR="00582BF7">
        <w:rPr>
          <w:rFonts w:ascii="Lucida Bright" w:hAnsi="Lucida Bright"/>
        </w:rPr>
        <w:t xml:space="preserve"> </w:t>
      </w:r>
      <w:r w:rsidR="00440915" w:rsidRPr="00440915">
        <w:rPr>
          <w:rFonts w:ascii="Lucida Bright" w:hAnsi="Lucida Bright"/>
        </w:rPr>
        <w:t xml:space="preserve"> </w:t>
      </w:r>
    </w:p>
    <w:p w14:paraId="5822E852" w14:textId="77777777" w:rsidR="000E68A3" w:rsidRDefault="000E68A3" w:rsidP="000E68A3">
      <w:pPr>
        <w:ind w:left="630"/>
        <w:rPr>
          <w:rFonts w:ascii="Lucida Bright" w:hAnsi="Lucida Bright"/>
        </w:rPr>
      </w:pPr>
    </w:p>
    <w:p w14:paraId="30D6420C" w14:textId="77777777" w:rsidR="000E68A3" w:rsidRDefault="00440915" w:rsidP="000E68A3">
      <w:pPr>
        <w:ind w:left="630"/>
        <w:rPr>
          <w:rFonts w:ascii="Lucida Bright" w:hAnsi="Lucida Bright"/>
        </w:rPr>
      </w:pPr>
      <w:r w:rsidRPr="00440915">
        <w:rPr>
          <w:rFonts w:ascii="Lucida Bright" w:hAnsi="Lucida Bright"/>
        </w:rPr>
        <w:t>Besides that, if the preach</w:t>
      </w:r>
      <w:r w:rsidR="000E68A3">
        <w:rPr>
          <w:rFonts w:ascii="Lucida Bright" w:hAnsi="Lucida Bright"/>
        </w:rPr>
        <w:t>er</w:t>
      </w:r>
      <w:r w:rsidRPr="00440915">
        <w:rPr>
          <w:rFonts w:ascii="Lucida Bright" w:hAnsi="Lucida Bright"/>
        </w:rPr>
        <w:t xml:space="preserve"> is preaching the truth, </w:t>
      </w:r>
    </w:p>
    <w:p w14:paraId="5F7D6787" w14:textId="77777777" w:rsidR="000E68A3" w:rsidRDefault="000E68A3" w:rsidP="000E68A3">
      <w:pPr>
        <w:ind w:left="630"/>
        <w:rPr>
          <w:rFonts w:ascii="Lucida Bright" w:hAnsi="Lucida Bright"/>
        </w:rPr>
      </w:pPr>
    </w:p>
    <w:p w14:paraId="66DE8887" w14:textId="77777777" w:rsidR="000E68A3" w:rsidRDefault="000E68A3" w:rsidP="000E68A3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440915" w:rsidRPr="00440915">
        <w:rPr>
          <w:rFonts w:ascii="Lucida Bright" w:hAnsi="Lucida Bright"/>
        </w:rPr>
        <w:t xml:space="preserve">e is really just delivering the mail </w:t>
      </w:r>
    </w:p>
    <w:p w14:paraId="68654396" w14:textId="77777777" w:rsidR="000E68A3" w:rsidRDefault="000E68A3" w:rsidP="000E68A3">
      <w:pPr>
        <w:ind w:left="630"/>
        <w:rPr>
          <w:rFonts w:ascii="Lucida Bright" w:hAnsi="Lucida Bright"/>
        </w:rPr>
      </w:pPr>
    </w:p>
    <w:p w14:paraId="3CD7D856" w14:textId="4D8024B4" w:rsidR="00440915" w:rsidRPr="00440915" w:rsidRDefault="00440915" w:rsidP="000E68A3">
      <w:pPr>
        <w:ind w:left="63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If you have an issue, you should take it up with </w:t>
      </w:r>
      <w:r w:rsidR="00216577">
        <w:rPr>
          <w:rFonts w:ascii="Lucida Bright" w:hAnsi="Lucida Bright"/>
        </w:rPr>
        <w:t>Go</w:t>
      </w:r>
      <w:r w:rsidRPr="00440915">
        <w:rPr>
          <w:rFonts w:ascii="Lucida Bright" w:hAnsi="Lucida Bright"/>
        </w:rPr>
        <w:t>d</w:t>
      </w:r>
    </w:p>
    <w:p w14:paraId="70CCE3FB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7D4D663E" w14:textId="5D3C673B" w:rsidR="000E68A3" w:rsidRPr="000E68A3" w:rsidRDefault="00440915" w:rsidP="00440915">
      <w:pPr>
        <w:ind w:left="360"/>
        <w:rPr>
          <w:rFonts w:ascii="Lucida Bright" w:hAnsi="Lucida Bright"/>
        </w:rPr>
      </w:pPr>
      <w:r w:rsidRPr="000E68A3">
        <w:rPr>
          <w:rFonts w:ascii="Lucida Bright" w:hAnsi="Lucida Bright"/>
          <w:b/>
        </w:rPr>
        <w:t>3.</w:t>
      </w:r>
      <w:r w:rsidRPr="00440915">
        <w:rPr>
          <w:rFonts w:ascii="Lucida Bright" w:hAnsi="Lucida Bright"/>
        </w:rPr>
        <w:t xml:space="preserve"> </w:t>
      </w:r>
      <w:r w:rsidRPr="000E68A3">
        <w:rPr>
          <w:rFonts w:ascii="Lucida Bright" w:hAnsi="Lucida Bright"/>
          <w:iCs/>
          <w:u w:val="dotted"/>
        </w:rPr>
        <w:t>You can bring the need to the Lord</w:t>
      </w:r>
      <w:r w:rsidRPr="000E68A3">
        <w:rPr>
          <w:rFonts w:ascii="Lucida Bright" w:hAnsi="Lucida Bright"/>
        </w:rPr>
        <w:t xml:space="preserve"> </w:t>
      </w:r>
    </w:p>
    <w:p w14:paraId="5E682ABC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5E6972CF" w14:textId="16E0C402" w:rsidR="000E68A3" w:rsidRDefault="00440915" w:rsidP="000E68A3">
      <w:pPr>
        <w:ind w:left="63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You can let Him work in your life to bring you to a place of repentance and blessing </w:t>
      </w:r>
    </w:p>
    <w:p w14:paraId="08C44B80" w14:textId="77777777" w:rsidR="000E68A3" w:rsidRDefault="000E68A3" w:rsidP="000E68A3">
      <w:pPr>
        <w:ind w:left="630"/>
        <w:rPr>
          <w:rFonts w:ascii="Lucida Bright" w:hAnsi="Lucida Bright"/>
        </w:rPr>
      </w:pPr>
    </w:p>
    <w:p w14:paraId="3F932340" w14:textId="1EC8C2AA" w:rsidR="00440915" w:rsidRPr="000E68A3" w:rsidRDefault="000E68A3" w:rsidP="000E68A3">
      <w:pPr>
        <w:ind w:left="630"/>
        <w:rPr>
          <w:rFonts w:ascii="Lucida Bright" w:hAnsi="Lucida Bright"/>
          <w:b/>
        </w:rPr>
      </w:pPr>
      <w:r w:rsidRPr="000E68A3">
        <w:rPr>
          <w:rFonts w:ascii="Lucida Bright" w:hAnsi="Lucida Bright"/>
          <w:b/>
        </w:rPr>
        <w:t xml:space="preserve">I John 1:9 … </w:t>
      </w:r>
    </w:p>
    <w:p w14:paraId="50ADAFFB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621C8156" w14:textId="7F99F8F5" w:rsidR="000E68A3" w:rsidRDefault="00440915" w:rsidP="00440915">
      <w:pPr>
        <w:ind w:left="36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We are </w:t>
      </w:r>
      <w:r w:rsidR="000E68A3">
        <w:rPr>
          <w:rFonts w:ascii="Lucida Bright" w:hAnsi="Lucida Bright"/>
        </w:rPr>
        <w:t>quick</w:t>
      </w:r>
      <w:r w:rsidRPr="00440915">
        <w:rPr>
          <w:rFonts w:ascii="Lucida Bright" w:hAnsi="Lucida Bright"/>
        </w:rPr>
        <w:t xml:space="preserve">ly approaching </w:t>
      </w:r>
      <w:r w:rsidR="00216577">
        <w:rPr>
          <w:rFonts w:ascii="Lucida Bright" w:hAnsi="Lucida Bright"/>
        </w:rPr>
        <w:t>a time</w:t>
      </w:r>
      <w:r w:rsidRPr="00440915">
        <w:rPr>
          <w:rFonts w:ascii="Lucida Bright" w:hAnsi="Lucida Bright"/>
        </w:rPr>
        <w:t xml:space="preserve"> when preachers in this country are going to be persecuted for the message we preach </w:t>
      </w:r>
    </w:p>
    <w:p w14:paraId="1AB0CB4D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0FFA8E3C" w14:textId="0DABA093" w:rsidR="000E68A3" w:rsidRDefault="00440915" w:rsidP="00440915">
      <w:pPr>
        <w:ind w:left="36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If a liberal Congress has its way, preachers will be imprisoned if they preach against homosexuality and </w:t>
      </w:r>
      <w:r w:rsidR="00DE21EB">
        <w:rPr>
          <w:rFonts w:ascii="Lucida Bright" w:hAnsi="Lucida Bright"/>
        </w:rPr>
        <w:t xml:space="preserve">the transgenders </w:t>
      </w:r>
    </w:p>
    <w:p w14:paraId="2318D6BE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4EB08871" w14:textId="77777777" w:rsidR="000E68A3" w:rsidRDefault="00440915" w:rsidP="00440915">
      <w:pPr>
        <w:ind w:left="360"/>
        <w:rPr>
          <w:rFonts w:ascii="Lucida Bright" w:hAnsi="Lucida Bright"/>
        </w:rPr>
      </w:pPr>
      <w:r w:rsidRPr="00440915">
        <w:rPr>
          <w:rFonts w:ascii="Lucida Bright" w:hAnsi="Lucida Bright"/>
        </w:rPr>
        <w:t>Even the Gospel itself is being called “</w:t>
      </w:r>
      <w:r w:rsidRPr="00440915">
        <w:rPr>
          <w:rFonts w:ascii="Lucida Bright" w:hAnsi="Lucida Bright"/>
          <w:i/>
          <w:iCs/>
        </w:rPr>
        <w:t>hate speech</w:t>
      </w:r>
      <w:r w:rsidRPr="00440915">
        <w:rPr>
          <w:rFonts w:ascii="Lucida Bright" w:hAnsi="Lucida Bright"/>
        </w:rPr>
        <w:t xml:space="preserve">” by those who reject the Lord Jesus </w:t>
      </w:r>
    </w:p>
    <w:p w14:paraId="73D36218" w14:textId="77777777" w:rsidR="000E68A3" w:rsidRDefault="000E68A3" w:rsidP="00440915">
      <w:pPr>
        <w:ind w:left="360"/>
        <w:rPr>
          <w:rFonts w:ascii="Lucida Bright" w:hAnsi="Lucida Bright"/>
        </w:rPr>
      </w:pPr>
    </w:p>
    <w:p w14:paraId="4052C11F" w14:textId="77777777" w:rsidR="00216577" w:rsidRDefault="00216577" w:rsidP="00440915">
      <w:pPr>
        <w:ind w:left="360"/>
        <w:rPr>
          <w:rFonts w:ascii="Lucida Bright" w:hAnsi="Lucida Bright"/>
        </w:rPr>
      </w:pPr>
    </w:p>
    <w:p w14:paraId="0ABC1715" w14:textId="3035D978" w:rsidR="00440915" w:rsidRPr="00440915" w:rsidRDefault="00440915" w:rsidP="00440915">
      <w:pPr>
        <w:ind w:left="360"/>
        <w:rPr>
          <w:rFonts w:ascii="Lucida Bright" w:hAnsi="Lucida Bright"/>
        </w:rPr>
      </w:pPr>
      <w:r w:rsidRPr="00440915">
        <w:rPr>
          <w:rFonts w:ascii="Lucida Bright" w:hAnsi="Lucida Bright"/>
        </w:rPr>
        <w:t xml:space="preserve">The days are coming when those who dare stand for the </w:t>
      </w:r>
      <w:r w:rsidR="00E61034">
        <w:rPr>
          <w:rFonts w:ascii="Lucida Bright" w:hAnsi="Lucida Bright"/>
        </w:rPr>
        <w:t>T</w:t>
      </w:r>
      <w:r w:rsidRPr="00440915">
        <w:rPr>
          <w:rFonts w:ascii="Lucida Bright" w:hAnsi="Lucida Bright"/>
        </w:rPr>
        <w:t>ruth are going to face hardship and persecution</w:t>
      </w:r>
    </w:p>
    <w:p w14:paraId="596EAC9A" w14:textId="77777777" w:rsidR="0045359B" w:rsidRPr="0045359B" w:rsidRDefault="0045359B" w:rsidP="00440915">
      <w:pPr>
        <w:ind w:left="540"/>
        <w:rPr>
          <w:rFonts w:ascii="Lucida Bright" w:hAnsi="Lucida Bright"/>
        </w:rPr>
      </w:pPr>
    </w:p>
    <w:p w14:paraId="33F14143" w14:textId="4EA3BB39" w:rsidR="0045359B" w:rsidRPr="00593D30" w:rsidRDefault="00440915" w:rsidP="0044091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You say, </w:t>
      </w:r>
      <w:r w:rsidR="00896F2F">
        <w:rPr>
          <w:rFonts w:ascii="Lucida Bright" w:hAnsi="Lucida Bright"/>
        </w:rPr>
        <w:t>d</w:t>
      </w:r>
      <w:r>
        <w:rPr>
          <w:rFonts w:ascii="Lucida Bright" w:hAnsi="Lucida Bright"/>
        </w:rPr>
        <w:t>oesn’t sound like High Regard to me</w:t>
      </w:r>
      <w:r w:rsidR="000E68A3">
        <w:rPr>
          <w:rFonts w:ascii="Lucida Bright" w:hAnsi="Lucida Bright"/>
        </w:rPr>
        <w:t xml:space="preserve"> (Wait) </w:t>
      </w:r>
      <w:r>
        <w:rPr>
          <w:rFonts w:ascii="Lucida Bright" w:hAnsi="Lucida Bright"/>
        </w:rPr>
        <w:t xml:space="preserve"> </w:t>
      </w:r>
    </w:p>
    <w:p w14:paraId="0C273E20" w14:textId="77777777" w:rsidR="00EA3980" w:rsidRPr="00164510" w:rsidRDefault="00EA3980" w:rsidP="00164510">
      <w:pPr>
        <w:ind w:left="540"/>
        <w:rPr>
          <w:rFonts w:ascii="Lucida Bright" w:hAnsi="Lucida Bright"/>
        </w:rPr>
      </w:pPr>
    </w:p>
    <w:p w14:paraId="7E06CA14" w14:textId="465082EB" w:rsidR="00320E68" w:rsidRDefault="000E68A3" w:rsidP="000E68A3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How Herod ‘Beheld’ John </w:t>
      </w:r>
    </w:p>
    <w:p w14:paraId="13C4F94E" w14:textId="77777777" w:rsidR="00164510" w:rsidRDefault="00164510" w:rsidP="00B65DDF">
      <w:pPr>
        <w:ind w:left="180"/>
        <w:rPr>
          <w:rFonts w:ascii="Lucida Bright" w:hAnsi="Lucida Bright"/>
          <w:b/>
        </w:rPr>
      </w:pPr>
    </w:p>
    <w:p w14:paraId="6689F897" w14:textId="25372453" w:rsidR="00320E68" w:rsidRDefault="00320E68" w:rsidP="00B65DDF">
      <w:pPr>
        <w:ind w:left="180"/>
        <w:rPr>
          <w:rFonts w:ascii="Lucida Bright" w:hAnsi="Lucida Bright"/>
          <w:b/>
        </w:rPr>
      </w:pPr>
      <w:r w:rsidRPr="00320E68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</w:t>
      </w:r>
      <w:r w:rsidR="00582BF7">
        <w:rPr>
          <w:rFonts w:ascii="Lucida Bright" w:hAnsi="Lucida Bright"/>
          <w:b/>
        </w:rPr>
        <w:t xml:space="preserve">How </w:t>
      </w:r>
      <w:r>
        <w:rPr>
          <w:rFonts w:ascii="Lucida Bright" w:hAnsi="Lucida Bright"/>
          <w:b/>
        </w:rPr>
        <w:t xml:space="preserve">Herod ‘Helped’ John – v. 19  </w:t>
      </w:r>
    </w:p>
    <w:p w14:paraId="3741C21A" w14:textId="70C04006" w:rsidR="000E68A3" w:rsidRDefault="000E68A3" w:rsidP="00B65DDF">
      <w:pPr>
        <w:ind w:left="180"/>
        <w:rPr>
          <w:rFonts w:ascii="Lucida Bright" w:hAnsi="Lucida Bright"/>
          <w:b/>
        </w:rPr>
      </w:pPr>
    </w:p>
    <w:p w14:paraId="1A652B8E" w14:textId="1C591144" w:rsidR="000E68A3" w:rsidRDefault="00582BF7" w:rsidP="00582BF7">
      <w:pPr>
        <w:ind w:left="540"/>
        <w:rPr>
          <w:rFonts w:ascii="Lucida Bright" w:hAnsi="Lucida Bright"/>
          <w:b/>
          <w:i/>
        </w:rPr>
      </w:pPr>
      <w:r w:rsidRPr="001F03E0">
        <w:rPr>
          <w:rFonts w:ascii="Lucida Bright" w:hAnsi="Lucida Bright"/>
          <w:b/>
          <w:i/>
        </w:rPr>
        <w:t>“</w:t>
      </w:r>
      <w:r w:rsidR="000E68A3" w:rsidRPr="001F03E0">
        <w:rPr>
          <w:rFonts w:ascii="Lucida Bright" w:hAnsi="Lucida Bright"/>
          <w:b/>
          <w:i/>
        </w:rPr>
        <w:t xml:space="preserve">Therefore Herodias had a quarrel against him, and would have killed him; </w:t>
      </w:r>
      <w:r w:rsidR="000E68A3" w:rsidRPr="00896F2F">
        <w:rPr>
          <w:rFonts w:ascii="Lucida Bright" w:hAnsi="Lucida Bright"/>
          <w:b/>
          <w:i/>
          <w:u w:val="dotted"/>
        </w:rPr>
        <w:t>but she could not:</w:t>
      </w:r>
      <w:r w:rsidR="001F03E0" w:rsidRPr="00896F2F">
        <w:rPr>
          <w:rFonts w:ascii="Lucida Bright" w:hAnsi="Lucida Bright"/>
          <w:b/>
          <w:i/>
          <w:u w:val="dotted"/>
        </w:rPr>
        <w:t>”</w:t>
      </w:r>
    </w:p>
    <w:p w14:paraId="1FF81E72" w14:textId="0CB4AC7F" w:rsidR="001F03E0" w:rsidRDefault="001F03E0" w:rsidP="00582BF7">
      <w:pPr>
        <w:ind w:left="540"/>
        <w:rPr>
          <w:rFonts w:ascii="Lucida Bright" w:hAnsi="Lucida Bright"/>
          <w:b/>
          <w:i/>
        </w:rPr>
      </w:pPr>
    </w:p>
    <w:p w14:paraId="3D8ADFFB" w14:textId="77777777" w:rsid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 xml:space="preserve">While Herod disliked the message John preached, </w:t>
      </w:r>
    </w:p>
    <w:p w14:paraId="30914E32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56F2F0E8" w14:textId="05DA72D1" w:rsid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 xml:space="preserve">Herod protected John from the murderous ambitions of </w:t>
      </w:r>
      <w:r w:rsidR="00216577">
        <w:rPr>
          <w:rFonts w:ascii="Lucida Bright" w:hAnsi="Lucida Bright"/>
        </w:rPr>
        <w:t>his wife</w:t>
      </w:r>
      <w:r w:rsidRPr="001F03E0">
        <w:rPr>
          <w:rFonts w:ascii="Lucida Bright" w:hAnsi="Lucida Bright"/>
        </w:rPr>
        <w:t xml:space="preserve"> </w:t>
      </w:r>
    </w:p>
    <w:p w14:paraId="4001E76E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0AA9E829" w14:textId="24183A82" w:rsidR="001F03E0" w:rsidRP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>She refused to forgive John for what he preached and she held hatred in her heart for the man of God</w:t>
      </w:r>
    </w:p>
    <w:p w14:paraId="3F8F0804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6E2E8AB9" w14:textId="77777777" w:rsid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 xml:space="preserve">Herod's confusion is clear to see </w:t>
      </w:r>
    </w:p>
    <w:p w14:paraId="548E6DB9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333C1F9F" w14:textId="77142646" w:rsidR="001F03E0" w:rsidRP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>He hated the fact that John was telling him the truth about his sins, but still he wanted to keep John around</w:t>
      </w:r>
    </w:p>
    <w:p w14:paraId="26F624CB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423439B1" w14:textId="68956985" w:rsid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 xml:space="preserve">This same love/hate relationship exists in </w:t>
      </w:r>
      <w:r w:rsidR="00896F2F">
        <w:rPr>
          <w:rFonts w:ascii="Lucida Bright" w:hAnsi="Lucida Bright"/>
        </w:rPr>
        <w:t>churches</w:t>
      </w:r>
      <w:r w:rsidRPr="001F03E0">
        <w:rPr>
          <w:rFonts w:ascii="Lucida Bright" w:hAnsi="Lucida Bright"/>
        </w:rPr>
        <w:t xml:space="preserve"> between the preacher and some of those he preaches to </w:t>
      </w:r>
    </w:p>
    <w:p w14:paraId="62C6BFF4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3F77D8FC" w14:textId="77777777" w:rsid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 xml:space="preserve">They hate it when he exposes their sins </w:t>
      </w:r>
    </w:p>
    <w:p w14:paraId="7646752E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57C4487D" w14:textId="77777777" w:rsid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 xml:space="preserve">Yet, they do not hesitate to call him when they have a need in their life </w:t>
      </w:r>
    </w:p>
    <w:p w14:paraId="33A0E781" w14:textId="77777777" w:rsidR="001F03E0" w:rsidRDefault="001F03E0" w:rsidP="001F03E0">
      <w:pPr>
        <w:ind w:left="540"/>
        <w:rPr>
          <w:rFonts w:ascii="Lucida Bright" w:hAnsi="Lucida Bright"/>
        </w:rPr>
      </w:pPr>
    </w:p>
    <w:p w14:paraId="2495EF7B" w14:textId="3EDE1043" w:rsidR="001F03E0" w:rsidRPr="001F03E0" w:rsidRDefault="001F03E0" w:rsidP="001F03E0">
      <w:pPr>
        <w:ind w:left="540"/>
        <w:rPr>
          <w:rFonts w:ascii="Lucida Bright" w:hAnsi="Lucida Bright"/>
        </w:rPr>
      </w:pPr>
      <w:r w:rsidRPr="001F03E0">
        <w:rPr>
          <w:rFonts w:ascii="Lucida Bright" w:hAnsi="Lucida Bright"/>
        </w:rPr>
        <w:t>Some people are as confused as a termite in a yo-yo!</w:t>
      </w:r>
    </w:p>
    <w:p w14:paraId="0A4A36A4" w14:textId="77777777" w:rsidR="001F03E0" w:rsidRPr="001F03E0" w:rsidRDefault="001F03E0" w:rsidP="00582BF7">
      <w:pPr>
        <w:ind w:left="540"/>
        <w:rPr>
          <w:rFonts w:ascii="Lucida Bright" w:hAnsi="Lucida Bright"/>
          <w:b/>
          <w:i/>
        </w:rPr>
      </w:pPr>
    </w:p>
    <w:p w14:paraId="7FA30E5C" w14:textId="77777777" w:rsidR="006C32B9" w:rsidRDefault="006C32B9" w:rsidP="001F03E0">
      <w:pPr>
        <w:ind w:left="540"/>
        <w:rPr>
          <w:rFonts w:ascii="Lucida Bright" w:hAnsi="Lucida Bright"/>
          <w:b/>
        </w:rPr>
      </w:pPr>
    </w:p>
    <w:p w14:paraId="044E03E2" w14:textId="1FBF0EAF" w:rsidR="00320E68" w:rsidRDefault="001F03E0" w:rsidP="001F03E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How Herod ‘Beheld’ </w:t>
      </w:r>
      <w:r w:rsidRPr="001F03E0">
        <w:rPr>
          <w:rFonts w:ascii="Lucida Bright" w:hAnsi="Lucida Bright"/>
          <w:b/>
        </w:rPr>
        <w:t xml:space="preserve">John </w:t>
      </w:r>
    </w:p>
    <w:p w14:paraId="7BE2684F" w14:textId="37C8AAE4" w:rsidR="001F03E0" w:rsidRDefault="001F03E0" w:rsidP="001F03E0">
      <w:pPr>
        <w:ind w:left="540"/>
        <w:rPr>
          <w:rFonts w:ascii="Lucida Bright" w:hAnsi="Lucida Bright"/>
          <w:b/>
        </w:rPr>
      </w:pPr>
    </w:p>
    <w:p w14:paraId="2850C0F9" w14:textId="6F6F0051" w:rsidR="001F03E0" w:rsidRPr="00320E68" w:rsidRDefault="001F03E0" w:rsidP="001F03E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How Herod ‘Helped’ John </w:t>
      </w:r>
    </w:p>
    <w:p w14:paraId="1B220668" w14:textId="035C7C35" w:rsidR="00320E68" w:rsidRPr="00320E68" w:rsidRDefault="00320E68" w:rsidP="00B65DDF">
      <w:pPr>
        <w:ind w:left="180"/>
        <w:rPr>
          <w:rFonts w:ascii="Lucida Bright" w:hAnsi="Lucida Bright"/>
          <w:b/>
        </w:rPr>
      </w:pPr>
    </w:p>
    <w:p w14:paraId="0E15A81E" w14:textId="48D909E4" w:rsidR="00320E68" w:rsidRDefault="00320E68" w:rsidP="00B65DDF">
      <w:pPr>
        <w:ind w:left="180"/>
        <w:rPr>
          <w:rFonts w:ascii="Lucida Bright" w:hAnsi="Lucida Bright"/>
          <w:b/>
        </w:rPr>
      </w:pPr>
      <w:r w:rsidRPr="00320E68">
        <w:rPr>
          <w:rFonts w:ascii="Lucida Bright" w:hAnsi="Lucida Bright"/>
          <w:b/>
        </w:rPr>
        <w:t>C.</w:t>
      </w:r>
      <w:r>
        <w:rPr>
          <w:rFonts w:ascii="Lucida Bright" w:hAnsi="Lucida Bright"/>
          <w:b/>
        </w:rPr>
        <w:t xml:space="preserve"> </w:t>
      </w:r>
      <w:r w:rsidR="001F03E0">
        <w:rPr>
          <w:rFonts w:ascii="Lucida Bright" w:hAnsi="Lucida Bright"/>
          <w:b/>
        </w:rPr>
        <w:t xml:space="preserve">How </w:t>
      </w:r>
      <w:r>
        <w:rPr>
          <w:rFonts w:ascii="Lucida Bright" w:hAnsi="Lucida Bright"/>
          <w:b/>
        </w:rPr>
        <w:t xml:space="preserve">Herod ‘Heard’ John – v. 20 </w:t>
      </w:r>
      <w:r w:rsidRPr="00320E68">
        <w:rPr>
          <w:rFonts w:ascii="Lucida Bright" w:hAnsi="Lucida Bright"/>
          <w:b/>
        </w:rPr>
        <w:t xml:space="preserve"> </w:t>
      </w:r>
    </w:p>
    <w:p w14:paraId="495D4758" w14:textId="1A86DACE" w:rsidR="001F03E0" w:rsidRDefault="001F03E0" w:rsidP="00B65DDF">
      <w:pPr>
        <w:ind w:left="180"/>
        <w:rPr>
          <w:rFonts w:ascii="Lucida Bright" w:hAnsi="Lucida Bright"/>
          <w:b/>
        </w:rPr>
      </w:pPr>
    </w:p>
    <w:p w14:paraId="4284D086" w14:textId="42622B8A" w:rsidR="001F03E0" w:rsidRDefault="001F03E0" w:rsidP="001F03E0">
      <w:pPr>
        <w:ind w:left="540"/>
        <w:rPr>
          <w:rFonts w:ascii="Lucida Bright" w:hAnsi="Lucida Bright"/>
          <w:b/>
          <w:i/>
        </w:rPr>
      </w:pPr>
      <w:r w:rsidRPr="001F03E0">
        <w:rPr>
          <w:rFonts w:ascii="Lucida Bright" w:hAnsi="Lucida Bright"/>
          <w:b/>
          <w:i/>
        </w:rPr>
        <w:t xml:space="preserve">“For Herod feared John, knowing that he was a just man and an holy, and observed him; and when he heard him, he did many things, and heard him gladly” </w:t>
      </w:r>
    </w:p>
    <w:p w14:paraId="4B2D25B3" w14:textId="1E0C1254" w:rsidR="0069515E" w:rsidRDefault="0069515E" w:rsidP="001F03E0">
      <w:pPr>
        <w:ind w:left="540"/>
        <w:rPr>
          <w:rFonts w:ascii="Lucida Bright" w:hAnsi="Lucida Bright"/>
          <w:b/>
          <w:i/>
        </w:rPr>
      </w:pPr>
    </w:p>
    <w:p w14:paraId="6DFF7ED7" w14:textId="77777777" w:rsidR="0069515E" w:rsidRDefault="0069515E" w:rsidP="001F03E0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Here is the most amazing verse in this section </w:t>
      </w:r>
    </w:p>
    <w:p w14:paraId="2D87B047" w14:textId="77777777" w:rsidR="0069515E" w:rsidRDefault="0069515E" w:rsidP="001F03E0">
      <w:pPr>
        <w:ind w:left="540"/>
        <w:rPr>
          <w:rFonts w:ascii="Lucida Bright" w:hAnsi="Lucida Bright"/>
        </w:rPr>
      </w:pPr>
    </w:p>
    <w:p w14:paraId="2833D9E0" w14:textId="77777777" w:rsidR="0069515E" w:rsidRDefault="0069515E" w:rsidP="001F03E0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Herod did not like the fact that John exposed his sin, </w:t>
      </w:r>
    </w:p>
    <w:p w14:paraId="1AE43081" w14:textId="77777777" w:rsidR="0069515E" w:rsidRDefault="0069515E" w:rsidP="001F03E0">
      <w:pPr>
        <w:ind w:left="540"/>
        <w:rPr>
          <w:rFonts w:ascii="Lucida Bright" w:hAnsi="Lucida Bright"/>
        </w:rPr>
      </w:pPr>
    </w:p>
    <w:p w14:paraId="3F3876C7" w14:textId="77777777" w:rsidR="0069515E" w:rsidRDefault="0069515E" w:rsidP="001F03E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Yet, </w:t>
      </w:r>
      <w:r w:rsidRPr="0069515E">
        <w:rPr>
          <w:rFonts w:ascii="Lucida Bright" w:hAnsi="Lucida Bright"/>
        </w:rPr>
        <w:t xml:space="preserve">he still wanted John around </w:t>
      </w:r>
    </w:p>
    <w:p w14:paraId="2B0E91B7" w14:textId="77777777" w:rsidR="0069515E" w:rsidRDefault="0069515E" w:rsidP="001F03E0">
      <w:pPr>
        <w:ind w:left="540"/>
        <w:rPr>
          <w:rFonts w:ascii="Lucida Bright" w:hAnsi="Lucida Bright"/>
        </w:rPr>
      </w:pPr>
    </w:p>
    <w:p w14:paraId="5027F33C" w14:textId="1F1CE67A" w:rsidR="0069515E" w:rsidRDefault="0069515E" w:rsidP="001F03E0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>Let's examine th</w:t>
      </w:r>
      <w:r w:rsidR="002A6D47">
        <w:rPr>
          <w:rFonts w:ascii="Lucida Bright" w:hAnsi="Lucida Bright"/>
        </w:rPr>
        <w:t xml:space="preserve">at thought </w:t>
      </w:r>
      <w:r w:rsidRPr="0069515E">
        <w:rPr>
          <w:rFonts w:ascii="Lucida Bright" w:hAnsi="Lucida Bright"/>
        </w:rPr>
        <w:t xml:space="preserve"> </w:t>
      </w:r>
    </w:p>
    <w:p w14:paraId="1378C0CF" w14:textId="1A897994" w:rsidR="0069515E" w:rsidRDefault="0069515E" w:rsidP="001F03E0">
      <w:pPr>
        <w:ind w:left="540"/>
        <w:rPr>
          <w:rFonts w:ascii="Lucida Bright" w:hAnsi="Lucida Bright"/>
        </w:rPr>
      </w:pPr>
    </w:p>
    <w:p w14:paraId="7220809E" w14:textId="4D0352DC" w:rsidR="00BC1FC5" w:rsidRPr="00BC1FC5" w:rsidRDefault="00BC1FC5" w:rsidP="00BC1FC5">
      <w:pPr>
        <w:ind w:left="540"/>
        <w:rPr>
          <w:rFonts w:ascii="Lucida Bright" w:hAnsi="Lucida Bright"/>
          <w:u w:val="dotted"/>
        </w:rPr>
      </w:pPr>
      <w:r w:rsidRPr="00BC1FC5">
        <w:rPr>
          <w:rFonts w:ascii="Lucida Bright" w:hAnsi="Lucida Bright"/>
          <w:b/>
        </w:rPr>
        <w:t xml:space="preserve">1. </w:t>
      </w:r>
      <w:r w:rsidRPr="00BC1FC5">
        <w:rPr>
          <w:rFonts w:ascii="Lucida Bright" w:hAnsi="Lucida Bright"/>
          <w:u w:val="dotted"/>
        </w:rPr>
        <w:t xml:space="preserve">Herod </w:t>
      </w:r>
      <w:r>
        <w:rPr>
          <w:rFonts w:ascii="Lucida Bright" w:hAnsi="Lucida Bright"/>
          <w:b/>
          <w:i/>
          <w:u w:val="dotted"/>
        </w:rPr>
        <w:t>“</w:t>
      </w:r>
      <w:r w:rsidRPr="00BC1FC5">
        <w:rPr>
          <w:rFonts w:ascii="Lucida Bright" w:hAnsi="Lucida Bright"/>
          <w:b/>
          <w:i/>
          <w:u w:val="dotted"/>
        </w:rPr>
        <w:t>feared</w:t>
      </w:r>
      <w:r>
        <w:rPr>
          <w:rFonts w:ascii="Lucida Bright" w:hAnsi="Lucida Bright"/>
          <w:b/>
          <w:i/>
          <w:u w:val="dotted"/>
        </w:rPr>
        <w:t>”</w:t>
      </w:r>
      <w:r w:rsidRPr="00BC1FC5">
        <w:rPr>
          <w:rFonts w:ascii="Lucida Bright" w:hAnsi="Lucida Bright"/>
          <w:b/>
          <w:i/>
          <w:u w:val="dotted"/>
        </w:rPr>
        <w:t xml:space="preserve"> </w:t>
      </w:r>
      <w:r w:rsidRPr="00BC1FC5">
        <w:rPr>
          <w:rFonts w:ascii="Lucida Bright" w:hAnsi="Lucida Bright"/>
          <w:u w:val="dotted"/>
        </w:rPr>
        <w:t xml:space="preserve">John </w:t>
      </w:r>
    </w:p>
    <w:p w14:paraId="009F9BED" w14:textId="77777777" w:rsidR="00BC1FC5" w:rsidRDefault="00BC1FC5" w:rsidP="00BC1FC5">
      <w:pPr>
        <w:ind w:left="540"/>
        <w:rPr>
          <w:rFonts w:ascii="Lucida Bright" w:hAnsi="Lucida Bright"/>
        </w:rPr>
      </w:pPr>
    </w:p>
    <w:p w14:paraId="5A27A83F" w14:textId="63F31CAA" w:rsidR="00BC1FC5" w:rsidRDefault="0069515E" w:rsidP="00BC1FC5">
      <w:pPr>
        <w:ind w:left="90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Herod had a reverential fear of the Baptist because he knew that John was a genuine man of God </w:t>
      </w:r>
    </w:p>
    <w:p w14:paraId="297F7A36" w14:textId="77777777" w:rsidR="00BC1FC5" w:rsidRDefault="00BC1FC5" w:rsidP="00BC1FC5">
      <w:pPr>
        <w:ind w:left="900" w:hanging="180"/>
        <w:rPr>
          <w:rFonts w:ascii="Lucida Bright" w:hAnsi="Lucida Bright"/>
        </w:rPr>
      </w:pPr>
    </w:p>
    <w:p w14:paraId="65DD3A73" w14:textId="7966F78B" w:rsidR="00BC1FC5" w:rsidRDefault="0069515E" w:rsidP="00BC1FC5">
      <w:pPr>
        <w:ind w:left="90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 knew he was holy and righteous </w:t>
      </w:r>
    </w:p>
    <w:p w14:paraId="04700191" w14:textId="54F56980" w:rsidR="0069515E" w:rsidRPr="0069515E" w:rsidRDefault="0069515E" w:rsidP="00BC1FC5">
      <w:pPr>
        <w:ind w:left="720" w:hanging="18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 </w:t>
      </w:r>
    </w:p>
    <w:p w14:paraId="1E862C32" w14:textId="6121E374" w:rsidR="00BC1FC5" w:rsidRDefault="00BC1FC5" w:rsidP="00BC1FC5">
      <w:pPr>
        <w:ind w:left="630"/>
        <w:rPr>
          <w:rFonts w:ascii="Lucida Bright" w:hAnsi="Lucida Bright"/>
        </w:rPr>
      </w:pPr>
      <w:r w:rsidRPr="00BC1FC5">
        <w:rPr>
          <w:rFonts w:ascii="Lucida Bright" w:hAnsi="Lucida Bright"/>
          <w:b/>
        </w:rPr>
        <w:t>2</w:t>
      </w:r>
      <w:r w:rsidRPr="00BC1FC5">
        <w:rPr>
          <w:rFonts w:ascii="Lucida Bright" w:hAnsi="Lucida Bright"/>
          <w:b/>
          <w:u w:val="dotted"/>
        </w:rPr>
        <w:t>.</w:t>
      </w:r>
      <w:r w:rsidRPr="00BC1FC5">
        <w:rPr>
          <w:rFonts w:ascii="Lucida Bright" w:hAnsi="Lucida Bright"/>
          <w:u w:val="dotted"/>
        </w:rPr>
        <w:t xml:space="preserve"> </w:t>
      </w:r>
      <w:r w:rsidR="0069515E" w:rsidRPr="00BC1FC5">
        <w:rPr>
          <w:rFonts w:ascii="Lucida Bright" w:hAnsi="Lucida Bright"/>
          <w:u w:val="dotted"/>
        </w:rPr>
        <w:t xml:space="preserve">Herod </w:t>
      </w:r>
      <w:r w:rsidR="0069515E" w:rsidRPr="00BC1FC5">
        <w:rPr>
          <w:rFonts w:ascii="Lucida Bright" w:hAnsi="Lucida Bright"/>
          <w:b/>
          <w:u w:val="dotted"/>
        </w:rPr>
        <w:t>“</w:t>
      </w:r>
      <w:r w:rsidR="0069515E" w:rsidRPr="00BC1FC5">
        <w:rPr>
          <w:rFonts w:ascii="Lucida Bright" w:hAnsi="Lucida Bright"/>
          <w:b/>
          <w:i/>
          <w:iCs/>
          <w:u w:val="dotted"/>
        </w:rPr>
        <w:t>observed</w:t>
      </w:r>
      <w:r w:rsidR="0069515E" w:rsidRPr="00BC1FC5">
        <w:rPr>
          <w:rFonts w:ascii="Lucida Bright" w:hAnsi="Lucida Bright"/>
          <w:b/>
          <w:u w:val="dotted"/>
        </w:rPr>
        <w:t>”</w:t>
      </w:r>
      <w:r w:rsidR="0069515E" w:rsidRPr="00BC1FC5">
        <w:rPr>
          <w:rFonts w:ascii="Lucida Bright" w:hAnsi="Lucida Bright"/>
          <w:u w:val="dotted"/>
        </w:rPr>
        <w:t xml:space="preserve"> John</w:t>
      </w:r>
      <w:r>
        <w:rPr>
          <w:rFonts w:ascii="Lucida Bright" w:hAnsi="Lucida Bright"/>
        </w:rPr>
        <w:t xml:space="preserve"> </w:t>
      </w:r>
      <w:r w:rsidR="0069515E" w:rsidRPr="0069515E">
        <w:rPr>
          <w:rFonts w:ascii="Lucida Bright" w:hAnsi="Lucida Bright"/>
        </w:rPr>
        <w:t xml:space="preserve"> </w:t>
      </w:r>
    </w:p>
    <w:p w14:paraId="4AC97BEC" w14:textId="77777777" w:rsidR="00BC1FC5" w:rsidRDefault="00BC1FC5" w:rsidP="00BC1FC5">
      <w:pPr>
        <w:ind w:left="630"/>
        <w:rPr>
          <w:rFonts w:ascii="Lucida Bright" w:hAnsi="Lucida Bright"/>
        </w:rPr>
      </w:pPr>
    </w:p>
    <w:p w14:paraId="0D5DD600" w14:textId="77777777" w:rsidR="00BC1FC5" w:rsidRDefault="00BC1FC5" w:rsidP="00BC1FC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69515E" w:rsidRPr="0069515E">
        <w:rPr>
          <w:rFonts w:ascii="Lucida Bright" w:hAnsi="Lucida Bright"/>
        </w:rPr>
        <w:t xml:space="preserve">hat is, he kept John the Baptist safe and under constant guard </w:t>
      </w:r>
    </w:p>
    <w:p w14:paraId="410D4616" w14:textId="77777777" w:rsidR="00BC1FC5" w:rsidRDefault="00BC1FC5" w:rsidP="00BC1FC5">
      <w:pPr>
        <w:ind w:left="900"/>
        <w:rPr>
          <w:rFonts w:ascii="Lucida Bright" w:hAnsi="Lucida Bright"/>
        </w:rPr>
      </w:pPr>
    </w:p>
    <w:p w14:paraId="57F8C156" w14:textId="5E4F5587" w:rsidR="0069515E" w:rsidRDefault="0069515E" w:rsidP="00BC1FC5">
      <w:pPr>
        <w:ind w:left="90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 didn't </w:t>
      </w:r>
      <w:r w:rsidR="00BC1FC5">
        <w:rPr>
          <w:rFonts w:ascii="Lucida Bright" w:hAnsi="Lucida Bright"/>
        </w:rPr>
        <w:t>like that</w:t>
      </w:r>
      <w:r w:rsidRPr="0069515E">
        <w:rPr>
          <w:rFonts w:ascii="Lucida Bright" w:hAnsi="Lucida Bright"/>
        </w:rPr>
        <w:t xml:space="preserve"> John expose his sins, but he didn't want anything bad to happen to John either </w:t>
      </w:r>
    </w:p>
    <w:p w14:paraId="3B539230" w14:textId="77777777" w:rsidR="00BC1FC5" w:rsidRPr="0069515E" w:rsidRDefault="00BC1FC5" w:rsidP="00BC1FC5">
      <w:pPr>
        <w:ind w:left="630"/>
        <w:rPr>
          <w:rFonts w:ascii="Lucida Bright" w:hAnsi="Lucida Bright"/>
        </w:rPr>
      </w:pPr>
    </w:p>
    <w:p w14:paraId="794E00A5" w14:textId="77777777" w:rsidR="006C32B9" w:rsidRDefault="006C32B9" w:rsidP="00BC1FC5">
      <w:pPr>
        <w:ind w:left="900" w:hanging="180"/>
        <w:rPr>
          <w:rFonts w:ascii="Lucida Bright" w:hAnsi="Lucida Bright"/>
          <w:b/>
        </w:rPr>
      </w:pPr>
    </w:p>
    <w:p w14:paraId="61E979EB" w14:textId="77777777" w:rsidR="006C32B9" w:rsidRDefault="006C32B9" w:rsidP="00BC1FC5">
      <w:pPr>
        <w:ind w:left="900" w:hanging="180"/>
        <w:rPr>
          <w:rFonts w:ascii="Lucida Bright" w:hAnsi="Lucida Bright"/>
          <w:b/>
        </w:rPr>
      </w:pPr>
    </w:p>
    <w:p w14:paraId="410AE751" w14:textId="407BA158" w:rsidR="00BC1FC5" w:rsidRPr="00BC1FC5" w:rsidRDefault="00BC1FC5" w:rsidP="00BC1FC5">
      <w:pPr>
        <w:ind w:left="900" w:hanging="180"/>
        <w:rPr>
          <w:rFonts w:ascii="Lucida Bright" w:hAnsi="Lucida Bright"/>
          <w:b/>
        </w:rPr>
      </w:pPr>
      <w:r w:rsidRPr="00BC1FC5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69515E" w:rsidRPr="00BC1FC5">
        <w:rPr>
          <w:rFonts w:ascii="Lucida Bright" w:hAnsi="Lucida Bright"/>
          <w:u w:val="dotted"/>
        </w:rPr>
        <w:t xml:space="preserve">When Herod heard John preach, </w:t>
      </w:r>
      <w:r w:rsidR="0069515E" w:rsidRPr="00BC1FC5">
        <w:rPr>
          <w:rFonts w:ascii="Lucida Bright" w:hAnsi="Lucida Bright"/>
          <w:b/>
          <w:u w:val="dotted"/>
        </w:rPr>
        <w:t>“</w:t>
      </w:r>
      <w:r w:rsidR="0069515E" w:rsidRPr="00BC1FC5">
        <w:rPr>
          <w:rFonts w:ascii="Lucida Bright" w:hAnsi="Lucida Bright"/>
          <w:b/>
          <w:i/>
          <w:iCs/>
          <w:u w:val="dotted"/>
        </w:rPr>
        <w:t>he did many things</w:t>
      </w:r>
      <w:r w:rsidR="0069515E" w:rsidRPr="00BC1FC5">
        <w:rPr>
          <w:rFonts w:ascii="Lucida Bright" w:hAnsi="Lucida Bright"/>
          <w:b/>
          <w:u w:val="dotted"/>
        </w:rPr>
        <w:t>”</w:t>
      </w:r>
      <w:r w:rsidR="0069515E" w:rsidRPr="00BC1FC5">
        <w:rPr>
          <w:rFonts w:ascii="Lucida Bright" w:hAnsi="Lucida Bright"/>
          <w:b/>
        </w:rPr>
        <w:t xml:space="preserve">  </w:t>
      </w:r>
    </w:p>
    <w:p w14:paraId="1E7A59E5" w14:textId="77777777" w:rsidR="00BC1FC5" w:rsidRDefault="00BC1FC5" w:rsidP="00BC1FC5">
      <w:pPr>
        <w:ind w:left="720"/>
        <w:rPr>
          <w:rFonts w:ascii="Lucida Bright" w:hAnsi="Lucida Bright"/>
        </w:rPr>
      </w:pPr>
    </w:p>
    <w:p w14:paraId="0A982B85" w14:textId="5AA5E416" w:rsidR="00BC1FC5" w:rsidRDefault="0069515E" w:rsidP="00BC1FC5">
      <w:pPr>
        <w:ind w:left="90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This can be interpreted two ways and I think both </w:t>
      </w:r>
      <w:r w:rsidR="00BC1FC5">
        <w:rPr>
          <w:rFonts w:ascii="Lucida Bright" w:hAnsi="Lucida Bright"/>
        </w:rPr>
        <w:t xml:space="preserve">should be considered </w:t>
      </w:r>
    </w:p>
    <w:p w14:paraId="0A27B450" w14:textId="77777777" w:rsidR="00BC1FC5" w:rsidRDefault="00BC1FC5" w:rsidP="00BC1FC5">
      <w:pPr>
        <w:ind w:left="900"/>
        <w:rPr>
          <w:rFonts w:ascii="Lucida Bright" w:hAnsi="Lucida Bright"/>
        </w:rPr>
      </w:pPr>
    </w:p>
    <w:p w14:paraId="274F4A03" w14:textId="6328A18B" w:rsidR="00BC1FC5" w:rsidRDefault="00BC1FC5" w:rsidP="00BC1FC5">
      <w:pPr>
        <w:ind w:left="900"/>
        <w:rPr>
          <w:rFonts w:ascii="Lucida Bright" w:hAnsi="Lucida Bright"/>
        </w:rPr>
      </w:pPr>
      <w:r w:rsidRPr="00BC1FC5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W</w:t>
      </w:r>
      <w:r w:rsidR="0069515E" w:rsidRPr="0069515E">
        <w:rPr>
          <w:rFonts w:ascii="Lucida Bright" w:hAnsi="Lucida Bright"/>
        </w:rPr>
        <w:t xml:space="preserve">hen Herod heard John, he was perplexed </w:t>
      </w:r>
    </w:p>
    <w:p w14:paraId="02C34E12" w14:textId="77777777" w:rsidR="00BC1FC5" w:rsidRDefault="00BC1FC5" w:rsidP="00BC1FC5">
      <w:pPr>
        <w:ind w:left="900"/>
        <w:rPr>
          <w:rFonts w:ascii="Lucida Bright" w:hAnsi="Lucida Bright"/>
        </w:rPr>
      </w:pPr>
    </w:p>
    <w:p w14:paraId="4E357371" w14:textId="448D8287" w:rsidR="009B7011" w:rsidRDefault="0069515E" w:rsidP="00BC1FC5">
      <w:pPr>
        <w:ind w:left="126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That is, what he heard caused him great conflict  </w:t>
      </w:r>
    </w:p>
    <w:p w14:paraId="0C9D2359" w14:textId="77777777" w:rsidR="009B7011" w:rsidRDefault="009B7011" w:rsidP="00BC1FC5">
      <w:pPr>
        <w:ind w:left="1260"/>
        <w:rPr>
          <w:rFonts w:ascii="Lucida Bright" w:hAnsi="Lucida Bright"/>
        </w:rPr>
      </w:pPr>
    </w:p>
    <w:p w14:paraId="47D16A74" w14:textId="2003C227" w:rsidR="00BC1FC5" w:rsidRDefault="0069515E" w:rsidP="00BC1FC5">
      <w:pPr>
        <w:ind w:left="126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 heard the </w:t>
      </w:r>
      <w:r w:rsidR="00721B24">
        <w:rPr>
          <w:rFonts w:ascii="Lucida Bright" w:hAnsi="Lucida Bright"/>
        </w:rPr>
        <w:t>T</w:t>
      </w:r>
      <w:r w:rsidRPr="0069515E">
        <w:rPr>
          <w:rFonts w:ascii="Lucida Bright" w:hAnsi="Lucida Bright"/>
        </w:rPr>
        <w:t xml:space="preserve">ruth and recognized it as </w:t>
      </w:r>
      <w:r w:rsidR="009B7011">
        <w:rPr>
          <w:rFonts w:ascii="Lucida Bright" w:hAnsi="Lucida Bright"/>
        </w:rPr>
        <w:t>such</w:t>
      </w:r>
      <w:r w:rsidRPr="0069515E">
        <w:rPr>
          <w:rFonts w:ascii="Lucida Bright" w:hAnsi="Lucida Bright"/>
        </w:rPr>
        <w:t xml:space="preserve"> </w:t>
      </w:r>
    </w:p>
    <w:p w14:paraId="06F733DA" w14:textId="77777777" w:rsidR="00BC1FC5" w:rsidRDefault="00BC1FC5" w:rsidP="00BC1FC5">
      <w:pPr>
        <w:ind w:left="900"/>
        <w:rPr>
          <w:rFonts w:ascii="Lucida Bright" w:hAnsi="Lucida Bright"/>
        </w:rPr>
      </w:pPr>
    </w:p>
    <w:p w14:paraId="5C24E046" w14:textId="28CA3920" w:rsidR="009B7011" w:rsidRDefault="00BC1FC5" w:rsidP="00BC1FC5">
      <w:pPr>
        <w:ind w:left="900"/>
        <w:rPr>
          <w:rFonts w:ascii="Lucida Bright" w:hAnsi="Lucida Bright"/>
        </w:rPr>
      </w:pPr>
      <w:r w:rsidRPr="009B7011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="0069515E" w:rsidRPr="0069515E">
        <w:rPr>
          <w:rFonts w:ascii="Lucida Bright" w:hAnsi="Lucida Bright"/>
        </w:rPr>
        <w:t xml:space="preserve">Herod did some of the things John told him to do </w:t>
      </w:r>
    </w:p>
    <w:p w14:paraId="1F3C5C4C" w14:textId="77777777" w:rsidR="009B7011" w:rsidRDefault="009B7011" w:rsidP="00BC1FC5">
      <w:pPr>
        <w:ind w:left="900"/>
        <w:rPr>
          <w:rFonts w:ascii="Lucida Bright" w:hAnsi="Lucida Bright"/>
        </w:rPr>
      </w:pPr>
    </w:p>
    <w:p w14:paraId="1ED423C3" w14:textId="77777777" w:rsidR="009B7011" w:rsidRDefault="0069515E" w:rsidP="009B7011">
      <w:pPr>
        <w:ind w:left="126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 may have reformed his life to a certain point, </w:t>
      </w:r>
    </w:p>
    <w:p w14:paraId="22A541E2" w14:textId="77777777" w:rsidR="009B7011" w:rsidRDefault="009B7011" w:rsidP="009B7011">
      <w:pPr>
        <w:ind w:left="1260"/>
        <w:rPr>
          <w:rFonts w:ascii="Lucida Bright" w:hAnsi="Lucida Bright"/>
        </w:rPr>
      </w:pPr>
    </w:p>
    <w:p w14:paraId="2E9D175C" w14:textId="77777777" w:rsidR="009B7011" w:rsidRDefault="009B7011" w:rsidP="009B7011">
      <w:pPr>
        <w:ind w:left="126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69515E" w:rsidRPr="0069515E">
        <w:rPr>
          <w:rFonts w:ascii="Lucida Bright" w:hAnsi="Lucida Bright"/>
        </w:rPr>
        <w:t xml:space="preserve">ut not the point of giving up Herodias </w:t>
      </w:r>
    </w:p>
    <w:p w14:paraId="21FDBC65" w14:textId="77777777" w:rsidR="009B7011" w:rsidRDefault="009B7011" w:rsidP="009B7011">
      <w:pPr>
        <w:ind w:left="1260"/>
        <w:rPr>
          <w:rFonts w:ascii="Lucida Bright" w:hAnsi="Lucida Bright"/>
        </w:rPr>
      </w:pPr>
    </w:p>
    <w:p w14:paraId="7D1DD9C7" w14:textId="59919286" w:rsidR="0069515E" w:rsidRDefault="0069515E" w:rsidP="009B7011">
      <w:pPr>
        <w:ind w:left="126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The </w:t>
      </w:r>
      <w:r w:rsidR="00721B24">
        <w:rPr>
          <w:rFonts w:ascii="Lucida Bright" w:hAnsi="Lucida Bright"/>
        </w:rPr>
        <w:t>T</w:t>
      </w:r>
      <w:r w:rsidRPr="0069515E">
        <w:rPr>
          <w:rFonts w:ascii="Lucida Bright" w:hAnsi="Lucida Bright"/>
        </w:rPr>
        <w:t xml:space="preserve">ruth touched Herod's heart and he tried to dull the pain of conviction by doing some good things </w:t>
      </w:r>
    </w:p>
    <w:p w14:paraId="64552D47" w14:textId="77777777" w:rsidR="009B7011" w:rsidRPr="009B7011" w:rsidRDefault="009B7011" w:rsidP="009B7011">
      <w:pPr>
        <w:ind w:left="1260"/>
        <w:rPr>
          <w:rFonts w:ascii="Lucida Bright" w:hAnsi="Lucida Bright"/>
          <w:b/>
        </w:rPr>
      </w:pPr>
    </w:p>
    <w:p w14:paraId="00CA66AF" w14:textId="1ECDEAFA" w:rsidR="009B7011" w:rsidRPr="002A6D47" w:rsidRDefault="009B7011" w:rsidP="009B7011">
      <w:pPr>
        <w:ind w:left="990" w:hanging="270"/>
        <w:rPr>
          <w:rFonts w:ascii="Lucida Bright" w:hAnsi="Lucida Bright"/>
          <w:u w:val="dotted"/>
        </w:rPr>
      </w:pPr>
      <w:r w:rsidRPr="009B7011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="0069515E" w:rsidRPr="002A6D47">
        <w:rPr>
          <w:rFonts w:ascii="Lucida Bright" w:hAnsi="Lucida Bright"/>
          <w:u w:val="dotted"/>
        </w:rPr>
        <w:t xml:space="preserve">The most amazing part of this verse tells us that Herod </w:t>
      </w:r>
      <w:r w:rsidR="0069515E" w:rsidRPr="002A6D47">
        <w:rPr>
          <w:rFonts w:ascii="Lucida Bright" w:hAnsi="Lucida Bright"/>
          <w:b/>
          <w:u w:val="dotted"/>
        </w:rPr>
        <w:t>“</w:t>
      </w:r>
      <w:r w:rsidR="0069515E" w:rsidRPr="002A6D47">
        <w:rPr>
          <w:rFonts w:ascii="Lucida Bright" w:hAnsi="Lucida Bright"/>
          <w:b/>
          <w:i/>
          <w:iCs/>
          <w:u w:val="dotted"/>
        </w:rPr>
        <w:t>heard him gladly</w:t>
      </w:r>
      <w:r w:rsidR="0069515E" w:rsidRPr="002A6D47">
        <w:rPr>
          <w:rFonts w:ascii="Lucida Bright" w:hAnsi="Lucida Bright"/>
          <w:b/>
          <w:u w:val="dotted"/>
        </w:rPr>
        <w:t>”</w:t>
      </w:r>
      <w:r w:rsidR="0069515E" w:rsidRPr="002A6D47">
        <w:rPr>
          <w:rFonts w:ascii="Lucida Bright" w:hAnsi="Lucida Bright"/>
          <w:u w:val="dotted"/>
        </w:rPr>
        <w:t xml:space="preserve"> </w:t>
      </w:r>
    </w:p>
    <w:p w14:paraId="66D5252B" w14:textId="77777777" w:rsidR="009B7011" w:rsidRDefault="009B7011" w:rsidP="009B7011">
      <w:pPr>
        <w:ind w:left="720"/>
        <w:rPr>
          <w:rFonts w:ascii="Lucida Bright" w:hAnsi="Lucida Bright"/>
        </w:rPr>
      </w:pPr>
    </w:p>
    <w:p w14:paraId="6E670C6E" w14:textId="77777777" w:rsidR="009B7011" w:rsidRDefault="0069515E" w:rsidP="009B7011">
      <w:pPr>
        <w:ind w:left="99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The idea is that Herod </w:t>
      </w:r>
      <w:r w:rsidRPr="0069515E">
        <w:rPr>
          <w:rFonts w:ascii="Lucida Bright" w:hAnsi="Lucida Bright"/>
          <w:i/>
          <w:iCs/>
        </w:rPr>
        <w:t>enjoyed</w:t>
      </w:r>
      <w:r w:rsidRPr="0069515E">
        <w:rPr>
          <w:rFonts w:ascii="Lucida Bright" w:hAnsi="Lucida Bright"/>
        </w:rPr>
        <w:t xml:space="preserve"> hearing John preach the Word of God </w:t>
      </w:r>
    </w:p>
    <w:p w14:paraId="0954F345" w14:textId="77777777" w:rsidR="009B7011" w:rsidRDefault="009B7011" w:rsidP="009B7011">
      <w:pPr>
        <w:ind w:left="990"/>
        <w:rPr>
          <w:rFonts w:ascii="Lucida Bright" w:hAnsi="Lucida Bright"/>
        </w:rPr>
      </w:pPr>
    </w:p>
    <w:p w14:paraId="37D975DC" w14:textId="0D51B3F8" w:rsidR="009B7011" w:rsidRDefault="0069515E" w:rsidP="009B7011">
      <w:pPr>
        <w:ind w:left="99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 didn't intend to change his life and surrender all to the Lord, </w:t>
      </w:r>
    </w:p>
    <w:p w14:paraId="7503264A" w14:textId="77777777" w:rsidR="009B7011" w:rsidRDefault="009B7011" w:rsidP="009B7011">
      <w:pPr>
        <w:ind w:left="990"/>
        <w:rPr>
          <w:rFonts w:ascii="Lucida Bright" w:hAnsi="Lucida Bright"/>
        </w:rPr>
      </w:pPr>
    </w:p>
    <w:p w14:paraId="365CBD10" w14:textId="12B00F85" w:rsidR="009B7011" w:rsidRDefault="009B7011" w:rsidP="009B7011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69515E" w:rsidRPr="0069515E">
        <w:rPr>
          <w:rFonts w:ascii="Lucida Bright" w:hAnsi="Lucida Bright"/>
        </w:rPr>
        <w:t>ut he liked the preacher and he loved to hear him preach</w:t>
      </w:r>
    </w:p>
    <w:p w14:paraId="7D38A9D1" w14:textId="05A56D3F" w:rsidR="0069515E" w:rsidRPr="0069515E" w:rsidRDefault="0069515E" w:rsidP="009B7011">
      <w:pPr>
        <w:ind w:left="72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 </w:t>
      </w:r>
    </w:p>
    <w:p w14:paraId="01D7A0F4" w14:textId="54F71B1D" w:rsidR="0069515E" w:rsidRPr="0069515E" w:rsidRDefault="0069515E" w:rsidP="00216577">
      <w:pPr>
        <w:ind w:left="99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King Herod is one confused man! </w:t>
      </w:r>
    </w:p>
    <w:p w14:paraId="25296DB5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379B5B5D" w14:textId="6CCA0E2C" w:rsidR="009B7011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There are many people just like Herod in our </w:t>
      </w:r>
      <w:r w:rsidR="00896F2F">
        <w:rPr>
          <w:rFonts w:ascii="Lucida Bright" w:hAnsi="Lucida Bright"/>
        </w:rPr>
        <w:t>churches</w:t>
      </w:r>
      <w:r w:rsidRPr="0069515E">
        <w:rPr>
          <w:rFonts w:ascii="Lucida Bright" w:hAnsi="Lucida Bright"/>
        </w:rPr>
        <w:t xml:space="preserve"> today </w:t>
      </w:r>
    </w:p>
    <w:p w14:paraId="2DF922A2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649D4B14" w14:textId="36DF4B9A" w:rsidR="009B7011" w:rsidRDefault="009B7011" w:rsidP="0069515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 me explain </w:t>
      </w:r>
    </w:p>
    <w:p w14:paraId="60ECFE33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1B6466D7" w14:textId="3C51C799" w:rsidR="009B7011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They get caught up in the preaching or the personality of a man, but they miss the point of the message </w:t>
      </w:r>
    </w:p>
    <w:p w14:paraId="611D4E4D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223A01F9" w14:textId="77777777" w:rsidR="009B7011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They like to hear their favorite preacher preach, but they have no intentions of doing everything the Bible is telling them to do </w:t>
      </w:r>
    </w:p>
    <w:p w14:paraId="5E59D15A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48466504" w14:textId="50897881" w:rsidR="0069515E" w:rsidRPr="0069515E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>That</w:t>
      </w:r>
      <w:r w:rsidR="00877CC6">
        <w:rPr>
          <w:rFonts w:ascii="Lucida Bright" w:hAnsi="Lucida Bright"/>
        </w:rPr>
        <w:t>’</w:t>
      </w:r>
      <w:r w:rsidRPr="0069515E">
        <w:rPr>
          <w:rFonts w:ascii="Lucida Bright" w:hAnsi="Lucida Bright"/>
        </w:rPr>
        <w:t xml:space="preserve">s a dangerous way to live </w:t>
      </w:r>
      <w:r w:rsidR="009B7011">
        <w:rPr>
          <w:rFonts w:ascii="Lucida Bright" w:hAnsi="Lucida Bright"/>
        </w:rPr>
        <w:t>one’s</w:t>
      </w:r>
      <w:r w:rsidRPr="0069515E">
        <w:rPr>
          <w:rFonts w:ascii="Lucida Bright" w:hAnsi="Lucida Bright"/>
        </w:rPr>
        <w:t xml:space="preserve"> life!</w:t>
      </w:r>
    </w:p>
    <w:p w14:paraId="31C08510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690EC2A9" w14:textId="715ABE33" w:rsidR="009B7011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When God speaks to our heart, He is extending </w:t>
      </w:r>
      <w:r w:rsidR="00896F2F">
        <w:rPr>
          <w:rFonts w:ascii="Lucida Bright" w:hAnsi="Lucida Bright"/>
        </w:rPr>
        <w:t>G</w:t>
      </w:r>
      <w:r w:rsidRPr="0069515E">
        <w:rPr>
          <w:rFonts w:ascii="Lucida Bright" w:hAnsi="Lucida Bright"/>
        </w:rPr>
        <w:t xml:space="preserve">race! </w:t>
      </w:r>
    </w:p>
    <w:p w14:paraId="46DF0784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276DD5D9" w14:textId="5BE66BB6" w:rsidR="009B7011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>He is showing u</w:t>
      </w:r>
      <w:r w:rsidR="009B7011">
        <w:rPr>
          <w:rFonts w:ascii="Lucida Bright" w:hAnsi="Lucida Bright"/>
        </w:rPr>
        <w:t>s</w:t>
      </w:r>
      <w:r w:rsidRPr="0069515E">
        <w:rPr>
          <w:rFonts w:ascii="Lucida Bright" w:hAnsi="Lucida Bright"/>
        </w:rPr>
        <w:t xml:space="preserve"> that He cares </w:t>
      </w:r>
      <w:r w:rsidR="00896F2F">
        <w:rPr>
          <w:rFonts w:ascii="Lucida Bright" w:hAnsi="Lucida Bright"/>
        </w:rPr>
        <w:t>for</w:t>
      </w:r>
      <w:r w:rsidRPr="0069515E">
        <w:rPr>
          <w:rFonts w:ascii="Lucida Bright" w:hAnsi="Lucida Bright"/>
        </w:rPr>
        <w:t xml:space="preserve"> u</w:t>
      </w:r>
      <w:r w:rsidR="009B7011">
        <w:rPr>
          <w:rFonts w:ascii="Lucida Bright" w:hAnsi="Lucida Bright"/>
        </w:rPr>
        <w:t>s</w:t>
      </w:r>
      <w:r w:rsidRPr="0069515E">
        <w:rPr>
          <w:rFonts w:ascii="Lucida Bright" w:hAnsi="Lucida Bright"/>
        </w:rPr>
        <w:t>, that He loves u</w:t>
      </w:r>
      <w:r w:rsidR="009B7011">
        <w:rPr>
          <w:rFonts w:ascii="Lucida Bright" w:hAnsi="Lucida Bright"/>
        </w:rPr>
        <w:t>s</w:t>
      </w:r>
      <w:r w:rsidRPr="0069515E">
        <w:rPr>
          <w:rFonts w:ascii="Lucida Bright" w:hAnsi="Lucida Bright"/>
        </w:rPr>
        <w:t xml:space="preserve"> and that He has a better plan for our life </w:t>
      </w:r>
    </w:p>
    <w:p w14:paraId="2844B282" w14:textId="77777777" w:rsidR="009B7011" w:rsidRDefault="009B7011" w:rsidP="0069515E">
      <w:pPr>
        <w:ind w:left="540"/>
        <w:rPr>
          <w:rFonts w:ascii="Lucida Bright" w:hAnsi="Lucida Bright"/>
        </w:rPr>
      </w:pPr>
    </w:p>
    <w:p w14:paraId="4F9E2305" w14:textId="22C50BD9" w:rsidR="0069515E" w:rsidRPr="0069515E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>When He points out our errors in the Word of God, He does so because He loves u</w:t>
      </w:r>
      <w:r w:rsidR="009B7011">
        <w:rPr>
          <w:rFonts w:ascii="Lucida Bright" w:hAnsi="Lucida Bright"/>
        </w:rPr>
        <w:t>s</w:t>
      </w:r>
      <w:r w:rsidRPr="0069515E">
        <w:rPr>
          <w:rFonts w:ascii="Lucida Bright" w:hAnsi="Lucida Bright"/>
        </w:rPr>
        <w:t xml:space="preserve"> and wants </w:t>
      </w:r>
      <w:r w:rsidR="009B7011">
        <w:rPr>
          <w:rFonts w:ascii="Lucida Bright" w:hAnsi="Lucida Bright"/>
        </w:rPr>
        <w:t xml:space="preserve">to </w:t>
      </w:r>
      <w:r w:rsidRPr="0069515E">
        <w:rPr>
          <w:rFonts w:ascii="Lucida Bright" w:hAnsi="Lucida Bright"/>
        </w:rPr>
        <w:t>change u</w:t>
      </w:r>
      <w:r w:rsidR="009B7011">
        <w:rPr>
          <w:rFonts w:ascii="Lucida Bright" w:hAnsi="Lucida Bright"/>
        </w:rPr>
        <w:t>s for our own good</w:t>
      </w:r>
    </w:p>
    <w:p w14:paraId="582DE4A7" w14:textId="77777777" w:rsidR="005E3377" w:rsidRDefault="005E3377" w:rsidP="0069515E">
      <w:pPr>
        <w:ind w:left="540"/>
        <w:rPr>
          <w:rFonts w:ascii="Lucida Bright" w:hAnsi="Lucida Bright"/>
        </w:rPr>
      </w:pPr>
    </w:p>
    <w:p w14:paraId="58B43B38" w14:textId="77777777" w:rsidR="005E3377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Don't be like Herod and play around with the things of God </w:t>
      </w:r>
    </w:p>
    <w:p w14:paraId="53E84C0C" w14:textId="77777777" w:rsidR="005E3377" w:rsidRDefault="005E3377" w:rsidP="0069515E">
      <w:pPr>
        <w:ind w:left="540"/>
        <w:rPr>
          <w:rFonts w:ascii="Lucida Bright" w:hAnsi="Lucida Bright"/>
        </w:rPr>
      </w:pPr>
    </w:p>
    <w:p w14:paraId="135EB3BF" w14:textId="4ABAC499" w:rsidR="005E3377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Herod kept John and treated him like he was a pet  </w:t>
      </w:r>
    </w:p>
    <w:p w14:paraId="49E96D6B" w14:textId="77777777" w:rsidR="005E3377" w:rsidRDefault="005E3377" w:rsidP="0069515E">
      <w:pPr>
        <w:ind w:left="540"/>
        <w:rPr>
          <w:rFonts w:ascii="Lucida Bright" w:hAnsi="Lucida Bright"/>
        </w:rPr>
      </w:pPr>
    </w:p>
    <w:p w14:paraId="4A00B448" w14:textId="77777777" w:rsidR="005E3377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He treated the Word of God like he could do as he pleased with it </w:t>
      </w:r>
    </w:p>
    <w:p w14:paraId="4CA529C3" w14:textId="77777777" w:rsidR="00877CC6" w:rsidRDefault="00877CC6" w:rsidP="0069515E">
      <w:pPr>
        <w:ind w:left="540"/>
        <w:rPr>
          <w:rFonts w:ascii="Lucida Bright" w:hAnsi="Lucida Bright"/>
        </w:rPr>
      </w:pPr>
    </w:p>
    <w:p w14:paraId="664BF988" w14:textId="565D196C" w:rsidR="005E3377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Nothing </w:t>
      </w:r>
      <w:r w:rsidR="005E3377">
        <w:rPr>
          <w:rFonts w:ascii="Lucida Bright" w:hAnsi="Lucida Bright"/>
        </w:rPr>
        <w:t>dulls</w:t>
      </w:r>
      <w:r w:rsidRPr="0069515E">
        <w:rPr>
          <w:rFonts w:ascii="Lucida Bright" w:hAnsi="Lucida Bright"/>
        </w:rPr>
        <w:t xml:space="preserve"> the </w:t>
      </w:r>
      <w:r w:rsidR="005E3377">
        <w:rPr>
          <w:rFonts w:ascii="Lucida Bright" w:hAnsi="Lucida Bright"/>
        </w:rPr>
        <w:t>C</w:t>
      </w:r>
      <w:r w:rsidRPr="0069515E">
        <w:rPr>
          <w:rFonts w:ascii="Lucida Bright" w:hAnsi="Lucida Bright"/>
        </w:rPr>
        <w:t xml:space="preserve">onscience any quicker than saying </w:t>
      </w:r>
      <w:r w:rsidRPr="0069515E">
        <w:rPr>
          <w:rFonts w:ascii="Lucida Bright" w:hAnsi="Lucida Bright"/>
          <w:i/>
          <w:iCs/>
        </w:rPr>
        <w:t>no</w:t>
      </w:r>
      <w:r w:rsidRPr="0069515E">
        <w:rPr>
          <w:rFonts w:ascii="Lucida Bright" w:hAnsi="Lucida Bright"/>
        </w:rPr>
        <w:t xml:space="preserve"> to the Word of God</w:t>
      </w:r>
    </w:p>
    <w:p w14:paraId="16155F2A" w14:textId="77777777" w:rsidR="005E3377" w:rsidRDefault="005E3377" w:rsidP="0069515E">
      <w:pPr>
        <w:ind w:left="540"/>
        <w:rPr>
          <w:rFonts w:ascii="Lucida Bright" w:hAnsi="Lucida Bright"/>
        </w:rPr>
      </w:pPr>
    </w:p>
    <w:p w14:paraId="131AC31B" w14:textId="77777777" w:rsidR="002A6D47" w:rsidRDefault="005E3377" w:rsidP="0069515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don’t think </w:t>
      </w:r>
      <w:r w:rsidRPr="00216577">
        <w:rPr>
          <w:rFonts w:ascii="Lucida Bright" w:hAnsi="Lucida Bright"/>
          <w:u w:val="dotted"/>
        </w:rPr>
        <w:t>by not</w:t>
      </w:r>
      <w:r>
        <w:rPr>
          <w:rFonts w:ascii="Lucida Bright" w:hAnsi="Lucida Bright"/>
        </w:rPr>
        <w:t xml:space="preserve"> doing anything, (Being neutral) </w:t>
      </w:r>
    </w:p>
    <w:p w14:paraId="2D8C68A8" w14:textId="77777777" w:rsidR="002A6D47" w:rsidRDefault="002A6D47" w:rsidP="0069515E">
      <w:pPr>
        <w:ind w:left="540"/>
        <w:rPr>
          <w:rFonts w:ascii="Lucida Bright" w:hAnsi="Lucida Bright"/>
        </w:rPr>
      </w:pPr>
    </w:p>
    <w:p w14:paraId="30C87B60" w14:textId="29E13EF2" w:rsidR="005E3377" w:rsidRDefault="00721B24" w:rsidP="0069515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2A6D47">
        <w:rPr>
          <w:rFonts w:ascii="Lucida Bright" w:hAnsi="Lucida Bright"/>
        </w:rPr>
        <w:t>W</w:t>
      </w:r>
      <w:r w:rsidR="005E3377">
        <w:rPr>
          <w:rFonts w:ascii="Lucida Bright" w:hAnsi="Lucida Bright"/>
        </w:rPr>
        <w:t xml:space="preserve">hen God requires a response </w:t>
      </w:r>
    </w:p>
    <w:p w14:paraId="11C858B4" w14:textId="77777777" w:rsidR="005E3377" w:rsidRDefault="005E3377" w:rsidP="0069515E">
      <w:pPr>
        <w:ind w:left="540"/>
        <w:rPr>
          <w:rFonts w:ascii="Lucida Bright" w:hAnsi="Lucida Bright"/>
        </w:rPr>
      </w:pPr>
    </w:p>
    <w:p w14:paraId="6E267781" w14:textId="0FE07620" w:rsidR="005E3377" w:rsidRDefault="005E3377" w:rsidP="0069515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there won’t be any consequences </w:t>
      </w:r>
      <w:r w:rsidR="0069515E" w:rsidRPr="0069515E">
        <w:rPr>
          <w:rFonts w:ascii="Lucida Bright" w:hAnsi="Lucida Bright"/>
        </w:rPr>
        <w:t xml:space="preserve"> </w:t>
      </w:r>
    </w:p>
    <w:p w14:paraId="69C058DB" w14:textId="77777777" w:rsidR="005E3377" w:rsidRDefault="005E3377" w:rsidP="0069515E">
      <w:pPr>
        <w:ind w:left="540"/>
        <w:rPr>
          <w:rFonts w:ascii="Lucida Bright" w:hAnsi="Lucida Bright"/>
        </w:rPr>
      </w:pPr>
    </w:p>
    <w:p w14:paraId="1DB60D17" w14:textId="77777777" w:rsidR="005E3377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If the Lord has been speaking to you about any area of your life, you need to heed His voice and obey His Word without delay </w:t>
      </w:r>
    </w:p>
    <w:p w14:paraId="478C7AF6" w14:textId="77777777" w:rsidR="005E3377" w:rsidRDefault="005E3377" w:rsidP="0069515E">
      <w:pPr>
        <w:ind w:left="540"/>
        <w:rPr>
          <w:rFonts w:ascii="Lucida Bright" w:hAnsi="Lucida Bright"/>
        </w:rPr>
      </w:pPr>
    </w:p>
    <w:p w14:paraId="00B25C20" w14:textId="4DD3504B" w:rsidR="0069515E" w:rsidRPr="0069515E" w:rsidRDefault="0069515E" w:rsidP="0069515E">
      <w:pPr>
        <w:ind w:left="540"/>
        <w:rPr>
          <w:rFonts w:ascii="Lucida Bright" w:hAnsi="Lucida Bright"/>
        </w:rPr>
      </w:pPr>
      <w:r w:rsidRPr="0069515E">
        <w:rPr>
          <w:rFonts w:ascii="Lucida Bright" w:hAnsi="Lucida Bright"/>
        </w:rPr>
        <w:t xml:space="preserve">To do otherwise </w:t>
      </w:r>
      <w:r w:rsidR="002A6D47">
        <w:rPr>
          <w:rFonts w:ascii="Lucida Bright" w:hAnsi="Lucida Bright"/>
        </w:rPr>
        <w:t>can lead to serious consequences</w:t>
      </w:r>
      <w:r w:rsidRPr="0069515E">
        <w:rPr>
          <w:rFonts w:ascii="Lucida Bright" w:hAnsi="Lucida Bright"/>
        </w:rPr>
        <w:t>!</w:t>
      </w:r>
      <w:r w:rsidR="005E3377">
        <w:rPr>
          <w:rFonts w:ascii="Lucida Bright" w:hAnsi="Lucida Bright"/>
        </w:rPr>
        <w:t xml:space="preserve"> </w:t>
      </w:r>
    </w:p>
    <w:p w14:paraId="2709D4F8" w14:textId="77777777" w:rsidR="0069515E" w:rsidRPr="0069515E" w:rsidRDefault="0069515E" w:rsidP="001F03E0">
      <w:pPr>
        <w:ind w:left="540"/>
        <w:rPr>
          <w:rFonts w:ascii="Lucida Bright" w:hAnsi="Lucida Bright"/>
        </w:rPr>
      </w:pPr>
    </w:p>
    <w:p w14:paraId="214C3699" w14:textId="26528729" w:rsidR="00B20593" w:rsidRPr="002A6D47" w:rsidRDefault="00B65DDF" w:rsidP="00B65DDF">
      <w:pPr>
        <w:ind w:left="180"/>
        <w:rPr>
          <w:rFonts w:ascii="Lucida Bright" w:hAnsi="Lucida Bright"/>
          <w:b/>
        </w:rPr>
      </w:pPr>
      <w:r w:rsidRPr="0069515E">
        <w:rPr>
          <w:rFonts w:ascii="Lucida Bright" w:hAnsi="Lucida Bright"/>
        </w:rPr>
        <w:t xml:space="preserve"> </w:t>
      </w:r>
      <w:r w:rsidR="002A6D47" w:rsidRPr="002A6D47">
        <w:rPr>
          <w:rFonts w:ascii="Lucida Bright" w:hAnsi="Lucida Bright"/>
          <w:b/>
        </w:rPr>
        <w:t xml:space="preserve">HEROD’S “CONFUSION” </w:t>
      </w:r>
      <w:r w:rsidR="00B20593" w:rsidRPr="002A6D47">
        <w:rPr>
          <w:rFonts w:ascii="Lucida Bright" w:hAnsi="Lucida Bright"/>
          <w:b/>
        </w:rPr>
        <w:t xml:space="preserve"> </w:t>
      </w:r>
    </w:p>
    <w:p w14:paraId="03D73EB0" w14:textId="77777777" w:rsidR="00B20593" w:rsidRDefault="00B20593" w:rsidP="00347E91">
      <w:pPr>
        <w:rPr>
          <w:rFonts w:ascii="Lucida Bright" w:hAnsi="Lucida Bright"/>
          <w:b/>
        </w:rPr>
      </w:pPr>
    </w:p>
    <w:p w14:paraId="738C94C4" w14:textId="5FE9F100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2A6D47" w:rsidRPr="002A6D47">
        <w:rPr>
          <w:rFonts w:ascii="Lucida Bright" w:hAnsi="Lucida Bright"/>
          <w:b/>
          <w:u w:val="single"/>
        </w:rPr>
        <w:t>HEROD’S “CRIME”</w:t>
      </w:r>
      <w:r w:rsidR="002A6D47">
        <w:rPr>
          <w:rFonts w:ascii="Lucida Bright" w:hAnsi="Lucida Bright"/>
          <w:b/>
        </w:rPr>
        <w:t xml:space="preserve"> – vs. 21-29 </w:t>
      </w:r>
      <w:r w:rsidR="00DE2528">
        <w:rPr>
          <w:rFonts w:ascii="Lucida Bright" w:hAnsi="Lucida Bright"/>
          <w:b/>
        </w:rPr>
        <w:t>…</w:t>
      </w:r>
    </w:p>
    <w:p w14:paraId="5467EBDE" w14:textId="31D073AC" w:rsidR="00D86D30" w:rsidRDefault="00D86D30" w:rsidP="00347E91">
      <w:pPr>
        <w:rPr>
          <w:rFonts w:ascii="Lucida Bright" w:hAnsi="Lucida Bright"/>
          <w:b/>
        </w:rPr>
      </w:pPr>
    </w:p>
    <w:p w14:paraId="774438CF" w14:textId="58029206" w:rsidR="00D86D30" w:rsidRDefault="00D86D30" w:rsidP="00D86D30">
      <w:pPr>
        <w:ind w:left="18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These verses chronicle the tragic death of John </w:t>
      </w:r>
      <w:r w:rsidR="00402B1E">
        <w:rPr>
          <w:rFonts w:ascii="Lucida Bright" w:hAnsi="Lucida Bright"/>
        </w:rPr>
        <w:t>the Baptist</w:t>
      </w:r>
    </w:p>
    <w:p w14:paraId="4D83815F" w14:textId="77777777" w:rsidR="00D86D30" w:rsidRDefault="00D86D30" w:rsidP="00D86D30">
      <w:pPr>
        <w:ind w:left="180"/>
        <w:rPr>
          <w:rFonts w:ascii="Lucida Bright" w:hAnsi="Lucida Bright"/>
        </w:rPr>
      </w:pPr>
    </w:p>
    <w:p w14:paraId="671E8614" w14:textId="13DD2773" w:rsidR="00D86D30" w:rsidRDefault="00D86D30" w:rsidP="00D86D30">
      <w:pPr>
        <w:ind w:left="18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He was a mighty man of God, but he was sacrificed on the altar of </w:t>
      </w:r>
      <w:r w:rsidR="00DE2528">
        <w:rPr>
          <w:rFonts w:ascii="Lucida Bright" w:hAnsi="Lucida Bright"/>
        </w:rPr>
        <w:t>H</w:t>
      </w:r>
      <w:r w:rsidRPr="00D86D30">
        <w:rPr>
          <w:rFonts w:ascii="Lucida Bright" w:hAnsi="Lucida Bright"/>
        </w:rPr>
        <w:t xml:space="preserve">atred, </w:t>
      </w:r>
      <w:r w:rsidR="00DE2528">
        <w:rPr>
          <w:rFonts w:ascii="Lucida Bright" w:hAnsi="Lucida Bright"/>
        </w:rPr>
        <w:t>S</w:t>
      </w:r>
      <w:r w:rsidRPr="00D86D30">
        <w:rPr>
          <w:rFonts w:ascii="Lucida Bright" w:hAnsi="Lucida Bright"/>
        </w:rPr>
        <w:t xml:space="preserve">elf-gratification and </w:t>
      </w:r>
      <w:r w:rsidR="00DE2528">
        <w:rPr>
          <w:rFonts w:ascii="Lucida Bright" w:hAnsi="Lucida Bright"/>
        </w:rPr>
        <w:t>L</w:t>
      </w:r>
      <w:r w:rsidRPr="00D86D30">
        <w:rPr>
          <w:rFonts w:ascii="Lucida Bright" w:hAnsi="Lucida Bright"/>
        </w:rPr>
        <w:t xml:space="preserve">ust </w:t>
      </w:r>
    </w:p>
    <w:p w14:paraId="49D024B7" w14:textId="77777777" w:rsidR="00D86D30" w:rsidRDefault="00D86D30" w:rsidP="00D86D30">
      <w:pPr>
        <w:ind w:left="180"/>
        <w:rPr>
          <w:rFonts w:ascii="Lucida Bright" w:hAnsi="Lucida Bright"/>
        </w:rPr>
      </w:pPr>
    </w:p>
    <w:p w14:paraId="24F26707" w14:textId="190AAE5F" w:rsidR="00D86D30" w:rsidRPr="00D86D30" w:rsidRDefault="00D86D30" w:rsidP="00D86D30">
      <w:pPr>
        <w:ind w:left="180"/>
        <w:rPr>
          <w:rFonts w:ascii="Lucida Bright" w:hAnsi="Lucida Bright"/>
        </w:rPr>
      </w:pPr>
      <w:r w:rsidRPr="00D86D30">
        <w:rPr>
          <w:rFonts w:ascii="Lucida Bright" w:hAnsi="Lucida Bright"/>
        </w:rPr>
        <w:t>Let's look in on the events surrounding John's death</w:t>
      </w:r>
    </w:p>
    <w:p w14:paraId="15052F8A" w14:textId="02FD8566" w:rsidR="002A6D47" w:rsidRPr="00D86D30" w:rsidRDefault="002A6D47" w:rsidP="00D86D30">
      <w:pPr>
        <w:ind w:left="180"/>
        <w:rPr>
          <w:rFonts w:ascii="Lucida Bright" w:hAnsi="Lucida Bright"/>
        </w:rPr>
      </w:pPr>
    </w:p>
    <w:p w14:paraId="52F33960" w14:textId="10959AC5" w:rsidR="002A6D47" w:rsidRDefault="002A6D47" w:rsidP="002A6D4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D86D30">
        <w:rPr>
          <w:rFonts w:ascii="Lucida Bright" w:hAnsi="Lucida Bright"/>
          <w:b/>
        </w:rPr>
        <w:t xml:space="preserve"> It Involved a </w:t>
      </w:r>
      <w:r w:rsidR="00715074">
        <w:rPr>
          <w:rFonts w:ascii="Lucida Bright" w:hAnsi="Lucida Bright"/>
          <w:b/>
        </w:rPr>
        <w:t>‘</w:t>
      </w:r>
      <w:r w:rsidR="00D86D30">
        <w:rPr>
          <w:rFonts w:ascii="Lucida Bright" w:hAnsi="Lucida Bright"/>
          <w:b/>
        </w:rPr>
        <w:t>Sinful Dance</w:t>
      </w:r>
      <w:r w:rsidR="00715074">
        <w:rPr>
          <w:rFonts w:ascii="Lucida Bright" w:hAnsi="Lucida Bright"/>
          <w:b/>
        </w:rPr>
        <w:t>’</w:t>
      </w:r>
      <w:r w:rsidR="00D86D30">
        <w:rPr>
          <w:rFonts w:ascii="Lucida Bright" w:hAnsi="Lucida Bright"/>
          <w:b/>
        </w:rPr>
        <w:t xml:space="preserve"> – vs. 21, 22a </w:t>
      </w:r>
    </w:p>
    <w:p w14:paraId="2CF3AB31" w14:textId="1AFB3DAF" w:rsidR="00D86D30" w:rsidRDefault="00D86D30" w:rsidP="002A6D47">
      <w:pPr>
        <w:ind w:left="180"/>
        <w:rPr>
          <w:rFonts w:ascii="Lucida Bright" w:hAnsi="Lucida Bright"/>
          <w:b/>
        </w:rPr>
      </w:pPr>
    </w:p>
    <w:p w14:paraId="337A35F8" w14:textId="7DB03935" w:rsidR="00D86D30" w:rsidRDefault="00D86D30" w:rsidP="00D86D30">
      <w:pPr>
        <w:ind w:left="540"/>
        <w:rPr>
          <w:rFonts w:ascii="Lucida Bright" w:hAnsi="Lucida Bright"/>
          <w:b/>
          <w:i/>
        </w:rPr>
      </w:pPr>
      <w:r w:rsidRPr="00D86D30">
        <w:rPr>
          <w:rFonts w:ascii="Lucida Bright" w:hAnsi="Lucida Bright"/>
          <w:b/>
          <w:i/>
        </w:rPr>
        <w:t xml:space="preserve">“And when a convenient day was come, that Herod on his birthday made a supper to his lords, high captains, and chief </w:t>
      </w:r>
      <w:r w:rsidRPr="00D86D30">
        <w:rPr>
          <w:rFonts w:ascii="Lucida Bright" w:hAnsi="Lucida Bright"/>
          <w:b/>
          <w:i/>
          <w:iCs/>
        </w:rPr>
        <w:t>estates</w:t>
      </w:r>
      <w:r w:rsidRPr="00D86D30">
        <w:rPr>
          <w:rFonts w:ascii="Lucida Bright" w:hAnsi="Lucida Bright"/>
          <w:b/>
          <w:i/>
        </w:rPr>
        <w:t xml:space="preserve"> of Galilee;” “And when the daughter of the said Herodias came in, and danced,” </w:t>
      </w:r>
    </w:p>
    <w:p w14:paraId="6C8FB12B" w14:textId="5F8CB5D5" w:rsidR="00D86D30" w:rsidRDefault="00D86D30" w:rsidP="00D86D30">
      <w:pPr>
        <w:ind w:left="540"/>
        <w:rPr>
          <w:rFonts w:ascii="Lucida Bright" w:hAnsi="Lucida Bright"/>
          <w:b/>
          <w:i/>
        </w:rPr>
      </w:pPr>
    </w:p>
    <w:p w14:paraId="1A6A8A3C" w14:textId="098FCF8D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>Herodias had been biding her time</w:t>
      </w:r>
      <w:r>
        <w:rPr>
          <w:rFonts w:ascii="Lucida Bright" w:hAnsi="Lucida Bright"/>
        </w:rPr>
        <w:t xml:space="preserve"> – “</w:t>
      </w:r>
      <w:r w:rsidRPr="00D86D30">
        <w:rPr>
          <w:rFonts w:ascii="Lucida Bright" w:hAnsi="Lucida Bright"/>
          <w:b/>
          <w:i/>
        </w:rPr>
        <w:t>a convenient day</w:t>
      </w:r>
      <w:r>
        <w:rPr>
          <w:rFonts w:ascii="Lucida Bright" w:hAnsi="Lucida Bright"/>
          <w:b/>
          <w:i/>
        </w:rPr>
        <w:t>”</w:t>
      </w:r>
      <w:r w:rsidRPr="00D86D30">
        <w:rPr>
          <w:rFonts w:ascii="Lucida Bright" w:hAnsi="Lucida Bright"/>
        </w:rPr>
        <w:t xml:space="preserve"> </w:t>
      </w:r>
    </w:p>
    <w:p w14:paraId="094D8D7F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074BB121" w14:textId="4708EF0A" w:rsidR="00D86D30" w:rsidRDefault="00D86D30" w:rsidP="00D86D3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Just </w:t>
      </w:r>
      <w:r w:rsidRPr="00D86D30">
        <w:rPr>
          <w:rFonts w:ascii="Lucida Bright" w:hAnsi="Lucida Bright"/>
        </w:rPr>
        <w:t xml:space="preserve">waiting for an opportunity to see John the Baptist put to death </w:t>
      </w:r>
    </w:p>
    <w:p w14:paraId="38B66133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4794225B" w14:textId="77777777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She saw her chance at Herod's birthday bash </w:t>
      </w:r>
    </w:p>
    <w:p w14:paraId="526DD267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25738EBD" w14:textId="0013BD94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This supper was nothing more than a drunken party for Herod and his men </w:t>
      </w:r>
    </w:p>
    <w:p w14:paraId="3E55E3DF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6BEAFF83" w14:textId="105C88E5" w:rsidR="00D86D30" w:rsidRP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>When they were drunk with wine, Herodias sprung her trap</w:t>
      </w:r>
    </w:p>
    <w:p w14:paraId="19DB792E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73034291" w14:textId="77777777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She sent in her teenage daughter Salome to dance for Herod and his friends </w:t>
      </w:r>
    </w:p>
    <w:p w14:paraId="0F3E49AE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31593608" w14:textId="4ACCCE9C" w:rsidR="00D86D30" w:rsidRP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This particular dance would have been a </w:t>
      </w:r>
      <w:r w:rsidR="00715074">
        <w:rPr>
          <w:rFonts w:ascii="Lucida Bright" w:hAnsi="Lucida Bright"/>
        </w:rPr>
        <w:t xml:space="preserve">very </w:t>
      </w:r>
      <w:r w:rsidRPr="00D86D30">
        <w:rPr>
          <w:rFonts w:ascii="Lucida Bright" w:hAnsi="Lucida Bright"/>
        </w:rPr>
        <w:t>suggestive, sensual, dance designed to inflame the passions of the men in the room</w:t>
      </w:r>
    </w:p>
    <w:p w14:paraId="3E506B27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5B6CF1C8" w14:textId="331617AA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These dances were usually performed by prostitutes hired for the event </w:t>
      </w:r>
    </w:p>
    <w:p w14:paraId="59A104B2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467AAB0B" w14:textId="75A8C658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>Her dance had the desired effect, for Herod and those with him were captivated by the beautiful youngster</w:t>
      </w:r>
    </w:p>
    <w:p w14:paraId="66CE19D3" w14:textId="0BC1973C" w:rsidR="00402B1E" w:rsidRDefault="00402B1E" w:rsidP="00D86D30">
      <w:pPr>
        <w:ind w:left="540"/>
        <w:rPr>
          <w:rFonts w:ascii="Lucida Bright" w:hAnsi="Lucida Bright"/>
        </w:rPr>
      </w:pPr>
    </w:p>
    <w:p w14:paraId="1CD39BA3" w14:textId="7E4A8EEA" w:rsidR="00402B1E" w:rsidRPr="00402B1E" w:rsidRDefault="00402B1E" w:rsidP="00D86D30">
      <w:pPr>
        <w:ind w:left="540"/>
        <w:rPr>
          <w:rFonts w:ascii="Lucida Bright" w:hAnsi="Lucida Bright"/>
          <w:b/>
          <w:i/>
        </w:rPr>
      </w:pPr>
      <w:r w:rsidRPr="00402B1E">
        <w:rPr>
          <w:rFonts w:ascii="Lucida Bright" w:hAnsi="Lucida Bright"/>
          <w:b/>
          <w:i/>
        </w:rPr>
        <w:t>“and pleased Herod and them that sat with him,”</w:t>
      </w:r>
    </w:p>
    <w:p w14:paraId="4D2576C3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7B6E426B" w14:textId="77777777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This act reveals the wickedness that was in the heart of Herodias </w:t>
      </w:r>
    </w:p>
    <w:p w14:paraId="50D951AF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4C7E74A8" w14:textId="77777777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Imagine putting your daughter on display in that fashion </w:t>
      </w:r>
    </w:p>
    <w:p w14:paraId="14A9F4DC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242A4128" w14:textId="77777777" w:rsid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 xml:space="preserve">Imagine sending her out to dance </w:t>
      </w:r>
      <w:r>
        <w:rPr>
          <w:rFonts w:ascii="Lucida Bright" w:hAnsi="Lucida Bright"/>
        </w:rPr>
        <w:t>in front of lustful men</w:t>
      </w:r>
      <w:r w:rsidRPr="00D86D30">
        <w:rPr>
          <w:rFonts w:ascii="Lucida Bright" w:hAnsi="Lucida Bright"/>
        </w:rPr>
        <w:t xml:space="preserve">! </w:t>
      </w:r>
    </w:p>
    <w:p w14:paraId="50C94ABB" w14:textId="77777777" w:rsidR="00D86D30" w:rsidRDefault="00D86D30" w:rsidP="00D86D30">
      <w:pPr>
        <w:ind w:left="540"/>
        <w:rPr>
          <w:rFonts w:ascii="Lucida Bright" w:hAnsi="Lucida Bright"/>
        </w:rPr>
      </w:pPr>
    </w:p>
    <w:p w14:paraId="14CE4767" w14:textId="5714CD9F" w:rsidR="00D86D30" w:rsidRPr="00D86D30" w:rsidRDefault="00D86D30" w:rsidP="00D86D30">
      <w:pPr>
        <w:ind w:left="540"/>
        <w:rPr>
          <w:rFonts w:ascii="Lucida Bright" w:hAnsi="Lucida Bright"/>
        </w:rPr>
      </w:pPr>
      <w:r w:rsidRPr="00D86D30">
        <w:rPr>
          <w:rFonts w:ascii="Lucida Bright" w:hAnsi="Lucida Bright"/>
        </w:rPr>
        <w:t>What wickedness!</w:t>
      </w:r>
      <w:r>
        <w:rPr>
          <w:rFonts w:ascii="Lucida Bright" w:hAnsi="Lucida Bright"/>
        </w:rPr>
        <w:t xml:space="preserve"> </w:t>
      </w:r>
      <w:r w:rsidRPr="00D86D30">
        <w:rPr>
          <w:rFonts w:ascii="Lucida Bright" w:hAnsi="Lucida Bright"/>
        </w:rPr>
        <w:t>People are no different today!</w:t>
      </w:r>
    </w:p>
    <w:p w14:paraId="342885EB" w14:textId="77777777" w:rsidR="00D86D30" w:rsidRPr="00D86D30" w:rsidRDefault="00D86D30" w:rsidP="00D86D30">
      <w:pPr>
        <w:ind w:left="540"/>
        <w:rPr>
          <w:rFonts w:ascii="Lucida Bright" w:hAnsi="Lucida Bright"/>
        </w:rPr>
      </w:pPr>
    </w:p>
    <w:p w14:paraId="399700E7" w14:textId="5D5732BE" w:rsidR="002A6D47" w:rsidRDefault="00715074" w:rsidP="0071507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It Involved a ‘Sinful Dance’</w:t>
      </w:r>
    </w:p>
    <w:p w14:paraId="2550FDBF" w14:textId="77777777" w:rsidR="00715074" w:rsidRDefault="00715074" w:rsidP="002A6D47">
      <w:pPr>
        <w:ind w:left="180"/>
        <w:rPr>
          <w:rFonts w:ascii="Lucida Bright" w:hAnsi="Lucida Bright"/>
          <w:b/>
        </w:rPr>
      </w:pPr>
    </w:p>
    <w:p w14:paraId="3A507743" w14:textId="279103EF" w:rsidR="002A6D47" w:rsidRDefault="002A6D47" w:rsidP="002A6D4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715074" w:rsidRPr="00715074">
        <w:rPr>
          <w:rFonts w:ascii="Lucida Bright" w:hAnsi="Lucida Bright"/>
          <w:b/>
        </w:rPr>
        <w:t xml:space="preserve">It Involved a </w:t>
      </w:r>
      <w:r w:rsidR="00715074">
        <w:rPr>
          <w:rFonts w:ascii="Lucida Bright" w:hAnsi="Lucida Bright"/>
          <w:b/>
        </w:rPr>
        <w:t>‘</w:t>
      </w:r>
      <w:r w:rsidR="00715074" w:rsidRPr="00715074">
        <w:rPr>
          <w:rFonts w:ascii="Lucida Bright" w:hAnsi="Lucida Bright"/>
          <w:b/>
        </w:rPr>
        <w:t>Senseless Declaration</w:t>
      </w:r>
      <w:r w:rsidR="00715074">
        <w:rPr>
          <w:rFonts w:ascii="Lucida Bright" w:hAnsi="Lucida Bright"/>
          <w:b/>
        </w:rPr>
        <w:t>’</w:t>
      </w:r>
      <w:r w:rsidR="00715074" w:rsidRPr="00715074">
        <w:rPr>
          <w:rFonts w:ascii="Lucida Bright" w:hAnsi="Lucida Bright"/>
          <w:b/>
        </w:rPr>
        <w:t xml:space="preserve"> </w:t>
      </w:r>
      <w:r w:rsidR="00715074">
        <w:rPr>
          <w:rFonts w:ascii="Lucida Bright" w:hAnsi="Lucida Bright"/>
          <w:b/>
        </w:rPr>
        <w:t>– vs. 22 b -25</w:t>
      </w:r>
      <w:r w:rsidR="004F46E9">
        <w:rPr>
          <w:rFonts w:ascii="Lucida Bright" w:hAnsi="Lucida Bright"/>
          <w:b/>
        </w:rPr>
        <w:t xml:space="preserve"> …</w:t>
      </w:r>
    </w:p>
    <w:p w14:paraId="438A7320" w14:textId="316F6D4A" w:rsidR="00402B1E" w:rsidRDefault="00402B1E" w:rsidP="002A6D47">
      <w:pPr>
        <w:ind w:left="180"/>
        <w:rPr>
          <w:rFonts w:ascii="Lucida Bright" w:hAnsi="Lucida Bright"/>
          <w:b/>
        </w:rPr>
      </w:pPr>
    </w:p>
    <w:p w14:paraId="1AC0817B" w14:textId="7B09F451" w:rsidR="00402B1E" w:rsidRDefault="00402B1E" w:rsidP="00402B1E">
      <w:pPr>
        <w:ind w:left="540"/>
        <w:rPr>
          <w:rFonts w:ascii="Lucida Bright" w:hAnsi="Lucida Bright"/>
          <w:b/>
        </w:rPr>
      </w:pPr>
      <w:r w:rsidRPr="00402B1E">
        <w:rPr>
          <w:rFonts w:ascii="Lucida Bright" w:hAnsi="Lucida Bright"/>
        </w:rPr>
        <w:t>And</w:t>
      </w:r>
      <w:r>
        <w:rPr>
          <w:rFonts w:ascii="Lucida Bright" w:hAnsi="Lucida Bright"/>
          <w:b/>
        </w:rPr>
        <w:t xml:space="preserve"> </w:t>
      </w:r>
      <w:r w:rsidR="003F56FE">
        <w:rPr>
          <w:rFonts w:ascii="Lucida Bright" w:hAnsi="Lucida Bright"/>
          <w:b/>
        </w:rPr>
        <w:t>(</w:t>
      </w:r>
      <w:r>
        <w:rPr>
          <w:rFonts w:ascii="Lucida Bright" w:hAnsi="Lucida Bright"/>
          <w:b/>
        </w:rPr>
        <w:t>v</w:t>
      </w:r>
      <w:r w:rsidR="003F56FE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>. 22 b</w:t>
      </w:r>
      <w:r w:rsidR="003F56FE">
        <w:rPr>
          <w:rFonts w:ascii="Lucida Bright" w:hAnsi="Lucida Bright"/>
          <w:b/>
        </w:rPr>
        <w:t>, 23</w:t>
      </w:r>
      <w:r w:rsidR="003F56FE">
        <w:rPr>
          <w:rFonts w:ascii="Lucida Bright" w:hAnsi="Lucida Bright"/>
        </w:rPr>
        <w:t>)</w:t>
      </w:r>
      <w:r>
        <w:rPr>
          <w:rFonts w:ascii="Lucida Bright" w:hAnsi="Lucida Bright"/>
          <w:b/>
        </w:rPr>
        <w:t xml:space="preserve"> - </w:t>
      </w:r>
      <w:r w:rsidRPr="00402B1E">
        <w:rPr>
          <w:rFonts w:ascii="Lucida Bright" w:hAnsi="Lucida Bright"/>
          <w:b/>
          <w:i/>
        </w:rPr>
        <w:t xml:space="preserve">“the king said unto the damsel, Ask of me whatsoever thou wilt, and I will give </w:t>
      </w:r>
      <w:r w:rsidRPr="00402B1E">
        <w:rPr>
          <w:rFonts w:ascii="Lucida Bright" w:hAnsi="Lucida Bright"/>
          <w:b/>
          <w:i/>
          <w:iCs/>
        </w:rPr>
        <w:t>it</w:t>
      </w:r>
      <w:r w:rsidRPr="00402B1E">
        <w:rPr>
          <w:rFonts w:ascii="Lucida Bright" w:hAnsi="Lucida Bright"/>
          <w:b/>
          <w:i/>
        </w:rPr>
        <w:t xml:space="preserve"> thee”</w:t>
      </w:r>
      <w:r>
        <w:rPr>
          <w:rFonts w:ascii="Lucida Bright" w:hAnsi="Lucida Bright"/>
          <w:b/>
        </w:rPr>
        <w:t xml:space="preserve"> </w:t>
      </w:r>
      <w:r w:rsidR="003F56FE" w:rsidRPr="003F56FE">
        <w:rPr>
          <w:rFonts w:ascii="Lucida Bright" w:hAnsi="Lucida Bright"/>
          <w:b/>
          <w:i/>
        </w:rPr>
        <w:t xml:space="preserve">“And he sware unto her, Whatsoever thou shalt ask of me, I will give </w:t>
      </w:r>
      <w:r w:rsidR="003F56FE" w:rsidRPr="003F56FE">
        <w:rPr>
          <w:rFonts w:ascii="Lucida Bright" w:hAnsi="Lucida Bright"/>
          <w:b/>
          <w:i/>
          <w:iCs/>
        </w:rPr>
        <w:t>it</w:t>
      </w:r>
      <w:r w:rsidR="003F56FE" w:rsidRPr="003F56FE">
        <w:rPr>
          <w:rFonts w:ascii="Lucida Bright" w:hAnsi="Lucida Bright"/>
          <w:b/>
          <w:i/>
        </w:rPr>
        <w:t xml:space="preserve"> thee, unto the half of my kingdom”</w:t>
      </w:r>
      <w:r w:rsidR="003F56FE">
        <w:rPr>
          <w:rFonts w:ascii="Lucida Bright" w:hAnsi="Lucida Bright"/>
          <w:b/>
        </w:rPr>
        <w:t xml:space="preserve"> </w:t>
      </w:r>
    </w:p>
    <w:p w14:paraId="4391CA87" w14:textId="4B136DBE" w:rsidR="00402B1E" w:rsidRDefault="00402B1E" w:rsidP="00402B1E">
      <w:pPr>
        <w:ind w:left="540"/>
        <w:rPr>
          <w:rFonts w:ascii="Lucida Bright" w:hAnsi="Lucida Bright"/>
          <w:b/>
        </w:rPr>
      </w:pPr>
    </w:p>
    <w:p w14:paraId="2C5019F5" w14:textId="77777777" w:rsidR="00402B1E" w:rsidRDefault="00402B1E" w:rsidP="00402B1E">
      <w:pPr>
        <w:ind w:left="540"/>
        <w:rPr>
          <w:rFonts w:ascii="Lucida Bright" w:hAnsi="Lucida Bright"/>
        </w:rPr>
      </w:pPr>
      <w:r w:rsidRPr="00402B1E">
        <w:rPr>
          <w:rFonts w:ascii="Lucida Bright" w:hAnsi="Lucida Bright"/>
        </w:rPr>
        <w:t xml:space="preserve">With Herod's passions inflamed by the girl's dance </w:t>
      </w:r>
    </w:p>
    <w:p w14:paraId="68B6C5DE" w14:textId="77777777" w:rsidR="00402B1E" w:rsidRDefault="00402B1E" w:rsidP="00402B1E">
      <w:pPr>
        <w:ind w:left="540"/>
        <w:rPr>
          <w:rFonts w:ascii="Lucida Bright" w:hAnsi="Lucida Bright"/>
        </w:rPr>
      </w:pPr>
    </w:p>
    <w:p w14:paraId="30BAE5BD" w14:textId="78203F3B" w:rsidR="00402B1E" w:rsidRPr="00402B1E" w:rsidRDefault="00402B1E" w:rsidP="00402B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402B1E">
        <w:rPr>
          <w:rFonts w:ascii="Lucida Bright" w:hAnsi="Lucida Bright"/>
        </w:rPr>
        <w:t xml:space="preserve">e promises to give her anything she desires, up to half his kingdom! </w:t>
      </w:r>
    </w:p>
    <w:p w14:paraId="2C18C3F2" w14:textId="77777777" w:rsidR="00402B1E" w:rsidRDefault="00402B1E" w:rsidP="00402B1E">
      <w:pPr>
        <w:ind w:left="540"/>
        <w:rPr>
          <w:rFonts w:ascii="Lucida Bright" w:hAnsi="Lucida Bright"/>
          <w:b/>
        </w:rPr>
      </w:pPr>
    </w:p>
    <w:p w14:paraId="4365DD8D" w14:textId="11428913" w:rsidR="00402B1E" w:rsidRDefault="00402B1E" w:rsidP="00402B1E">
      <w:pPr>
        <w:ind w:left="540"/>
        <w:rPr>
          <w:rFonts w:ascii="Lucida Bright" w:hAnsi="Lucida Bright"/>
        </w:rPr>
      </w:pPr>
      <w:r w:rsidRPr="00402B1E">
        <w:rPr>
          <w:rFonts w:ascii="Lucida Bright" w:hAnsi="Lucida Bright"/>
        </w:rPr>
        <w:t>It was a foolish boast designed to make Herod look good in front of his guests</w:t>
      </w:r>
    </w:p>
    <w:p w14:paraId="40915B32" w14:textId="236456F8" w:rsidR="003F56FE" w:rsidRDefault="003F56FE" w:rsidP="00402B1E">
      <w:pPr>
        <w:ind w:left="540"/>
        <w:rPr>
          <w:rFonts w:ascii="Lucida Bright" w:hAnsi="Lucida Bright"/>
        </w:rPr>
      </w:pPr>
    </w:p>
    <w:p w14:paraId="495CA250" w14:textId="77777777" w:rsidR="003F56FE" w:rsidRDefault="003F56FE" w:rsidP="00402B1E">
      <w:pPr>
        <w:ind w:left="540"/>
        <w:rPr>
          <w:rFonts w:ascii="Lucida Bright" w:hAnsi="Lucida Bright"/>
        </w:rPr>
      </w:pPr>
      <w:r w:rsidRPr="003F56FE">
        <w:rPr>
          <w:rFonts w:ascii="Lucida Bright" w:hAnsi="Lucida Bright"/>
        </w:rPr>
        <w:t xml:space="preserve">The girl runs </w:t>
      </w:r>
      <w:r>
        <w:rPr>
          <w:rFonts w:ascii="Lucida Bright" w:hAnsi="Lucida Bright"/>
        </w:rPr>
        <w:t xml:space="preserve">back </w:t>
      </w:r>
      <w:r w:rsidRPr="003F56FE">
        <w:rPr>
          <w:rFonts w:ascii="Lucida Bright" w:hAnsi="Lucida Bright"/>
        </w:rPr>
        <w:t xml:space="preserve">to her </w:t>
      </w:r>
      <w:r>
        <w:rPr>
          <w:rFonts w:ascii="Lucida Bright" w:hAnsi="Lucida Bright"/>
        </w:rPr>
        <w:t xml:space="preserve">mother </w:t>
      </w:r>
      <w:r w:rsidRPr="003F56FE">
        <w:rPr>
          <w:rFonts w:ascii="Lucida Bright" w:hAnsi="Lucida Bright"/>
        </w:rPr>
        <w:t xml:space="preserve">to seek her advice on what she should ask from the king </w:t>
      </w:r>
    </w:p>
    <w:p w14:paraId="7CA4F2BA" w14:textId="77777777" w:rsidR="003F56FE" w:rsidRDefault="003F56FE" w:rsidP="00402B1E">
      <w:pPr>
        <w:ind w:left="540"/>
        <w:rPr>
          <w:rFonts w:ascii="Lucida Bright" w:hAnsi="Lucida Bright"/>
        </w:rPr>
      </w:pPr>
    </w:p>
    <w:p w14:paraId="72A2A1F8" w14:textId="77777777" w:rsidR="003F56FE" w:rsidRDefault="003F56FE" w:rsidP="00402B1E">
      <w:pPr>
        <w:ind w:left="540"/>
        <w:rPr>
          <w:rFonts w:ascii="Lucida Bright" w:hAnsi="Lucida Bright"/>
        </w:rPr>
      </w:pPr>
      <w:r w:rsidRPr="003F56FE">
        <w:rPr>
          <w:rFonts w:ascii="Lucida Bright" w:hAnsi="Lucida Bright"/>
        </w:rPr>
        <w:t xml:space="preserve">Her mother, without hesitation, tells her daughter to request the head of John the Baptist </w:t>
      </w:r>
    </w:p>
    <w:p w14:paraId="20FB1645" w14:textId="77777777" w:rsidR="003F56FE" w:rsidRDefault="003F56FE" w:rsidP="00402B1E">
      <w:pPr>
        <w:ind w:left="540"/>
        <w:rPr>
          <w:rFonts w:ascii="Lucida Bright" w:hAnsi="Lucida Bright"/>
        </w:rPr>
      </w:pPr>
    </w:p>
    <w:p w14:paraId="17E666BB" w14:textId="77777777" w:rsidR="003F56FE" w:rsidRDefault="003F56FE" w:rsidP="00402B1E">
      <w:pPr>
        <w:ind w:left="540"/>
        <w:rPr>
          <w:rFonts w:ascii="Lucida Bright" w:hAnsi="Lucida Bright"/>
        </w:rPr>
      </w:pPr>
      <w:r w:rsidRPr="003F56FE">
        <w:rPr>
          <w:rFonts w:ascii="Lucida Bright" w:hAnsi="Lucida Bright"/>
        </w:rPr>
        <w:t xml:space="preserve">The girl runs back and reveals her own heart when she tells Herod she wants John's head </w:t>
      </w:r>
    </w:p>
    <w:p w14:paraId="7F51ED9E" w14:textId="77777777" w:rsidR="003F56FE" w:rsidRDefault="003F56FE" w:rsidP="00402B1E">
      <w:pPr>
        <w:ind w:left="540"/>
        <w:rPr>
          <w:rFonts w:ascii="Lucida Bright" w:hAnsi="Lucida Bright"/>
        </w:rPr>
      </w:pPr>
    </w:p>
    <w:p w14:paraId="49E4E611" w14:textId="713386CF" w:rsidR="003F56FE" w:rsidRDefault="00B355FA" w:rsidP="00402B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3F56FE">
        <w:rPr>
          <w:rFonts w:ascii="Lucida Bright" w:hAnsi="Lucida Bright"/>
        </w:rPr>
        <w:t>She does so by adding</w:t>
      </w:r>
      <w:r w:rsidR="003F56FE" w:rsidRPr="003F56FE">
        <w:rPr>
          <w:rFonts w:ascii="Lucida Bright" w:hAnsi="Lucida Bright"/>
        </w:rPr>
        <w:t xml:space="preserve"> her own twist to the request </w:t>
      </w:r>
    </w:p>
    <w:p w14:paraId="54F41343" w14:textId="77777777" w:rsidR="003F56FE" w:rsidRDefault="003F56FE" w:rsidP="00402B1E">
      <w:pPr>
        <w:ind w:left="540"/>
        <w:rPr>
          <w:rFonts w:ascii="Lucida Bright" w:hAnsi="Lucida Bright"/>
        </w:rPr>
      </w:pPr>
    </w:p>
    <w:p w14:paraId="5B693EB6" w14:textId="5DA61AC8" w:rsidR="003F56FE" w:rsidRDefault="003F56FE" w:rsidP="00402B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She</w:t>
      </w:r>
      <w:r w:rsidRPr="003F56FE">
        <w:rPr>
          <w:rFonts w:ascii="Lucida Bright" w:hAnsi="Lucida Bright"/>
        </w:rPr>
        <w:t xml:space="preserve"> tell</w:t>
      </w:r>
      <w:r>
        <w:rPr>
          <w:rFonts w:ascii="Lucida Bright" w:hAnsi="Lucida Bright"/>
        </w:rPr>
        <w:t>s</w:t>
      </w:r>
      <w:r w:rsidRPr="003F56FE">
        <w:rPr>
          <w:rFonts w:ascii="Lucida Bright" w:hAnsi="Lucida Bright"/>
        </w:rPr>
        <w:t xml:space="preserve"> him that she wanted it now and she wanted it served up on a plate</w:t>
      </w:r>
    </w:p>
    <w:p w14:paraId="3011CC73" w14:textId="35DD3789" w:rsidR="003F56FE" w:rsidRDefault="003F56FE" w:rsidP="00402B1E">
      <w:pPr>
        <w:ind w:left="540"/>
        <w:rPr>
          <w:rFonts w:ascii="Lucida Bright" w:hAnsi="Lucida Bright"/>
        </w:rPr>
      </w:pPr>
    </w:p>
    <w:p w14:paraId="02A861DC" w14:textId="1DA2BA46" w:rsidR="003F56FE" w:rsidRDefault="003F56FE" w:rsidP="00402B1E">
      <w:pPr>
        <w:ind w:left="540"/>
        <w:rPr>
          <w:rFonts w:ascii="Lucida Bright" w:hAnsi="Lucida Bright"/>
          <w:b/>
          <w:i/>
        </w:rPr>
      </w:pPr>
      <w:r w:rsidRPr="003F56FE">
        <w:rPr>
          <w:rFonts w:ascii="Lucida Bright" w:hAnsi="Lucida Bright"/>
          <w:b/>
        </w:rPr>
        <w:t xml:space="preserve">vs. 24, 25 – </w:t>
      </w:r>
      <w:r w:rsidRPr="003F56FE">
        <w:rPr>
          <w:rFonts w:ascii="Lucida Bright" w:hAnsi="Lucida Bright"/>
          <w:b/>
          <w:i/>
        </w:rPr>
        <w:t xml:space="preserve">“And she went forth, and said unto her mother, What shall I ask? And she said, The head of John the Baptist” “And she came in straightway with haste unto the king, and asked, saying, I will that thou give me </w:t>
      </w:r>
      <w:r w:rsidRPr="003F56FE">
        <w:rPr>
          <w:rFonts w:ascii="Lucida Bright" w:hAnsi="Lucida Bright"/>
          <w:b/>
          <w:i/>
          <w:u w:val="dotted"/>
        </w:rPr>
        <w:t xml:space="preserve">by and by in a charger </w:t>
      </w:r>
      <w:r w:rsidRPr="003F56FE">
        <w:rPr>
          <w:rFonts w:ascii="Lucida Bright" w:hAnsi="Lucida Bright"/>
          <w:b/>
          <w:i/>
        </w:rPr>
        <w:t xml:space="preserve">the head of John the Baptist” </w:t>
      </w:r>
    </w:p>
    <w:p w14:paraId="0BA736A4" w14:textId="28E7F371" w:rsidR="00B355FA" w:rsidRDefault="00B355FA" w:rsidP="00402B1E">
      <w:pPr>
        <w:ind w:left="540"/>
        <w:rPr>
          <w:rFonts w:ascii="Lucida Bright" w:hAnsi="Lucida Bright"/>
          <w:b/>
          <w:i/>
        </w:rPr>
      </w:pPr>
    </w:p>
    <w:p w14:paraId="657302ED" w14:textId="4D365237" w:rsidR="00B355FA" w:rsidRDefault="00B355FA" w:rsidP="00402B1E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That phrase </w:t>
      </w:r>
      <w:r w:rsidRPr="00B355FA">
        <w:rPr>
          <w:rFonts w:ascii="Lucida Bright" w:hAnsi="Lucida Bright"/>
          <w:b/>
          <w:i/>
        </w:rPr>
        <w:t>“by and by”</w:t>
      </w:r>
      <w:r>
        <w:rPr>
          <w:rFonts w:ascii="Lucida Bright" w:hAnsi="Lucida Bright"/>
        </w:rPr>
        <w:t xml:space="preserve"> means </w:t>
      </w:r>
      <w:r w:rsidRPr="00B355FA">
        <w:rPr>
          <w:rFonts w:ascii="Lucida Bright" w:hAnsi="Lucida Bright"/>
          <w:i/>
        </w:rPr>
        <w:t>give me at once</w:t>
      </w:r>
    </w:p>
    <w:p w14:paraId="69459C0F" w14:textId="2E80EB94" w:rsidR="00B355FA" w:rsidRDefault="00B355FA" w:rsidP="00402B1E">
      <w:pPr>
        <w:ind w:left="540"/>
        <w:rPr>
          <w:rFonts w:ascii="Lucida Bright" w:hAnsi="Lucida Bright"/>
          <w:i/>
        </w:rPr>
      </w:pPr>
    </w:p>
    <w:p w14:paraId="22DA5779" w14:textId="170A8E75" w:rsidR="00B355FA" w:rsidRDefault="00B355FA" w:rsidP="00402B1E">
      <w:pPr>
        <w:ind w:left="540"/>
        <w:rPr>
          <w:rFonts w:ascii="Lucida Bright" w:hAnsi="Lucida Bright"/>
        </w:rPr>
      </w:pPr>
      <w:r w:rsidRPr="00B355FA">
        <w:rPr>
          <w:rFonts w:ascii="Lucida Bright" w:hAnsi="Lucida Bright"/>
          <w:b/>
          <w:i/>
        </w:rPr>
        <w:t>“a charger”</w:t>
      </w:r>
      <w:r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</w:rPr>
        <w:t xml:space="preserve">is </w:t>
      </w:r>
      <w:r w:rsidRPr="00B355FA">
        <w:rPr>
          <w:rFonts w:ascii="Lucida Bright" w:hAnsi="Lucida Bright"/>
          <w:i/>
        </w:rPr>
        <w:t>a plate of a platter</w:t>
      </w:r>
      <w:r>
        <w:rPr>
          <w:rFonts w:ascii="Lucida Bright" w:hAnsi="Lucida Bright"/>
        </w:rPr>
        <w:t xml:space="preserve"> </w:t>
      </w:r>
    </w:p>
    <w:p w14:paraId="0B07E996" w14:textId="4998D31E" w:rsidR="004F46E9" w:rsidRDefault="004F46E9" w:rsidP="00402B1E">
      <w:pPr>
        <w:ind w:left="540"/>
        <w:rPr>
          <w:rFonts w:ascii="Lucida Bright" w:hAnsi="Lucida Bright"/>
        </w:rPr>
      </w:pPr>
    </w:p>
    <w:p w14:paraId="0E281D61" w14:textId="77777777" w:rsidR="004F46E9" w:rsidRDefault="004F46E9" w:rsidP="004F46E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It Involved a ‘Sinful Dance’</w:t>
      </w:r>
    </w:p>
    <w:p w14:paraId="33FBBADA" w14:textId="77777777" w:rsidR="004F46E9" w:rsidRDefault="004F46E9" w:rsidP="004F46E9">
      <w:pPr>
        <w:ind w:left="180"/>
        <w:rPr>
          <w:rFonts w:ascii="Lucida Bright" w:hAnsi="Lucida Bright"/>
          <w:b/>
        </w:rPr>
      </w:pPr>
    </w:p>
    <w:p w14:paraId="06E80583" w14:textId="56B35D98" w:rsidR="004F46E9" w:rsidRPr="00B355FA" w:rsidRDefault="004F46E9" w:rsidP="004F46E9">
      <w:pPr>
        <w:ind w:left="540"/>
        <w:rPr>
          <w:rFonts w:ascii="Lucida Bright" w:hAnsi="Lucida Bright"/>
        </w:rPr>
      </w:pPr>
      <w:r w:rsidRPr="00715074">
        <w:rPr>
          <w:rFonts w:ascii="Lucida Bright" w:hAnsi="Lucida Bright"/>
          <w:b/>
        </w:rPr>
        <w:t xml:space="preserve">It Involved a </w:t>
      </w:r>
      <w:r>
        <w:rPr>
          <w:rFonts w:ascii="Lucida Bright" w:hAnsi="Lucida Bright"/>
          <w:b/>
        </w:rPr>
        <w:t>‘</w:t>
      </w:r>
      <w:r w:rsidRPr="00715074">
        <w:rPr>
          <w:rFonts w:ascii="Lucida Bright" w:hAnsi="Lucida Bright"/>
          <w:b/>
        </w:rPr>
        <w:t>Senseless Declaration</w:t>
      </w:r>
      <w:r>
        <w:rPr>
          <w:rFonts w:ascii="Lucida Bright" w:hAnsi="Lucida Bright"/>
          <w:b/>
        </w:rPr>
        <w:t>’</w:t>
      </w:r>
    </w:p>
    <w:p w14:paraId="6182FAFB" w14:textId="78E35588" w:rsidR="002A6D47" w:rsidRDefault="002A6D47" w:rsidP="002A6D47">
      <w:pPr>
        <w:ind w:left="180"/>
        <w:rPr>
          <w:rFonts w:ascii="Lucida Bright" w:hAnsi="Lucida Bright"/>
          <w:b/>
        </w:rPr>
      </w:pPr>
    </w:p>
    <w:p w14:paraId="7CE9D292" w14:textId="0F007A27" w:rsidR="002A6D47" w:rsidRDefault="002A6D47" w:rsidP="002A6D4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715074" w:rsidRPr="00715074">
        <w:rPr>
          <w:rFonts w:ascii="Lucida Bright" w:hAnsi="Lucida Bright"/>
          <w:b/>
        </w:rPr>
        <w:t xml:space="preserve">It Involved a </w:t>
      </w:r>
      <w:r w:rsidR="00715074">
        <w:rPr>
          <w:rFonts w:ascii="Lucida Bright" w:hAnsi="Lucida Bright"/>
          <w:b/>
        </w:rPr>
        <w:t>‘</w:t>
      </w:r>
      <w:r w:rsidR="00715074" w:rsidRPr="00715074">
        <w:rPr>
          <w:rFonts w:ascii="Lucida Bright" w:hAnsi="Lucida Bright"/>
          <w:b/>
        </w:rPr>
        <w:t>Shameful Deed</w:t>
      </w:r>
      <w:r w:rsidR="00715074">
        <w:rPr>
          <w:rFonts w:ascii="Lucida Bright" w:hAnsi="Lucida Bright"/>
          <w:b/>
        </w:rPr>
        <w:t xml:space="preserve">’ – vs. 26-29 </w:t>
      </w:r>
      <w:r w:rsidR="004F46E9">
        <w:rPr>
          <w:rFonts w:ascii="Lucida Bright" w:hAnsi="Lucida Bright"/>
          <w:b/>
        </w:rPr>
        <w:t>…</w:t>
      </w:r>
    </w:p>
    <w:p w14:paraId="205ADE52" w14:textId="590FBEF3" w:rsidR="004F46E9" w:rsidRDefault="004F46E9" w:rsidP="002A6D47">
      <w:pPr>
        <w:ind w:left="180"/>
        <w:rPr>
          <w:rFonts w:ascii="Lucida Bright" w:hAnsi="Lucida Bright"/>
          <w:b/>
        </w:rPr>
      </w:pPr>
    </w:p>
    <w:p w14:paraId="2431E9F5" w14:textId="77777777" w:rsidR="004F46E9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>Herod realizes immediately that he has made a mistake</w:t>
      </w:r>
      <w:r>
        <w:rPr>
          <w:rFonts w:ascii="Lucida Bright" w:hAnsi="Lucida Bright"/>
        </w:rPr>
        <w:t xml:space="preserve"> </w:t>
      </w:r>
    </w:p>
    <w:p w14:paraId="6D31B149" w14:textId="77777777" w:rsidR="004F46E9" w:rsidRDefault="004F46E9" w:rsidP="004F46E9">
      <w:pPr>
        <w:ind w:left="540"/>
        <w:rPr>
          <w:rFonts w:ascii="Lucida Bright" w:hAnsi="Lucida Bright"/>
        </w:rPr>
      </w:pPr>
    </w:p>
    <w:p w14:paraId="68039CE1" w14:textId="173B764D" w:rsidR="004F46E9" w:rsidRPr="004F46E9" w:rsidRDefault="004F46E9" w:rsidP="004F46E9">
      <w:pPr>
        <w:ind w:left="540"/>
        <w:rPr>
          <w:rFonts w:ascii="Lucida Bright" w:hAnsi="Lucida Bright"/>
          <w:b/>
        </w:rPr>
      </w:pPr>
      <w:r w:rsidRPr="004F46E9">
        <w:rPr>
          <w:rFonts w:ascii="Lucida Bright" w:hAnsi="Lucida Bright"/>
          <w:b/>
        </w:rPr>
        <w:t xml:space="preserve">v. 26 a – </w:t>
      </w:r>
      <w:r w:rsidRPr="004F46E9">
        <w:rPr>
          <w:rFonts w:ascii="Lucida Bright" w:hAnsi="Lucida Bright"/>
          <w:b/>
          <w:i/>
        </w:rPr>
        <w:t>“And the king was exceeding sorry;”</w:t>
      </w:r>
      <w:r w:rsidRPr="004F46E9">
        <w:rPr>
          <w:rFonts w:ascii="Lucida Bright" w:hAnsi="Lucida Bright"/>
          <w:b/>
        </w:rPr>
        <w:t xml:space="preserve"> </w:t>
      </w:r>
    </w:p>
    <w:p w14:paraId="1F3315D1" w14:textId="77777777" w:rsidR="004F46E9" w:rsidRDefault="004F46E9" w:rsidP="004F46E9">
      <w:pPr>
        <w:ind w:left="540"/>
        <w:rPr>
          <w:rFonts w:ascii="Lucida Bright" w:hAnsi="Lucida Bright"/>
        </w:rPr>
      </w:pPr>
    </w:p>
    <w:p w14:paraId="4F75F519" w14:textId="77777777" w:rsidR="004F46E9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>He should have said</w:t>
      </w:r>
      <w:r>
        <w:rPr>
          <w:rFonts w:ascii="Lucida Bright" w:hAnsi="Lucida Bright"/>
        </w:rPr>
        <w:t xml:space="preserve"> -</w:t>
      </w:r>
      <w:r w:rsidRPr="004F46E9">
        <w:rPr>
          <w:rFonts w:ascii="Lucida Bright" w:hAnsi="Lucida Bright"/>
        </w:rPr>
        <w:t xml:space="preserve"> “</w:t>
      </w:r>
      <w:r w:rsidRPr="004F46E9">
        <w:rPr>
          <w:rFonts w:ascii="Lucida Bright" w:hAnsi="Lucida Bright"/>
          <w:i/>
          <w:iCs/>
        </w:rPr>
        <w:t>I promised you a gift, not a murder!</w:t>
      </w:r>
      <w:r w:rsidRPr="004F46E9">
        <w:rPr>
          <w:rFonts w:ascii="Lucida Bright" w:hAnsi="Lucida Bright"/>
        </w:rPr>
        <w:t xml:space="preserve">” </w:t>
      </w:r>
    </w:p>
    <w:p w14:paraId="2E733FCF" w14:textId="77777777" w:rsidR="004F46E9" w:rsidRDefault="004F46E9" w:rsidP="004F46E9">
      <w:pPr>
        <w:ind w:left="540"/>
        <w:rPr>
          <w:rFonts w:ascii="Lucida Bright" w:hAnsi="Lucida Bright"/>
        </w:rPr>
      </w:pPr>
    </w:p>
    <w:p w14:paraId="205EC82C" w14:textId="77777777" w:rsidR="004F46E9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>But, he is afraid of losing face in front of his guests,</w:t>
      </w:r>
    </w:p>
    <w:p w14:paraId="6CCE2B16" w14:textId="77777777" w:rsidR="004F46E9" w:rsidRDefault="004F46E9" w:rsidP="004F46E9">
      <w:pPr>
        <w:ind w:left="540"/>
        <w:rPr>
          <w:rFonts w:ascii="Lucida Bright" w:hAnsi="Lucida Bright"/>
        </w:rPr>
      </w:pPr>
    </w:p>
    <w:p w14:paraId="631F0DE8" w14:textId="335EF0CE" w:rsidR="004F46E9" w:rsidRPr="004F46E9" w:rsidRDefault="004F46E9" w:rsidP="004F46E9">
      <w:pPr>
        <w:ind w:left="540"/>
        <w:rPr>
          <w:rFonts w:ascii="Lucida Bright" w:hAnsi="Lucida Bright"/>
          <w:b/>
          <w:i/>
        </w:rPr>
      </w:pPr>
      <w:r w:rsidRPr="004F46E9">
        <w:rPr>
          <w:rFonts w:ascii="Lucida Bright" w:hAnsi="Lucida Bright"/>
          <w:b/>
        </w:rPr>
        <w:t xml:space="preserve">v. 26 b – </w:t>
      </w:r>
      <w:r w:rsidRPr="004F46E9">
        <w:rPr>
          <w:rFonts w:ascii="Lucida Bright" w:hAnsi="Lucida Bright"/>
          <w:b/>
          <w:i/>
        </w:rPr>
        <w:t xml:space="preserve">“yet for his oath's sake, and for their sakes which sat with him, he would not reject her”  </w:t>
      </w:r>
    </w:p>
    <w:p w14:paraId="05245461" w14:textId="77777777" w:rsidR="004F46E9" w:rsidRDefault="004F46E9" w:rsidP="004F46E9">
      <w:pPr>
        <w:ind w:left="540"/>
        <w:rPr>
          <w:rFonts w:ascii="Lucida Bright" w:hAnsi="Lucida Bright"/>
        </w:rPr>
      </w:pPr>
    </w:p>
    <w:p w14:paraId="09BC2677" w14:textId="000056BF" w:rsidR="004F46E9" w:rsidRPr="004F46E9" w:rsidRDefault="004F46E9" w:rsidP="004F46E9">
      <w:pPr>
        <w:ind w:left="540"/>
        <w:rPr>
          <w:rFonts w:ascii="Lucida Bright" w:hAnsi="Lucida Bright"/>
          <w:b/>
          <w:i/>
        </w:rPr>
      </w:pPr>
      <w:r w:rsidRPr="004F46E9">
        <w:rPr>
          <w:rFonts w:ascii="Lucida Bright" w:hAnsi="Lucida Bright"/>
          <w:b/>
        </w:rPr>
        <w:t xml:space="preserve">v. 27 – </w:t>
      </w:r>
      <w:r w:rsidRPr="004F46E9">
        <w:rPr>
          <w:rFonts w:ascii="Lucida Bright" w:hAnsi="Lucida Bright"/>
          <w:b/>
          <w:i/>
        </w:rPr>
        <w:t xml:space="preserve">“And immediately the king sent an executioner, and commanded his head to be brought: and he went and beheaded him in the prison,” </w:t>
      </w:r>
    </w:p>
    <w:p w14:paraId="675C0B36" w14:textId="77777777" w:rsidR="004F46E9" w:rsidRDefault="004F46E9" w:rsidP="004F46E9">
      <w:pPr>
        <w:ind w:left="540"/>
        <w:rPr>
          <w:rFonts w:ascii="Lucida Bright" w:hAnsi="Lucida Bright"/>
        </w:rPr>
      </w:pPr>
    </w:p>
    <w:p w14:paraId="42666F10" w14:textId="2F061FEB" w:rsidR="00346B8E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 xml:space="preserve">The grisly trophy is then presented to Salome </w:t>
      </w:r>
    </w:p>
    <w:p w14:paraId="19033917" w14:textId="2BB1DC1B" w:rsidR="00346B8E" w:rsidRDefault="00346B8E" w:rsidP="004F46E9">
      <w:pPr>
        <w:ind w:left="540"/>
        <w:rPr>
          <w:rFonts w:ascii="Lucida Bright" w:hAnsi="Lucida Bright"/>
        </w:rPr>
      </w:pPr>
    </w:p>
    <w:p w14:paraId="6155CCDA" w14:textId="4747D311" w:rsidR="00346B8E" w:rsidRPr="00346B8E" w:rsidRDefault="00346B8E" w:rsidP="004F46E9">
      <w:pPr>
        <w:ind w:left="540"/>
        <w:rPr>
          <w:rFonts w:ascii="Lucida Bright" w:hAnsi="Lucida Bright"/>
          <w:b/>
          <w:i/>
        </w:rPr>
      </w:pPr>
      <w:r w:rsidRPr="00346B8E">
        <w:rPr>
          <w:rFonts w:ascii="Lucida Bright" w:hAnsi="Lucida Bright"/>
          <w:b/>
          <w:bCs/>
        </w:rPr>
        <w:t>v. 28</w:t>
      </w:r>
      <w:r w:rsidRPr="00346B8E">
        <w:rPr>
          <w:rFonts w:ascii="Lucida Bright" w:hAnsi="Lucida Bright"/>
          <w:b/>
        </w:rPr>
        <w:t xml:space="preserve"> </w:t>
      </w:r>
      <w:r w:rsidRPr="00346B8E">
        <w:rPr>
          <w:rFonts w:ascii="Lucida Bright" w:hAnsi="Lucida Bright"/>
          <w:b/>
          <w:i/>
        </w:rPr>
        <w:t xml:space="preserve">– “And brought his head in a charger, and gave it to the damsel: and the damsel gave it to her mother” </w:t>
      </w:r>
    </w:p>
    <w:p w14:paraId="096AC435" w14:textId="77777777" w:rsidR="0076304F" w:rsidRDefault="0076304F" w:rsidP="004F46E9">
      <w:pPr>
        <w:ind w:left="540"/>
        <w:rPr>
          <w:rFonts w:ascii="Lucida Bright" w:hAnsi="Lucida Bright"/>
        </w:rPr>
      </w:pPr>
    </w:p>
    <w:p w14:paraId="33455E19" w14:textId="1252B15C" w:rsidR="00346B8E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 xml:space="preserve">And, with that, the Baptist is dead! </w:t>
      </w:r>
    </w:p>
    <w:p w14:paraId="7F064807" w14:textId="77777777" w:rsidR="00346B8E" w:rsidRDefault="00346B8E" w:rsidP="004F46E9">
      <w:pPr>
        <w:ind w:left="540"/>
        <w:rPr>
          <w:rFonts w:ascii="Lucida Bright" w:hAnsi="Lucida Bright"/>
        </w:rPr>
      </w:pPr>
    </w:p>
    <w:p w14:paraId="1ECA4AA5" w14:textId="2FC93B86" w:rsidR="004F46E9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>His disciples come and take his body away for burial</w:t>
      </w:r>
    </w:p>
    <w:p w14:paraId="55FD555A" w14:textId="72C03715" w:rsidR="0076304F" w:rsidRDefault="0076304F" w:rsidP="004F46E9">
      <w:pPr>
        <w:ind w:left="540"/>
        <w:rPr>
          <w:rFonts w:ascii="Lucida Bright" w:hAnsi="Lucida Bright"/>
        </w:rPr>
      </w:pPr>
    </w:p>
    <w:p w14:paraId="530E1537" w14:textId="21C10DE2" w:rsidR="0076304F" w:rsidRPr="0076304F" w:rsidRDefault="0076304F" w:rsidP="004F46E9">
      <w:pPr>
        <w:ind w:left="540"/>
        <w:rPr>
          <w:rFonts w:ascii="Lucida Bright" w:hAnsi="Lucida Bright"/>
          <w:b/>
          <w:i/>
        </w:rPr>
      </w:pPr>
      <w:r w:rsidRPr="0076304F">
        <w:rPr>
          <w:rFonts w:ascii="Lucida Bright" w:hAnsi="Lucida Bright"/>
          <w:b/>
        </w:rPr>
        <w:t xml:space="preserve">v. 29 – </w:t>
      </w:r>
      <w:r w:rsidRPr="0076304F">
        <w:rPr>
          <w:rFonts w:ascii="Lucida Bright" w:hAnsi="Lucida Bright"/>
          <w:b/>
          <w:i/>
        </w:rPr>
        <w:t xml:space="preserve">“And when his disciples heard </w:t>
      </w:r>
      <w:r w:rsidRPr="0076304F">
        <w:rPr>
          <w:rFonts w:ascii="Lucida Bright" w:hAnsi="Lucida Bright"/>
          <w:b/>
          <w:i/>
          <w:iCs/>
        </w:rPr>
        <w:t>of it</w:t>
      </w:r>
      <w:r w:rsidRPr="0076304F">
        <w:rPr>
          <w:rFonts w:ascii="Lucida Bright" w:hAnsi="Lucida Bright"/>
          <w:b/>
          <w:i/>
        </w:rPr>
        <w:t xml:space="preserve">, they came and took up his corpse, and laid it in a tomb” </w:t>
      </w:r>
    </w:p>
    <w:p w14:paraId="756E70C4" w14:textId="77777777" w:rsidR="0076304F" w:rsidRDefault="0076304F" w:rsidP="004F46E9">
      <w:pPr>
        <w:ind w:left="540"/>
        <w:rPr>
          <w:rFonts w:ascii="Lucida Bright" w:hAnsi="Lucida Bright"/>
        </w:rPr>
      </w:pPr>
    </w:p>
    <w:p w14:paraId="7DA093F7" w14:textId="0B3A6747" w:rsidR="0076304F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 xml:space="preserve">As we watch Herod in these verses, we are witnessing the </w:t>
      </w:r>
      <w:r w:rsidR="0076304F">
        <w:rPr>
          <w:rFonts w:ascii="Lucida Bright" w:hAnsi="Lucida Bright"/>
        </w:rPr>
        <w:t>D</w:t>
      </w:r>
      <w:r w:rsidRPr="004F46E9">
        <w:rPr>
          <w:rFonts w:ascii="Lucida Bright" w:hAnsi="Lucida Bright"/>
        </w:rPr>
        <w:t xml:space="preserve">eath of his </w:t>
      </w:r>
      <w:r w:rsidR="0076304F">
        <w:rPr>
          <w:rFonts w:ascii="Lucida Bright" w:hAnsi="Lucida Bright"/>
        </w:rPr>
        <w:t>C</w:t>
      </w:r>
      <w:r w:rsidRPr="004F46E9">
        <w:rPr>
          <w:rFonts w:ascii="Lucida Bright" w:hAnsi="Lucida Bright"/>
        </w:rPr>
        <w:t>onscience</w:t>
      </w:r>
      <w:r w:rsidR="0076304F">
        <w:rPr>
          <w:rFonts w:ascii="Lucida Bright" w:hAnsi="Lucida Bright"/>
        </w:rPr>
        <w:t xml:space="preserve"> </w:t>
      </w:r>
      <w:r w:rsidRPr="004F46E9">
        <w:rPr>
          <w:rFonts w:ascii="Lucida Bright" w:hAnsi="Lucida Bright"/>
        </w:rPr>
        <w:t xml:space="preserve"> </w:t>
      </w:r>
    </w:p>
    <w:p w14:paraId="43EF9570" w14:textId="77777777" w:rsidR="0076304F" w:rsidRDefault="0076304F" w:rsidP="004F46E9">
      <w:pPr>
        <w:ind w:left="540"/>
        <w:rPr>
          <w:rFonts w:ascii="Lucida Bright" w:hAnsi="Lucida Bright"/>
        </w:rPr>
      </w:pPr>
    </w:p>
    <w:p w14:paraId="5A15D2CE" w14:textId="77777777" w:rsidR="0076304F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 xml:space="preserve">He refused to accept the Word of God and change his ways </w:t>
      </w:r>
    </w:p>
    <w:p w14:paraId="7EE8BCF8" w14:textId="77777777" w:rsidR="0076304F" w:rsidRDefault="0076304F" w:rsidP="004F46E9">
      <w:pPr>
        <w:ind w:left="540"/>
        <w:rPr>
          <w:rFonts w:ascii="Lucida Bright" w:hAnsi="Lucida Bright"/>
        </w:rPr>
      </w:pPr>
    </w:p>
    <w:p w14:paraId="1113AC4D" w14:textId="0A437359" w:rsidR="0076304F" w:rsidRDefault="0076304F" w:rsidP="004F46E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4F46E9" w:rsidRPr="004F46E9">
        <w:rPr>
          <w:rFonts w:ascii="Lucida Bright" w:hAnsi="Lucida Bright"/>
        </w:rPr>
        <w:t xml:space="preserve">e listened to John preach repeatedly </w:t>
      </w:r>
      <w:r>
        <w:rPr>
          <w:rFonts w:ascii="Lucida Bright" w:hAnsi="Lucida Bright"/>
        </w:rPr>
        <w:t>but</w:t>
      </w:r>
      <w:r w:rsidR="004F46E9" w:rsidRPr="004F46E9">
        <w:rPr>
          <w:rFonts w:ascii="Lucida Bright" w:hAnsi="Lucida Bright"/>
        </w:rPr>
        <w:t xml:space="preserve"> said “</w:t>
      </w:r>
      <w:r w:rsidR="004F46E9" w:rsidRPr="004F46E9">
        <w:rPr>
          <w:rFonts w:ascii="Lucida Bright" w:hAnsi="Lucida Bright"/>
          <w:i/>
          <w:iCs/>
        </w:rPr>
        <w:t>no</w:t>
      </w:r>
      <w:r w:rsidR="004F46E9" w:rsidRPr="004F46E9">
        <w:rPr>
          <w:rFonts w:ascii="Lucida Bright" w:hAnsi="Lucida Bright"/>
        </w:rPr>
        <w:t xml:space="preserve">” to the Word </w:t>
      </w:r>
    </w:p>
    <w:p w14:paraId="4E9C001F" w14:textId="77777777" w:rsidR="0076304F" w:rsidRDefault="0076304F" w:rsidP="004F46E9">
      <w:pPr>
        <w:ind w:left="540"/>
        <w:rPr>
          <w:rFonts w:ascii="Lucida Bright" w:hAnsi="Lucida Bright"/>
        </w:rPr>
      </w:pPr>
    </w:p>
    <w:p w14:paraId="020F0907" w14:textId="77777777" w:rsidR="0076304F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 xml:space="preserve">Now, he has crossed the line and done the unthinkable </w:t>
      </w:r>
    </w:p>
    <w:p w14:paraId="651F8399" w14:textId="77777777" w:rsidR="0076304F" w:rsidRDefault="0076304F" w:rsidP="004F46E9">
      <w:pPr>
        <w:ind w:left="540"/>
        <w:rPr>
          <w:rFonts w:ascii="Lucida Bright" w:hAnsi="Lucida Bright"/>
        </w:rPr>
      </w:pPr>
    </w:p>
    <w:p w14:paraId="681108C0" w14:textId="77777777" w:rsidR="0076304F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 xml:space="preserve">He has put this man he both feared and admired to death, all because of the anger of his wife </w:t>
      </w:r>
    </w:p>
    <w:p w14:paraId="67ECB479" w14:textId="77777777" w:rsidR="0076304F" w:rsidRDefault="0076304F" w:rsidP="004F46E9">
      <w:pPr>
        <w:ind w:left="540"/>
        <w:rPr>
          <w:rFonts w:ascii="Lucida Bright" w:hAnsi="Lucida Bright"/>
        </w:rPr>
      </w:pPr>
    </w:p>
    <w:p w14:paraId="519E630C" w14:textId="4C6AA07F" w:rsidR="004F46E9" w:rsidRDefault="004F46E9" w:rsidP="004F46E9">
      <w:pPr>
        <w:ind w:left="540"/>
        <w:rPr>
          <w:rFonts w:ascii="Lucida Bright" w:hAnsi="Lucida Bright"/>
        </w:rPr>
      </w:pPr>
      <w:r w:rsidRPr="004F46E9">
        <w:rPr>
          <w:rFonts w:ascii="Lucida Bright" w:hAnsi="Lucida Bright"/>
        </w:rPr>
        <w:t>This is a tragic scene</w:t>
      </w:r>
    </w:p>
    <w:p w14:paraId="319C1383" w14:textId="4BA5473B" w:rsidR="0076304F" w:rsidRDefault="0076304F" w:rsidP="004F46E9">
      <w:pPr>
        <w:ind w:left="540"/>
        <w:rPr>
          <w:rFonts w:ascii="Lucida Bright" w:hAnsi="Lucida Bright"/>
        </w:rPr>
      </w:pPr>
    </w:p>
    <w:p w14:paraId="086E2CFD" w14:textId="7EBA1164" w:rsidR="0076304F" w:rsidRDefault="0076304F" w:rsidP="0076304F">
      <w:pPr>
        <w:ind w:left="540"/>
        <w:rPr>
          <w:rFonts w:ascii="Lucida Bright" w:hAnsi="Lucida Bright"/>
        </w:rPr>
      </w:pPr>
      <w:r w:rsidRPr="0076304F">
        <w:rPr>
          <w:rFonts w:ascii="Lucida Bright" w:hAnsi="Lucida Bright"/>
        </w:rPr>
        <w:t>There are several lessons for us here, if we will listen to them</w:t>
      </w:r>
    </w:p>
    <w:p w14:paraId="6918FD4B" w14:textId="77777777" w:rsidR="0076304F" w:rsidRPr="0076304F" w:rsidRDefault="0076304F" w:rsidP="0076304F">
      <w:pPr>
        <w:ind w:left="540"/>
        <w:rPr>
          <w:rFonts w:ascii="Lucida Bright" w:hAnsi="Lucida Bright"/>
        </w:rPr>
      </w:pPr>
    </w:p>
    <w:p w14:paraId="27E268F8" w14:textId="31061AD1" w:rsidR="0076304F" w:rsidRPr="00DE2528" w:rsidRDefault="0076304F" w:rsidP="0076304F">
      <w:pPr>
        <w:numPr>
          <w:ilvl w:val="0"/>
          <w:numId w:val="10"/>
        </w:numPr>
        <w:rPr>
          <w:rFonts w:ascii="Lucida Bright" w:hAnsi="Lucida Bright"/>
          <w:u w:val="dotted"/>
        </w:rPr>
      </w:pPr>
      <w:r w:rsidRPr="0076304F">
        <w:rPr>
          <w:rFonts w:ascii="Lucida Bright" w:hAnsi="Lucida Bright"/>
          <w:iCs/>
        </w:rPr>
        <w:t xml:space="preserve">These verses reveal the devastating power of </w:t>
      </w:r>
      <w:r w:rsidRPr="00DE2528">
        <w:rPr>
          <w:rFonts w:ascii="Lucida Bright" w:hAnsi="Lucida Bright"/>
          <w:iCs/>
          <w:u w:val="dotted"/>
        </w:rPr>
        <w:t>hatred, bitterness and unforgiveness</w:t>
      </w:r>
    </w:p>
    <w:p w14:paraId="735FFAC9" w14:textId="77777777" w:rsidR="0076304F" w:rsidRDefault="0076304F" w:rsidP="0076304F">
      <w:pPr>
        <w:ind w:left="720"/>
        <w:rPr>
          <w:rFonts w:ascii="Lucida Bright" w:hAnsi="Lucida Bright"/>
        </w:rPr>
      </w:pPr>
    </w:p>
    <w:p w14:paraId="74D8689B" w14:textId="77777777" w:rsidR="0076304F" w:rsidRDefault="0076304F" w:rsidP="0076304F">
      <w:pPr>
        <w:ind w:left="720"/>
        <w:rPr>
          <w:rFonts w:ascii="Lucida Bright" w:hAnsi="Lucida Bright"/>
        </w:rPr>
      </w:pPr>
      <w:r w:rsidRPr="0076304F">
        <w:rPr>
          <w:rFonts w:ascii="Lucida Bright" w:hAnsi="Lucida Bright"/>
        </w:rPr>
        <w:t>It is better to follow the command of God and forgive those who hurt you than it is to be consumed by bitterness and hatred</w:t>
      </w:r>
    </w:p>
    <w:p w14:paraId="73BF4017" w14:textId="77777777" w:rsidR="0076304F" w:rsidRDefault="0076304F" w:rsidP="0076304F">
      <w:pPr>
        <w:ind w:left="720"/>
        <w:rPr>
          <w:rFonts w:ascii="Lucida Bright" w:hAnsi="Lucida Bright"/>
        </w:rPr>
      </w:pPr>
    </w:p>
    <w:p w14:paraId="55D72597" w14:textId="09261EE9" w:rsidR="0076304F" w:rsidRDefault="0076304F" w:rsidP="0076304F">
      <w:pPr>
        <w:ind w:left="720"/>
        <w:rPr>
          <w:rFonts w:ascii="Lucida Bright" w:hAnsi="Lucida Bright"/>
          <w:b/>
          <w:i/>
        </w:rPr>
      </w:pPr>
      <w:r w:rsidRPr="0076304F">
        <w:rPr>
          <w:rFonts w:ascii="Lucida Bright" w:hAnsi="Lucida Bright"/>
          <w:b/>
          <w:bCs/>
        </w:rPr>
        <w:t xml:space="preserve">Ephesians 4:32 </w:t>
      </w:r>
      <w:r>
        <w:rPr>
          <w:rFonts w:ascii="Lucida Bright" w:hAnsi="Lucida Bright"/>
          <w:b/>
          <w:bCs/>
        </w:rPr>
        <w:t>–</w:t>
      </w:r>
      <w:r w:rsidRPr="0076304F">
        <w:rPr>
          <w:rFonts w:ascii="Lucida Bright" w:hAnsi="Lucida Bright"/>
        </w:rPr>
        <w:t> </w:t>
      </w:r>
      <w:r w:rsidRPr="0076304F">
        <w:rPr>
          <w:rFonts w:ascii="Lucida Bright" w:hAnsi="Lucida Bright"/>
          <w:b/>
          <w:i/>
        </w:rPr>
        <w:t xml:space="preserve">“And be ye kind one to another, tenderhearted, forgiving one another, even as God for Christ's sake hath forgiven you”  </w:t>
      </w:r>
    </w:p>
    <w:p w14:paraId="06AE0A00" w14:textId="5DC24F1B" w:rsidR="0076304F" w:rsidRDefault="0076304F" w:rsidP="0076304F">
      <w:pPr>
        <w:ind w:left="720"/>
        <w:rPr>
          <w:rFonts w:ascii="Lucida Bright" w:hAnsi="Lucida Bright"/>
          <w:b/>
          <w:i/>
        </w:rPr>
      </w:pPr>
    </w:p>
    <w:p w14:paraId="42C5A0D9" w14:textId="38168F94" w:rsidR="00DE2528" w:rsidRDefault="0076304F" w:rsidP="0076304F">
      <w:pPr>
        <w:ind w:left="720"/>
        <w:rPr>
          <w:rFonts w:ascii="Lucida Bright" w:hAnsi="Lucida Bright"/>
          <w:b/>
          <w:i/>
        </w:rPr>
      </w:pPr>
      <w:r w:rsidRPr="000F6B6A">
        <w:rPr>
          <w:rFonts w:ascii="Lucida Bright" w:hAnsi="Lucida Bright"/>
          <w:b/>
          <w:bCs/>
        </w:rPr>
        <w:t>Matthew 18:21,22</w:t>
      </w:r>
      <w:r>
        <w:rPr>
          <w:rFonts w:ascii="Lucida Bright" w:hAnsi="Lucida Bright"/>
          <w:b/>
          <w:bCs/>
          <w:i/>
        </w:rPr>
        <w:t xml:space="preserve"> -</w:t>
      </w:r>
      <w:r w:rsidRPr="0076304F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76304F">
        <w:rPr>
          <w:rFonts w:ascii="Lucida Bright" w:hAnsi="Lucida Bright"/>
          <w:b/>
          <w:i/>
        </w:rPr>
        <w:t xml:space="preserve">Then came Peter to </w:t>
      </w:r>
      <w:r>
        <w:rPr>
          <w:rFonts w:ascii="Lucida Bright" w:hAnsi="Lucida Bright"/>
          <w:b/>
          <w:i/>
        </w:rPr>
        <w:t>H</w:t>
      </w:r>
      <w:r w:rsidRPr="0076304F">
        <w:rPr>
          <w:rFonts w:ascii="Lucida Bright" w:hAnsi="Lucida Bright"/>
          <w:b/>
          <w:i/>
        </w:rPr>
        <w:t xml:space="preserve">im, and said, Lord, how oft shall my brother sin against me, </w:t>
      </w:r>
    </w:p>
    <w:p w14:paraId="68A17805" w14:textId="77777777" w:rsidR="00DE2528" w:rsidRDefault="00DE2528" w:rsidP="0076304F">
      <w:pPr>
        <w:ind w:left="720"/>
        <w:rPr>
          <w:rFonts w:ascii="Lucida Bright" w:hAnsi="Lucida Bright"/>
          <w:b/>
          <w:i/>
        </w:rPr>
      </w:pPr>
    </w:p>
    <w:p w14:paraId="166A51B4" w14:textId="2FEA8CE5" w:rsidR="0076304F" w:rsidRPr="0076304F" w:rsidRDefault="00DE2528" w:rsidP="0076304F">
      <w:pPr>
        <w:ind w:left="72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76304F" w:rsidRPr="0076304F">
        <w:rPr>
          <w:rFonts w:ascii="Lucida Bright" w:hAnsi="Lucida Bright"/>
          <w:b/>
          <w:i/>
        </w:rPr>
        <w:t>and I forgive him? till seven times?</w:t>
      </w:r>
      <w:r w:rsidR="0076304F">
        <w:rPr>
          <w:rFonts w:ascii="Lucida Bright" w:hAnsi="Lucida Bright"/>
          <w:b/>
          <w:i/>
        </w:rPr>
        <w:t>” “</w:t>
      </w:r>
      <w:r w:rsidR="0076304F" w:rsidRPr="0076304F">
        <w:rPr>
          <w:rFonts w:ascii="Lucida Bright" w:hAnsi="Lucida Bright"/>
          <w:b/>
          <w:i/>
        </w:rPr>
        <w:t>Jesus saith unto him, I say not unto thee, Until seven times: but, Until seventy times seven</w:t>
      </w:r>
      <w:r w:rsidR="0076304F">
        <w:rPr>
          <w:rFonts w:ascii="Lucida Bright" w:hAnsi="Lucida Bright"/>
          <w:b/>
          <w:i/>
        </w:rPr>
        <w:t xml:space="preserve">” </w:t>
      </w:r>
      <w:r w:rsidR="0076304F" w:rsidRPr="0076304F">
        <w:rPr>
          <w:rFonts w:ascii="Lucida Bright" w:hAnsi="Lucida Bright"/>
          <w:b/>
          <w:i/>
        </w:rPr>
        <w:t xml:space="preserve"> </w:t>
      </w:r>
    </w:p>
    <w:p w14:paraId="0261A5FD" w14:textId="77777777" w:rsidR="0076304F" w:rsidRPr="0076304F" w:rsidRDefault="0076304F" w:rsidP="0076304F">
      <w:pPr>
        <w:ind w:left="720"/>
        <w:rPr>
          <w:rFonts w:ascii="Lucida Bright" w:hAnsi="Lucida Bright"/>
          <w:b/>
          <w:i/>
        </w:rPr>
      </w:pPr>
    </w:p>
    <w:p w14:paraId="5C8DE77B" w14:textId="032FD0B0" w:rsidR="000F6B6A" w:rsidRPr="000F6B6A" w:rsidRDefault="0076304F" w:rsidP="0076304F">
      <w:pPr>
        <w:numPr>
          <w:ilvl w:val="0"/>
          <w:numId w:val="10"/>
        </w:numPr>
        <w:rPr>
          <w:rFonts w:ascii="Lucida Bright" w:hAnsi="Lucida Bright"/>
        </w:rPr>
      </w:pPr>
      <w:r w:rsidRPr="000F6B6A">
        <w:rPr>
          <w:rFonts w:ascii="Lucida Bright" w:hAnsi="Lucida Bright"/>
          <w:iCs/>
        </w:rPr>
        <w:t xml:space="preserve">These verses reveal the dangers involved in the use and abuse of </w:t>
      </w:r>
      <w:r w:rsidRPr="00DE2528">
        <w:rPr>
          <w:rFonts w:ascii="Lucida Bright" w:hAnsi="Lucida Bright"/>
          <w:iCs/>
          <w:u w:val="dotted"/>
        </w:rPr>
        <w:t xml:space="preserve">alcohol and </w:t>
      </w:r>
      <w:r w:rsidR="000F6B6A" w:rsidRPr="00DE2528">
        <w:rPr>
          <w:rFonts w:ascii="Lucida Bright" w:hAnsi="Lucida Bright"/>
          <w:iCs/>
          <w:u w:val="dotted"/>
        </w:rPr>
        <w:t>mind-altering</w:t>
      </w:r>
      <w:r w:rsidRPr="00DE2528">
        <w:rPr>
          <w:rFonts w:ascii="Lucida Bright" w:hAnsi="Lucida Bright"/>
          <w:iCs/>
          <w:u w:val="dotted"/>
        </w:rPr>
        <w:t xml:space="preserve"> drugs</w:t>
      </w:r>
      <w:r w:rsidRPr="000F6B6A">
        <w:rPr>
          <w:rFonts w:ascii="Lucida Bright" w:hAnsi="Lucida Bright"/>
        </w:rPr>
        <w:t xml:space="preserve"> </w:t>
      </w:r>
    </w:p>
    <w:p w14:paraId="666A9C14" w14:textId="77777777" w:rsidR="000F6B6A" w:rsidRDefault="000F6B6A" w:rsidP="000F6B6A">
      <w:pPr>
        <w:ind w:left="720"/>
        <w:rPr>
          <w:rFonts w:ascii="Lucida Bright" w:hAnsi="Lucida Bright"/>
        </w:rPr>
      </w:pPr>
    </w:p>
    <w:p w14:paraId="0B946983" w14:textId="40C8833F" w:rsidR="000F6B6A" w:rsidRDefault="0076304F" w:rsidP="000F6B6A">
      <w:pPr>
        <w:ind w:left="720"/>
        <w:rPr>
          <w:rFonts w:ascii="Lucida Bright" w:hAnsi="Lucida Bright"/>
        </w:rPr>
      </w:pPr>
      <w:r w:rsidRPr="0076304F">
        <w:rPr>
          <w:rFonts w:ascii="Lucida Bright" w:hAnsi="Lucida Bright"/>
        </w:rPr>
        <w:t>They will take control of your life, lower you inhibitions and lead you to do things you never would have thought of doing otherwise</w:t>
      </w:r>
    </w:p>
    <w:p w14:paraId="675FE59F" w14:textId="64F8E784" w:rsidR="000F6B6A" w:rsidRDefault="000F6B6A" w:rsidP="000F6B6A">
      <w:pPr>
        <w:ind w:left="720"/>
        <w:rPr>
          <w:rFonts w:ascii="Lucida Bright" w:hAnsi="Lucida Bright"/>
        </w:rPr>
      </w:pPr>
    </w:p>
    <w:p w14:paraId="3BD69C3A" w14:textId="65A01A46" w:rsidR="000F6B6A" w:rsidRPr="000F6B6A" w:rsidRDefault="000F6B6A" w:rsidP="000F6B6A">
      <w:pPr>
        <w:ind w:left="720"/>
        <w:rPr>
          <w:rFonts w:ascii="Lucida Bright" w:hAnsi="Lucida Bright"/>
          <w:b/>
          <w:i/>
        </w:rPr>
      </w:pPr>
      <w:r w:rsidRPr="000F6B6A">
        <w:rPr>
          <w:rFonts w:ascii="Lucida Bright" w:hAnsi="Lucida Bright"/>
          <w:b/>
          <w:bCs/>
        </w:rPr>
        <w:t>Proverbs 23:29</w:t>
      </w:r>
      <w:r>
        <w:rPr>
          <w:rFonts w:ascii="Lucida Bright" w:hAnsi="Lucida Bright"/>
          <w:b/>
          <w:bCs/>
        </w:rPr>
        <w:t>, 30</w:t>
      </w:r>
      <w:r w:rsidRPr="000F6B6A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0F6B6A">
        <w:rPr>
          <w:rFonts w:ascii="Lucida Bright" w:hAnsi="Lucida Bright"/>
        </w:rPr>
        <w:t> </w:t>
      </w:r>
      <w:r w:rsidRPr="000F6B6A">
        <w:rPr>
          <w:rFonts w:ascii="Lucida Bright" w:hAnsi="Lucida Bright"/>
          <w:b/>
          <w:i/>
        </w:rPr>
        <w:t xml:space="preserve">“Who hath woe? who hath sorrow? who hath contentions? who hath babbling? who hath wounds without cause? who hath redness of eyes?” “They that tarry long at the wine; they that go to seek mixed wine” </w:t>
      </w:r>
    </w:p>
    <w:p w14:paraId="468D365F" w14:textId="21ED91F4" w:rsidR="0076304F" w:rsidRPr="0076304F" w:rsidRDefault="0076304F" w:rsidP="000F6B6A">
      <w:pPr>
        <w:ind w:left="720"/>
        <w:rPr>
          <w:rFonts w:ascii="Lucida Bright" w:hAnsi="Lucida Bright"/>
        </w:rPr>
      </w:pPr>
      <w:r w:rsidRPr="0076304F">
        <w:rPr>
          <w:rFonts w:ascii="Lucida Bright" w:hAnsi="Lucida Bright"/>
        </w:rPr>
        <w:t xml:space="preserve"> </w:t>
      </w:r>
    </w:p>
    <w:p w14:paraId="7CEFC396" w14:textId="77777777" w:rsidR="000F6B6A" w:rsidRPr="000F6B6A" w:rsidRDefault="0076304F" w:rsidP="0076304F">
      <w:pPr>
        <w:numPr>
          <w:ilvl w:val="0"/>
          <w:numId w:val="10"/>
        </w:numPr>
        <w:rPr>
          <w:rFonts w:ascii="Lucida Bright" w:hAnsi="Lucida Bright"/>
        </w:rPr>
      </w:pPr>
      <w:r w:rsidRPr="000F6B6A">
        <w:rPr>
          <w:rFonts w:ascii="Lucida Bright" w:hAnsi="Lucida Bright"/>
          <w:iCs/>
        </w:rPr>
        <w:t xml:space="preserve">These verses reveal the danger of </w:t>
      </w:r>
      <w:r w:rsidRPr="00DE2528">
        <w:rPr>
          <w:rFonts w:ascii="Lucida Bright" w:hAnsi="Lucida Bright"/>
          <w:iCs/>
          <w:u w:val="dotted"/>
        </w:rPr>
        <w:t>peer pressure</w:t>
      </w:r>
      <w:r w:rsidRPr="000F6B6A">
        <w:rPr>
          <w:rFonts w:ascii="Lucida Bright" w:hAnsi="Lucida Bright"/>
          <w:iCs/>
        </w:rPr>
        <w:t xml:space="preserve"> </w:t>
      </w:r>
    </w:p>
    <w:p w14:paraId="5446C0DC" w14:textId="77777777" w:rsidR="000F6B6A" w:rsidRPr="000F6B6A" w:rsidRDefault="000F6B6A" w:rsidP="000F6B6A">
      <w:pPr>
        <w:ind w:left="720"/>
        <w:rPr>
          <w:rFonts w:ascii="Lucida Bright" w:hAnsi="Lucida Bright"/>
        </w:rPr>
      </w:pPr>
    </w:p>
    <w:p w14:paraId="531F0BA7" w14:textId="2140D69C" w:rsidR="000F6B6A" w:rsidRDefault="0076304F" w:rsidP="000F6B6A">
      <w:pPr>
        <w:ind w:left="720"/>
        <w:rPr>
          <w:rFonts w:ascii="Lucida Bright" w:hAnsi="Lucida Bright"/>
        </w:rPr>
      </w:pPr>
      <w:r w:rsidRPr="000F6B6A">
        <w:rPr>
          <w:rFonts w:ascii="Lucida Bright" w:hAnsi="Lucida Bright"/>
          <w:iCs/>
        </w:rPr>
        <w:t xml:space="preserve">Just because others do stupid </w:t>
      </w:r>
      <w:r w:rsidR="000F6B6A">
        <w:rPr>
          <w:rFonts w:ascii="Lucida Bright" w:hAnsi="Lucida Bright"/>
          <w:iCs/>
        </w:rPr>
        <w:t>things,</w:t>
      </w:r>
      <w:r w:rsidRPr="000F6B6A">
        <w:rPr>
          <w:rFonts w:ascii="Lucida Bright" w:hAnsi="Lucida Bright"/>
          <w:iCs/>
        </w:rPr>
        <w:t xml:space="preserve"> does not mean that you have to follow their lead</w:t>
      </w:r>
      <w:r w:rsidRPr="000F6B6A">
        <w:rPr>
          <w:rFonts w:ascii="Lucida Bright" w:hAnsi="Lucida Bright"/>
        </w:rPr>
        <w:t>!</w:t>
      </w:r>
      <w:r w:rsidRPr="0076304F">
        <w:rPr>
          <w:rFonts w:ascii="Lucida Bright" w:hAnsi="Lucida Bright"/>
        </w:rPr>
        <w:t xml:space="preserve"> </w:t>
      </w:r>
    </w:p>
    <w:p w14:paraId="7B2E298F" w14:textId="77777777" w:rsidR="000F6B6A" w:rsidRDefault="000F6B6A" w:rsidP="000F6B6A">
      <w:pPr>
        <w:ind w:left="720"/>
        <w:rPr>
          <w:rFonts w:ascii="Lucida Bright" w:hAnsi="Lucida Bright"/>
        </w:rPr>
      </w:pPr>
    </w:p>
    <w:p w14:paraId="70C84480" w14:textId="77777777" w:rsidR="000F6B6A" w:rsidRDefault="0076304F" w:rsidP="000F6B6A">
      <w:pPr>
        <w:ind w:left="720"/>
        <w:rPr>
          <w:rFonts w:ascii="Lucida Bright" w:hAnsi="Lucida Bright"/>
        </w:rPr>
      </w:pPr>
      <w:r w:rsidRPr="0076304F">
        <w:rPr>
          <w:rFonts w:ascii="Lucida Bright" w:hAnsi="Lucida Bright"/>
        </w:rPr>
        <w:t xml:space="preserve">Just because others drink, use drugs, engage in pre-marital </w:t>
      </w:r>
      <w:r w:rsidR="000F6B6A" w:rsidRPr="0076304F">
        <w:rPr>
          <w:rFonts w:ascii="Lucida Bright" w:hAnsi="Lucida Bright"/>
        </w:rPr>
        <w:t>se</w:t>
      </w:r>
      <w:r w:rsidR="000F6B6A">
        <w:rPr>
          <w:rFonts w:ascii="Lucida Bright" w:hAnsi="Lucida Bright"/>
        </w:rPr>
        <w:t>n</w:t>
      </w:r>
      <w:r w:rsidR="000F6B6A" w:rsidRPr="0076304F">
        <w:rPr>
          <w:rFonts w:ascii="Lucida Bright" w:hAnsi="Lucida Bright"/>
        </w:rPr>
        <w:t>sual</w:t>
      </w:r>
      <w:r w:rsidRPr="0076304F">
        <w:rPr>
          <w:rFonts w:ascii="Lucida Bright" w:hAnsi="Lucida Bright"/>
        </w:rPr>
        <w:t xml:space="preserve"> activity and other things, does not mean that you have to do it too! </w:t>
      </w:r>
    </w:p>
    <w:p w14:paraId="5B807A37" w14:textId="77777777" w:rsidR="000F6B6A" w:rsidRDefault="000F6B6A" w:rsidP="000F6B6A">
      <w:pPr>
        <w:ind w:left="720"/>
        <w:rPr>
          <w:rFonts w:ascii="Lucida Bright" w:hAnsi="Lucida Bright"/>
        </w:rPr>
      </w:pPr>
    </w:p>
    <w:p w14:paraId="4BFD85C7" w14:textId="77777777" w:rsidR="000F6B6A" w:rsidRDefault="0076304F" w:rsidP="000F6B6A">
      <w:pPr>
        <w:ind w:left="720"/>
        <w:rPr>
          <w:rFonts w:ascii="Lucida Bright" w:hAnsi="Lucida Bright"/>
        </w:rPr>
      </w:pPr>
      <w:r w:rsidRPr="0076304F">
        <w:rPr>
          <w:rFonts w:ascii="Lucida Bright" w:hAnsi="Lucida Bright"/>
        </w:rPr>
        <w:t xml:space="preserve">You have nothing to prove to your so-called friends! </w:t>
      </w:r>
    </w:p>
    <w:p w14:paraId="616F7AF8" w14:textId="77777777" w:rsidR="000F6B6A" w:rsidRDefault="000F6B6A" w:rsidP="000F6B6A">
      <w:pPr>
        <w:ind w:left="720"/>
        <w:rPr>
          <w:rFonts w:ascii="Lucida Bright" w:hAnsi="Lucida Bright"/>
        </w:rPr>
      </w:pPr>
    </w:p>
    <w:p w14:paraId="326BC25D" w14:textId="58020B11" w:rsidR="0076304F" w:rsidRPr="0076304F" w:rsidRDefault="0076304F" w:rsidP="000F6B6A">
      <w:pPr>
        <w:ind w:left="720"/>
        <w:rPr>
          <w:rFonts w:ascii="Lucida Bright" w:hAnsi="Lucida Bright"/>
        </w:rPr>
      </w:pPr>
      <w:r w:rsidRPr="0076304F">
        <w:rPr>
          <w:rFonts w:ascii="Lucida Bright" w:hAnsi="Lucida Bright"/>
        </w:rPr>
        <w:t xml:space="preserve">By the way, not everyone is doing it if you aren't! </w:t>
      </w:r>
    </w:p>
    <w:p w14:paraId="3B9B12E5" w14:textId="77777777" w:rsidR="000F6B6A" w:rsidRPr="000F6B6A" w:rsidRDefault="000F6B6A" w:rsidP="000F6B6A">
      <w:pPr>
        <w:ind w:left="720"/>
        <w:rPr>
          <w:rFonts w:ascii="Lucida Bright" w:hAnsi="Lucida Bright"/>
        </w:rPr>
      </w:pPr>
    </w:p>
    <w:p w14:paraId="2F0BAEB4" w14:textId="701798AB" w:rsidR="000F6B6A" w:rsidRPr="00DE2528" w:rsidRDefault="0076304F" w:rsidP="0076304F">
      <w:pPr>
        <w:numPr>
          <w:ilvl w:val="0"/>
          <w:numId w:val="10"/>
        </w:numPr>
        <w:rPr>
          <w:rFonts w:ascii="Lucida Bright" w:hAnsi="Lucida Bright"/>
          <w:u w:val="dotted"/>
        </w:rPr>
      </w:pPr>
      <w:r w:rsidRPr="000F6B6A">
        <w:rPr>
          <w:rFonts w:ascii="Lucida Bright" w:hAnsi="Lucida Bright"/>
          <w:iCs/>
        </w:rPr>
        <w:t xml:space="preserve">These verses reveal the danger of </w:t>
      </w:r>
      <w:r w:rsidRPr="00DE2528">
        <w:rPr>
          <w:rFonts w:ascii="Lucida Bright" w:hAnsi="Lucida Bright"/>
          <w:iCs/>
          <w:u w:val="dotted"/>
        </w:rPr>
        <w:t>not controlling your tongue</w:t>
      </w:r>
      <w:r w:rsidRPr="00DE2528">
        <w:rPr>
          <w:rFonts w:ascii="Lucida Bright" w:hAnsi="Lucida Bright"/>
          <w:u w:val="dotted"/>
        </w:rPr>
        <w:t xml:space="preserve"> </w:t>
      </w:r>
    </w:p>
    <w:p w14:paraId="445B6447" w14:textId="77777777" w:rsidR="000F6B6A" w:rsidRDefault="000F6B6A" w:rsidP="000F6B6A">
      <w:pPr>
        <w:ind w:left="720"/>
        <w:rPr>
          <w:rFonts w:ascii="Lucida Bright" w:hAnsi="Lucida Bright"/>
        </w:rPr>
      </w:pPr>
    </w:p>
    <w:p w14:paraId="2ED410E8" w14:textId="77777777" w:rsidR="000F6B6A" w:rsidRDefault="0076304F" w:rsidP="000F6B6A">
      <w:pPr>
        <w:ind w:left="720"/>
        <w:rPr>
          <w:rFonts w:ascii="Lucida Bright" w:hAnsi="Lucida Bright"/>
        </w:rPr>
      </w:pPr>
      <w:r w:rsidRPr="0076304F">
        <w:rPr>
          <w:rFonts w:ascii="Lucida Bright" w:hAnsi="Lucida Bright"/>
        </w:rPr>
        <w:t xml:space="preserve">What you say can harm you and it can harm others! </w:t>
      </w:r>
    </w:p>
    <w:p w14:paraId="4DEC5D6C" w14:textId="77777777" w:rsidR="000F6B6A" w:rsidRDefault="000F6B6A" w:rsidP="000F6B6A">
      <w:pPr>
        <w:ind w:left="720"/>
        <w:rPr>
          <w:rFonts w:ascii="Lucida Bright" w:hAnsi="Lucida Bright"/>
        </w:rPr>
      </w:pPr>
    </w:p>
    <w:p w14:paraId="3568ED79" w14:textId="77777777" w:rsidR="00DE2528" w:rsidRDefault="00DE2528" w:rsidP="000F6B6A">
      <w:pPr>
        <w:ind w:left="720"/>
        <w:rPr>
          <w:rFonts w:ascii="Lucida Bright" w:hAnsi="Lucida Bright"/>
          <w:b/>
        </w:rPr>
      </w:pPr>
    </w:p>
    <w:p w14:paraId="56B87E78" w14:textId="417FF90B" w:rsidR="000F6B6A" w:rsidRDefault="000F6B6A" w:rsidP="000F6B6A">
      <w:pPr>
        <w:ind w:left="720"/>
        <w:rPr>
          <w:rFonts w:ascii="Lucida Bright" w:hAnsi="Lucida Bright"/>
        </w:rPr>
      </w:pPr>
      <w:r w:rsidRPr="000F6B6A">
        <w:rPr>
          <w:rFonts w:ascii="Lucida Bright" w:hAnsi="Lucida Bright"/>
          <w:b/>
        </w:rPr>
        <w:t>James 3</w:t>
      </w:r>
      <w:r w:rsidR="00DF31BA">
        <w:rPr>
          <w:rFonts w:ascii="Lucida Bright" w:hAnsi="Lucida Bright"/>
          <w:b/>
        </w:rPr>
        <w:t>:6</w:t>
      </w:r>
      <w:r>
        <w:rPr>
          <w:rFonts w:ascii="Lucida Bright" w:hAnsi="Lucida Bright"/>
        </w:rPr>
        <w:t xml:space="preserve"> tells that it’s the tongue that lights the world on fire </w:t>
      </w:r>
      <w:r w:rsidR="00DE2528">
        <w:rPr>
          <w:rFonts w:ascii="Lucida Bright" w:hAnsi="Lucida Bright"/>
        </w:rPr>
        <w:t xml:space="preserve">(and not in a good way) </w:t>
      </w:r>
    </w:p>
    <w:p w14:paraId="5D2D36E4" w14:textId="2A9FBD0B" w:rsidR="00DF31BA" w:rsidRDefault="00DF31BA" w:rsidP="000F6B6A">
      <w:pPr>
        <w:ind w:left="720"/>
        <w:rPr>
          <w:rFonts w:ascii="Lucida Bright" w:hAnsi="Lucida Bright"/>
        </w:rPr>
      </w:pPr>
    </w:p>
    <w:p w14:paraId="4D241E45" w14:textId="17EB4554" w:rsidR="00DF31BA" w:rsidRPr="00DF31BA" w:rsidRDefault="00DF31BA" w:rsidP="000F6B6A">
      <w:pPr>
        <w:ind w:left="720"/>
        <w:rPr>
          <w:rFonts w:ascii="Lucida Bright" w:hAnsi="Lucida Bright"/>
          <w:b/>
          <w:i/>
        </w:rPr>
      </w:pPr>
      <w:r w:rsidRPr="00DF31BA">
        <w:rPr>
          <w:rFonts w:ascii="Lucida Bright" w:hAnsi="Lucida Bright"/>
          <w:b/>
          <w:i/>
        </w:rPr>
        <w:t xml:space="preserve">“And the tongue </w:t>
      </w:r>
      <w:r w:rsidRPr="00DF31BA">
        <w:rPr>
          <w:rFonts w:ascii="Lucida Bright" w:hAnsi="Lucida Bright"/>
          <w:b/>
          <w:i/>
          <w:iCs/>
        </w:rPr>
        <w:t>is</w:t>
      </w:r>
      <w:r w:rsidRPr="00DF31BA">
        <w:rPr>
          <w:rFonts w:ascii="Lucida Bright" w:hAnsi="Lucida Bright"/>
          <w:b/>
          <w:i/>
        </w:rPr>
        <w:t xml:space="preserve"> a fire, a world of iniquity: so is the tongue among our members, that it defileth the whole body, and setteth on fire the course of nature; and it is set on fire of hell” </w:t>
      </w:r>
    </w:p>
    <w:p w14:paraId="57DF6AFD" w14:textId="31185496" w:rsidR="0076304F" w:rsidRDefault="0076304F" w:rsidP="004F46E9">
      <w:pPr>
        <w:ind w:left="540"/>
        <w:rPr>
          <w:rFonts w:ascii="Lucida Bright" w:hAnsi="Lucida Bright"/>
        </w:rPr>
      </w:pPr>
    </w:p>
    <w:p w14:paraId="6217F6F9" w14:textId="77777777" w:rsidR="0076304F" w:rsidRDefault="0076304F" w:rsidP="0076304F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HEROD’S “CRIME” </w:t>
      </w:r>
    </w:p>
    <w:p w14:paraId="403942DD" w14:textId="77777777" w:rsidR="00715074" w:rsidRDefault="00715074" w:rsidP="002A6D47">
      <w:pPr>
        <w:ind w:left="450"/>
        <w:rPr>
          <w:rFonts w:ascii="Lucida Bright" w:hAnsi="Lucida Bright"/>
          <w:b/>
        </w:rPr>
      </w:pPr>
    </w:p>
    <w:p w14:paraId="07ABE770" w14:textId="260245B7" w:rsidR="002A6D47" w:rsidRDefault="002A6D47" w:rsidP="002A6D47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HEROD’S “CONFUSION” </w:t>
      </w:r>
    </w:p>
    <w:p w14:paraId="73341132" w14:textId="77777777" w:rsidR="00B20593" w:rsidRDefault="00B20593" w:rsidP="00347E91">
      <w:pPr>
        <w:rPr>
          <w:rFonts w:ascii="Lucida Bright" w:hAnsi="Lucida Bright"/>
          <w:b/>
        </w:rPr>
      </w:pPr>
    </w:p>
    <w:p w14:paraId="707194CF" w14:textId="39B6C3BD" w:rsidR="002A6D47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2A6D47">
        <w:rPr>
          <w:rFonts w:ascii="Lucida Bright" w:hAnsi="Lucida Bright"/>
          <w:b/>
        </w:rPr>
        <w:t xml:space="preserve"> </w:t>
      </w:r>
      <w:r w:rsidR="002A6D47" w:rsidRPr="002A6D47">
        <w:rPr>
          <w:rFonts w:ascii="Lucida Bright" w:hAnsi="Lucida Bright"/>
          <w:b/>
          <w:u w:val="single"/>
        </w:rPr>
        <w:t>HEROD’S “CONSCIENCE”</w:t>
      </w:r>
      <w:r w:rsidR="002A6D47">
        <w:rPr>
          <w:rFonts w:ascii="Lucida Bright" w:hAnsi="Lucida Bright"/>
          <w:b/>
        </w:rPr>
        <w:t xml:space="preserve"> – vs. 14-16 </w:t>
      </w:r>
      <w:r w:rsidR="00DF31BA">
        <w:rPr>
          <w:rFonts w:ascii="Lucida Bright" w:hAnsi="Lucida Bright"/>
          <w:b/>
        </w:rPr>
        <w:t xml:space="preserve">… </w:t>
      </w:r>
    </w:p>
    <w:p w14:paraId="337FED06" w14:textId="4DB4BDF8" w:rsidR="00DF31BA" w:rsidRDefault="00DF31BA" w:rsidP="00347E91">
      <w:pPr>
        <w:rPr>
          <w:rFonts w:ascii="Lucida Bright" w:hAnsi="Lucida Bright"/>
          <w:b/>
        </w:rPr>
      </w:pPr>
    </w:p>
    <w:p w14:paraId="418B0811" w14:textId="77777777" w:rsidR="00F21ACA" w:rsidRDefault="00DF31BA" w:rsidP="00DF31BA">
      <w:pPr>
        <w:ind w:left="180"/>
        <w:rPr>
          <w:rFonts w:ascii="Lucida Bright" w:hAnsi="Lucida Bright"/>
        </w:rPr>
      </w:pPr>
      <w:r w:rsidRPr="00DF31BA">
        <w:rPr>
          <w:rFonts w:ascii="Lucida Bright" w:hAnsi="Lucida Bright"/>
        </w:rPr>
        <w:t xml:space="preserve">When Herod heard about Jesus and what He was doing, </w:t>
      </w:r>
    </w:p>
    <w:p w14:paraId="4DC08B45" w14:textId="77777777" w:rsidR="00F21ACA" w:rsidRDefault="00F21ACA" w:rsidP="00DF31BA">
      <w:pPr>
        <w:ind w:left="180"/>
        <w:rPr>
          <w:rFonts w:ascii="Lucida Bright" w:hAnsi="Lucida Bright"/>
        </w:rPr>
      </w:pPr>
    </w:p>
    <w:p w14:paraId="45FD2864" w14:textId="4A93D3F2" w:rsidR="00DF31BA" w:rsidRDefault="00F21ACA" w:rsidP="00DF31B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DF31BA" w:rsidRPr="00DF31BA">
        <w:rPr>
          <w:rFonts w:ascii="Lucida Bright" w:hAnsi="Lucida Bright"/>
        </w:rPr>
        <w:t xml:space="preserve">is </w:t>
      </w:r>
      <w:r w:rsidR="00DF31BA">
        <w:rPr>
          <w:rFonts w:ascii="Lucida Bright" w:hAnsi="Lucida Bright"/>
        </w:rPr>
        <w:t>C</w:t>
      </w:r>
      <w:r w:rsidR="00DF31BA" w:rsidRPr="00DF31BA">
        <w:rPr>
          <w:rFonts w:ascii="Lucida Bright" w:hAnsi="Lucida Bright"/>
        </w:rPr>
        <w:t xml:space="preserve">onscience made one last attempt to point him toward the truth </w:t>
      </w:r>
    </w:p>
    <w:p w14:paraId="4917FF98" w14:textId="77777777" w:rsidR="00DF31BA" w:rsidRDefault="00DF31BA" w:rsidP="00DF31BA">
      <w:pPr>
        <w:ind w:left="180"/>
        <w:rPr>
          <w:rFonts w:ascii="Lucida Bright" w:hAnsi="Lucida Bright"/>
        </w:rPr>
      </w:pPr>
    </w:p>
    <w:p w14:paraId="64157607" w14:textId="77777777" w:rsidR="00DF31BA" w:rsidRDefault="00DF31BA" w:rsidP="00DF31BA">
      <w:pPr>
        <w:ind w:left="180"/>
        <w:rPr>
          <w:rFonts w:ascii="Lucida Bright" w:hAnsi="Lucida Bright"/>
        </w:rPr>
      </w:pPr>
      <w:r w:rsidRPr="00DF31BA">
        <w:rPr>
          <w:rFonts w:ascii="Lucida Bright" w:hAnsi="Lucida Bright"/>
        </w:rPr>
        <w:t xml:space="preserve">But, by this time, his </w:t>
      </w:r>
      <w:r>
        <w:rPr>
          <w:rFonts w:ascii="Lucida Bright" w:hAnsi="Lucida Bright"/>
        </w:rPr>
        <w:t>C</w:t>
      </w:r>
      <w:r w:rsidRPr="00DF31BA">
        <w:rPr>
          <w:rFonts w:ascii="Lucida Bright" w:hAnsi="Lucida Bright"/>
        </w:rPr>
        <w:t xml:space="preserve">onscience has been so ignored and abused; it is hardly functioning at all </w:t>
      </w:r>
    </w:p>
    <w:p w14:paraId="78C7984D" w14:textId="77777777" w:rsidR="00DF31BA" w:rsidRDefault="00DF31BA" w:rsidP="00DF31BA">
      <w:pPr>
        <w:ind w:left="180"/>
        <w:rPr>
          <w:rFonts w:ascii="Lucida Bright" w:hAnsi="Lucida Bright"/>
        </w:rPr>
      </w:pPr>
    </w:p>
    <w:p w14:paraId="29E8B52D" w14:textId="62BFB0AA" w:rsidR="00DF31BA" w:rsidRPr="00DF31BA" w:rsidRDefault="00DF31BA" w:rsidP="00DF31BA">
      <w:pPr>
        <w:ind w:left="180"/>
        <w:rPr>
          <w:rFonts w:ascii="Lucida Bright" w:hAnsi="Lucida Bright"/>
        </w:rPr>
      </w:pPr>
      <w:r w:rsidRPr="00DF31BA">
        <w:rPr>
          <w:rFonts w:ascii="Lucida Bright" w:hAnsi="Lucida Bright"/>
        </w:rPr>
        <w:t xml:space="preserve">Let's listen to the last gasps of a </w:t>
      </w:r>
      <w:r>
        <w:rPr>
          <w:rFonts w:ascii="Lucida Bright" w:hAnsi="Lucida Bright"/>
        </w:rPr>
        <w:t>D</w:t>
      </w:r>
      <w:r w:rsidRPr="00DF31BA">
        <w:rPr>
          <w:rFonts w:ascii="Lucida Bright" w:hAnsi="Lucida Bright"/>
        </w:rPr>
        <w:t xml:space="preserve">ying </w:t>
      </w:r>
      <w:r>
        <w:rPr>
          <w:rFonts w:ascii="Lucida Bright" w:hAnsi="Lucida Bright"/>
        </w:rPr>
        <w:t>C</w:t>
      </w:r>
      <w:r w:rsidRPr="00DF31BA">
        <w:rPr>
          <w:rFonts w:ascii="Lucida Bright" w:hAnsi="Lucida Bright"/>
        </w:rPr>
        <w:t>onscience</w:t>
      </w:r>
    </w:p>
    <w:p w14:paraId="1123B759" w14:textId="77777777" w:rsidR="002A6D47" w:rsidRDefault="002A6D47" w:rsidP="00347E91">
      <w:pPr>
        <w:rPr>
          <w:rFonts w:ascii="Lucida Bright" w:hAnsi="Lucida Bright"/>
          <w:b/>
        </w:rPr>
      </w:pPr>
    </w:p>
    <w:p w14:paraId="35C72325" w14:textId="00350655" w:rsidR="002A6D47" w:rsidRDefault="002A6D47" w:rsidP="002A6D4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17289D">
        <w:rPr>
          <w:rFonts w:ascii="Lucida Bright" w:hAnsi="Lucida Bright"/>
          <w:b/>
        </w:rPr>
        <w:t xml:space="preserve"> </w:t>
      </w:r>
      <w:r w:rsidR="0017289D" w:rsidRPr="0017289D">
        <w:rPr>
          <w:rFonts w:ascii="Lucida Bright" w:hAnsi="Lucida Bright"/>
          <w:b/>
        </w:rPr>
        <w:t xml:space="preserve">His </w:t>
      </w:r>
      <w:r w:rsidR="0017289D">
        <w:rPr>
          <w:rFonts w:ascii="Lucida Bright" w:hAnsi="Lucida Bright"/>
          <w:b/>
        </w:rPr>
        <w:t>‘</w:t>
      </w:r>
      <w:r w:rsidR="0017289D" w:rsidRPr="0017289D">
        <w:rPr>
          <w:rFonts w:ascii="Lucida Bright" w:hAnsi="Lucida Bright"/>
          <w:b/>
        </w:rPr>
        <w:t>Con</w:t>
      </w:r>
      <w:r w:rsidR="00494CFA">
        <w:rPr>
          <w:rFonts w:ascii="Lucida Bright" w:hAnsi="Lucida Bright"/>
          <w:b/>
        </w:rPr>
        <w:t>vic</w:t>
      </w:r>
      <w:r w:rsidR="0017289D" w:rsidRPr="0017289D">
        <w:rPr>
          <w:rFonts w:ascii="Lucida Bright" w:hAnsi="Lucida Bright"/>
          <w:b/>
        </w:rPr>
        <w:t>tion</w:t>
      </w:r>
      <w:r w:rsidR="0017289D">
        <w:rPr>
          <w:rFonts w:ascii="Lucida Bright" w:hAnsi="Lucida Bright"/>
          <w:b/>
        </w:rPr>
        <w:t xml:space="preserve">’ – v. 14 </w:t>
      </w:r>
    </w:p>
    <w:p w14:paraId="2AE5DFD0" w14:textId="4FC7F658" w:rsidR="0017289D" w:rsidRDefault="0017289D" w:rsidP="002A6D47">
      <w:pPr>
        <w:ind w:left="180"/>
        <w:rPr>
          <w:rFonts w:ascii="Lucida Bright" w:hAnsi="Lucida Bright"/>
          <w:b/>
        </w:rPr>
      </w:pPr>
    </w:p>
    <w:p w14:paraId="45426842" w14:textId="2436C967" w:rsidR="0017289D" w:rsidRDefault="0017289D" w:rsidP="0017289D">
      <w:pPr>
        <w:ind w:left="540"/>
        <w:rPr>
          <w:rFonts w:ascii="Lucida Bright" w:hAnsi="Lucida Bright"/>
          <w:b/>
          <w:i/>
        </w:rPr>
      </w:pPr>
      <w:r w:rsidRPr="0017289D">
        <w:rPr>
          <w:rFonts w:ascii="Lucida Bright" w:hAnsi="Lucida Bright"/>
          <w:b/>
          <w:i/>
        </w:rPr>
        <w:t>“And</w:t>
      </w:r>
      <w:r>
        <w:rPr>
          <w:rFonts w:ascii="Lucida Bright" w:hAnsi="Lucida Bright"/>
          <w:b/>
          <w:i/>
        </w:rPr>
        <w:t xml:space="preserve"> (when)</w:t>
      </w:r>
      <w:r w:rsidRPr="0017289D">
        <w:rPr>
          <w:rFonts w:ascii="Lucida Bright" w:hAnsi="Lucida Bright"/>
          <w:b/>
          <w:i/>
        </w:rPr>
        <w:t xml:space="preserve"> king Herod heard </w:t>
      </w:r>
      <w:r w:rsidRPr="0017289D">
        <w:rPr>
          <w:rFonts w:ascii="Lucida Bright" w:hAnsi="Lucida Bright"/>
          <w:b/>
          <w:i/>
          <w:iCs/>
        </w:rPr>
        <w:t>of him</w:t>
      </w:r>
      <w:r w:rsidRPr="0017289D">
        <w:rPr>
          <w:rFonts w:ascii="Lucida Bright" w:hAnsi="Lucida Bright"/>
          <w:b/>
          <w:i/>
        </w:rPr>
        <w:t xml:space="preserve">; (for </w:t>
      </w:r>
      <w:r>
        <w:rPr>
          <w:rFonts w:ascii="Lucida Bright" w:hAnsi="Lucida Bright"/>
          <w:b/>
          <w:i/>
        </w:rPr>
        <w:t>H</w:t>
      </w:r>
      <w:r w:rsidRPr="0017289D">
        <w:rPr>
          <w:rFonts w:ascii="Lucida Bright" w:hAnsi="Lucida Bright"/>
          <w:b/>
          <w:i/>
        </w:rPr>
        <w:t xml:space="preserve">is name was spread abroad:) and he said, That John the Baptist was risen from the dead, and therefore mighty works do shew forth themselves in </w:t>
      </w:r>
      <w:r>
        <w:rPr>
          <w:rFonts w:ascii="Lucida Bright" w:hAnsi="Lucida Bright"/>
          <w:b/>
          <w:i/>
        </w:rPr>
        <w:t>H</w:t>
      </w:r>
      <w:r w:rsidRPr="0017289D">
        <w:rPr>
          <w:rFonts w:ascii="Lucida Bright" w:hAnsi="Lucida Bright"/>
          <w:b/>
          <w:i/>
        </w:rPr>
        <w:t>im”</w:t>
      </w:r>
    </w:p>
    <w:p w14:paraId="64D929C4" w14:textId="7A242AA0" w:rsidR="00F21ACA" w:rsidRDefault="00F21ACA" w:rsidP="0017289D">
      <w:pPr>
        <w:ind w:left="540"/>
        <w:rPr>
          <w:rFonts w:ascii="Lucida Bright" w:hAnsi="Lucida Bright"/>
          <w:b/>
          <w:i/>
        </w:rPr>
      </w:pPr>
    </w:p>
    <w:p w14:paraId="2FF93E87" w14:textId="47568930" w:rsidR="00F21ACA" w:rsidRDefault="00F21ACA" w:rsidP="0017289D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As soon as Herod hears about the </w:t>
      </w:r>
      <w:r>
        <w:rPr>
          <w:rFonts w:ascii="Lucida Bright" w:hAnsi="Lucida Bright"/>
        </w:rPr>
        <w:t>M</w:t>
      </w:r>
      <w:r w:rsidRPr="00F21ACA">
        <w:rPr>
          <w:rFonts w:ascii="Lucida Bright" w:hAnsi="Lucida Bright"/>
        </w:rPr>
        <w:t xml:space="preserve">iracles, the </w:t>
      </w:r>
      <w:r>
        <w:rPr>
          <w:rFonts w:ascii="Lucida Bright" w:hAnsi="Lucida Bright"/>
        </w:rPr>
        <w:t>M</w:t>
      </w:r>
      <w:r w:rsidRPr="00F21ACA">
        <w:rPr>
          <w:rFonts w:ascii="Lucida Bright" w:hAnsi="Lucida Bright"/>
        </w:rPr>
        <w:t xml:space="preserve">essage and the </w:t>
      </w:r>
      <w:r>
        <w:rPr>
          <w:rFonts w:ascii="Lucida Bright" w:hAnsi="Lucida Bright"/>
        </w:rPr>
        <w:t>M</w:t>
      </w:r>
      <w:r w:rsidRPr="00F21ACA">
        <w:rPr>
          <w:rFonts w:ascii="Lucida Bright" w:hAnsi="Lucida Bright"/>
        </w:rPr>
        <w:t xml:space="preserve">inistry of Jesus, </w:t>
      </w:r>
    </w:p>
    <w:p w14:paraId="4BC5A2C0" w14:textId="77777777" w:rsidR="00F21ACA" w:rsidRDefault="00F21ACA" w:rsidP="0017289D">
      <w:pPr>
        <w:ind w:left="540"/>
        <w:rPr>
          <w:rFonts w:ascii="Lucida Bright" w:hAnsi="Lucida Bright"/>
        </w:rPr>
      </w:pPr>
    </w:p>
    <w:p w14:paraId="6DD2EE4E" w14:textId="13A1219E" w:rsidR="00F21ACA" w:rsidRDefault="00494CFA" w:rsidP="0017289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Conviction begins </w:t>
      </w:r>
    </w:p>
    <w:p w14:paraId="23CB8B09" w14:textId="77777777" w:rsidR="00F21ACA" w:rsidRDefault="00F21ACA" w:rsidP="0017289D">
      <w:pPr>
        <w:ind w:left="540"/>
        <w:rPr>
          <w:rFonts w:ascii="Lucida Bright" w:hAnsi="Lucida Bright"/>
        </w:rPr>
      </w:pPr>
    </w:p>
    <w:p w14:paraId="588447F1" w14:textId="5DD9DDB0" w:rsidR="00F21ACA" w:rsidRDefault="00F21ACA" w:rsidP="0017289D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>Herod immediately assumes that Jesus is John resurrected from the dead</w:t>
      </w:r>
    </w:p>
    <w:p w14:paraId="0A1A8E52" w14:textId="37D28A0D" w:rsidR="00F21ACA" w:rsidRDefault="00F21ACA" w:rsidP="0017289D">
      <w:pPr>
        <w:ind w:left="540"/>
        <w:rPr>
          <w:rFonts w:ascii="Lucida Bright" w:hAnsi="Lucida Bright"/>
        </w:rPr>
      </w:pPr>
    </w:p>
    <w:p w14:paraId="046F8891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>It is amazing that he would leap to this conclusion</w:t>
      </w:r>
    </w:p>
    <w:p w14:paraId="65D36B18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41E58B84" w14:textId="4F57210E" w:rsidR="00F21ACA" w:rsidRDefault="00F21ACA" w:rsidP="00F21AC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 me tell you why … </w:t>
      </w:r>
    </w:p>
    <w:p w14:paraId="75E4548B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5937CFB4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Herod was a member of the party of the Sadducees </w:t>
      </w:r>
    </w:p>
    <w:p w14:paraId="13083CAB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085EF501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The Sadducees denied the supernatural and did not believe in the resurrection </w:t>
      </w:r>
    </w:p>
    <w:p w14:paraId="4DF64D5D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2C3A0F0B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Another amazing thing is the fact that John the Baptist did no miracles during his ministry </w:t>
      </w:r>
    </w:p>
    <w:p w14:paraId="5C27E21B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13257051" w14:textId="011A0665" w:rsidR="00F21ACA" w:rsidRP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>Herod assumes that the miracles could only be done by a man returned from the dead</w:t>
      </w:r>
    </w:p>
    <w:p w14:paraId="24970E5F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3F085889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The guilt over what he did is eating him alive </w:t>
      </w:r>
    </w:p>
    <w:p w14:paraId="3999E28F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16F35BB6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He knows he killed an innocent, decent and good man </w:t>
      </w:r>
    </w:p>
    <w:p w14:paraId="004759B3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1E528734" w14:textId="510E68E9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C</w:t>
      </w:r>
      <w:r w:rsidRPr="00F21ACA">
        <w:rPr>
          <w:rFonts w:ascii="Lucida Bright" w:hAnsi="Lucida Bright"/>
        </w:rPr>
        <w:t>onscience is bothering him and he is sure that John the Baptist has come back to haunt him</w:t>
      </w:r>
    </w:p>
    <w:p w14:paraId="30DB976D" w14:textId="734CEFD6" w:rsidR="00F21ACA" w:rsidRDefault="00F21ACA" w:rsidP="00F21ACA">
      <w:pPr>
        <w:ind w:left="540"/>
        <w:rPr>
          <w:rFonts w:ascii="Lucida Bright" w:hAnsi="Lucida Bright"/>
        </w:rPr>
      </w:pPr>
    </w:p>
    <w:p w14:paraId="031A4ED9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That is the power of guilt! It will eat you alive </w:t>
      </w:r>
    </w:p>
    <w:p w14:paraId="3FC82AB7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25C7D243" w14:textId="4E44AE43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You can't run from it. You can't hide from it </w:t>
      </w:r>
    </w:p>
    <w:p w14:paraId="3475800B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0224336C" w14:textId="639B0CBE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>You can't escape its words</w:t>
      </w:r>
    </w:p>
    <w:p w14:paraId="35676438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79067AF9" w14:textId="106952D3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It shows up when you are alone </w:t>
      </w:r>
    </w:p>
    <w:p w14:paraId="25559701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49AE50F8" w14:textId="6AA32903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Guilt comes calling in the dead of night </w:t>
      </w:r>
    </w:p>
    <w:p w14:paraId="04572445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75244CE2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4BB6E100" w14:textId="0CA680AD" w:rsidR="00F21ACA" w:rsidRP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>It gnaws at the soul and eats away at the mind</w:t>
      </w:r>
    </w:p>
    <w:p w14:paraId="548AB244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77600C59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The only solution for guilt over past sins is to bring those sins to Jesus </w:t>
      </w:r>
    </w:p>
    <w:p w14:paraId="729110F7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4DFBC11D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When they are brought to Him, Jesus forgives the sin and removes the guilt </w:t>
      </w:r>
    </w:p>
    <w:p w14:paraId="16079AE0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2A647C59" w14:textId="77777777" w:rsid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 xml:space="preserve">He can set you free from the monster of guilt! </w:t>
      </w:r>
    </w:p>
    <w:p w14:paraId="51118DB6" w14:textId="77777777" w:rsidR="00F21ACA" w:rsidRDefault="00F21ACA" w:rsidP="00F21ACA">
      <w:pPr>
        <w:ind w:left="540"/>
        <w:rPr>
          <w:rFonts w:ascii="Lucida Bright" w:hAnsi="Lucida Bright"/>
        </w:rPr>
      </w:pPr>
    </w:p>
    <w:p w14:paraId="41E2A96C" w14:textId="16434063" w:rsidR="00F21ACA" w:rsidRPr="00F21ACA" w:rsidRDefault="00F21ACA" w:rsidP="00F21ACA">
      <w:pPr>
        <w:ind w:left="540"/>
        <w:rPr>
          <w:rFonts w:ascii="Lucida Bright" w:hAnsi="Lucida Bright"/>
        </w:rPr>
      </w:pPr>
      <w:r w:rsidRPr="00F21ACA">
        <w:rPr>
          <w:rFonts w:ascii="Lucida Bright" w:hAnsi="Lucida Bright"/>
        </w:rPr>
        <w:t>Listen again to His promise</w:t>
      </w:r>
      <w:r>
        <w:rPr>
          <w:rFonts w:ascii="Lucida Bright" w:hAnsi="Lucida Bright"/>
        </w:rPr>
        <w:t xml:space="preserve"> – </w:t>
      </w:r>
      <w:r w:rsidRPr="00F21ACA">
        <w:rPr>
          <w:rFonts w:ascii="Lucida Bright" w:hAnsi="Lucida Bright"/>
          <w:b/>
        </w:rPr>
        <w:t>I John 1:9</w:t>
      </w:r>
    </w:p>
    <w:p w14:paraId="6999CA45" w14:textId="77777777" w:rsidR="00F21ACA" w:rsidRPr="00F21ACA" w:rsidRDefault="00F21ACA" w:rsidP="00F21ACA">
      <w:pPr>
        <w:ind w:left="540"/>
        <w:rPr>
          <w:rFonts w:ascii="Lucida Bright" w:hAnsi="Lucida Bright"/>
        </w:rPr>
      </w:pPr>
    </w:p>
    <w:p w14:paraId="2306D949" w14:textId="196F91B0" w:rsidR="00F21ACA" w:rsidRPr="00494CFA" w:rsidRDefault="00494CFA" w:rsidP="0017289D">
      <w:pPr>
        <w:ind w:left="540"/>
        <w:rPr>
          <w:rFonts w:ascii="Lucida Bright" w:hAnsi="Lucida Bright"/>
          <w:b/>
        </w:rPr>
      </w:pPr>
      <w:r w:rsidRPr="00494CFA">
        <w:rPr>
          <w:rFonts w:ascii="Lucida Bright" w:hAnsi="Lucida Bright"/>
          <w:b/>
        </w:rPr>
        <w:t xml:space="preserve">His ‘Conviction’ </w:t>
      </w:r>
    </w:p>
    <w:p w14:paraId="0851982F" w14:textId="77777777" w:rsidR="002A6D47" w:rsidRDefault="002A6D47" w:rsidP="002A6D47">
      <w:pPr>
        <w:ind w:left="180"/>
        <w:rPr>
          <w:rFonts w:ascii="Lucida Bright" w:hAnsi="Lucida Bright"/>
          <w:b/>
        </w:rPr>
      </w:pPr>
    </w:p>
    <w:p w14:paraId="2F849DE1" w14:textId="77666DC8" w:rsidR="00B20593" w:rsidRDefault="002A6D47" w:rsidP="002A6D4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B20593">
        <w:rPr>
          <w:rFonts w:ascii="Lucida Bright" w:hAnsi="Lucida Bright"/>
          <w:b/>
        </w:rPr>
        <w:t xml:space="preserve"> </w:t>
      </w:r>
      <w:r w:rsidR="00F21ACA">
        <w:rPr>
          <w:rFonts w:ascii="Lucida Bright" w:hAnsi="Lucida Bright"/>
          <w:b/>
        </w:rPr>
        <w:t xml:space="preserve">His ‘Confession’ – vs. 15,16 </w:t>
      </w:r>
    </w:p>
    <w:p w14:paraId="2F8E8B44" w14:textId="0A81820E" w:rsidR="00494CFA" w:rsidRPr="00494CFA" w:rsidRDefault="00494CFA" w:rsidP="00494CFA">
      <w:pPr>
        <w:ind w:left="540"/>
        <w:rPr>
          <w:rFonts w:ascii="Lucida Bright" w:hAnsi="Lucida Bright"/>
          <w:b/>
          <w:i/>
        </w:rPr>
      </w:pPr>
    </w:p>
    <w:p w14:paraId="2566F81A" w14:textId="2ED1A1A8" w:rsidR="00494CFA" w:rsidRDefault="00494CFA" w:rsidP="00494CFA">
      <w:pPr>
        <w:ind w:left="540"/>
        <w:rPr>
          <w:rFonts w:ascii="Lucida Bright" w:hAnsi="Lucida Bright"/>
          <w:b/>
          <w:i/>
        </w:rPr>
      </w:pPr>
      <w:r w:rsidRPr="00494CFA">
        <w:rPr>
          <w:rFonts w:ascii="Lucida Bright" w:hAnsi="Lucida Bright"/>
          <w:b/>
          <w:i/>
        </w:rPr>
        <w:t xml:space="preserve">“Others said, </w:t>
      </w:r>
      <w:proofErr w:type="gramStart"/>
      <w:r w:rsidRPr="00494CFA">
        <w:rPr>
          <w:rFonts w:ascii="Lucida Bright" w:hAnsi="Lucida Bright"/>
          <w:b/>
          <w:i/>
        </w:rPr>
        <w:t>That</w:t>
      </w:r>
      <w:proofErr w:type="gramEnd"/>
      <w:r w:rsidRPr="00494CFA">
        <w:rPr>
          <w:rFonts w:ascii="Lucida Bright" w:hAnsi="Lucida Bright"/>
          <w:b/>
          <w:i/>
        </w:rPr>
        <w:t xml:space="preserve"> it is Elias. And others said, </w:t>
      </w:r>
      <w:proofErr w:type="gramStart"/>
      <w:r w:rsidRPr="00494CFA">
        <w:rPr>
          <w:rFonts w:ascii="Lucida Bright" w:hAnsi="Lucida Bright"/>
          <w:b/>
          <w:i/>
        </w:rPr>
        <w:t>That</w:t>
      </w:r>
      <w:proofErr w:type="gramEnd"/>
      <w:r w:rsidRPr="00494CFA">
        <w:rPr>
          <w:rFonts w:ascii="Lucida Bright" w:hAnsi="Lucida Bright"/>
          <w:b/>
          <w:i/>
        </w:rPr>
        <w:t xml:space="preserve"> it is a prophet, or as one of the prophets” “But when Herod heard </w:t>
      </w:r>
      <w:r w:rsidRPr="00494CFA">
        <w:rPr>
          <w:rFonts w:ascii="Lucida Bright" w:hAnsi="Lucida Bright"/>
          <w:b/>
          <w:i/>
          <w:iCs/>
        </w:rPr>
        <w:t>thereof</w:t>
      </w:r>
      <w:r w:rsidRPr="00494CFA">
        <w:rPr>
          <w:rFonts w:ascii="Lucida Bright" w:hAnsi="Lucida Bright"/>
          <w:b/>
          <w:i/>
        </w:rPr>
        <w:t xml:space="preserve">, he said, It is John, whom I beheaded: he is risen from the dead” </w:t>
      </w:r>
    </w:p>
    <w:p w14:paraId="3B337748" w14:textId="4073E969" w:rsidR="00494CFA" w:rsidRDefault="00494CFA" w:rsidP="00494CFA">
      <w:pPr>
        <w:ind w:left="540"/>
        <w:rPr>
          <w:rFonts w:ascii="Lucida Bright" w:hAnsi="Lucida Bright"/>
          <w:b/>
          <w:i/>
        </w:rPr>
      </w:pPr>
    </w:p>
    <w:p w14:paraId="376BFF54" w14:textId="77777777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Some people around Herod and around the region were saying that Jesus was Elijah or one of the other prophets </w:t>
      </w:r>
    </w:p>
    <w:p w14:paraId="3A065BBB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2D6CB8FE" w14:textId="77777777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Herod is convinced that Jesus is none other than John the Baptist </w:t>
      </w:r>
    </w:p>
    <w:p w14:paraId="3F6CDC22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05C1D01D" w14:textId="5B24F54D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Then, Herod makes a startling </w:t>
      </w:r>
      <w:r w:rsidR="0055255A">
        <w:rPr>
          <w:rFonts w:ascii="Lucida Bright" w:hAnsi="Lucida Bright"/>
        </w:rPr>
        <w:t>C</w:t>
      </w:r>
      <w:r w:rsidRPr="00494CFA">
        <w:rPr>
          <w:rFonts w:ascii="Lucida Bright" w:hAnsi="Lucida Bright"/>
        </w:rPr>
        <w:t xml:space="preserve">onfession </w:t>
      </w:r>
    </w:p>
    <w:p w14:paraId="43C8B081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756390E2" w14:textId="77777777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He says </w:t>
      </w:r>
      <w:r w:rsidRPr="00494CFA">
        <w:rPr>
          <w:rFonts w:ascii="Lucida Bright" w:hAnsi="Lucida Bright"/>
          <w:b/>
        </w:rPr>
        <w:t>“</w:t>
      </w:r>
      <w:r w:rsidRPr="00494CFA">
        <w:rPr>
          <w:rFonts w:ascii="Lucida Bright" w:hAnsi="Lucida Bright"/>
          <w:b/>
          <w:i/>
          <w:iCs/>
        </w:rPr>
        <w:t>whom I beheaded</w:t>
      </w:r>
      <w:r w:rsidRPr="00494CFA">
        <w:rPr>
          <w:rFonts w:ascii="Lucida Bright" w:hAnsi="Lucida Bright"/>
          <w:b/>
        </w:rPr>
        <w:t>”</w:t>
      </w:r>
      <w:r w:rsidRPr="00494CFA">
        <w:rPr>
          <w:rFonts w:ascii="Lucida Bright" w:hAnsi="Lucida Bright"/>
        </w:rPr>
        <w:t xml:space="preserve"> </w:t>
      </w:r>
    </w:p>
    <w:p w14:paraId="0A1114CC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1523B4F8" w14:textId="77777777" w:rsidR="00494CFA" w:rsidRDefault="00494CFA" w:rsidP="00494CFA">
      <w:pPr>
        <w:ind w:left="540"/>
        <w:rPr>
          <w:rFonts w:ascii="Lucida Bright" w:hAnsi="Lucida Bright"/>
          <w:i/>
          <w:iCs/>
        </w:rPr>
      </w:pPr>
      <w:r w:rsidRPr="00494CFA">
        <w:rPr>
          <w:rFonts w:ascii="Lucida Bright" w:hAnsi="Lucida Bright"/>
        </w:rPr>
        <w:t xml:space="preserve">That </w:t>
      </w:r>
      <w:r w:rsidRPr="00494CFA">
        <w:rPr>
          <w:rFonts w:ascii="Lucida Bright" w:hAnsi="Lucida Bright"/>
          <w:b/>
        </w:rPr>
        <w:t>“</w:t>
      </w:r>
      <w:r w:rsidRPr="00494CFA">
        <w:rPr>
          <w:rFonts w:ascii="Lucida Bright" w:hAnsi="Lucida Bright"/>
          <w:b/>
          <w:i/>
          <w:iCs/>
        </w:rPr>
        <w:t>I</w:t>
      </w:r>
      <w:r w:rsidRPr="00494CFA">
        <w:rPr>
          <w:rFonts w:ascii="Lucida Bright" w:hAnsi="Lucida Bright"/>
          <w:b/>
        </w:rPr>
        <w:t>”</w:t>
      </w:r>
      <w:r w:rsidRPr="00494CFA">
        <w:rPr>
          <w:rFonts w:ascii="Lucida Bright" w:hAnsi="Lucida Bright"/>
        </w:rPr>
        <w:t xml:space="preserve"> is an </w:t>
      </w:r>
      <w:r w:rsidRPr="00494CFA">
        <w:rPr>
          <w:rFonts w:ascii="Lucida Bright" w:hAnsi="Lucida Bright"/>
          <w:i/>
          <w:iCs/>
        </w:rPr>
        <w:t>emphatic, personal pronou</w:t>
      </w:r>
      <w:r>
        <w:rPr>
          <w:rFonts w:ascii="Lucida Bright" w:hAnsi="Lucida Bright"/>
          <w:i/>
          <w:iCs/>
        </w:rPr>
        <w:t>n</w:t>
      </w:r>
    </w:p>
    <w:p w14:paraId="22CC7D4B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0FDBAE2A" w14:textId="33E37F43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Herod is saying </w:t>
      </w:r>
      <w:r>
        <w:rPr>
          <w:rFonts w:ascii="Lucida Bright" w:hAnsi="Lucida Bright"/>
        </w:rPr>
        <w:t>–</w:t>
      </w:r>
      <w:r w:rsidR="0055255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“</w:t>
      </w:r>
      <w:r w:rsidRPr="00494CFA">
        <w:rPr>
          <w:rFonts w:ascii="Lucida Bright" w:hAnsi="Lucida Bright"/>
          <w:i/>
          <w:iCs/>
        </w:rPr>
        <w:t>whom I and I alone beheaded</w:t>
      </w:r>
      <w:r>
        <w:rPr>
          <w:rFonts w:ascii="Lucida Bright" w:hAnsi="Lucida Bright"/>
          <w:i/>
          <w:iCs/>
        </w:rPr>
        <w:t xml:space="preserve">” </w:t>
      </w:r>
      <w:r w:rsidRPr="00494CFA">
        <w:rPr>
          <w:rFonts w:ascii="Lucida Bright" w:hAnsi="Lucida Bright"/>
        </w:rPr>
        <w:t xml:space="preserve"> </w:t>
      </w:r>
    </w:p>
    <w:p w14:paraId="674914F5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59886E1A" w14:textId="77777777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Herod is confessing his guilt, but he is not seeking forgiveness from the hand of God </w:t>
      </w:r>
    </w:p>
    <w:p w14:paraId="0399662B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78E5995C" w14:textId="18EE34CB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There is </w:t>
      </w:r>
      <w:r w:rsidR="0055255A">
        <w:rPr>
          <w:rFonts w:ascii="Lucida Bright" w:hAnsi="Lucida Bright"/>
        </w:rPr>
        <w:t>C</w:t>
      </w:r>
      <w:r w:rsidRPr="00494CFA">
        <w:rPr>
          <w:rFonts w:ascii="Lucida Bright" w:hAnsi="Lucida Bright"/>
        </w:rPr>
        <w:t xml:space="preserve">onfession, but there is no </w:t>
      </w:r>
      <w:r w:rsidR="0055255A">
        <w:rPr>
          <w:rFonts w:ascii="Lucida Bright" w:hAnsi="Lucida Bright"/>
        </w:rPr>
        <w:t>R</w:t>
      </w:r>
      <w:r w:rsidRPr="00494CFA">
        <w:rPr>
          <w:rFonts w:ascii="Lucida Bright" w:hAnsi="Lucida Bright"/>
        </w:rPr>
        <w:t xml:space="preserve">epentance! </w:t>
      </w:r>
    </w:p>
    <w:p w14:paraId="017762BE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7E0C0A29" w14:textId="1BBBD3C5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Thus, there is no </w:t>
      </w:r>
      <w:r w:rsidR="0055255A">
        <w:rPr>
          <w:rFonts w:ascii="Lucida Bright" w:hAnsi="Lucida Bright"/>
        </w:rPr>
        <w:t>S</w:t>
      </w:r>
      <w:r w:rsidRPr="00494CFA">
        <w:rPr>
          <w:rFonts w:ascii="Lucida Bright" w:hAnsi="Lucida Bright"/>
        </w:rPr>
        <w:t xml:space="preserve">alvation! </w:t>
      </w:r>
    </w:p>
    <w:p w14:paraId="19199EAD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39CE3C55" w14:textId="5BF80084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There is only the </w:t>
      </w:r>
      <w:r>
        <w:rPr>
          <w:rFonts w:ascii="Lucida Bright" w:hAnsi="Lucida Bright"/>
        </w:rPr>
        <w:t>D</w:t>
      </w:r>
      <w:r w:rsidRPr="00494CFA">
        <w:rPr>
          <w:rFonts w:ascii="Lucida Bright" w:hAnsi="Lucida Bright"/>
        </w:rPr>
        <w:t xml:space="preserve">eath of </w:t>
      </w:r>
      <w:r>
        <w:rPr>
          <w:rFonts w:ascii="Lucida Bright" w:hAnsi="Lucida Bright"/>
        </w:rPr>
        <w:t>C</w:t>
      </w:r>
      <w:r w:rsidRPr="00494CFA">
        <w:rPr>
          <w:rFonts w:ascii="Lucida Bright" w:hAnsi="Lucida Bright"/>
        </w:rPr>
        <w:t>onscience and Herod stifles the last effort of his wounded soul to call him to God</w:t>
      </w:r>
    </w:p>
    <w:p w14:paraId="5438B75F" w14:textId="1EDF952D" w:rsidR="00494CFA" w:rsidRDefault="00494CFA" w:rsidP="00494CFA">
      <w:pPr>
        <w:ind w:left="540"/>
        <w:rPr>
          <w:rFonts w:ascii="Lucida Bright" w:hAnsi="Lucida Bright"/>
        </w:rPr>
      </w:pPr>
    </w:p>
    <w:p w14:paraId="62446394" w14:textId="77777777" w:rsid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It is one thing to know you are guilty of sin </w:t>
      </w:r>
    </w:p>
    <w:p w14:paraId="2C87E848" w14:textId="77777777" w:rsidR="00494CFA" w:rsidRDefault="00494CFA" w:rsidP="00494CFA">
      <w:pPr>
        <w:ind w:left="540"/>
        <w:rPr>
          <w:rFonts w:ascii="Lucida Bright" w:hAnsi="Lucida Bright"/>
        </w:rPr>
      </w:pPr>
    </w:p>
    <w:p w14:paraId="4EB2EEF4" w14:textId="77777777" w:rsidR="0055255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It is another thing altogether for you to get honest about that sin </w:t>
      </w:r>
    </w:p>
    <w:p w14:paraId="4A37E6E1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26735264" w14:textId="77777777" w:rsidR="0055255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When you get honest about your sin and confess </w:t>
      </w:r>
      <w:r w:rsidR="0055255A">
        <w:rPr>
          <w:rFonts w:ascii="Lucida Bright" w:hAnsi="Lucida Bright"/>
        </w:rPr>
        <w:t>i</w:t>
      </w:r>
      <w:r w:rsidRPr="00494CFA">
        <w:rPr>
          <w:rFonts w:ascii="Lucida Bright" w:hAnsi="Lucida Bright"/>
        </w:rPr>
        <w:t xml:space="preserve">t to the Lord, He will forgive your sins </w:t>
      </w:r>
    </w:p>
    <w:p w14:paraId="177C89A2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78163FE3" w14:textId="42867CB4" w:rsidR="00494CFA" w:rsidRP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When there is a desire to repent, </w:t>
      </w:r>
      <w:r w:rsidR="0055255A">
        <w:rPr>
          <w:rFonts w:ascii="Lucida Bright" w:hAnsi="Lucida Bright"/>
        </w:rPr>
        <w:t>and</w:t>
      </w:r>
      <w:r w:rsidRPr="00494CFA">
        <w:rPr>
          <w:rFonts w:ascii="Lucida Bright" w:hAnsi="Lucida Bright"/>
        </w:rPr>
        <w:t xml:space="preserve"> turn away from sin, there can be salvation</w:t>
      </w:r>
    </w:p>
    <w:p w14:paraId="6808EE60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0B7AB06C" w14:textId="77777777" w:rsidR="0055255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But, when He calls and you ignore that call, choosing to remain in your sin, there is nothing left for you but judgment </w:t>
      </w:r>
    </w:p>
    <w:p w14:paraId="26DDB1A0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55EBCBE4" w14:textId="52E2128F" w:rsidR="0055255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>God can cleanse</w:t>
      </w:r>
      <w:r w:rsidR="0055255A">
        <w:rPr>
          <w:rFonts w:ascii="Lucida Bright" w:hAnsi="Lucida Bright"/>
        </w:rPr>
        <w:t xml:space="preserve"> and</w:t>
      </w:r>
      <w:r w:rsidRPr="00494CFA">
        <w:rPr>
          <w:rFonts w:ascii="Lucida Bright" w:hAnsi="Lucida Bright"/>
        </w:rPr>
        <w:t xml:space="preserve"> restore</w:t>
      </w:r>
      <w:r w:rsidR="0055255A">
        <w:rPr>
          <w:rFonts w:ascii="Lucida Bright" w:hAnsi="Lucida Bright"/>
        </w:rPr>
        <w:t xml:space="preserve"> and </w:t>
      </w:r>
      <w:r w:rsidRPr="00494CFA">
        <w:rPr>
          <w:rFonts w:ascii="Lucida Bright" w:hAnsi="Lucida Bright"/>
        </w:rPr>
        <w:t xml:space="preserve">give new life </w:t>
      </w:r>
    </w:p>
    <w:p w14:paraId="786F2AC9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089DCE58" w14:textId="45EED828" w:rsidR="00494CFA" w:rsidRP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But, He only does these things in the face of a </w:t>
      </w:r>
      <w:r w:rsidRPr="0055255A">
        <w:rPr>
          <w:rFonts w:ascii="Lucida Bright" w:hAnsi="Lucida Bright"/>
          <w:b/>
        </w:rPr>
        <w:t>“</w:t>
      </w:r>
      <w:r w:rsidRPr="0055255A">
        <w:rPr>
          <w:rFonts w:ascii="Lucida Bright" w:hAnsi="Lucida Bright"/>
          <w:b/>
          <w:i/>
          <w:iCs/>
        </w:rPr>
        <w:t>good conscience</w:t>
      </w:r>
      <w:r w:rsidRPr="0055255A">
        <w:rPr>
          <w:rFonts w:ascii="Lucida Bright" w:hAnsi="Lucida Bright"/>
          <w:b/>
        </w:rPr>
        <w:t>”</w:t>
      </w:r>
      <w:r w:rsidRPr="00494CFA">
        <w:rPr>
          <w:rFonts w:ascii="Lucida Bright" w:hAnsi="Lucida Bright"/>
        </w:rPr>
        <w:t xml:space="preserve"> that longs to do right</w:t>
      </w:r>
    </w:p>
    <w:p w14:paraId="24508F2F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01BAD22F" w14:textId="77777777" w:rsidR="0055255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When His call is ignored, the </w:t>
      </w:r>
      <w:r w:rsidR="0055255A">
        <w:rPr>
          <w:rFonts w:ascii="Lucida Bright" w:hAnsi="Lucida Bright"/>
        </w:rPr>
        <w:t>C</w:t>
      </w:r>
      <w:r w:rsidRPr="00494CFA">
        <w:rPr>
          <w:rFonts w:ascii="Lucida Bright" w:hAnsi="Lucida Bright"/>
        </w:rPr>
        <w:t xml:space="preserve">onscience begins to die </w:t>
      </w:r>
    </w:p>
    <w:p w14:paraId="539D1907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7F0308F3" w14:textId="77777777" w:rsidR="0055255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If the call is rejected long enough and often enough, </w:t>
      </w:r>
    </w:p>
    <w:p w14:paraId="3ED8F8B6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3B76FC45" w14:textId="105CA244" w:rsidR="0055255A" w:rsidRDefault="0055255A" w:rsidP="00494C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494CFA" w:rsidRPr="00494CFA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C</w:t>
      </w:r>
      <w:r w:rsidR="00494CFA" w:rsidRPr="00494CFA">
        <w:rPr>
          <w:rFonts w:ascii="Lucida Bright" w:hAnsi="Lucida Bright"/>
        </w:rPr>
        <w:t xml:space="preserve">onscience will die altogether </w:t>
      </w:r>
    </w:p>
    <w:p w14:paraId="6EF4D04E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3CACC839" w14:textId="77777777" w:rsidR="0055255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At that point, God may call, but His voice will not be heard </w:t>
      </w:r>
    </w:p>
    <w:p w14:paraId="0747489C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20F2E3F6" w14:textId="7D07A010" w:rsidR="0055255A" w:rsidRDefault="0055255A" w:rsidP="00494C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At some point God just gives them up to their own way </w:t>
      </w:r>
      <w:r w:rsidR="00494CFA" w:rsidRPr="00494CFA">
        <w:rPr>
          <w:rFonts w:ascii="Lucida Bright" w:hAnsi="Lucida Bright"/>
        </w:rPr>
        <w:t xml:space="preserve"> </w:t>
      </w:r>
    </w:p>
    <w:p w14:paraId="6A0F7F22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5F23280C" w14:textId="078AB862" w:rsidR="0055255A" w:rsidRPr="0055255A" w:rsidRDefault="0055255A" w:rsidP="00494CFA">
      <w:pPr>
        <w:ind w:left="540"/>
        <w:rPr>
          <w:rFonts w:ascii="Lucida Bright" w:hAnsi="Lucida Bright"/>
          <w:b/>
        </w:rPr>
      </w:pPr>
      <w:r w:rsidRPr="0055255A">
        <w:rPr>
          <w:rFonts w:ascii="Lucida Bright" w:hAnsi="Lucida Bright"/>
          <w:b/>
        </w:rPr>
        <w:t xml:space="preserve">Romans 1:24-32 … </w:t>
      </w:r>
      <w:r w:rsidR="00494CFA" w:rsidRPr="0055255A">
        <w:rPr>
          <w:rFonts w:ascii="Lucida Bright" w:hAnsi="Lucida Bright"/>
          <w:b/>
        </w:rPr>
        <w:t xml:space="preserve"> </w:t>
      </w:r>
    </w:p>
    <w:p w14:paraId="1D7791D2" w14:textId="77777777" w:rsidR="0055255A" w:rsidRDefault="0055255A" w:rsidP="00494CFA">
      <w:pPr>
        <w:ind w:left="540"/>
        <w:rPr>
          <w:rFonts w:ascii="Lucida Bright" w:hAnsi="Lucida Bright"/>
        </w:rPr>
      </w:pPr>
    </w:p>
    <w:p w14:paraId="2901C895" w14:textId="5EE48E24" w:rsidR="00494CFA" w:rsidRPr="00494CFA" w:rsidRDefault="00494CFA" w:rsidP="00494CFA">
      <w:pPr>
        <w:ind w:left="540"/>
        <w:rPr>
          <w:rFonts w:ascii="Lucida Bright" w:hAnsi="Lucida Bright"/>
        </w:rPr>
      </w:pPr>
      <w:r w:rsidRPr="00494CFA">
        <w:rPr>
          <w:rFonts w:ascii="Lucida Bright" w:hAnsi="Lucida Bright"/>
        </w:rPr>
        <w:t xml:space="preserve">Do not </w:t>
      </w:r>
      <w:r w:rsidR="0055255A">
        <w:rPr>
          <w:rFonts w:ascii="Lucida Bright" w:hAnsi="Lucida Bright"/>
        </w:rPr>
        <w:t>destroy</w:t>
      </w:r>
      <w:r w:rsidRPr="00494CFA">
        <w:rPr>
          <w:rFonts w:ascii="Lucida Bright" w:hAnsi="Lucida Bright"/>
        </w:rPr>
        <w:t xml:space="preserve"> your </w:t>
      </w:r>
      <w:r w:rsidR="0055255A">
        <w:rPr>
          <w:rFonts w:ascii="Lucida Bright" w:hAnsi="Lucida Bright"/>
        </w:rPr>
        <w:t>C</w:t>
      </w:r>
      <w:r w:rsidRPr="00494CFA">
        <w:rPr>
          <w:rFonts w:ascii="Lucida Bright" w:hAnsi="Lucida Bright"/>
        </w:rPr>
        <w:t>onscience by ignoring the call of God</w:t>
      </w:r>
    </w:p>
    <w:p w14:paraId="47432443" w14:textId="77777777" w:rsidR="00806DC4" w:rsidRDefault="00806DC4" w:rsidP="00494CFA">
      <w:pPr>
        <w:ind w:left="540"/>
        <w:rPr>
          <w:rFonts w:ascii="Lucida Bright" w:hAnsi="Lucida Bright"/>
        </w:rPr>
      </w:pPr>
    </w:p>
    <w:p w14:paraId="026A94C7" w14:textId="26A954F1" w:rsidR="00494CFA" w:rsidRPr="00806DC4" w:rsidRDefault="0055255A" w:rsidP="00494CFA">
      <w:pPr>
        <w:ind w:left="540"/>
        <w:rPr>
          <w:rFonts w:ascii="Lucida Bright" w:hAnsi="Lucida Bright"/>
          <w:b/>
        </w:rPr>
      </w:pPr>
      <w:r w:rsidRPr="00806DC4">
        <w:rPr>
          <w:rFonts w:ascii="Lucida Bright" w:hAnsi="Lucida Bright"/>
          <w:b/>
        </w:rPr>
        <w:t xml:space="preserve">His </w:t>
      </w:r>
      <w:r w:rsidR="00806DC4">
        <w:rPr>
          <w:rFonts w:ascii="Lucida Bright" w:hAnsi="Lucida Bright"/>
          <w:b/>
        </w:rPr>
        <w:t>‘</w:t>
      </w:r>
      <w:r w:rsidRPr="00806DC4">
        <w:rPr>
          <w:rFonts w:ascii="Lucida Bright" w:hAnsi="Lucida Bright"/>
          <w:b/>
        </w:rPr>
        <w:t>Conviction</w:t>
      </w:r>
      <w:r w:rsidR="00806DC4">
        <w:rPr>
          <w:rFonts w:ascii="Lucida Bright" w:hAnsi="Lucida Bright"/>
          <w:b/>
        </w:rPr>
        <w:t>’</w:t>
      </w:r>
      <w:r w:rsidRPr="00806DC4">
        <w:rPr>
          <w:rFonts w:ascii="Lucida Bright" w:hAnsi="Lucida Bright"/>
          <w:b/>
        </w:rPr>
        <w:t xml:space="preserve"> </w:t>
      </w:r>
    </w:p>
    <w:p w14:paraId="409D766B" w14:textId="73D4B52B" w:rsidR="0055255A" w:rsidRPr="00806DC4" w:rsidRDefault="0055255A" w:rsidP="00494CFA">
      <w:pPr>
        <w:ind w:left="540"/>
        <w:rPr>
          <w:rFonts w:ascii="Lucida Bright" w:hAnsi="Lucida Bright"/>
          <w:b/>
        </w:rPr>
      </w:pPr>
    </w:p>
    <w:p w14:paraId="42372BB5" w14:textId="68CB3644" w:rsidR="0055255A" w:rsidRPr="00806DC4" w:rsidRDefault="0055255A" w:rsidP="00494CFA">
      <w:pPr>
        <w:ind w:left="540"/>
        <w:rPr>
          <w:rFonts w:ascii="Lucida Bright" w:hAnsi="Lucida Bright"/>
          <w:b/>
        </w:rPr>
      </w:pPr>
      <w:r w:rsidRPr="00806DC4">
        <w:rPr>
          <w:rFonts w:ascii="Lucida Bright" w:hAnsi="Lucida Bright"/>
          <w:b/>
        </w:rPr>
        <w:t xml:space="preserve">His </w:t>
      </w:r>
      <w:r w:rsidR="00806DC4">
        <w:rPr>
          <w:rFonts w:ascii="Lucida Bright" w:hAnsi="Lucida Bright"/>
          <w:b/>
        </w:rPr>
        <w:t>‘</w:t>
      </w:r>
      <w:r w:rsidRPr="00806DC4">
        <w:rPr>
          <w:rFonts w:ascii="Lucida Bright" w:hAnsi="Lucida Bright"/>
          <w:b/>
        </w:rPr>
        <w:t>Confession</w:t>
      </w:r>
      <w:r w:rsidR="00806DC4">
        <w:rPr>
          <w:rFonts w:ascii="Lucida Bright" w:hAnsi="Lucida Bright"/>
          <w:b/>
        </w:rPr>
        <w:t>’</w:t>
      </w:r>
      <w:r w:rsidRPr="00806DC4">
        <w:rPr>
          <w:rFonts w:ascii="Lucida Bright" w:hAnsi="Lucida Bright"/>
          <w:b/>
        </w:rPr>
        <w:t xml:space="preserve"> </w:t>
      </w:r>
    </w:p>
    <w:p w14:paraId="25876A79" w14:textId="570C654B" w:rsidR="002A6D47" w:rsidRDefault="002A6D47" w:rsidP="002A6D47">
      <w:pPr>
        <w:ind w:left="180"/>
        <w:rPr>
          <w:rFonts w:ascii="Lucida Bright" w:hAnsi="Lucida Bright"/>
          <w:b/>
        </w:rPr>
      </w:pPr>
    </w:p>
    <w:p w14:paraId="1196D713" w14:textId="2B4898C8" w:rsidR="002A6D47" w:rsidRDefault="002A6D47" w:rsidP="002A6D4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494CFA">
        <w:rPr>
          <w:rFonts w:ascii="Lucida Bright" w:hAnsi="Lucida Bright"/>
          <w:b/>
        </w:rPr>
        <w:t xml:space="preserve">His ‘Condemnation’ – Luke 23:6-11 </w:t>
      </w:r>
      <w:r w:rsidR="00806DC4">
        <w:rPr>
          <w:rFonts w:ascii="Lucida Bright" w:hAnsi="Lucida Bright"/>
          <w:b/>
        </w:rPr>
        <w:t>…</w:t>
      </w:r>
    </w:p>
    <w:p w14:paraId="1B1A0B3F" w14:textId="512E3A84" w:rsidR="008D6A52" w:rsidRDefault="008D6A52" w:rsidP="002A6D47">
      <w:pPr>
        <w:ind w:left="180"/>
        <w:rPr>
          <w:rFonts w:ascii="Lucida Bright" w:hAnsi="Lucida Bright"/>
          <w:b/>
        </w:rPr>
      </w:pPr>
    </w:p>
    <w:p w14:paraId="25418A99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The final mention of Herod Antipas in the Word of God is in these verses </w:t>
      </w:r>
    </w:p>
    <w:p w14:paraId="5A7A4567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25CE41B2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Here, Jesus had been arrested and had appeared before Pontius Pilate </w:t>
      </w:r>
    </w:p>
    <w:p w14:paraId="469F07F4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7587B07E" w14:textId="5E00FE2B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>Pilate sends Jesus to Herod Antipas because Jesus was from Herod's jurisdiction</w:t>
      </w:r>
    </w:p>
    <w:p w14:paraId="6723B25A" w14:textId="5F7E14C3" w:rsidR="008D6A52" w:rsidRDefault="008D6A52" w:rsidP="008D6A52">
      <w:pPr>
        <w:ind w:left="540"/>
        <w:rPr>
          <w:rFonts w:ascii="Lucida Bright" w:hAnsi="Lucida Bright"/>
        </w:rPr>
      </w:pPr>
    </w:p>
    <w:p w14:paraId="28582954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When Jesus appears before Herod, all Herod wants is to see Jesus perform some miracle </w:t>
      </w:r>
    </w:p>
    <w:p w14:paraId="1147DA55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78F43564" w14:textId="4AD2B1D2" w:rsidR="008D6A52" w:rsidRP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>He doesn't care about the truth; he is just looking for s</w:t>
      </w:r>
      <w:r>
        <w:rPr>
          <w:rFonts w:ascii="Lucida Bright" w:hAnsi="Lucida Bright"/>
        </w:rPr>
        <w:t>ome</w:t>
      </w:r>
      <w:r w:rsidRPr="008D6A52">
        <w:rPr>
          <w:rFonts w:ascii="Lucida Bright" w:hAnsi="Lucida Bright"/>
        </w:rPr>
        <w:t xml:space="preserve"> entertainment</w:t>
      </w:r>
    </w:p>
    <w:p w14:paraId="6788DCA5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77697AE8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The Lord Jesus refuses to even speak to Herod </w:t>
      </w:r>
    </w:p>
    <w:p w14:paraId="3926C836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3328D6F8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God has finished with him and there will be no more calls for him to repent </w:t>
      </w:r>
    </w:p>
    <w:p w14:paraId="64AAB62F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431E4BDE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God has nothing more to say to King Herod! </w:t>
      </w:r>
    </w:p>
    <w:p w14:paraId="589ED487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2D95D8F6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There will be no more opportunities for him to be saved </w:t>
      </w:r>
    </w:p>
    <w:p w14:paraId="6BE66A0B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4BB13716" w14:textId="02114E13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>He has sinned away his day of grace and he is doomed</w:t>
      </w:r>
    </w:p>
    <w:p w14:paraId="6CECE201" w14:textId="56A7210E" w:rsidR="008D6A52" w:rsidRDefault="008D6A52" w:rsidP="008D6A52">
      <w:pPr>
        <w:ind w:left="540"/>
        <w:rPr>
          <w:rFonts w:ascii="Lucida Bright" w:hAnsi="Lucida Bright"/>
        </w:rPr>
      </w:pPr>
    </w:p>
    <w:p w14:paraId="6DD12DDC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Herod's </w:t>
      </w:r>
      <w:r>
        <w:rPr>
          <w:rFonts w:ascii="Lucida Bright" w:hAnsi="Lucida Bright"/>
        </w:rPr>
        <w:t>C</w:t>
      </w:r>
      <w:r w:rsidRPr="008D6A52">
        <w:rPr>
          <w:rFonts w:ascii="Lucida Bright" w:hAnsi="Lucida Bright"/>
        </w:rPr>
        <w:t xml:space="preserve">onscience is so scarred that he has no compassion for a condemned man </w:t>
      </w:r>
    </w:p>
    <w:p w14:paraId="05AE6589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54BF0E89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He and his men mock Jesus </w:t>
      </w:r>
    </w:p>
    <w:p w14:paraId="75FC5694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2C19A9F3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They adorn him in a king's robe and send Him away </w:t>
      </w:r>
    </w:p>
    <w:p w14:paraId="70454BC1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7622942B" w14:textId="77777777" w:rsidR="008D6A52" w:rsidRDefault="008D6A52" w:rsidP="008D6A52">
      <w:pPr>
        <w:ind w:left="540"/>
        <w:rPr>
          <w:rFonts w:ascii="Lucida Bright" w:hAnsi="Lucida Bright"/>
        </w:rPr>
      </w:pPr>
      <w:proofErr w:type="gramStart"/>
      <w:r w:rsidRPr="008D6A52">
        <w:rPr>
          <w:rFonts w:ascii="Lucida Bright" w:hAnsi="Lucida Bright"/>
        </w:rPr>
        <w:t>Thus</w:t>
      </w:r>
      <w:proofErr w:type="gramEnd"/>
      <w:r w:rsidRPr="008D6A52">
        <w:rPr>
          <w:rFonts w:ascii="Lucida Bright" w:hAnsi="Lucida Bright"/>
        </w:rPr>
        <w:t xml:space="preserve"> ends the story of Herod Antipas! </w:t>
      </w:r>
    </w:p>
    <w:p w14:paraId="0966C63A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252F8D1B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He has ignored the truth and killed his own </w:t>
      </w:r>
      <w:r>
        <w:rPr>
          <w:rFonts w:ascii="Lucida Bright" w:hAnsi="Lucida Bright"/>
        </w:rPr>
        <w:t>C</w:t>
      </w:r>
      <w:r w:rsidRPr="008D6A52">
        <w:rPr>
          <w:rFonts w:ascii="Lucida Bright" w:hAnsi="Lucida Bright"/>
        </w:rPr>
        <w:t xml:space="preserve">onscience </w:t>
      </w:r>
    </w:p>
    <w:p w14:paraId="6D1E1861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7778D166" w14:textId="369A2DA9" w:rsidR="008D6A52" w:rsidRP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>There will be no hope and no salvation for Herod forever</w:t>
      </w:r>
    </w:p>
    <w:p w14:paraId="66F70854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751760AD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It is a dangerous thing to turn God away </w:t>
      </w:r>
    </w:p>
    <w:p w14:paraId="0DA73F69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6127FF86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When you do, you are not guaranteed that He will ever speak to you again, </w:t>
      </w:r>
    </w:p>
    <w:p w14:paraId="6E8A99A5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38D6C2C4" w14:textId="447C15FB" w:rsidR="003D261E" w:rsidRPr="003D261E" w:rsidRDefault="003D261E" w:rsidP="003D261E">
      <w:pPr>
        <w:ind w:left="540"/>
        <w:rPr>
          <w:rFonts w:ascii="Lucida Bright" w:hAnsi="Lucida Bright"/>
          <w:b/>
          <w:i/>
        </w:rPr>
      </w:pPr>
      <w:r w:rsidRPr="003D261E">
        <w:rPr>
          <w:rFonts w:ascii="Lucida Bright" w:hAnsi="Lucida Bright"/>
          <w:b/>
          <w:bCs/>
        </w:rPr>
        <w:t xml:space="preserve">Genesis 6:3 </w:t>
      </w:r>
      <w:r>
        <w:rPr>
          <w:rFonts w:ascii="Lucida Bright" w:hAnsi="Lucida Bright"/>
          <w:b/>
          <w:bCs/>
        </w:rPr>
        <w:t>–</w:t>
      </w:r>
      <w:r w:rsidRPr="003D261E">
        <w:rPr>
          <w:rFonts w:ascii="Lucida Bright" w:hAnsi="Lucida Bright"/>
        </w:rPr>
        <w:t> </w:t>
      </w:r>
      <w:r w:rsidRPr="003D261E">
        <w:rPr>
          <w:rFonts w:ascii="Lucida Bright" w:hAnsi="Lucida Bright"/>
          <w:b/>
          <w:i/>
        </w:rPr>
        <w:t>“And the L</w:t>
      </w:r>
      <w:r w:rsidRPr="003D261E">
        <w:rPr>
          <w:rFonts w:ascii="Lucida Bright" w:hAnsi="Lucida Bright"/>
          <w:b/>
          <w:i/>
          <w:sz w:val="20"/>
        </w:rPr>
        <w:t xml:space="preserve">ORD </w:t>
      </w:r>
      <w:r w:rsidRPr="003D261E">
        <w:rPr>
          <w:rFonts w:ascii="Lucida Bright" w:hAnsi="Lucida Bright"/>
          <w:b/>
          <w:i/>
        </w:rPr>
        <w:t xml:space="preserve">said, </w:t>
      </w:r>
      <w:proofErr w:type="gramStart"/>
      <w:r w:rsidRPr="003D261E">
        <w:rPr>
          <w:rFonts w:ascii="Lucida Bright" w:hAnsi="Lucida Bright"/>
          <w:b/>
          <w:i/>
        </w:rPr>
        <w:t>My</w:t>
      </w:r>
      <w:proofErr w:type="gramEnd"/>
      <w:r w:rsidRPr="003D261E">
        <w:rPr>
          <w:rFonts w:ascii="Lucida Bright" w:hAnsi="Lucida Bright"/>
          <w:b/>
          <w:i/>
        </w:rPr>
        <w:t xml:space="preserve"> spirit shall not always strive with man, for that he also </w:t>
      </w:r>
      <w:r w:rsidRPr="003D261E">
        <w:rPr>
          <w:rFonts w:ascii="Lucida Bright" w:hAnsi="Lucida Bright"/>
          <w:b/>
          <w:i/>
          <w:iCs/>
        </w:rPr>
        <w:t>is</w:t>
      </w:r>
      <w:r w:rsidRPr="003D261E">
        <w:rPr>
          <w:rFonts w:ascii="Lucida Bright" w:hAnsi="Lucida Bright"/>
          <w:b/>
          <w:i/>
        </w:rPr>
        <w:t xml:space="preserve"> flesh: yet his days shall be an hundred and twenty years”  </w:t>
      </w:r>
    </w:p>
    <w:p w14:paraId="057BF58C" w14:textId="77777777" w:rsidR="003D261E" w:rsidRDefault="003D261E" w:rsidP="003D261E">
      <w:pPr>
        <w:ind w:left="540"/>
        <w:rPr>
          <w:rFonts w:ascii="Lucida Bright" w:hAnsi="Lucida Bright"/>
          <w:b/>
          <w:bCs/>
        </w:rPr>
      </w:pPr>
    </w:p>
    <w:p w14:paraId="1CC7D15C" w14:textId="78E6571E" w:rsidR="003D261E" w:rsidRPr="003D261E" w:rsidRDefault="003D261E" w:rsidP="003D261E">
      <w:pPr>
        <w:ind w:left="540"/>
        <w:rPr>
          <w:rFonts w:ascii="Lucida Bright" w:hAnsi="Lucida Bright"/>
          <w:b/>
          <w:i/>
        </w:rPr>
      </w:pPr>
      <w:r w:rsidRPr="003D261E">
        <w:rPr>
          <w:rFonts w:ascii="Lucida Bright" w:hAnsi="Lucida Bright"/>
          <w:b/>
          <w:bCs/>
        </w:rPr>
        <w:t xml:space="preserve">Proverbs 27:1 </w:t>
      </w:r>
      <w:r>
        <w:rPr>
          <w:rFonts w:ascii="Lucida Bright" w:hAnsi="Lucida Bright"/>
          <w:b/>
          <w:bCs/>
        </w:rPr>
        <w:t>–</w:t>
      </w:r>
      <w:r w:rsidRPr="003D261E">
        <w:rPr>
          <w:rFonts w:ascii="Lucida Bright" w:hAnsi="Lucida Bright"/>
        </w:rPr>
        <w:t> </w:t>
      </w:r>
      <w:r w:rsidRPr="003D261E">
        <w:rPr>
          <w:rFonts w:ascii="Lucida Bright" w:hAnsi="Lucida Bright"/>
          <w:b/>
          <w:i/>
        </w:rPr>
        <w:t xml:space="preserve">“Boast not thyself of </w:t>
      </w:r>
      <w:proofErr w:type="spellStart"/>
      <w:r w:rsidRPr="003D261E">
        <w:rPr>
          <w:rFonts w:ascii="Lucida Bright" w:hAnsi="Lucida Bright"/>
          <w:b/>
          <w:i/>
        </w:rPr>
        <w:t>to morrow</w:t>
      </w:r>
      <w:proofErr w:type="spellEnd"/>
      <w:r w:rsidRPr="003D261E">
        <w:rPr>
          <w:rFonts w:ascii="Lucida Bright" w:hAnsi="Lucida Bright"/>
          <w:b/>
          <w:i/>
        </w:rPr>
        <w:t xml:space="preserve">; for thou knowest not what a day may bring forth”  </w:t>
      </w:r>
    </w:p>
    <w:p w14:paraId="27A2EEC6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7A50CE82" w14:textId="2F649284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Each time you turn the Lord away, it hardens your heart more and more </w:t>
      </w:r>
    </w:p>
    <w:p w14:paraId="40559085" w14:textId="2D960B7E" w:rsidR="008A2E99" w:rsidRDefault="008A2E99" w:rsidP="008D6A52">
      <w:pPr>
        <w:ind w:left="540"/>
        <w:rPr>
          <w:rFonts w:ascii="Lucida Bright" w:hAnsi="Lucida Bright"/>
        </w:rPr>
      </w:pPr>
    </w:p>
    <w:p w14:paraId="7043BE0E" w14:textId="132AE774" w:rsidR="008A2E99" w:rsidRPr="008A2E99" w:rsidRDefault="008A2E99" w:rsidP="008D6A52">
      <w:pPr>
        <w:ind w:left="540"/>
        <w:rPr>
          <w:rFonts w:ascii="Lucida Bright" w:hAnsi="Lucida Bright"/>
          <w:i/>
        </w:rPr>
      </w:pPr>
      <w:r w:rsidRPr="008A2E99">
        <w:rPr>
          <w:rFonts w:ascii="Lucida Bright" w:hAnsi="Lucida Bright"/>
        </w:rPr>
        <w:t xml:space="preserve">Billy Graham </w:t>
      </w:r>
      <w:r>
        <w:rPr>
          <w:rFonts w:ascii="Lucida Bright" w:hAnsi="Lucida Bright"/>
        </w:rPr>
        <w:t>o</w:t>
      </w:r>
      <w:r w:rsidRPr="008A2E99">
        <w:rPr>
          <w:rFonts w:ascii="Lucida Bright" w:hAnsi="Lucida Bright"/>
        </w:rPr>
        <w:t>ften </w:t>
      </w:r>
      <w:r>
        <w:rPr>
          <w:rFonts w:ascii="Lucida Bright" w:hAnsi="Lucida Bright"/>
        </w:rPr>
        <w:t>q</w:t>
      </w:r>
      <w:r w:rsidRPr="008A2E99">
        <w:rPr>
          <w:rFonts w:ascii="Lucida Bright" w:hAnsi="Lucida Bright"/>
          <w:bCs/>
        </w:rPr>
        <w:t>uoted</w:t>
      </w:r>
      <w:r w:rsidRPr="008A2E99">
        <w:rPr>
          <w:rFonts w:ascii="Lucida Bright" w:hAnsi="Lucida Bright"/>
        </w:rPr>
        <w:t xml:space="preserve">: </w:t>
      </w:r>
      <w:r w:rsidRPr="008A2E99">
        <w:rPr>
          <w:rFonts w:ascii="Lucida Bright" w:hAnsi="Lucida Bright"/>
          <w:i/>
        </w:rPr>
        <w:t>“The </w:t>
      </w:r>
      <w:r w:rsidRPr="008A2E99">
        <w:rPr>
          <w:rFonts w:ascii="Lucida Bright" w:hAnsi="Lucida Bright"/>
          <w:bCs/>
          <w:i/>
        </w:rPr>
        <w:t>same sun</w:t>
      </w:r>
      <w:r w:rsidRPr="008A2E99">
        <w:rPr>
          <w:rFonts w:ascii="Lucida Bright" w:hAnsi="Lucida Bright"/>
          <w:i/>
        </w:rPr>
        <w:t> that </w:t>
      </w:r>
      <w:r w:rsidRPr="008A2E99">
        <w:rPr>
          <w:rFonts w:ascii="Lucida Bright" w:hAnsi="Lucida Bright"/>
          <w:bCs/>
          <w:i/>
        </w:rPr>
        <w:t>melts the butter hardens the clay</w:t>
      </w:r>
      <w:r w:rsidRPr="008A2E99">
        <w:rPr>
          <w:rFonts w:ascii="Lucida Bright" w:hAnsi="Lucida Bright"/>
          <w:i/>
        </w:rPr>
        <w:t>.”</w:t>
      </w:r>
    </w:p>
    <w:p w14:paraId="29AB7231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01C205D9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Eventually, you reach the place where the </w:t>
      </w:r>
      <w:r>
        <w:rPr>
          <w:rFonts w:ascii="Lucida Bright" w:hAnsi="Lucida Bright"/>
        </w:rPr>
        <w:t>C</w:t>
      </w:r>
      <w:r w:rsidRPr="008D6A52">
        <w:rPr>
          <w:rFonts w:ascii="Lucida Bright" w:hAnsi="Lucida Bright"/>
        </w:rPr>
        <w:t xml:space="preserve">onscience dies </w:t>
      </w:r>
    </w:p>
    <w:p w14:paraId="0B10AB0D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390561CA" w14:textId="77777777" w:rsid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When that happens, you will never hear His voice again </w:t>
      </w:r>
    </w:p>
    <w:p w14:paraId="7CFEEA93" w14:textId="77777777" w:rsidR="008D6A52" w:rsidRDefault="008D6A52" w:rsidP="008D6A52">
      <w:pPr>
        <w:ind w:left="540"/>
        <w:rPr>
          <w:rFonts w:ascii="Lucida Bright" w:hAnsi="Lucida Bright"/>
        </w:rPr>
      </w:pPr>
    </w:p>
    <w:p w14:paraId="67A104D8" w14:textId="77777777" w:rsidR="008A2E99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 xml:space="preserve">Please do not play around with spiritual matters </w:t>
      </w:r>
    </w:p>
    <w:p w14:paraId="6F7D2796" w14:textId="77777777" w:rsidR="008A2E99" w:rsidRDefault="008A2E99" w:rsidP="008D6A52">
      <w:pPr>
        <w:ind w:left="540"/>
        <w:rPr>
          <w:rFonts w:ascii="Lucida Bright" w:hAnsi="Lucida Bright"/>
        </w:rPr>
      </w:pPr>
    </w:p>
    <w:p w14:paraId="71062D0A" w14:textId="2743CF87" w:rsidR="008D6A52" w:rsidRPr="008D6A52" w:rsidRDefault="008D6A52" w:rsidP="008D6A52">
      <w:pPr>
        <w:ind w:left="540"/>
        <w:rPr>
          <w:rFonts w:ascii="Lucida Bright" w:hAnsi="Lucida Bright"/>
        </w:rPr>
      </w:pPr>
      <w:r w:rsidRPr="008D6A52">
        <w:rPr>
          <w:rFonts w:ascii="Lucida Bright" w:hAnsi="Lucida Bright"/>
        </w:rPr>
        <w:t>If He is speaking to your heart, do as He is calling you to do</w:t>
      </w:r>
    </w:p>
    <w:p w14:paraId="0DA99E2D" w14:textId="77777777" w:rsidR="00B20593" w:rsidRDefault="00B20593" w:rsidP="00347E91">
      <w:pPr>
        <w:rPr>
          <w:rFonts w:ascii="Lucida Bright" w:hAnsi="Lucida Bright"/>
          <w:b/>
        </w:rPr>
      </w:pPr>
    </w:p>
    <w:p w14:paraId="3F25EB3B" w14:textId="6FFDFD3E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7DE924E3" w14:textId="743911EC" w:rsidR="008A2E99" w:rsidRDefault="008A2E99" w:rsidP="00347E91">
      <w:pPr>
        <w:rPr>
          <w:rFonts w:ascii="Lucida Bright" w:hAnsi="Lucida Bright"/>
          <w:b/>
        </w:rPr>
      </w:pPr>
    </w:p>
    <w:p w14:paraId="23DEBC45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D</w:t>
      </w:r>
      <w:r w:rsidRPr="008A2E99">
        <w:rPr>
          <w:rFonts w:ascii="Lucida Bright" w:hAnsi="Lucida Bright"/>
        </w:rPr>
        <w:t xml:space="preserve">eath of </w:t>
      </w:r>
      <w:r>
        <w:rPr>
          <w:rFonts w:ascii="Lucida Bright" w:hAnsi="Lucida Bright"/>
        </w:rPr>
        <w:t>C</w:t>
      </w:r>
      <w:r w:rsidRPr="008A2E99">
        <w:rPr>
          <w:rFonts w:ascii="Lucida Bright" w:hAnsi="Lucida Bright"/>
        </w:rPr>
        <w:t xml:space="preserve">onscience is a tragic event because the </w:t>
      </w:r>
      <w:r>
        <w:rPr>
          <w:rFonts w:ascii="Lucida Bright" w:hAnsi="Lucida Bright"/>
        </w:rPr>
        <w:t>D</w:t>
      </w:r>
      <w:r w:rsidRPr="008A2E99">
        <w:rPr>
          <w:rFonts w:ascii="Lucida Bright" w:hAnsi="Lucida Bright"/>
        </w:rPr>
        <w:t xml:space="preserve">eath of </w:t>
      </w:r>
      <w:r>
        <w:rPr>
          <w:rFonts w:ascii="Lucida Bright" w:hAnsi="Lucida Bright"/>
        </w:rPr>
        <w:t>C</w:t>
      </w:r>
      <w:r w:rsidRPr="008A2E99">
        <w:rPr>
          <w:rFonts w:ascii="Lucida Bright" w:hAnsi="Lucida Bright"/>
        </w:rPr>
        <w:t xml:space="preserve">onscience usually leads to the </w:t>
      </w:r>
      <w:r>
        <w:rPr>
          <w:rFonts w:ascii="Lucida Bright" w:hAnsi="Lucida Bright"/>
        </w:rPr>
        <w:t>D</w:t>
      </w:r>
      <w:r w:rsidRPr="008A2E99">
        <w:rPr>
          <w:rFonts w:ascii="Lucida Bright" w:hAnsi="Lucida Bright"/>
        </w:rPr>
        <w:t xml:space="preserve">eath of a </w:t>
      </w:r>
      <w:r>
        <w:rPr>
          <w:rFonts w:ascii="Lucida Bright" w:hAnsi="Lucida Bright"/>
        </w:rPr>
        <w:t>S</w:t>
      </w:r>
      <w:r w:rsidRPr="008A2E99">
        <w:rPr>
          <w:rFonts w:ascii="Lucida Bright" w:hAnsi="Lucida Bright"/>
        </w:rPr>
        <w:t xml:space="preserve">oul </w:t>
      </w:r>
    </w:p>
    <w:p w14:paraId="3D8CF9F4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3D285954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When you refuse Jesus and the Gospel, there remains no hope for your salvation </w:t>
      </w:r>
    </w:p>
    <w:p w14:paraId="709177C3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7879A9C9" w14:textId="45252587" w:rsidR="008A2E99" w:rsidRP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There is nothing in </w:t>
      </w:r>
      <w:r>
        <w:rPr>
          <w:rFonts w:ascii="Lucida Bright" w:hAnsi="Lucida Bright"/>
        </w:rPr>
        <w:t>one’s</w:t>
      </w:r>
      <w:r w:rsidRPr="008A2E99">
        <w:rPr>
          <w:rFonts w:ascii="Lucida Bright" w:hAnsi="Lucida Bright"/>
        </w:rPr>
        <w:t xml:space="preserve"> future but the terrible effects of sin and the horrors of Hell</w:t>
      </w:r>
    </w:p>
    <w:p w14:paraId="306103E1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3A77E426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Has the Lord been speaking to you? </w:t>
      </w:r>
    </w:p>
    <w:p w14:paraId="3808997A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1334B0CB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Has He been calling you to come to Jesus for salvation? </w:t>
      </w:r>
    </w:p>
    <w:p w14:paraId="2CA1B89E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1BAF3367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Has He been calling you to get before Him and get your spiritual life back in order? </w:t>
      </w:r>
    </w:p>
    <w:p w14:paraId="4666E84F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7405E68C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Has He been calling you to turn away from some sin in your life? </w:t>
      </w:r>
    </w:p>
    <w:p w14:paraId="0AB22F42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6FB3FAE6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If He is calling you, please do not do like Herod </w:t>
      </w:r>
    </w:p>
    <w:p w14:paraId="1E8C44E7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6E92DB51" w14:textId="77777777" w:rsid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 xml:space="preserve">If He is calling you please come to Him today and do what He us calling you to do </w:t>
      </w:r>
    </w:p>
    <w:p w14:paraId="4D847E1E" w14:textId="77777777" w:rsidR="008A2E99" w:rsidRDefault="008A2E99" w:rsidP="008A2E99">
      <w:pPr>
        <w:ind w:left="180"/>
        <w:rPr>
          <w:rFonts w:ascii="Lucida Bright" w:hAnsi="Lucida Bright"/>
        </w:rPr>
      </w:pPr>
    </w:p>
    <w:p w14:paraId="6E738844" w14:textId="12F49F00" w:rsidR="008A2E99" w:rsidRPr="008A2E99" w:rsidRDefault="008A2E99" w:rsidP="008A2E99">
      <w:pPr>
        <w:ind w:left="180"/>
        <w:rPr>
          <w:rFonts w:ascii="Lucida Bright" w:hAnsi="Lucida Bright"/>
        </w:rPr>
      </w:pPr>
      <w:r w:rsidRPr="008A2E99">
        <w:rPr>
          <w:rFonts w:ascii="Lucida Bright" w:hAnsi="Lucida Bright"/>
        </w:rPr>
        <w:t>The time for obedience is right now</w:t>
      </w:r>
    </w:p>
    <w:p w14:paraId="4C717582" w14:textId="77777777" w:rsidR="008A2E99" w:rsidRPr="008A2E99" w:rsidRDefault="008A2E99" w:rsidP="00347E91">
      <w:pPr>
        <w:rPr>
          <w:rFonts w:ascii="Lucida Bright" w:hAnsi="Lucida Bright"/>
          <w:b/>
        </w:rPr>
      </w:pPr>
    </w:p>
    <w:p w14:paraId="2CBE09D5" w14:textId="77777777" w:rsidR="008A61A1" w:rsidRDefault="008A61A1" w:rsidP="00347E91">
      <w:pPr>
        <w:rPr>
          <w:rFonts w:ascii="Lucida Bright" w:hAnsi="Lucida Bright"/>
          <w:b/>
        </w:rPr>
      </w:pPr>
    </w:p>
    <w:p w14:paraId="10BC1062" w14:textId="55778F31" w:rsidR="008A2E99" w:rsidRDefault="008A2E99" w:rsidP="008A2E99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HEROD’S “CRIME”</w:t>
      </w:r>
    </w:p>
    <w:p w14:paraId="19CD40CB" w14:textId="77777777" w:rsidR="008A2E99" w:rsidRDefault="008A2E99" w:rsidP="008A2E99">
      <w:pPr>
        <w:jc w:val="center"/>
        <w:rPr>
          <w:rFonts w:ascii="Lucida Bright" w:hAnsi="Lucida Bright"/>
          <w:b/>
        </w:rPr>
      </w:pPr>
    </w:p>
    <w:p w14:paraId="723B6045" w14:textId="66BD2A68" w:rsidR="008A2E99" w:rsidRDefault="008A2E99" w:rsidP="008A2E99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HEROD’S “CONFUSION”</w:t>
      </w:r>
    </w:p>
    <w:p w14:paraId="6AE91D91" w14:textId="77777777" w:rsidR="008A2E99" w:rsidRDefault="008A2E99" w:rsidP="008A2E99">
      <w:pPr>
        <w:jc w:val="center"/>
        <w:rPr>
          <w:rFonts w:ascii="Lucida Bright" w:hAnsi="Lucida Bright"/>
          <w:b/>
        </w:rPr>
      </w:pPr>
    </w:p>
    <w:p w14:paraId="118BEA3A" w14:textId="6A30C03E" w:rsidR="008A61A1" w:rsidRPr="008A2E99" w:rsidRDefault="008A2E99" w:rsidP="008A2E99">
      <w:pPr>
        <w:jc w:val="center"/>
        <w:rPr>
          <w:rFonts w:ascii="Lucida Bright" w:hAnsi="Lucida Bright"/>
          <w:b/>
        </w:rPr>
      </w:pPr>
      <w:r w:rsidRPr="008A2E99">
        <w:rPr>
          <w:rFonts w:ascii="Lucida Bright" w:hAnsi="Lucida Bright"/>
          <w:b/>
        </w:rPr>
        <w:t>HEROD’S “CONSCIENCE”</w:t>
      </w:r>
    </w:p>
    <w:p w14:paraId="3FA56F3D" w14:textId="77777777" w:rsidR="008A61A1" w:rsidRDefault="008A61A1" w:rsidP="00347E91">
      <w:pPr>
        <w:rPr>
          <w:rFonts w:ascii="Lucida Bright" w:hAnsi="Lucida Bright"/>
          <w:b/>
        </w:rPr>
      </w:pPr>
    </w:p>
    <w:p w14:paraId="48A94B87" w14:textId="77777777" w:rsidR="008A61A1" w:rsidRDefault="008A61A1" w:rsidP="00347E91">
      <w:pPr>
        <w:rPr>
          <w:rFonts w:ascii="Lucida Bright" w:hAnsi="Lucida Bright"/>
          <w:b/>
        </w:rPr>
      </w:pPr>
    </w:p>
    <w:p w14:paraId="21C3681D" w14:textId="77777777" w:rsidR="008A61A1" w:rsidRDefault="008A61A1" w:rsidP="00347E91">
      <w:pPr>
        <w:rPr>
          <w:rFonts w:ascii="Lucida Bright" w:hAnsi="Lucida Bright"/>
          <w:b/>
        </w:rPr>
      </w:pPr>
    </w:p>
    <w:p w14:paraId="607DF3DB" w14:textId="77777777" w:rsidR="008A61A1" w:rsidRDefault="008A61A1" w:rsidP="00347E91">
      <w:pPr>
        <w:rPr>
          <w:rFonts w:ascii="Lucida Bright" w:hAnsi="Lucida Bright"/>
          <w:b/>
        </w:rPr>
      </w:pPr>
    </w:p>
    <w:p w14:paraId="5B00F1CC" w14:textId="77777777" w:rsidR="008A61A1" w:rsidRDefault="008A61A1" w:rsidP="00347E91">
      <w:pPr>
        <w:rPr>
          <w:rFonts w:ascii="Lucida Bright" w:hAnsi="Lucida Bright"/>
          <w:b/>
        </w:rPr>
      </w:pPr>
    </w:p>
    <w:p w14:paraId="4E4905C3" w14:textId="77777777" w:rsidR="008A61A1" w:rsidRDefault="008A61A1" w:rsidP="00347E91">
      <w:pPr>
        <w:rPr>
          <w:rFonts w:ascii="Lucida Bright" w:hAnsi="Lucida Bright"/>
          <w:b/>
        </w:rPr>
      </w:pPr>
    </w:p>
    <w:p w14:paraId="626EDDD5" w14:textId="77777777" w:rsidR="008A61A1" w:rsidRDefault="008A61A1" w:rsidP="00347E91">
      <w:pPr>
        <w:rPr>
          <w:rFonts w:ascii="Lucida Bright" w:hAnsi="Lucida Bright"/>
          <w:b/>
        </w:rPr>
      </w:pPr>
    </w:p>
    <w:p w14:paraId="524125F8" w14:textId="77777777" w:rsidR="008A61A1" w:rsidRDefault="008A61A1" w:rsidP="00347E91">
      <w:pPr>
        <w:rPr>
          <w:rFonts w:ascii="Lucida Bright" w:hAnsi="Lucida Bright"/>
          <w:b/>
        </w:rPr>
      </w:pPr>
    </w:p>
    <w:p w14:paraId="285A8305" w14:textId="77777777" w:rsidR="008A61A1" w:rsidRDefault="008A61A1" w:rsidP="00347E91">
      <w:pPr>
        <w:rPr>
          <w:rFonts w:ascii="Lucida Bright" w:hAnsi="Lucida Bright"/>
          <w:b/>
        </w:rPr>
      </w:pPr>
    </w:p>
    <w:p w14:paraId="33612E2F" w14:textId="77777777" w:rsidR="008A61A1" w:rsidRDefault="008A61A1" w:rsidP="00347E91">
      <w:pPr>
        <w:rPr>
          <w:rFonts w:ascii="Lucida Bright" w:hAnsi="Lucida Bright"/>
          <w:b/>
        </w:rPr>
      </w:pPr>
    </w:p>
    <w:p w14:paraId="323592F9" w14:textId="77777777" w:rsidR="008A61A1" w:rsidRDefault="008A61A1" w:rsidP="00347E91">
      <w:pPr>
        <w:rPr>
          <w:rFonts w:ascii="Lucida Bright" w:hAnsi="Lucida Bright"/>
          <w:b/>
        </w:rPr>
      </w:pPr>
    </w:p>
    <w:p w14:paraId="4C542263" w14:textId="77777777" w:rsidR="008A61A1" w:rsidRDefault="008A61A1" w:rsidP="00347E91">
      <w:pPr>
        <w:rPr>
          <w:rFonts w:ascii="Lucida Bright" w:hAnsi="Lucida Bright"/>
          <w:b/>
        </w:rPr>
      </w:pPr>
    </w:p>
    <w:p w14:paraId="52B81830" w14:textId="77777777" w:rsidR="008A61A1" w:rsidRDefault="008A61A1" w:rsidP="00347E91">
      <w:pPr>
        <w:rPr>
          <w:rFonts w:ascii="Lucida Bright" w:hAnsi="Lucida Bright"/>
          <w:b/>
        </w:rPr>
      </w:pPr>
    </w:p>
    <w:p w14:paraId="7B84DCAD" w14:textId="77777777" w:rsidR="008A61A1" w:rsidRDefault="008A61A1" w:rsidP="00347E91">
      <w:pPr>
        <w:rPr>
          <w:rFonts w:ascii="Lucida Bright" w:hAnsi="Lucida Bright"/>
          <w:b/>
        </w:rPr>
      </w:pPr>
    </w:p>
    <w:p w14:paraId="3312C0A0" w14:textId="77777777" w:rsidR="008A61A1" w:rsidRDefault="008A61A1" w:rsidP="00347E91">
      <w:pPr>
        <w:rPr>
          <w:rFonts w:ascii="Lucida Bright" w:hAnsi="Lucida Bright"/>
          <w:b/>
        </w:rPr>
      </w:pPr>
    </w:p>
    <w:p w14:paraId="717483A1" w14:textId="77777777" w:rsidR="008A61A1" w:rsidRDefault="008A61A1" w:rsidP="00347E91">
      <w:pPr>
        <w:rPr>
          <w:rFonts w:ascii="Lucida Bright" w:hAnsi="Lucida Bright"/>
          <w:b/>
        </w:rPr>
      </w:pPr>
    </w:p>
    <w:p w14:paraId="1DEA9899" w14:textId="77777777" w:rsidR="008A61A1" w:rsidRDefault="008A61A1" w:rsidP="00347E91">
      <w:pPr>
        <w:rPr>
          <w:rFonts w:ascii="Lucida Bright" w:hAnsi="Lucida Bright"/>
          <w:b/>
        </w:rPr>
      </w:pPr>
    </w:p>
    <w:p w14:paraId="4BECE8A4" w14:textId="77777777" w:rsidR="008A61A1" w:rsidRDefault="008A61A1" w:rsidP="00347E91">
      <w:pPr>
        <w:rPr>
          <w:rFonts w:ascii="Lucida Bright" w:hAnsi="Lucida Bright"/>
          <w:b/>
        </w:rPr>
      </w:pPr>
    </w:p>
    <w:p w14:paraId="5AA5CB38" w14:textId="77777777"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7AAD" w14:textId="77777777" w:rsidR="00FF4D91" w:rsidRDefault="00FF4D91" w:rsidP="00D37511">
      <w:r>
        <w:separator/>
      </w:r>
    </w:p>
  </w:endnote>
  <w:endnote w:type="continuationSeparator" w:id="0">
    <w:p w14:paraId="1FA35CE3" w14:textId="77777777" w:rsidR="00FF4D91" w:rsidRDefault="00FF4D91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3152"/>
      <w:docPartObj>
        <w:docPartGallery w:val="Page Numbers (Bottom of Page)"/>
        <w:docPartUnique/>
      </w:docPartObj>
    </w:sdtPr>
    <w:sdtContent>
      <w:p w14:paraId="60D35C02" w14:textId="77777777" w:rsidR="00DF1D88" w:rsidRPr="00114441" w:rsidRDefault="00DF1D88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14:paraId="277DB4BC" w14:textId="77777777" w:rsidR="00DF1D88" w:rsidRDefault="00DF1D88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C8B5B61" w14:textId="77777777" w:rsidR="00DF1D88" w:rsidRDefault="00DF1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35434"/>
      <w:docPartObj>
        <w:docPartGallery w:val="Page Numbers (Bottom of Page)"/>
        <w:docPartUnique/>
      </w:docPartObj>
    </w:sdtPr>
    <w:sdtContent>
      <w:p w14:paraId="09F44E95" w14:textId="77777777" w:rsidR="00DF1D88" w:rsidRDefault="00DF1D88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C776ED6" w14:textId="77777777" w:rsidR="00DF1D88" w:rsidRDefault="00DF1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F738" w14:textId="77777777" w:rsidR="00FF4D91" w:rsidRDefault="00FF4D91" w:rsidP="00D37511">
      <w:r>
        <w:separator/>
      </w:r>
    </w:p>
  </w:footnote>
  <w:footnote w:type="continuationSeparator" w:id="0">
    <w:p w14:paraId="2FC0C7C0" w14:textId="77777777" w:rsidR="00FF4D91" w:rsidRDefault="00FF4D91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E044" w14:textId="39B068E6" w:rsidR="00DF1D88" w:rsidRPr="007E6B35" w:rsidRDefault="00DF1D88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Death of Conscience- Mark </w:t>
    </w:r>
    <w:r w:rsidRPr="00B855EC">
      <w:rPr>
        <w:rFonts w:ascii="Script MT Bold" w:hAnsi="Script MT Bold"/>
        <w:szCs w:val="32"/>
      </w:rPr>
      <w:t xml:space="preserve">6:14-29   </w:t>
    </w:r>
    <w:r w:rsidRPr="00B855EC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3CE5" w14:textId="73ACCA96" w:rsidR="00DF1D88" w:rsidRPr="00E907A2" w:rsidRDefault="00DF1D88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MARK #27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A036F"/>
    <w:multiLevelType w:val="hybridMultilevel"/>
    <w:tmpl w:val="D7383FB4"/>
    <w:lvl w:ilvl="0" w:tplc="DFAC5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B4D"/>
    <w:multiLevelType w:val="multilevel"/>
    <w:tmpl w:val="4FB0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B3B5A"/>
    <w:multiLevelType w:val="hybridMultilevel"/>
    <w:tmpl w:val="3200B968"/>
    <w:lvl w:ilvl="0" w:tplc="47B6673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05C43DE"/>
    <w:multiLevelType w:val="hybridMultilevel"/>
    <w:tmpl w:val="0824D18E"/>
    <w:lvl w:ilvl="0" w:tplc="821283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675C4B"/>
    <w:multiLevelType w:val="hybridMultilevel"/>
    <w:tmpl w:val="51C69C90"/>
    <w:lvl w:ilvl="0" w:tplc="FFB8F7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9A87C34"/>
    <w:multiLevelType w:val="multilevel"/>
    <w:tmpl w:val="5D90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E719A"/>
    <w:multiLevelType w:val="multilevel"/>
    <w:tmpl w:val="FE5A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34185"/>
    <w:multiLevelType w:val="hybridMultilevel"/>
    <w:tmpl w:val="98E4EB8C"/>
    <w:lvl w:ilvl="0" w:tplc="FB8CC4B2">
      <w:numFmt w:val="bullet"/>
      <w:lvlText w:val="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1B4E"/>
    <w:rsid w:val="00022860"/>
    <w:rsid w:val="000359F2"/>
    <w:rsid w:val="00040367"/>
    <w:rsid w:val="00040D5D"/>
    <w:rsid w:val="000446A7"/>
    <w:rsid w:val="00045D8B"/>
    <w:rsid w:val="0006107A"/>
    <w:rsid w:val="00061EC3"/>
    <w:rsid w:val="000622A9"/>
    <w:rsid w:val="00074D0C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B5EF5"/>
    <w:rsid w:val="000C56FA"/>
    <w:rsid w:val="000C611A"/>
    <w:rsid w:val="000C674E"/>
    <w:rsid w:val="000E5558"/>
    <w:rsid w:val="000E633A"/>
    <w:rsid w:val="000E68A3"/>
    <w:rsid w:val="000F3348"/>
    <w:rsid w:val="000F6B6A"/>
    <w:rsid w:val="00110E7B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47ECA"/>
    <w:rsid w:val="00153D52"/>
    <w:rsid w:val="00163C19"/>
    <w:rsid w:val="00164510"/>
    <w:rsid w:val="00170004"/>
    <w:rsid w:val="00170448"/>
    <w:rsid w:val="00171A33"/>
    <w:rsid w:val="0017289D"/>
    <w:rsid w:val="00176167"/>
    <w:rsid w:val="00181413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3E0"/>
    <w:rsid w:val="001F0B7B"/>
    <w:rsid w:val="001F33C5"/>
    <w:rsid w:val="00207EED"/>
    <w:rsid w:val="00211D92"/>
    <w:rsid w:val="00211EB4"/>
    <w:rsid w:val="00216577"/>
    <w:rsid w:val="00216769"/>
    <w:rsid w:val="002172F0"/>
    <w:rsid w:val="00220C62"/>
    <w:rsid w:val="00224A1F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095A"/>
    <w:rsid w:val="00296FE2"/>
    <w:rsid w:val="002A6D47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1EE0"/>
    <w:rsid w:val="00316D5D"/>
    <w:rsid w:val="0031742D"/>
    <w:rsid w:val="00320E68"/>
    <w:rsid w:val="00326D2E"/>
    <w:rsid w:val="003361B4"/>
    <w:rsid w:val="00343FF4"/>
    <w:rsid w:val="00346B8E"/>
    <w:rsid w:val="00347E91"/>
    <w:rsid w:val="003557CE"/>
    <w:rsid w:val="003761E3"/>
    <w:rsid w:val="003815F7"/>
    <w:rsid w:val="00381DA6"/>
    <w:rsid w:val="00384DE1"/>
    <w:rsid w:val="0039797D"/>
    <w:rsid w:val="003A1FF1"/>
    <w:rsid w:val="003A295D"/>
    <w:rsid w:val="003A6CBC"/>
    <w:rsid w:val="003B4C84"/>
    <w:rsid w:val="003C477F"/>
    <w:rsid w:val="003C5621"/>
    <w:rsid w:val="003D261E"/>
    <w:rsid w:val="003D53B7"/>
    <w:rsid w:val="003D6793"/>
    <w:rsid w:val="003F0924"/>
    <w:rsid w:val="003F5248"/>
    <w:rsid w:val="003F56FE"/>
    <w:rsid w:val="003F6766"/>
    <w:rsid w:val="003F7650"/>
    <w:rsid w:val="003F7CD7"/>
    <w:rsid w:val="00401A88"/>
    <w:rsid w:val="00401CB3"/>
    <w:rsid w:val="004026F0"/>
    <w:rsid w:val="00402B1E"/>
    <w:rsid w:val="004106D3"/>
    <w:rsid w:val="0041256E"/>
    <w:rsid w:val="00413FEE"/>
    <w:rsid w:val="00416DB3"/>
    <w:rsid w:val="00423334"/>
    <w:rsid w:val="0043571B"/>
    <w:rsid w:val="004364EB"/>
    <w:rsid w:val="00440915"/>
    <w:rsid w:val="00445E47"/>
    <w:rsid w:val="0045359B"/>
    <w:rsid w:val="0045598E"/>
    <w:rsid w:val="00455D67"/>
    <w:rsid w:val="004648F8"/>
    <w:rsid w:val="00472100"/>
    <w:rsid w:val="00481671"/>
    <w:rsid w:val="00484CE3"/>
    <w:rsid w:val="004924C3"/>
    <w:rsid w:val="00494CFA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46E9"/>
    <w:rsid w:val="004F5078"/>
    <w:rsid w:val="004F65FE"/>
    <w:rsid w:val="00500067"/>
    <w:rsid w:val="005033D4"/>
    <w:rsid w:val="005036E6"/>
    <w:rsid w:val="00505423"/>
    <w:rsid w:val="00505882"/>
    <w:rsid w:val="00513BD0"/>
    <w:rsid w:val="00516817"/>
    <w:rsid w:val="005219D6"/>
    <w:rsid w:val="005221D6"/>
    <w:rsid w:val="005346B0"/>
    <w:rsid w:val="00535448"/>
    <w:rsid w:val="005416EA"/>
    <w:rsid w:val="00541F23"/>
    <w:rsid w:val="00544200"/>
    <w:rsid w:val="0055255A"/>
    <w:rsid w:val="005528C5"/>
    <w:rsid w:val="00556B3B"/>
    <w:rsid w:val="00562AB4"/>
    <w:rsid w:val="00562C74"/>
    <w:rsid w:val="005639D8"/>
    <w:rsid w:val="0057607D"/>
    <w:rsid w:val="00582BF7"/>
    <w:rsid w:val="005926A3"/>
    <w:rsid w:val="00593D30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2DCE"/>
    <w:rsid w:val="005E3377"/>
    <w:rsid w:val="005E6DF2"/>
    <w:rsid w:val="005E781C"/>
    <w:rsid w:val="005F1DAF"/>
    <w:rsid w:val="005F4293"/>
    <w:rsid w:val="005F4C00"/>
    <w:rsid w:val="00605792"/>
    <w:rsid w:val="00617455"/>
    <w:rsid w:val="00632DAE"/>
    <w:rsid w:val="00642CCC"/>
    <w:rsid w:val="00645A91"/>
    <w:rsid w:val="00650CD9"/>
    <w:rsid w:val="00660F7C"/>
    <w:rsid w:val="006628D7"/>
    <w:rsid w:val="00666956"/>
    <w:rsid w:val="006714D1"/>
    <w:rsid w:val="006717C4"/>
    <w:rsid w:val="00675926"/>
    <w:rsid w:val="006866DC"/>
    <w:rsid w:val="00687C2C"/>
    <w:rsid w:val="00691414"/>
    <w:rsid w:val="0069170D"/>
    <w:rsid w:val="00693FCF"/>
    <w:rsid w:val="0069515E"/>
    <w:rsid w:val="006A0BDA"/>
    <w:rsid w:val="006A271C"/>
    <w:rsid w:val="006A6C15"/>
    <w:rsid w:val="006B203F"/>
    <w:rsid w:val="006B2EDD"/>
    <w:rsid w:val="006B4DC6"/>
    <w:rsid w:val="006C32B9"/>
    <w:rsid w:val="006C51F4"/>
    <w:rsid w:val="006E01E9"/>
    <w:rsid w:val="006E1D44"/>
    <w:rsid w:val="006E5876"/>
    <w:rsid w:val="006E6280"/>
    <w:rsid w:val="00701CC3"/>
    <w:rsid w:val="00704B35"/>
    <w:rsid w:val="00715074"/>
    <w:rsid w:val="00715B6E"/>
    <w:rsid w:val="00721B24"/>
    <w:rsid w:val="007261D1"/>
    <w:rsid w:val="00726894"/>
    <w:rsid w:val="00726DD5"/>
    <w:rsid w:val="00732BDB"/>
    <w:rsid w:val="007468D6"/>
    <w:rsid w:val="00750A23"/>
    <w:rsid w:val="00750F40"/>
    <w:rsid w:val="00760417"/>
    <w:rsid w:val="0076304F"/>
    <w:rsid w:val="00772BE8"/>
    <w:rsid w:val="007757B1"/>
    <w:rsid w:val="00777C1D"/>
    <w:rsid w:val="00791B63"/>
    <w:rsid w:val="007A07AA"/>
    <w:rsid w:val="007A12BC"/>
    <w:rsid w:val="007A35CD"/>
    <w:rsid w:val="007A65AF"/>
    <w:rsid w:val="007B3AE0"/>
    <w:rsid w:val="007B56CD"/>
    <w:rsid w:val="007C367F"/>
    <w:rsid w:val="007C3742"/>
    <w:rsid w:val="007D17B9"/>
    <w:rsid w:val="007D1C60"/>
    <w:rsid w:val="007D4C8F"/>
    <w:rsid w:val="007E05BC"/>
    <w:rsid w:val="007E3F46"/>
    <w:rsid w:val="007E6B35"/>
    <w:rsid w:val="007E7DE3"/>
    <w:rsid w:val="007F52B9"/>
    <w:rsid w:val="0080148D"/>
    <w:rsid w:val="0080594E"/>
    <w:rsid w:val="00806217"/>
    <w:rsid w:val="00806DC4"/>
    <w:rsid w:val="008106BE"/>
    <w:rsid w:val="0081475B"/>
    <w:rsid w:val="00822C3A"/>
    <w:rsid w:val="00830A6D"/>
    <w:rsid w:val="00836207"/>
    <w:rsid w:val="00842C3F"/>
    <w:rsid w:val="00845AC9"/>
    <w:rsid w:val="00850DD3"/>
    <w:rsid w:val="00852FE7"/>
    <w:rsid w:val="00855679"/>
    <w:rsid w:val="008619B4"/>
    <w:rsid w:val="008628B6"/>
    <w:rsid w:val="00862FBC"/>
    <w:rsid w:val="008665F9"/>
    <w:rsid w:val="0087304D"/>
    <w:rsid w:val="00877CC6"/>
    <w:rsid w:val="00885FE3"/>
    <w:rsid w:val="00887B28"/>
    <w:rsid w:val="00891996"/>
    <w:rsid w:val="00891D6B"/>
    <w:rsid w:val="008926A9"/>
    <w:rsid w:val="00896F2F"/>
    <w:rsid w:val="008A2E99"/>
    <w:rsid w:val="008A482D"/>
    <w:rsid w:val="008A4C54"/>
    <w:rsid w:val="008A61A1"/>
    <w:rsid w:val="008A64FA"/>
    <w:rsid w:val="008A78BB"/>
    <w:rsid w:val="008B067B"/>
    <w:rsid w:val="008B2631"/>
    <w:rsid w:val="008B5165"/>
    <w:rsid w:val="008B71E3"/>
    <w:rsid w:val="008C2AD2"/>
    <w:rsid w:val="008C3307"/>
    <w:rsid w:val="008C43EF"/>
    <w:rsid w:val="008C696B"/>
    <w:rsid w:val="008D0FF0"/>
    <w:rsid w:val="008D258A"/>
    <w:rsid w:val="008D343A"/>
    <w:rsid w:val="008D58A7"/>
    <w:rsid w:val="008D63F9"/>
    <w:rsid w:val="008D6A52"/>
    <w:rsid w:val="008E1423"/>
    <w:rsid w:val="008F23CA"/>
    <w:rsid w:val="0090647E"/>
    <w:rsid w:val="00907A53"/>
    <w:rsid w:val="00911255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1FCE"/>
    <w:rsid w:val="009760B3"/>
    <w:rsid w:val="00977661"/>
    <w:rsid w:val="0098176F"/>
    <w:rsid w:val="00983326"/>
    <w:rsid w:val="00984748"/>
    <w:rsid w:val="009967E5"/>
    <w:rsid w:val="009A467D"/>
    <w:rsid w:val="009A62DF"/>
    <w:rsid w:val="009A7D04"/>
    <w:rsid w:val="009B2C96"/>
    <w:rsid w:val="009B7011"/>
    <w:rsid w:val="009C314F"/>
    <w:rsid w:val="009C7EC2"/>
    <w:rsid w:val="009D4540"/>
    <w:rsid w:val="009E2682"/>
    <w:rsid w:val="009E5151"/>
    <w:rsid w:val="009F5B38"/>
    <w:rsid w:val="00A10BF8"/>
    <w:rsid w:val="00A2313A"/>
    <w:rsid w:val="00A241C7"/>
    <w:rsid w:val="00A2764F"/>
    <w:rsid w:val="00A326C4"/>
    <w:rsid w:val="00A40639"/>
    <w:rsid w:val="00A41088"/>
    <w:rsid w:val="00A42E8B"/>
    <w:rsid w:val="00A437DC"/>
    <w:rsid w:val="00A46C59"/>
    <w:rsid w:val="00A51A44"/>
    <w:rsid w:val="00A54DD5"/>
    <w:rsid w:val="00A718C4"/>
    <w:rsid w:val="00A72A8D"/>
    <w:rsid w:val="00A818F7"/>
    <w:rsid w:val="00A8500F"/>
    <w:rsid w:val="00A85353"/>
    <w:rsid w:val="00A857F2"/>
    <w:rsid w:val="00A86386"/>
    <w:rsid w:val="00A90C5D"/>
    <w:rsid w:val="00A91F49"/>
    <w:rsid w:val="00A94DFF"/>
    <w:rsid w:val="00A96D9E"/>
    <w:rsid w:val="00AA19F6"/>
    <w:rsid w:val="00AA32E6"/>
    <w:rsid w:val="00AA429B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20593"/>
    <w:rsid w:val="00B21E79"/>
    <w:rsid w:val="00B24B59"/>
    <w:rsid w:val="00B26E35"/>
    <w:rsid w:val="00B355FA"/>
    <w:rsid w:val="00B37104"/>
    <w:rsid w:val="00B43C9C"/>
    <w:rsid w:val="00B45EC4"/>
    <w:rsid w:val="00B47530"/>
    <w:rsid w:val="00B56938"/>
    <w:rsid w:val="00B576B7"/>
    <w:rsid w:val="00B6256E"/>
    <w:rsid w:val="00B625A2"/>
    <w:rsid w:val="00B65DDF"/>
    <w:rsid w:val="00B6625E"/>
    <w:rsid w:val="00B77A8F"/>
    <w:rsid w:val="00B803B1"/>
    <w:rsid w:val="00B855EC"/>
    <w:rsid w:val="00BA32B5"/>
    <w:rsid w:val="00BA419B"/>
    <w:rsid w:val="00BA4E03"/>
    <w:rsid w:val="00BC098C"/>
    <w:rsid w:val="00BC1FC5"/>
    <w:rsid w:val="00BC5585"/>
    <w:rsid w:val="00BC71DC"/>
    <w:rsid w:val="00BC7AA6"/>
    <w:rsid w:val="00BD0845"/>
    <w:rsid w:val="00BD3C2B"/>
    <w:rsid w:val="00BD609F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578E0"/>
    <w:rsid w:val="00C64038"/>
    <w:rsid w:val="00C65A30"/>
    <w:rsid w:val="00C77C4B"/>
    <w:rsid w:val="00C956F7"/>
    <w:rsid w:val="00C96D94"/>
    <w:rsid w:val="00CA108A"/>
    <w:rsid w:val="00CB2AE0"/>
    <w:rsid w:val="00CB57D3"/>
    <w:rsid w:val="00CC3DC8"/>
    <w:rsid w:val="00CD065A"/>
    <w:rsid w:val="00CD149A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50841"/>
    <w:rsid w:val="00D64287"/>
    <w:rsid w:val="00D64517"/>
    <w:rsid w:val="00D6517A"/>
    <w:rsid w:val="00D65A0A"/>
    <w:rsid w:val="00D6617C"/>
    <w:rsid w:val="00D7099E"/>
    <w:rsid w:val="00D72FB1"/>
    <w:rsid w:val="00D74338"/>
    <w:rsid w:val="00D77D99"/>
    <w:rsid w:val="00D82711"/>
    <w:rsid w:val="00D82C61"/>
    <w:rsid w:val="00D86D30"/>
    <w:rsid w:val="00D95E36"/>
    <w:rsid w:val="00DA1E55"/>
    <w:rsid w:val="00DB2172"/>
    <w:rsid w:val="00DB6446"/>
    <w:rsid w:val="00DC308B"/>
    <w:rsid w:val="00DC4FCD"/>
    <w:rsid w:val="00DD0BF2"/>
    <w:rsid w:val="00DD28C7"/>
    <w:rsid w:val="00DD30A9"/>
    <w:rsid w:val="00DE21EB"/>
    <w:rsid w:val="00DE2528"/>
    <w:rsid w:val="00DE316E"/>
    <w:rsid w:val="00DE46DC"/>
    <w:rsid w:val="00DE5531"/>
    <w:rsid w:val="00DF1D88"/>
    <w:rsid w:val="00DF2AEB"/>
    <w:rsid w:val="00DF31BA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1034"/>
    <w:rsid w:val="00E63056"/>
    <w:rsid w:val="00E82511"/>
    <w:rsid w:val="00E907A2"/>
    <w:rsid w:val="00E91609"/>
    <w:rsid w:val="00E9650C"/>
    <w:rsid w:val="00EA3980"/>
    <w:rsid w:val="00EA655A"/>
    <w:rsid w:val="00EB5D06"/>
    <w:rsid w:val="00EC320B"/>
    <w:rsid w:val="00EE0A15"/>
    <w:rsid w:val="00EE2373"/>
    <w:rsid w:val="00EE643F"/>
    <w:rsid w:val="00EF17FA"/>
    <w:rsid w:val="00EF74E6"/>
    <w:rsid w:val="00EF7AAB"/>
    <w:rsid w:val="00F00064"/>
    <w:rsid w:val="00F00608"/>
    <w:rsid w:val="00F00D6E"/>
    <w:rsid w:val="00F106F3"/>
    <w:rsid w:val="00F10760"/>
    <w:rsid w:val="00F14C12"/>
    <w:rsid w:val="00F1521A"/>
    <w:rsid w:val="00F17066"/>
    <w:rsid w:val="00F21ACA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350D"/>
    <w:rsid w:val="00FF3F6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961C"/>
  <w15:docId w15:val="{3448CE68-4A96-4E2D-8BAD-876A574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2313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84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6923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51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611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44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912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646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364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45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730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38E8-13C2-4076-8F96-5C467395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2127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39</cp:revision>
  <cp:lastPrinted>2017-08-28T21:08:00Z</cp:lastPrinted>
  <dcterms:created xsi:type="dcterms:W3CDTF">2018-04-03T16:06:00Z</dcterms:created>
  <dcterms:modified xsi:type="dcterms:W3CDTF">2018-05-24T14:48:00Z</dcterms:modified>
</cp:coreProperties>
</file>