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2" w:rsidRDefault="00FA0CC6" w:rsidP="00FA0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eastAsia="Times New Roman" w:cs="Times New Roman"/>
          <w:color w:val="000000"/>
          <w:sz w:val="56"/>
          <w:szCs w:val="56"/>
        </w:rPr>
      </w:pPr>
      <w:r>
        <w:rPr>
          <w:rFonts w:eastAsia="Times New Roman" w:cs="Times New Roman"/>
          <w:color w:val="000000"/>
          <w:sz w:val="56"/>
          <w:szCs w:val="56"/>
        </w:rPr>
        <w:t>THE GREAT IMAGE</w:t>
      </w:r>
    </w:p>
    <w:p w:rsidR="00FA0CC6" w:rsidRPr="00FA0CC6" w:rsidRDefault="00FA0CC6" w:rsidP="00FA0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CHAPTER 2 – PART 1</w:t>
      </w:r>
    </w:p>
    <w:p w:rsidR="009313D0" w:rsidRDefault="009313D0" w:rsidP="007C3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8F23CA" w:rsidRDefault="008F23CA" w:rsidP="007C3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DATE: </w:t>
      </w:r>
    </w:p>
    <w:p w:rsidR="008F23CA" w:rsidRDefault="008F23CA" w:rsidP="007C3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7C3742" w:rsidRDefault="008F23CA" w:rsidP="007C3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  <w:u w:val="single"/>
        </w:rPr>
      </w:pPr>
      <w:r>
        <w:rPr>
          <w:rFonts w:eastAsia="Times New Roman" w:cs="Times New Roman"/>
          <w:b/>
          <w:color w:val="000000"/>
          <w:szCs w:val="28"/>
        </w:rPr>
        <w:t xml:space="preserve">TEXT: </w:t>
      </w:r>
      <w:r w:rsidR="00FA0CC6">
        <w:rPr>
          <w:rFonts w:eastAsia="Times New Roman" w:cs="Times New Roman"/>
          <w:b/>
          <w:color w:val="000000"/>
          <w:szCs w:val="28"/>
        </w:rPr>
        <w:t>Daniel 2</w:t>
      </w:r>
    </w:p>
    <w:p w:rsidR="00E07C79" w:rsidRDefault="00E07C79" w:rsidP="007C3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8F23CA" w:rsidRDefault="008F23CA" w:rsidP="007C3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INTRODUCTION</w:t>
      </w:r>
      <w:r w:rsidR="007C3742" w:rsidRPr="007C3742">
        <w:rPr>
          <w:rFonts w:eastAsia="Times New Roman" w:cs="Times New Roman"/>
          <w:color w:val="000000"/>
          <w:szCs w:val="28"/>
        </w:rPr>
        <w:t xml:space="preserve">: </w:t>
      </w:r>
    </w:p>
    <w:p w:rsidR="00FA0CC6" w:rsidRDefault="00FA0CC6" w:rsidP="007C3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</w:p>
    <w:p w:rsidR="00FA0CC6" w:rsidRDefault="00FA0CC6" w:rsidP="00FA0CC6">
      <w:pPr>
        <w:ind w:left="180"/>
        <w:rPr>
          <w:bCs/>
          <w:szCs w:val="28"/>
        </w:rPr>
      </w:pPr>
      <w:r w:rsidRPr="00253FCF">
        <w:rPr>
          <w:bCs/>
          <w:szCs w:val="28"/>
        </w:rPr>
        <w:t xml:space="preserve">Chapter two is a chapter that reveals the world’s history </w:t>
      </w:r>
    </w:p>
    <w:p w:rsidR="00FA0CC6" w:rsidRDefault="00FA0CC6" w:rsidP="00FA0CC6">
      <w:pPr>
        <w:ind w:left="180"/>
        <w:rPr>
          <w:bCs/>
          <w:szCs w:val="28"/>
        </w:rPr>
      </w:pPr>
    </w:p>
    <w:p w:rsidR="00FA0CC6" w:rsidRDefault="00FA0CC6" w:rsidP="00FA0CC6">
      <w:pPr>
        <w:ind w:left="180"/>
        <w:rPr>
          <w:bCs/>
          <w:szCs w:val="28"/>
        </w:rPr>
      </w:pPr>
      <w:r w:rsidRPr="00253FCF">
        <w:rPr>
          <w:bCs/>
          <w:szCs w:val="28"/>
        </w:rPr>
        <w:t xml:space="preserve">The more that we understand it, the better we will understand the events of the Gentle governments </w:t>
      </w:r>
    </w:p>
    <w:p w:rsidR="00FA0CC6" w:rsidRDefault="00FA0CC6" w:rsidP="00FA0CC6">
      <w:pPr>
        <w:ind w:left="180"/>
        <w:rPr>
          <w:bCs/>
          <w:szCs w:val="28"/>
        </w:rPr>
      </w:pPr>
    </w:p>
    <w:p w:rsidR="00FA0CC6" w:rsidRPr="00253FCF" w:rsidRDefault="00FA0CC6" w:rsidP="00FA0CC6">
      <w:pPr>
        <w:ind w:left="180"/>
        <w:rPr>
          <w:bCs/>
          <w:szCs w:val="28"/>
        </w:rPr>
      </w:pPr>
      <w:r w:rsidRPr="00253FCF">
        <w:rPr>
          <w:bCs/>
          <w:szCs w:val="28"/>
        </w:rPr>
        <w:t>A real good understanding of Daniel chapter 2 and 7 will assist us in the study of the Book of Revelation and other Bible prophecies</w:t>
      </w:r>
    </w:p>
    <w:p w:rsidR="00FA0CC6" w:rsidRDefault="00FA0CC6" w:rsidP="00FA0C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FA0CC6" w:rsidRPr="00253FCF" w:rsidRDefault="00FA0CC6" w:rsidP="00FA0CC6">
      <w:pPr>
        <w:ind w:left="180"/>
        <w:rPr>
          <w:bCs/>
          <w:szCs w:val="28"/>
        </w:rPr>
      </w:pPr>
      <w:r w:rsidRPr="00253FCF">
        <w:rPr>
          <w:bCs/>
          <w:szCs w:val="28"/>
        </w:rPr>
        <w:t>It is worth our ti</w:t>
      </w:r>
      <w:r>
        <w:rPr>
          <w:bCs/>
          <w:szCs w:val="28"/>
        </w:rPr>
        <w:t>m</w:t>
      </w:r>
      <w:r w:rsidRPr="00253FCF">
        <w:rPr>
          <w:bCs/>
          <w:szCs w:val="28"/>
        </w:rPr>
        <w:t>e to look at the diagram that you have in the front of the study and study carefully the diagram of the image.</w:t>
      </w:r>
    </w:p>
    <w:p w:rsidR="00FA0CC6" w:rsidRPr="00253FCF" w:rsidRDefault="00FA0CC6" w:rsidP="00FA0CC6">
      <w:pPr>
        <w:ind w:left="180"/>
        <w:rPr>
          <w:bCs/>
          <w:szCs w:val="28"/>
        </w:rPr>
      </w:pPr>
    </w:p>
    <w:p w:rsidR="00FA0CC6" w:rsidRPr="00253FCF" w:rsidRDefault="00FA0CC6" w:rsidP="00FA0CC6">
      <w:pPr>
        <w:ind w:left="180"/>
        <w:rPr>
          <w:bCs/>
          <w:szCs w:val="28"/>
        </w:rPr>
      </w:pPr>
      <w:r w:rsidRPr="00253FCF">
        <w:rPr>
          <w:bCs/>
          <w:szCs w:val="28"/>
        </w:rPr>
        <w:t>The chapter easily divides itself into four divisions:</w:t>
      </w:r>
    </w:p>
    <w:p w:rsidR="00FA0CC6" w:rsidRPr="00253FCF" w:rsidRDefault="00FA0CC6" w:rsidP="00FA0CC6">
      <w:pPr>
        <w:ind w:left="180"/>
        <w:rPr>
          <w:bCs/>
          <w:szCs w:val="28"/>
        </w:rPr>
      </w:pPr>
      <w:r w:rsidRPr="00253FCF">
        <w:rPr>
          <w:bCs/>
          <w:szCs w:val="28"/>
        </w:rPr>
        <w:tab/>
        <w:t>Daniel’s perils:</w:t>
      </w:r>
      <w:r w:rsidRPr="00253FCF">
        <w:rPr>
          <w:bCs/>
          <w:szCs w:val="28"/>
        </w:rPr>
        <w:tab/>
        <w:t>2:1-13</w:t>
      </w:r>
    </w:p>
    <w:p w:rsidR="00FA0CC6" w:rsidRPr="00253FCF" w:rsidRDefault="00FA0CC6" w:rsidP="00FA0CC6">
      <w:pPr>
        <w:ind w:left="180"/>
        <w:rPr>
          <w:bCs/>
          <w:szCs w:val="28"/>
        </w:rPr>
      </w:pPr>
      <w:r w:rsidRPr="00253FCF">
        <w:rPr>
          <w:bCs/>
          <w:szCs w:val="28"/>
        </w:rPr>
        <w:tab/>
        <w:t>Daniel’s prayer:</w:t>
      </w:r>
      <w:r w:rsidRPr="00253FCF">
        <w:rPr>
          <w:bCs/>
          <w:szCs w:val="28"/>
        </w:rPr>
        <w:tab/>
        <w:t>2:14-23</w:t>
      </w:r>
    </w:p>
    <w:p w:rsidR="00FA0CC6" w:rsidRPr="00253FCF" w:rsidRDefault="00FA0CC6" w:rsidP="00FA0CC6">
      <w:pPr>
        <w:ind w:left="180"/>
        <w:rPr>
          <w:bCs/>
          <w:szCs w:val="28"/>
        </w:rPr>
      </w:pPr>
      <w:r w:rsidRPr="00253FCF">
        <w:rPr>
          <w:bCs/>
          <w:szCs w:val="28"/>
        </w:rPr>
        <w:tab/>
        <w:t>Daniel’s prophecy:</w:t>
      </w:r>
      <w:r w:rsidRPr="00253FCF">
        <w:rPr>
          <w:bCs/>
          <w:szCs w:val="28"/>
        </w:rPr>
        <w:tab/>
        <w:t>2:24-45</w:t>
      </w:r>
    </w:p>
    <w:p w:rsidR="00FA0CC6" w:rsidRPr="00253FCF" w:rsidRDefault="00FA0CC6" w:rsidP="00FA0CC6">
      <w:pPr>
        <w:ind w:left="180"/>
        <w:rPr>
          <w:bCs/>
          <w:szCs w:val="28"/>
        </w:rPr>
      </w:pPr>
      <w:r w:rsidRPr="00253FCF">
        <w:rPr>
          <w:bCs/>
          <w:szCs w:val="28"/>
        </w:rPr>
        <w:tab/>
        <w:t>Daniel’s position:</w:t>
      </w:r>
      <w:r w:rsidRPr="00253FCF">
        <w:rPr>
          <w:bCs/>
          <w:szCs w:val="28"/>
        </w:rPr>
        <w:tab/>
        <w:t>2:46-49.</w:t>
      </w:r>
    </w:p>
    <w:p w:rsidR="00FA0CC6" w:rsidRDefault="00FA0CC6" w:rsidP="00FA0C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8F23CA" w:rsidRDefault="008F23CA" w:rsidP="007C3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color w:val="000000"/>
          <w:szCs w:val="28"/>
        </w:rPr>
      </w:pPr>
    </w:p>
    <w:sectPr w:rsidR="008F23CA" w:rsidSect="00381DA6">
      <w:footerReference w:type="default" r:id="rId7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F9" w:rsidRDefault="00573BF9" w:rsidP="00D37511">
      <w:r>
        <w:separator/>
      </w:r>
    </w:p>
  </w:endnote>
  <w:endnote w:type="continuationSeparator" w:id="0">
    <w:p w:rsidR="00573BF9" w:rsidRDefault="00573BF9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1A7CCC" w:rsidRDefault="001D3DB4">
        <w:pPr>
          <w:pStyle w:val="Footer"/>
          <w:jc w:val="center"/>
        </w:pPr>
        <w:fldSimple w:instr=" PAGE   \* MERGEFORMAT ">
          <w:r w:rsidR="00E07C79">
            <w:rPr>
              <w:noProof/>
            </w:rPr>
            <w:t>9</w:t>
          </w:r>
        </w:fldSimple>
      </w:p>
    </w:sdtContent>
  </w:sdt>
  <w:p w:rsidR="001A7CCC" w:rsidRDefault="001A7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F9" w:rsidRDefault="00573BF9" w:rsidP="00D37511">
      <w:r>
        <w:separator/>
      </w:r>
    </w:p>
  </w:footnote>
  <w:footnote w:type="continuationSeparator" w:id="0">
    <w:p w:rsidR="00573BF9" w:rsidRDefault="00573BF9" w:rsidP="00D37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BF9"/>
    <w:rsid w:val="001111BA"/>
    <w:rsid w:val="00181413"/>
    <w:rsid w:val="001A7CCC"/>
    <w:rsid w:val="001C7A40"/>
    <w:rsid w:val="001D3DB4"/>
    <w:rsid w:val="001F032C"/>
    <w:rsid w:val="001F0B7B"/>
    <w:rsid w:val="002172F0"/>
    <w:rsid w:val="00381DA6"/>
    <w:rsid w:val="00401A88"/>
    <w:rsid w:val="00416DB3"/>
    <w:rsid w:val="00445E47"/>
    <w:rsid w:val="0045598E"/>
    <w:rsid w:val="004648F8"/>
    <w:rsid w:val="00573BF9"/>
    <w:rsid w:val="00645A91"/>
    <w:rsid w:val="006A0BDA"/>
    <w:rsid w:val="006B4DC6"/>
    <w:rsid w:val="00791B63"/>
    <w:rsid w:val="007A35CD"/>
    <w:rsid w:val="007C3742"/>
    <w:rsid w:val="00822C3A"/>
    <w:rsid w:val="00891D6B"/>
    <w:rsid w:val="008926A9"/>
    <w:rsid w:val="008F23CA"/>
    <w:rsid w:val="00907A53"/>
    <w:rsid w:val="009313D0"/>
    <w:rsid w:val="0093184C"/>
    <w:rsid w:val="00942369"/>
    <w:rsid w:val="009A62DF"/>
    <w:rsid w:val="009B2C96"/>
    <w:rsid w:val="00B24B59"/>
    <w:rsid w:val="00B47530"/>
    <w:rsid w:val="00B6256E"/>
    <w:rsid w:val="00BE4F2E"/>
    <w:rsid w:val="00C07F57"/>
    <w:rsid w:val="00C42B3D"/>
    <w:rsid w:val="00C65A30"/>
    <w:rsid w:val="00CB57D3"/>
    <w:rsid w:val="00D37511"/>
    <w:rsid w:val="00D65A0A"/>
    <w:rsid w:val="00E07C79"/>
    <w:rsid w:val="00E17570"/>
    <w:rsid w:val="00F538C7"/>
    <w:rsid w:val="00F91795"/>
    <w:rsid w:val="00FA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52CF-7408-4ED2-BB2C-94F63BC5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</cp:revision>
  <dcterms:created xsi:type="dcterms:W3CDTF">2010-10-29T20:41:00Z</dcterms:created>
  <dcterms:modified xsi:type="dcterms:W3CDTF">2010-10-29T20:48:00Z</dcterms:modified>
</cp:coreProperties>
</file>