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46876DD5" w:rsidR="00F118EF" w:rsidRPr="0076364A" w:rsidRDefault="0076364A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0"/>
          <w:szCs w:val="40"/>
        </w:rPr>
      </w:pPr>
      <w:r w:rsidRPr="0076364A">
        <w:rPr>
          <w:rFonts w:ascii="Lucida Bright" w:hAnsi="Lucida Bright"/>
          <w:sz w:val="40"/>
          <w:szCs w:val="40"/>
        </w:rPr>
        <w:t>WHOS</w:t>
      </w:r>
      <w:r w:rsidR="00D445A1" w:rsidRPr="0076364A">
        <w:rPr>
          <w:rFonts w:ascii="Lucida Bright" w:hAnsi="Lucida Bright"/>
          <w:sz w:val="40"/>
          <w:szCs w:val="40"/>
        </w:rPr>
        <w:t>E</w:t>
      </w:r>
      <w:r>
        <w:rPr>
          <w:rFonts w:ascii="Lucida Bright" w:hAnsi="Lucida Bright"/>
          <w:sz w:val="40"/>
          <w:szCs w:val="40"/>
        </w:rPr>
        <w:t xml:space="preserve"> CHURCH ARE                               YOU A MEMBER OF? </w:t>
      </w:r>
    </w:p>
    <w:p w14:paraId="68FD14DB" w14:textId="13DCC288" w:rsidR="00F118EF" w:rsidRDefault="00B91187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6AF0E41A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76364A">
        <w:rPr>
          <w:rFonts w:ascii="Lucida Bright" w:hAnsi="Lucida Bright"/>
          <w:b/>
        </w:rPr>
        <w:t xml:space="preserve"> 10/10/2018 Wed.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73E70259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76364A">
        <w:rPr>
          <w:rFonts w:ascii="Lucida Bright" w:hAnsi="Lucida Bright"/>
          <w:b/>
        </w:rPr>
        <w:t xml:space="preserve"> I Corinthians 1:1-3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0BB35193" w14:textId="0052018E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INTRODUCTION </w:t>
      </w:r>
    </w:p>
    <w:p w14:paraId="65124361" w14:textId="08AFD32F" w:rsidR="0076364A" w:rsidRDefault="0076364A" w:rsidP="00C96DDC">
      <w:pPr>
        <w:spacing w:after="0" w:line="240" w:lineRule="auto"/>
        <w:rPr>
          <w:rFonts w:ascii="Lucida Bright" w:hAnsi="Lucida Bright"/>
          <w:b/>
        </w:rPr>
      </w:pPr>
    </w:p>
    <w:p w14:paraId="5C456600" w14:textId="5539B65B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  <w:r w:rsidRPr="0076364A">
        <w:rPr>
          <w:rFonts w:ascii="Lucida Bright" w:hAnsi="Lucida Bright"/>
        </w:rPr>
        <w:t xml:space="preserve">When I first got saved I had no clue about the Doctrine of the Church </w:t>
      </w:r>
    </w:p>
    <w:p w14:paraId="2215AAC9" w14:textId="34459FCF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</w:p>
    <w:p w14:paraId="6E10AA47" w14:textId="033731D1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 xml:space="preserve">I was raised in the Biggest of the Main Line Denominations </w:t>
      </w:r>
    </w:p>
    <w:p w14:paraId="777EDF36" w14:textId="594614FA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</w:p>
    <w:p w14:paraId="2F2EB2E1" w14:textId="76EEBCFD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>To me</w:t>
      </w:r>
      <w:r w:rsidR="00DF11A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at that time</w:t>
      </w:r>
      <w:r w:rsidR="00DF11A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all churches were alike</w:t>
      </w:r>
    </w:p>
    <w:p w14:paraId="340FA353" w14:textId="77777777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</w:p>
    <w:p w14:paraId="709F9D0C" w14:textId="3FD52C39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>But over the years</w:t>
      </w:r>
      <w:r w:rsidR="00DF11A8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as I’ve studied the Bible, I have found that not to be true </w:t>
      </w:r>
    </w:p>
    <w:p w14:paraId="2B07F314" w14:textId="6B0514B7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</w:p>
    <w:p w14:paraId="3CF89123" w14:textId="2698CF12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 xml:space="preserve">All churches are not alike, nor are they right in their Doctrine </w:t>
      </w:r>
    </w:p>
    <w:p w14:paraId="4F4CA467" w14:textId="4A4BEC78" w:rsidR="0076364A" w:rsidRDefault="0076364A" w:rsidP="0076364A">
      <w:pPr>
        <w:spacing w:after="0" w:line="240" w:lineRule="auto"/>
        <w:ind w:left="187"/>
        <w:rPr>
          <w:rFonts w:ascii="Lucida Bright" w:hAnsi="Lucida Bright"/>
        </w:rPr>
      </w:pPr>
    </w:p>
    <w:p w14:paraId="5DBB8465" w14:textId="6F443076" w:rsidR="0076364A" w:rsidRDefault="00DF11A8" w:rsidP="0076364A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>Later, I would leave the Denomination of my Childhood and get rebaptized in a Bible Believing Baptist C</w:t>
      </w:r>
      <w:r w:rsidR="00F61590">
        <w:rPr>
          <w:rFonts w:ascii="Lucida Bright" w:hAnsi="Lucida Bright"/>
        </w:rPr>
        <w:t>ongregation</w:t>
      </w:r>
      <w:r>
        <w:rPr>
          <w:rFonts w:ascii="Lucida Bright" w:hAnsi="Lucida Bright"/>
        </w:rPr>
        <w:t xml:space="preserve"> </w:t>
      </w:r>
    </w:p>
    <w:p w14:paraId="0457C762" w14:textId="3688B113" w:rsidR="00DF11A8" w:rsidRDefault="00DF11A8" w:rsidP="0076364A">
      <w:pPr>
        <w:spacing w:after="0" w:line="240" w:lineRule="auto"/>
        <w:ind w:left="187"/>
        <w:rPr>
          <w:rFonts w:ascii="Lucida Bright" w:hAnsi="Lucida Bright"/>
        </w:rPr>
      </w:pPr>
    </w:p>
    <w:p w14:paraId="34FE01C4" w14:textId="5FBB6BC3" w:rsidR="00DF11A8" w:rsidRPr="00125AC4" w:rsidRDefault="00DF11A8" w:rsidP="0076364A">
      <w:pPr>
        <w:spacing w:after="0" w:line="240" w:lineRule="auto"/>
        <w:ind w:left="187"/>
        <w:rPr>
          <w:rFonts w:ascii="Lucida Bright" w:hAnsi="Lucida Bright"/>
          <w:i/>
          <w:sz w:val="20"/>
          <w:szCs w:val="20"/>
        </w:rPr>
      </w:pPr>
      <w:r w:rsidRPr="00DF11A8">
        <w:rPr>
          <w:rFonts w:ascii="Lucida Bright" w:hAnsi="Lucida Bright"/>
          <w:b/>
        </w:rPr>
        <w:t>Humor:</w:t>
      </w:r>
      <w:r>
        <w:rPr>
          <w:rFonts w:ascii="Lucida Bright" w:hAnsi="Lucida Bright"/>
        </w:rPr>
        <w:t xml:space="preserve"> </w:t>
      </w:r>
      <w:r w:rsidRPr="00DF11A8">
        <w:rPr>
          <w:rFonts w:ascii="Lucida Bright" w:hAnsi="Lucida Bright"/>
          <w:sz w:val="20"/>
          <w:szCs w:val="20"/>
        </w:rPr>
        <w:t xml:space="preserve">When it comes to one’s denomination, many are like the Baptist woman that was a patient at a Catholic Hospital. The priest came in to see her. She immediately told him she was a Baptist. He said that was fine </w:t>
      </w:r>
      <w:r w:rsidR="00F6601B">
        <w:rPr>
          <w:rFonts w:ascii="Lucida Bright" w:hAnsi="Lucida Bright"/>
          <w:sz w:val="20"/>
          <w:szCs w:val="20"/>
        </w:rPr>
        <w:t>and he</w:t>
      </w:r>
      <w:r w:rsidRPr="00DF11A8">
        <w:rPr>
          <w:rFonts w:ascii="Lucida Bright" w:hAnsi="Lucida Bright"/>
          <w:sz w:val="20"/>
          <w:szCs w:val="20"/>
        </w:rPr>
        <w:t xml:space="preserve"> gave her a little cross to rub if she felt any pain. She laid the cross to the side and thought, "Not me, I'm a Baptist." In the middle of the night she had a sharp pain. She looked at that cross and then thought, "No, I am a Baptist." Then she had a sharper pain. She grabbed the cross and started rubbing it. Looking up toward heaven she prayed, </w:t>
      </w:r>
      <w:r w:rsidRPr="00125AC4">
        <w:rPr>
          <w:rFonts w:ascii="Lucida Bright" w:hAnsi="Lucida Bright"/>
          <w:i/>
          <w:sz w:val="20"/>
          <w:szCs w:val="20"/>
        </w:rPr>
        <w:t>"Lord, don't let this little cross fool You, I'm still a Baptist."</w:t>
      </w:r>
    </w:p>
    <w:p w14:paraId="7186B8F2" w14:textId="58720171" w:rsidR="00DF11A8" w:rsidRDefault="00DF11A8" w:rsidP="0076364A">
      <w:pPr>
        <w:spacing w:after="0" w:line="240" w:lineRule="auto"/>
        <w:ind w:left="187"/>
        <w:rPr>
          <w:rFonts w:ascii="Lucida Bright" w:hAnsi="Lucida Bright"/>
        </w:rPr>
      </w:pPr>
    </w:p>
    <w:p w14:paraId="02F8979A" w14:textId="5171E353" w:rsidR="00F61590" w:rsidRDefault="00DF11A8" w:rsidP="00F61590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DF11A8">
        <w:rPr>
          <w:rFonts w:ascii="Lucida Bright" w:hAnsi="Lucida Bright"/>
          <w:color w:val="111111"/>
        </w:rPr>
        <w:t>I</w:t>
      </w:r>
      <w:r w:rsidR="00125AC4">
        <w:rPr>
          <w:rFonts w:ascii="Lucida Bright" w:hAnsi="Lucida Bright"/>
          <w:color w:val="111111"/>
        </w:rPr>
        <w:t>’</w:t>
      </w:r>
      <w:r w:rsidRPr="00DF11A8">
        <w:rPr>
          <w:rFonts w:ascii="Lucida Bright" w:hAnsi="Lucida Bright"/>
          <w:color w:val="111111"/>
        </w:rPr>
        <w:t xml:space="preserve">m a Baptist by </w:t>
      </w:r>
      <w:r w:rsidR="00125AC4">
        <w:rPr>
          <w:rFonts w:ascii="Lucida Bright" w:hAnsi="Lucida Bright"/>
          <w:color w:val="111111"/>
        </w:rPr>
        <w:t>C</w:t>
      </w:r>
      <w:r w:rsidRPr="00DF11A8">
        <w:rPr>
          <w:rFonts w:ascii="Lucida Bright" w:hAnsi="Lucida Bright"/>
          <w:color w:val="111111"/>
        </w:rPr>
        <w:t>hoice</w:t>
      </w:r>
      <w:r>
        <w:rPr>
          <w:rFonts w:ascii="Lucida Bright" w:hAnsi="Lucida Bright"/>
          <w:color w:val="111111"/>
        </w:rPr>
        <w:t xml:space="preserve"> and</w:t>
      </w:r>
      <w:r w:rsidRPr="00DF11A8">
        <w:rPr>
          <w:rFonts w:ascii="Lucida Bright" w:hAnsi="Lucida Bright"/>
          <w:color w:val="111111"/>
        </w:rPr>
        <w:t xml:space="preserve"> </w:t>
      </w:r>
      <w:r w:rsidR="00F61590">
        <w:rPr>
          <w:rFonts w:ascii="Lucida Bright" w:hAnsi="Lucida Bright"/>
          <w:color w:val="111111"/>
        </w:rPr>
        <w:t>…</w:t>
      </w:r>
    </w:p>
    <w:p w14:paraId="4EB9DF1A" w14:textId="77777777" w:rsidR="00F61590" w:rsidRDefault="00F61590" w:rsidP="00F61590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0686CF9C" w14:textId="19F54B03" w:rsidR="00DF11A8" w:rsidRDefault="00F61590" w:rsidP="00F61590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… </w:t>
      </w:r>
      <w:r w:rsidR="008641FE">
        <w:rPr>
          <w:rFonts w:ascii="Lucida Bright" w:hAnsi="Lucida Bright"/>
          <w:color w:val="111111"/>
        </w:rPr>
        <w:t>a</w:t>
      </w:r>
      <w:r w:rsidR="00DF11A8" w:rsidRPr="00DF11A8">
        <w:rPr>
          <w:rFonts w:ascii="Lucida Bright" w:hAnsi="Lucida Bright"/>
          <w:color w:val="111111"/>
        </w:rPr>
        <w:t xml:space="preserve"> </w:t>
      </w:r>
      <w:r w:rsidR="001A55E9">
        <w:rPr>
          <w:rFonts w:ascii="Lucida Bright" w:hAnsi="Lucida Bright"/>
          <w:color w:val="111111"/>
        </w:rPr>
        <w:t xml:space="preserve">part of the </w:t>
      </w:r>
      <w:r w:rsidR="00DF11A8" w:rsidRPr="00DF11A8">
        <w:rPr>
          <w:rFonts w:ascii="Lucida Bright" w:hAnsi="Lucida Bright"/>
          <w:color w:val="111111"/>
        </w:rPr>
        <w:t xml:space="preserve">Church of God by </w:t>
      </w:r>
      <w:r w:rsidR="00125AC4">
        <w:rPr>
          <w:rFonts w:ascii="Lucida Bright" w:hAnsi="Lucida Bright"/>
          <w:color w:val="111111"/>
        </w:rPr>
        <w:t>C</w:t>
      </w:r>
      <w:r w:rsidR="00DF11A8" w:rsidRPr="00DF11A8">
        <w:rPr>
          <w:rFonts w:ascii="Lucida Bright" w:hAnsi="Lucida Bright"/>
          <w:color w:val="111111"/>
        </w:rPr>
        <w:t xml:space="preserve">onversion </w:t>
      </w:r>
    </w:p>
    <w:p w14:paraId="0D577A84" w14:textId="77777777" w:rsidR="00DF11A8" w:rsidRDefault="00DF11A8" w:rsidP="00F61590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39DD87B2" w14:textId="19D35D40" w:rsidR="00DF11A8" w:rsidRDefault="00DF11A8" w:rsidP="00F61590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DF11A8">
        <w:rPr>
          <w:rFonts w:ascii="Lucida Bright" w:hAnsi="Lucida Bright"/>
          <w:color w:val="111111"/>
        </w:rPr>
        <w:t xml:space="preserve">As a Baptist I belong to an </w:t>
      </w:r>
      <w:r w:rsidR="0091602B">
        <w:rPr>
          <w:rFonts w:ascii="Lucida Bright" w:hAnsi="Lucida Bright"/>
          <w:color w:val="111111"/>
        </w:rPr>
        <w:t>O</w:t>
      </w:r>
      <w:r w:rsidRPr="00DF11A8">
        <w:rPr>
          <w:rFonts w:ascii="Lucida Bright" w:hAnsi="Lucida Bright"/>
          <w:color w:val="111111"/>
        </w:rPr>
        <w:t xml:space="preserve">rganization </w:t>
      </w:r>
      <w:r w:rsidR="0091602B">
        <w:rPr>
          <w:rFonts w:ascii="Lucida Bright" w:hAnsi="Lucida Bright"/>
          <w:color w:val="111111"/>
        </w:rPr>
        <w:t xml:space="preserve">(Order) </w:t>
      </w:r>
    </w:p>
    <w:p w14:paraId="0778FBE3" w14:textId="77777777" w:rsidR="00DF11A8" w:rsidRDefault="00DF11A8" w:rsidP="008641FE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4DFCA12C" w14:textId="1A5D32ED" w:rsidR="00DF11A8" w:rsidRDefault="00DF11A8" w:rsidP="008641FE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DF11A8">
        <w:rPr>
          <w:rFonts w:ascii="Lucida Bright" w:hAnsi="Lucida Bright"/>
          <w:color w:val="111111"/>
        </w:rPr>
        <w:t xml:space="preserve">As Church of God I belong to an </w:t>
      </w:r>
      <w:r w:rsidR="0091602B">
        <w:rPr>
          <w:rFonts w:ascii="Lucida Bright" w:hAnsi="Lucida Bright"/>
          <w:color w:val="111111"/>
        </w:rPr>
        <w:t>O</w:t>
      </w:r>
      <w:r w:rsidRPr="00DF11A8">
        <w:rPr>
          <w:rFonts w:ascii="Lucida Bright" w:hAnsi="Lucida Bright"/>
          <w:color w:val="111111"/>
        </w:rPr>
        <w:t xml:space="preserve">rganism </w:t>
      </w:r>
      <w:r w:rsidR="0091602B">
        <w:rPr>
          <w:rFonts w:ascii="Lucida Bright" w:hAnsi="Lucida Bright"/>
          <w:color w:val="111111"/>
        </w:rPr>
        <w:t xml:space="preserve">(Living) </w:t>
      </w:r>
    </w:p>
    <w:p w14:paraId="32481A2B" w14:textId="77777777" w:rsidR="00DF11A8" w:rsidRDefault="00DF11A8" w:rsidP="008641FE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45BE0ABD" w14:textId="7D99AB44" w:rsidR="00DF11A8" w:rsidRDefault="00DF11A8" w:rsidP="008641FE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DF11A8">
        <w:rPr>
          <w:rFonts w:ascii="Lucida Bright" w:hAnsi="Lucida Bright"/>
          <w:color w:val="111111"/>
        </w:rPr>
        <w:t xml:space="preserve">I joined the Baptist Church but I was </w:t>
      </w:r>
      <w:r w:rsidR="0091602B">
        <w:rPr>
          <w:rFonts w:ascii="Lucida Bright" w:hAnsi="Lucida Bright"/>
          <w:color w:val="111111"/>
        </w:rPr>
        <w:t>B</w:t>
      </w:r>
      <w:r w:rsidRPr="00DF11A8">
        <w:rPr>
          <w:rFonts w:ascii="Lucida Bright" w:hAnsi="Lucida Bright"/>
          <w:color w:val="111111"/>
        </w:rPr>
        <w:t>orn</w:t>
      </w:r>
      <w:r>
        <w:rPr>
          <w:rFonts w:ascii="Lucida Bright" w:hAnsi="Lucida Bright"/>
          <w:color w:val="111111"/>
        </w:rPr>
        <w:t xml:space="preserve"> </w:t>
      </w:r>
      <w:r w:rsidR="0091602B">
        <w:rPr>
          <w:rFonts w:ascii="Lucida Bright" w:hAnsi="Lucida Bright"/>
          <w:color w:val="111111"/>
        </w:rPr>
        <w:t>A</w:t>
      </w:r>
      <w:r>
        <w:rPr>
          <w:rFonts w:ascii="Lucida Bright" w:hAnsi="Lucida Bright"/>
          <w:color w:val="111111"/>
        </w:rPr>
        <w:t>gain</w:t>
      </w:r>
      <w:r w:rsidRPr="00DF11A8">
        <w:rPr>
          <w:rFonts w:ascii="Lucida Bright" w:hAnsi="Lucida Bright"/>
          <w:color w:val="111111"/>
        </w:rPr>
        <w:t xml:space="preserve"> into the Church of God </w:t>
      </w:r>
    </w:p>
    <w:p w14:paraId="1AFE38A2" w14:textId="77777777" w:rsidR="00DF11A8" w:rsidRDefault="00DF11A8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1DC15040" w14:textId="5E6EAFBE" w:rsidR="00DF11A8" w:rsidRDefault="008641FE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So,</w:t>
      </w:r>
      <w:r w:rsidR="00DF11A8" w:rsidRPr="00DF11A8">
        <w:rPr>
          <w:rFonts w:ascii="Lucida Bright" w:hAnsi="Lucida Bright"/>
          <w:color w:val="111111"/>
        </w:rPr>
        <w:t xml:space="preserve"> what am I saying? </w:t>
      </w:r>
    </w:p>
    <w:p w14:paraId="08402A49" w14:textId="77777777" w:rsidR="00DF11A8" w:rsidRDefault="00DF11A8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3CA86539" w14:textId="25E264B8" w:rsidR="00DF11A8" w:rsidRDefault="00DF11A8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DF11A8">
        <w:rPr>
          <w:rFonts w:ascii="Lucida Bright" w:hAnsi="Lucida Bright"/>
          <w:color w:val="111111"/>
        </w:rPr>
        <w:t xml:space="preserve">Paul's introduction to </w:t>
      </w:r>
      <w:r w:rsidRPr="00DF11A8">
        <w:rPr>
          <w:rFonts w:ascii="Lucida Bright" w:hAnsi="Lucida Bright"/>
          <w:b/>
          <w:color w:val="111111"/>
        </w:rPr>
        <w:t>I Corinthians</w:t>
      </w:r>
      <w:r w:rsidRPr="00DF11A8">
        <w:rPr>
          <w:rFonts w:ascii="Lucida Bright" w:hAnsi="Lucida Bright"/>
          <w:color w:val="111111"/>
        </w:rPr>
        <w:t xml:space="preserve"> declares that all saved people are in the </w:t>
      </w:r>
      <w:r w:rsidRPr="00DF11A8">
        <w:rPr>
          <w:rFonts w:ascii="Lucida Bright" w:hAnsi="Lucida Bright"/>
          <w:b/>
          <w:i/>
          <w:color w:val="111111"/>
        </w:rPr>
        <w:t>“Church of God”</w:t>
      </w:r>
      <w:r w:rsidRPr="00DF11A8">
        <w:rPr>
          <w:rFonts w:ascii="Lucida Bright" w:hAnsi="Lucida Bright"/>
          <w:color w:val="111111"/>
        </w:rPr>
        <w:t xml:space="preserve"> </w:t>
      </w:r>
    </w:p>
    <w:p w14:paraId="342FF7DF" w14:textId="2F44FDAE" w:rsidR="00DF11A8" w:rsidRDefault="00DF11A8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04C4C39F" w14:textId="65D99DCF" w:rsidR="00DF11A8" w:rsidRDefault="00DF11A8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i/>
        </w:rPr>
      </w:pPr>
      <w:r w:rsidRPr="00DF11A8">
        <w:rPr>
          <w:rFonts w:ascii="Lucida Bright" w:hAnsi="Lucida Bright"/>
          <w:b/>
        </w:rPr>
        <w:t xml:space="preserve">v. 2 – </w:t>
      </w:r>
      <w:r w:rsidRPr="00C75233">
        <w:rPr>
          <w:rFonts w:ascii="Lucida Bright" w:hAnsi="Lucida Bright"/>
          <w:b/>
          <w:i/>
        </w:rPr>
        <w:t>“Unto</w:t>
      </w:r>
      <w:r w:rsidRPr="008641FE">
        <w:rPr>
          <w:rFonts w:ascii="Lucida Bright" w:hAnsi="Lucida Bright"/>
          <w:b/>
          <w:i/>
          <w:u w:val="dotted"/>
        </w:rPr>
        <w:t xml:space="preserve"> the church of God</w:t>
      </w:r>
      <w:r w:rsidR="008641FE">
        <w:rPr>
          <w:rFonts w:ascii="Lucida Bright" w:hAnsi="Lucida Bright"/>
          <w:b/>
          <w:i/>
        </w:rPr>
        <w:t xml:space="preserve"> </w:t>
      </w:r>
      <w:r w:rsidR="008641FE" w:rsidRPr="008641FE">
        <w:rPr>
          <w:rFonts w:ascii="Lucida Bright" w:hAnsi="Lucida Bright"/>
          <w:b/>
          <w:i/>
        </w:rPr>
        <w:t xml:space="preserve">which is at Corinth, to them that are sanctified in Christ Jesus, called </w:t>
      </w:r>
      <w:r w:rsidR="008641FE" w:rsidRPr="008641FE">
        <w:rPr>
          <w:rFonts w:ascii="Lucida Bright" w:hAnsi="Lucida Bright"/>
          <w:b/>
          <w:i/>
          <w:iCs/>
        </w:rPr>
        <w:t>to be</w:t>
      </w:r>
      <w:r w:rsidR="008641FE" w:rsidRPr="008641FE">
        <w:rPr>
          <w:rFonts w:ascii="Lucida Bright" w:hAnsi="Lucida Bright"/>
          <w:b/>
          <w:i/>
        </w:rPr>
        <w:t xml:space="preserve"> saints,</w:t>
      </w:r>
      <w:r w:rsidRPr="00DF11A8">
        <w:rPr>
          <w:rFonts w:ascii="Lucida Bright" w:hAnsi="Lucida Bright"/>
          <w:b/>
          <w:i/>
        </w:rPr>
        <w:t xml:space="preserve">” </w:t>
      </w:r>
    </w:p>
    <w:p w14:paraId="68880C3A" w14:textId="4649FAD7" w:rsidR="003216D8" w:rsidRDefault="003216D8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i/>
        </w:rPr>
      </w:pPr>
    </w:p>
    <w:p w14:paraId="61855A95" w14:textId="7DFCF0A3" w:rsidR="001A55E9" w:rsidRDefault="003216D8" w:rsidP="003216D8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3216D8">
        <w:rPr>
          <w:rFonts w:ascii="Lucida Bright" w:hAnsi="Lucida Bright"/>
          <w:color w:val="111111"/>
        </w:rPr>
        <w:t xml:space="preserve">The letter begins in </w:t>
      </w:r>
      <w:r w:rsidR="001A55E9">
        <w:rPr>
          <w:rFonts w:ascii="Lucida Bright" w:hAnsi="Lucida Bright"/>
          <w:color w:val="111111"/>
        </w:rPr>
        <w:t>Paul’s</w:t>
      </w:r>
      <w:r w:rsidRPr="003216D8">
        <w:rPr>
          <w:rFonts w:ascii="Lucida Bright" w:hAnsi="Lucida Bright"/>
          <w:color w:val="111111"/>
        </w:rPr>
        <w:t xml:space="preserve"> customary way </w:t>
      </w:r>
    </w:p>
    <w:p w14:paraId="5A79A284" w14:textId="77777777" w:rsidR="001A55E9" w:rsidRDefault="001A55E9" w:rsidP="003216D8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3CB7BA1F" w14:textId="60803A05" w:rsidR="001A55E9" w:rsidRDefault="001A55E9" w:rsidP="003216D8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="003216D8" w:rsidRPr="001A55E9">
        <w:rPr>
          <w:rFonts w:ascii="Lucida Bright" w:hAnsi="Lucida Bright"/>
          <w:color w:val="111111"/>
          <w:u w:val="dotted"/>
        </w:rPr>
        <w:t xml:space="preserve">The Author is </w:t>
      </w:r>
      <w:r w:rsidRPr="001A55E9">
        <w:rPr>
          <w:rFonts w:ascii="Lucida Bright" w:hAnsi="Lucida Bright"/>
          <w:color w:val="111111"/>
          <w:u w:val="dotted"/>
        </w:rPr>
        <w:t>Identified</w:t>
      </w:r>
      <w:r>
        <w:rPr>
          <w:rFonts w:ascii="Lucida Bright" w:hAnsi="Lucida Bright"/>
          <w:color w:val="111111"/>
        </w:rPr>
        <w:t xml:space="preserve"> –</w:t>
      </w:r>
      <w:r w:rsidR="003216D8" w:rsidRPr="003216D8">
        <w:rPr>
          <w:rFonts w:ascii="Lucida Bright" w:hAnsi="Lucida Bright"/>
          <w:color w:val="111111"/>
        </w:rPr>
        <w:t xml:space="preserve"> </w:t>
      </w:r>
      <w:r w:rsidRPr="001A55E9">
        <w:rPr>
          <w:rFonts w:ascii="Lucida Bright" w:hAnsi="Lucida Bright"/>
          <w:b/>
          <w:i/>
          <w:color w:val="111111"/>
        </w:rPr>
        <w:t>“</w:t>
      </w:r>
      <w:r w:rsidR="003216D8" w:rsidRPr="001A55E9">
        <w:rPr>
          <w:rFonts w:ascii="Lucida Bright" w:hAnsi="Lucida Bright"/>
          <w:b/>
          <w:i/>
          <w:color w:val="111111"/>
        </w:rPr>
        <w:t>Paul</w:t>
      </w:r>
      <w:r w:rsidRPr="001A55E9">
        <w:rPr>
          <w:rFonts w:ascii="Lucida Bright" w:hAnsi="Lucida Bright"/>
          <w:b/>
          <w:i/>
          <w:color w:val="111111"/>
        </w:rPr>
        <w:t>”</w:t>
      </w:r>
      <w:r w:rsidRPr="001A55E9">
        <w:rPr>
          <w:rFonts w:ascii="Lucida Bright" w:hAnsi="Lucida Bright"/>
          <w:b/>
          <w:color w:val="111111"/>
        </w:rPr>
        <w:t xml:space="preserve"> – v. 1</w:t>
      </w:r>
      <w:r>
        <w:rPr>
          <w:rFonts w:ascii="Lucida Bright" w:hAnsi="Lucida Bright"/>
          <w:color w:val="111111"/>
        </w:rPr>
        <w:t xml:space="preserve"> </w:t>
      </w:r>
      <w:r w:rsidR="003216D8" w:rsidRPr="003216D8">
        <w:rPr>
          <w:rFonts w:ascii="Lucida Bright" w:hAnsi="Lucida Bright"/>
          <w:color w:val="111111"/>
        </w:rPr>
        <w:t xml:space="preserve"> </w:t>
      </w:r>
    </w:p>
    <w:p w14:paraId="1F0FAD2C" w14:textId="77777777" w:rsidR="001A55E9" w:rsidRDefault="001A55E9" w:rsidP="003216D8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5A35F2EA" w14:textId="6391CF22" w:rsidR="001A55E9" w:rsidRDefault="001A55E9" w:rsidP="001A55E9">
      <w:pPr>
        <w:pStyle w:val="NormalWeb"/>
        <w:spacing w:before="0" w:beforeAutospacing="0" w:after="0" w:afterAutospacing="0" w:line="240" w:lineRule="auto"/>
        <w:ind w:left="450" w:hanging="263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="003216D8" w:rsidRPr="001A55E9">
        <w:rPr>
          <w:rFonts w:ascii="Lucida Bright" w:hAnsi="Lucida Bright"/>
          <w:color w:val="111111"/>
          <w:u w:val="dotted"/>
        </w:rPr>
        <w:t xml:space="preserve">The Readers are </w:t>
      </w:r>
      <w:r w:rsidRPr="001A55E9">
        <w:rPr>
          <w:rFonts w:ascii="Lucida Bright" w:hAnsi="Lucida Bright"/>
          <w:color w:val="111111"/>
          <w:u w:val="dotted"/>
        </w:rPr>
        <w:t>Indicated</w:t>
      </w:r>
      <w:r>
        <w:rPr>
          <w:rFonts w:ascii="Lucida Bright" w:hAnsi="Lucida Bright"/>
          <w:color w:val="111111"/>
        </w:rPr>
        <w:t xml:space="preserve"> –</w:t>
      </w:r>
      <w:r w:rsidR="003216D8" w:rsidRPr="003216D8">
        <w:rPr>
          <w:rFonts w:ascii="Lucida Bright" w:hAnsi="Lucida Bright"/>
          <w:color w:val="111111"/>
        </w:rPr>
        <w:t xml:space="preserve"> </w:t>
      </w:r>
      <w:r w:rsidRPr="001A55E9">
        <w:rPr>
          <w:rFonts w:ascii="Lucida Bright" w:hAnsi="Lucida Bright"/>
          <w:b/>
          <w:i/>
          <w:color w:val="111111"/>
        </w:rPr>
        <w:t>“</w:t>
      </w:r>
      <w:r w:rsidR="003216D8" w:rsidRPr="001A55E9">
        <w:rPr>
          <w:rFonts w:ascii="Lucida Bright" w:hAnsi="Lucida Bright"/>
          <w:b/>
          <w:i/>
          <w:color w:val="111111"/>
        </w:rPr>
        <w:t>Unto the church of God which is at Corinth</w:t>
      </w:r>
      <w:r w:rsidRPr="001A55E9">
        <w:rPr>
          <w:rFonts w:ascii="Lucida Bright" w:hAnsi="Lucida Bright"/>
          <w:b/>
          <w:i/>
          <w:color w:val="111111"/>
        </w:rPr>
        <w:t xml:space="preserve">” </w:t>
      </w:r>
      <w:r w:rsidRPr="001A55E9">
        <w:rPr>
          <w:rFonts w:ascii="Lucida Bright" w:hAnsi="Lucida Bright"/>
          <w:b/>
          <w:color w:val="111111"/>
        </w:rPr>
        <w:t>– v. 2</w:t>
      </w:r>
      <w:r>
        <w:rPr>
          <w:rFonts w:ascii="Lucida Bright" w:hAnsi="Lucida Bright"/>
          <w:color w:val="111111"/>
        </w:rPr>
        <w:t xml:space="preserve">  </w:t>
      </w:r>
      <w:r w:rsidR="003216D8" w:rsidRPr="003216D8">
        <w:rPr>
          <w:rFonts w:ascii="Lucida Bright" w:hAnsi="Lucida Bright"/>
          <w:color w:val="111111"/>
        </w:rPr>
        <w:t xml:space="preserve"> </w:t>
      </w:r>
    </w:p>
    <w:p w14:paraId="4EAC96A0" w14:textId="77777777" w:rsidR="001A55E9" w:rsidRDefault="001A55E9" w:rsidP="003216D8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7F55E5BA" w14:textId="554F804F" w:rsidR="003216D8" w:rsidRPr="001A55E9" w:rsidRDefault="001A55E9" w:rsidP="001A55E9">
      <w:pPr>
        <w:pStyle w:val="NormalWeb"/>
        <w:spacing w:before="0" w:beforeAutospacing="0" w:after="0" w:afterAutospacing="0" w:line="240" w:lineRule="auto"/>
        <w:ind w:left="450" w:hanging="263"/>
        <w:rPr>
          <w:rFonts w:ascii="Lucida Bright" w:hAnsi="Lucida Bright"/>
          <w:b/>
        </w:rPr>
      </w:pPr>
      <w:r>
        <w:rPr>
          <w:rFonts w:ascii="Lucida Bright" w:hAnsi="Lucida Bright"/>
          <w:color w:val="111111"/>
        </w:rPr>
        <w:t xml:space="preserve">-- </w:t>
      </w:r>
      <w:r w:rsidR="003216D8" w:rsidRPr="001A55E9">
        <w:rPr>
          <w:rFonts w:ascii="Lucida Bright" w:hAnsi="Lucida Bright"/>
          <w:color w:val="111111"/>
          <w:u w:val="dotted"/>
        </w:rPr>
        <w:t>The Blessing is</w:t>
      </w:r>
      <w:r w:rsidRPr="001A55E9">
        <w:rPr>
          <w:rFonts w:ascii="Lucida Bright" w:hAnsi="Lucida Bright"/>
          <w:color w:val="111111"/>
          <w:u w:val="dotted"/>
        </w:rPr>
        <w:t xml:space="preserve"> Imparted</w:t>
      </w:r>
      <w:r>
        <w:rPr>
          <w:rFonts w:ascii="Lucida Bright" w:hAnsi="Lucida Bright"/>
          <w:color w:val="111111"/>
        </w:rPr>
        <w:t xml:space="preserve"> </w:t>
      </w:r>
      <w:r w:rsidRPr="001A55E9">
        <w:rPr>
          <w:rFonts w:ascii="Lucida Bright" w:hAnsi="Lucida Bright"/>
          <w:color w:val="111111"/>
        </w:rPr>
        <w:t>–</w:t>
      </w:r>
      <w:r w:rsidRPr="001A55E9">
        <w:rPr>
          <w:rFonts w:ascii="Lucida Bright" w:hAnsi="Lucida Bright"/>
          <w:i/>
          <w:color w:val="111111"/>
        </w:rPr>
        <w:t xml:space="preserve"> </w:t>
      </w:r>
      <w:r w:rsidRPr="001A55E9">
        <w:rPr>
          <w:rFonts w:ascii="Lucida Bright" w:hAnsi="Lucida Bright"/>
          <w:b/>
          <w:i/>
          <w:color w:val="111111"/>
        </w:rPr>
        <w:t>“</w:t>
      </w:r>
      <w:r w:rsidR="003216D8" w:rsidRPr="001A55E9">
        <w:rPr>
          <w:rFonts w:ascii="Lucida Bright" w:hAnsi="Lucida Bright"/>
          <w:b/>
          <w:i/>
          <w:color w:val="111111"/>
        </w:rPr>
        <w:t>Grace be unto you, and peace, from God our Father, and from the Lord Jesus Christ</w:t>
      </w:r>
      <w:r w:rsidRPr="001A55E9">
        <w:rPr>
          <w:rFonts w:ascii="Lucida Bright" w:hAnsi="Lucida Bright"/>
          <w:b/>
          <w:i/>
          <w:color w:val="111111"/>
        </w:rPr>
        <w:t>”</w:t>
      </w:r>
      <w:r w:rsidRPr="001A55E9">
        <w:rPr>
          <w:rFonts w:ascii="Lucida Bright" w:hAnsi="Lucida Bright"/>
          <w:b/>
          <w:color w:val="111111"/>
        </w:rPr>
        <w:t xml:space="preserve"> – v. 3 </w:t>
      </w:r>
      <w:r w:rsidR="003216D8" w:rsidRPr="001A55E9">
        <w:rPr>
          <w:rFonts w:ascii="Lucida Bright" w:hAnsi="Lucida Bright"/>
          <w:b/>
          <w:color w:val="111111"/>
        </w:rPr>
        <w:t xml:space="preserve"> </w:t>
      </w:r>
    </w:p>
    <w:p w14:paraId="1F28E7EB" w14:textId="77777777" w:rsidR="003216D8" w:rsidRPr="003216D8" w:rsidRDefault="003216D8" w:rsidP="008641FE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476A05B5" w14:textId="080CFB5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1A55E9">
        <w:rPr>
          <w:rFonts w:ascii="Lucida Bright" w:hAnsi="Lucida Bright"/>
          <w:color w:val="111111"/>
        </w:rPr>
        <w:t xml:space="preserve">When Paul speaks of the </w:t>
      </w:r>
      <w:r w:rsidRPr="001A55E9">
        <w:rPr>
          <w:rFonts w:ascii="Lucida Bright" w:hAnsi="Lucida Bright"/>
          <w:b/>
          <w:i/>
          <w:color w:val="111111"/>
        </w:rPr>
        <w:t>“Church of God”</w:t>
      </w:r>
      <w:r w:rsidRPr="001A55E9">
        <w:rPr>
          <w:rFonts w:ascii="Lucida Bright" w:hAnsi="Lucida Bright"/>
          <w:color w:val="111111"/>
        </w:rPr>
        <w:t xml:space="preserve"> he</w:t>
      </w:r>
      <w:r>
        <w:rPr>
          <w:rFonts w:ascii="Lucida Bright" w:hAnsi="Lucida Bright"/>
          <w:color w:val="111111"/>
        </w:rPr>
        <w:t>’</w:t>
      </w:r>
      <w:r w:rsidRPr="001A55E9">
        <w:rPr>
          <w:rFonts w:ascii="Lucida Bright" w:hAnsi="Lucida Bright"/>
          <w:color w:val="111111"/>
        </w:rPr>
        <w:t xml:space="preserve">s not referring to a </w:t>
      </w:r>
      <w:r w:rsidR="0091602B">
        <w:rPr>
          <w:rFonts w:ascii="Lucida Bright" w:hAnsi="Lucida Bright"/>
          <w:color w:val="111111"/>
        </w:rPr>
        <w:t>D</w:t>
      </w:r>
      <w:r w:rsidRPr="001A55E9">
        <w:rPr>
          <w:rFonts w:ascii="Lucida Bright" w:hAnsi="Lucida Bright"/>
          <w:color w:val="111111"/>
        </w:rPr>
        <w:t xml:space="preserve">enomination </w:t>
      </w:r>
    </w:p>
    <w:p w14:paraId="7A09C0D6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4E5209B0" w14:textId="74D4B252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1A55E9">
        <w:rPr>
          <w:rFonts w:ascii="Lucida Bright" w:hAnsi="Lucida Bright"/>
          <w:color w:val="111111"/>
        </w:rPr>
        <w:t>He</w:t>
      </w:r>
      <w:r>
        <w:rPr>
          <w:rFonts w:ascii="Lucida Bright" w:hAnsi="Lucida Bright"/>
          <w:color w:val="111111"/>
        </w:rPr>
        <w:t>’</w:t>
      </w:r>
      <w:r w:rsidRPr="001A55E9">
        <w:rPr>
          <w:rFonts w:ascii="Lucida Bright" w:hAnsi="Lucida Bright"/>
          <w:color w:val="111111"/>
        </w:rPr>
        <w:t xml:space="preserve">s referring to the Church that is composed of every </w:t>
      </w:r>
      <w:r w:rsidR="00803D85">
        <w:rPr>
          <w:rFonts w:ascii="Lucida Bright" w:hAnsi="Lucida Bright"/>
          <w:color w:val="111111"/>
        </w:rPr>
        <w:t>Born</w:t>
      </w:r>
      <w:r w:rsidR="0091602B">
        <w:rPr>
          <w:rFonts w:ascii="Lucida Bright" w:hAnsi="Lucida Bright"/>
          <w:color w:val="111111"/>
        </w:rPr>
        <w:t>-</w:t>
      </w:r>
      <w:r w:rsidR="00803D85">
        <w:rPr>
          <w:rFonts w:ascii="Lucida Bright" w:hAnsi="Lucida Bright"/>
          <w:color w:val="111111"/>
        </w:rPr>
        <w:t xml:space="preserve">Again </w:t>
      </w:r>
      <w:r w:rsidRPr="001A55E9">
        <w:rPr>
          <w:rFonts w:ascii="Lucida Bright" w:hAnsi="Lucida Bright"/>
          <w:color w:val="111111"/>
        </w:rPr>
        <w:t xml:space="preserve">believer </w:t>
      </w:r>
    </w:p>
    <w:p w14:paraId="1252D9EE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6C7031EA" w14:textId="18BBFE51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1A55E9">
        <w:rPr>
          <w:rFonts w:ascii="Lucida Bright" w:hAnsi="Lucida Bright"/>
          <w:color w:val="111111"/>
        </w:rPr>
        <w:t xml:space="preserve">The word </w:t>
      </w:r>
      <w:r w:rsidRPr="001A55E9">
        <w:rPr>
          <w:rFonts w:ascii="Lucida Bright" w:hAnsi="Lucida Bright"/>
          <w:b/>
          <w:color w:val="111111"/>
        </w:rPr>
        <w:t xml:space="preserve">Church </w:t>
      </w:r>
      <w:r w:rsidRPr="001A55E9">
        <w:rPr>
          <w:rFonts w:ascii="Lucida Bright" w:hAnsi="Lucida Bright"/>
          <w:color w:val="111111"/>
        </w:rPr>
        <w:t xml:space="preserve">means </w:t>
      </w:r>
      <w:r w:rsidRPr="001A55E9">
        <w:rPr>
          <w:rFonts w:ascii="Lucida Bright" w:hAnsi="Lucida Bright"/>
          <w:i/>
          <w:color w:val="111111"/>
        </w:rPr>
        <w:t>called out ones</w:t>
      </w:r>
      <w:r w:rsidRPr="001A55E9">
        <w:rPr>
          <w:rFonts w:ascii="Lucida Bright" w:hAnsi="Lucida Bright"/>
          <w:color w:val="111111"/>
        </w:rPr>
        <w:t xml:space="preserve">  </w:t>
      </w:r>
    </w:p>
    <w:p w14:paraId="258B2CFC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09978A4B" w14:textId="2E2F9CE3" w:rsidR="001A55E9" w:rsidRDefault="00C75233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It</w:t>
      </w:r>
      <w:r w:rsidR="001A55E9" w:rsidRPr="001A55E9">
        <w:rPr>
          <w:rFonts w:ascii="Lucida Bright" w:hAnsi="Lucida Bright"/>
          <w:color w:val="111111"/>
        </w:rPr>
        <w:t xml:space="preserve"> speak</w:t>
      </w:r>
      <w:r>
        <w:rPr>
          <w:rFonts w:ascii="Lucida Bright" w:hAnsi="Lucida Bright"/>
          <w:color w:val="111111"/>
        </w:rPr>
        <w:t>s</w:t>
      </w:r>
      <w:r w:rsidR="001A55E9" w:rsidRPr="001A55E9">
        <w:rPr>
          <w:rFonts w:ascii="Lucida Bright" w:hAnsi="Lucida Bright"/>
          <w:color w:val="111111"/>
        </w:rPr>
        <w:t xml:space="preserve"> of an assembly</w:t>
      </w:r>
      <w:r w:rsidR="001A55E9">
        <w:rPr>
          <w:rFonts w:ascii="Lucida Bright" w:hAnsi="Lucida Bright"/>
          <w:color w:val="111111"/>
        </w:rPr>
        <w:t xml:space="preserve"> of Called out </w:t>
      </w:r>
      <w:r w:rsidR="00803D85">
        <w:rPr>
          <w:rFonts w:ascii="Lucida Bright" w:hAnsi="Lucida Bright"/>
          <w:color w:val="111111"/>
        </w:rPr>
        <w:t>people</w:t>
      </w:r>
      <w:r>
        <w:rPr>
          <w:rFonts w:ascii="Lucida Bright" w:hAnsi="Lucida Bright"/>
          <w:color w:val="111111"/>
        </w:rPr>
        <w:t xml:space="preserve"> </w:t>
      </w:r>
      <w:r w:rsidR="001A55E9">
        <w:rPr>
          <w:rFonts w:ascii="Lucida Bright" w:hAnsi="Lucida Bright"/>
          <w:color w:val="111111"/>
        </w:rPr>
        <w:t xml:space="preserve"> </w:t>
      </w:r>
      <w:r w:rsidR="001A55E9" w:rsidRPr="001A55E9">
        <w:rPr>
          <w:rFonts w:ascii="Lucida Bright" w:hAnsi="Lucida Bright"/>
          <w:color w:val="111111"/>
        </w:rPr>
        <w:t xml:space="preserve"> </w:t>
      </w:r>
    </w:p>
    <w:p w14:paraId="1FBF72EA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36B60F80" w14:textId="7BBF2CFE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1A55E9">
        <w:rPr>
          <w:rFonts w:ascii="Lucida Bright" w:hAnsi="Lucida Bright"/>
          <w:color w:val="111111"/>
        </w:rPr>
        <w:t>That assembly c</w:t>
      </w:r>
      <w:r w:rsidR="0091602B">
        <w:rPr>
          <w:rFonts w:ascii="Lucida Bright" w:hAnsi="Lucida Bright"/>
          <w:color w:val="111111"/>
        </w:rPr>
        <w:t>an</w:t>
      </w:r>
      <w:r w:rsidRPr="001A55E9">
        <w:rPr>
          <w:rFonts w:ascii="Lucida Bright" w:hAnsi="Lucida Bright"/>
          <w:color w:val="111111"/>
        </w:rPr>
        <w:t xml:space="preserve"> be social, civic, or political </w:t>
      </w:r>
      <w:r w:rsidR="00D768C5">
        <w:rPr>
          <w:rFonts w:ascii="Lucida Bright" w:hAnsi="Lucida Bright"/>
          <w:color w:val="111111"/>
        </w:rPr>
        <w:t>in nature</w:t>
      </w:r>
      <w:r w:rsidRPr="001A55E9">
        <w:rPr>
          <w:rFonts w:ascii="Lucida Bright" w:hAnsi="Lucida Bright"/>
          <w:color w:val="111111"/>
        </w:rPr>
        <w:t xml:space="preserve"> </w:t>
      </w:r>
    </w:p>
    <w:p w14:paraId="470E1D79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1843DE29" w14:textId="2C799EE2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But w</w:t>
      </w:r>
      <w:r w:rsidRPr="001A55E9">
        <w:rPr>
          <w:rFonts w:ascii="Lucida Bright" w:hAnsi="Lucida Bright"/>
          <w:color w:val="111111"/>
        </w:rPr>
        <w:t>hen used in reference to Christians</w:t>
      </w:r>
      <w:r w:rsidR="0091602B">
        <w:rPr>
          <w:rFonts w:ascii="Lucida Bright" w:hAnsi="Lucida Bright"/>
          <w:color w:val="111111"/>
        </w:rPr>
        <w:t>,</w:t>
      </w:r>
      <w:r w:rsidRPr="001A55E9">
        <w:rPr>
          <w:rFonts w:ascii="Lucida Bright" w:hAnsi="Lucida Bright"/>
          <w:color w:val="111111"/>
        </w:rPr>
        <w:t xml:space="preserve"> a modifier is always used </w:t>
      </w:r>
    </w:p>
    <w:p w14:paraId="06DF77F0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5EFAB572" w14:textId="3CEA40D8" w:rsidR="001A55E9" w:rsidRP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  <w:u w:val="dotted"/>
        </w:rPr>
      </w:pPr>
      <w:r w:rsidRPr="001A55E9">
        <w:rPr>
          <w:rFonts w:ascii="Lucida Bright" w:hAnsi="Lucida Bright"/>
          <w:color w:val="111111"/>
        </w:rPr>
        <w:t>It</w:t>
      </w:r>
      <w:r w:rsidR="00F6601B">
        <w:rPr>
          <w:rFonts w:ascii="Lucida Bright" w:hAnsi="Lucida Bright"/>
          <w:color w:val="111111"/>
        </w:rPr>
        <w:t>’</w:t>
      </w:r>
      <w:r w:rsidRPr="001A55E9">
        <w:rPr>
          <w:rFonts w:ascii="Lucida Bright" w:hAnsi="Lucida Bright"/>
          <w:color w:val="111111"/>
        </w:rPr>
        <w:t>s the C</w:t>
      </w:r>
      <w:r>
        <w:rPr>
          <w:rFonts w:ascii="Lucida Bright" w:hAnsi="Lucida Bright"/>
          <w:color w:val="111111"/>
        </w:rPr>
        <w:t xml:space="preserve">hurch </w:t>
      </w:r>
      <w:r w:rsidRPr="001A55E9">
        <w:rPr>
          <w:rFonts w:ascii="Lucida Bright" w:hAnsi="Lucida Bright"/>
          <w:color w:val="111111"/>
          <w:u w:val="dotted"/>
        </w:rPr>
        <w:t xml:space="preserve">of God  </w:t>
      </w:r>
    </w:p>
    <w:p w14:paraId="1CFD72DF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2033E29F" w14:textId="6B11CC3B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1A55E9">
        <w:rPr>
          <w:rFonts w:ascii="Lucida Bright" w:hAnsi="Lucida Bright"/>
          <w:color w:val="111111"/>
        </w:rPr>
        <w:t>It</w:t>
      </w:r>
      <w:r w:rsidR="00F6601B">
        <w:rPr>
          <w:rFonts w:ascii="Lucida Bright" w:hAnsi="Lucida Bright"/>
          <w:color w:val="111111"/>
        </w:rPr>
        <w:t>’</w:t>
      </w:r>
      <w:r w:rsidRPr="001A55E9">
        <w:rPr>
          <w:rFonts w:ascii="Lucida Bright" w:hAnsi="Lucida Bright"/>
          <w:color w:val="111111"/>
        </w:rPr>
        <w:t xml:space="preserve">s an assembly that is unique from all others </w:t>
      </w:r>
    </w:p>
    <w:p w14:paraId="181551AC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7D114AF7" w14:textId="01E23BF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1A55E9">
        <w:rPr>
          <w:rFonts w:ascii="Lucida Bright" w:hAnsi="Lucida Bright"/>
          <w:color w:val="111111"/>
        </w:rPr>
        <w:t>It</w:t>
      </w:r>
      <w:r w:rsidR="00F6601B">
        <w:rPr>
          <w:rFonts w:ascii="Lucida Bright" w:hAnsi="Lucida Bright"/>
          <w:color w:val="111111"/>
        </w:rPr>
        <w:t>’</w:t>
      </w:r>
      <w:r w:rsidRPr="001A55E9">
        <w:rPr>
          <w:rFonts w:ascii="Lucida Bright" w:hAnsi="Lucida Bright"/>
          <w:color w:val="111111"/>
        </w:rPr>
        <w:t xml:space="preserve">s the </w:t>
      </w:r>
      <w:r w:rsidR="00C75233">
        <w:rPr>
          <w:rFonts w:ascii="Lucida Bright" w:hAnsi="Lucida Bright"/>
          <w:color w:val="111111"/>
        </w:rPr>
        <w:t>A</w:t>
      </w:r>
      <w:r w:rsidRPr="001A55E9">
        <w:rPr>
          <w:rFonts w:ascii="Lucida Bright" w:hAnsi="Lucida Bright"/>
          <w:color w:val="111111"/>
        </w:rPr>
        <w:t xml:space="preserve">ssembly </w:t>
      </w:r>
      <w:r w:rsidRPr="00070DC6">
        <w:rPr>
          <w:rFonts w:ascii="Lucida Bright" w:hAnsi="Lucida Bright"/>
          <w:color w:val="111111"/>
          <w:u w:val="dotted"/>
        </w:rPr>
        <w:t>of God</w:t>
      </w:r>
      <w:r w:rsidRPr="001A55E9">
        <w:rPr>
          <w:rFonts w:ascii="Lucida Bright" w:hAnsi="Lucida Bright"/>
          <w:color w:val="111111"/>
        </w:rPr>
        <w:t xml:space="preserve"> </w:t>
      </w:r>
    </w:p>
    <w:p w14:paraId="13F1BFC9" w14:textId="77777777" w:rsidR="001A55E9" w:rsidRDefault="001A55E9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4F30B260" w14:textId="142F1142" w:rsidR="00C47F41" w:rsidRDefault="00C47F41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And </w:t>
      </w:r>
      <w:r w:rsidR="001A55E9" w:rsidRPr="001A55E9">
        <w:rPr>
          <w:rFonts w:ascii="Lucida Bright" w:hAnsi="Lucida Bright"/>
          <w:color w:val="111111"/>
        </w:rPr>
        <w:t>God is the LORD-LIFE-LIGHT of th</w:t>
      </w:r>
      <w:r w:rsidR="00F6601B">
        <w:rPr>
          <w:rFonts w:ascii="Lucida Bright" w:hAnsi="Lucida Bright"/>
          <w:color w:val="111111"/>
        </w:rPr>
        <w:t>at</w:t>
      </w:r>
      <w:r w:rsidR="001A55E9" w:rsidRPr="001A55E9">
        <w:rPr>
          <w:rFonts w:ascii="Lucida Bright" w:hAnsi="Lucida Bright"/>
          <w:color w:val="111111"/>
        </w:rPr>
        <w:t xml:space="preserve"> assembly</w:t>
      </w:r>
      <w:r w:rsidR="001A55E9">
        <w:rPr>
          <w:rFonts w:ascii="Lucida Bright" w:hAnsi="Lucida Bright"/>
          <w:color w:val="111111"/>
        </w:rPr>
        <w:t xml:space="preserve"> </w:t>
      </w:r>
    </w:p>
    <w:p w14:paraId="6FA8D47C" w14:textId="77777777" w:rsidR="00C47F41" w:rsidRDefault="00C47F41" w:rsidP="001A55E9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27F2584E" w14:textId="30100ACD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Every member of </w:t>
      </w:r>
      <w:r w:rsidRPr="00070DC6">
        <w:rPr>
          <w:rFonts w:ascii="Lucida Bright" w:hAnsi="Lucida Bright"/>
          <w:color w:val="111111"/>
          <w:u w:val="dotted"/>
        </w:rPr>
        <w:t>A</w:t>
      </w:r>
      <w:r w:rsidRPr="00A1582A">
        <w:rPr>
          <w:rFonts w:ascii="Lucida Bright" w:hAnsi="Lucida Bright"/>
          <w:color w:val="111111"/>
        </w:rPr>
        <w:t xml:space="preserve"> Church may not be a member of </w:t>
      </w:r>
      <w:r w:rsidRPr="00070DC6">
        <w:rPr>
          <w:rFonts w:ascii="Lucida Bright" w:hAnsi="Lucida Bright"/>
          <w:color w:val="111111"/>
          <w:u w:val="dotted"/>
        </w:rPr>
        <w:t>HIS</w:t>
      </w:r>
      <w:r w:rsidRPr="00A1582A">
        <w:rPr>
          <w:rFonts w:ascii="Lucida Bright" w:hAnsi="Lucida Bright"/>
          <w:color w:val="111111"/>
        </w:rPr>
        <w:t xml:space="preserve"> Church </w:t>
      </w:r>
      <w:r w:rsidR="0050696B">
        <w:rPr>
          <w:rFonts w:ascii="Lucida Bright" w:hAnsi="Lucida Bright"/>
          <w:color w:val="111111"/>
        </w:rPr>
        <w:t xml:space="preserve">though </w:t>
      </w:r>
    </w:p>
    <w:p w14:paraId="6EBF1E51" w14:textId="34FAE98F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18DEEE97" w14:textId="4D734995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I’m talking about God’s Church </w:t>
      </w:r>
    </w:p>
    <w:p w14:paraId="05EFBE96" w14:textId="77777777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100A6737" w14:textId="42E60CE2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You can be a church member and not be saved </w:t>
      </w:r>
    </w:p>
    <w:p w14:paraId="0E8924A7" w14:textId="3E4FD962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18535FB8" w14:textId="4F1267A4" w:rsidR="00C47F41" w:rsidRDefault="0050696B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O</w:t>
      </w:r>
      <w:r w:rsidR="00C47F41">
        <w:rPr>
          <w:rFonts w:ascii="Lucida Bright" w:hAnsi="Lucida Bright"/>
          <w:color w:val="111111"/>
        </w:rPr>
        <w:t xml:space="preserve">nly Born Again, Blood Bought Believers are Members of God’s Church </w:t>
      </w:r>
    </w:p>
    <w:p w14:paraId="2BFDCE74" w14:textId="77777777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5DDF89B2" w14:textId="77499682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I will add</w:t>
      </w:r>
      <w:r w:rsidR="0050696B">
        <w:rPr>
          <w:rFonts w:ascii="Lucida Bright" w:hAnsi="Lucida Bright"/>
          <w:color w:val="111111"/>
        </w:rPr>
        <w:t xml:space="preserve"> though,</w:t>
      </w:r>
      <w:r w:rsidRPr="00A1582A">
        <w:rPr>
          <w:rFonts w:ascii="Lucida Bright" w:hAnsi="Lucida Bright"/>
          <w:color w:val="111111"/>
        </w:rPr>
        <w:t xml:space="preserve"> that every member of </w:t>
      </w:r>
      <w:r w:rsidRPr="00DC42FB">
        <w:rPr>
          <w:rFonts w:ascii="Lucida Bright" w:hAnsi="Lucida Bright"/>
          <w:color w:val="111111"/>
          <w:u w:val="dotted"/>
        </w:rPr>
        <w:t>A Church</w:t>
      </w:r>
      <w:r w:rsidRPr="00A1582A">
        <w:rPr>
          <w:rFonts w:ascii="Lucida Bright" w:hAnsi="Lucida Bright"/>
          <w:color w:val="111111"/>
        </w:rPr>
        <w:t xml:space="preserve"> should be a member of </w:t>
      </w:r>
      <w:r>
        <w:rPr>
          <w:rFonts w:ascii="Lucida Bright" w:hAnsi="Lucida Bright"/>
          <w:color w:val="111111"/>
        </w:rPr>
        <w:t>GOD’S</w:t>
      </w:r>
      <w:r w:rsidRPr="00A1582A">
        <w:rPr>
          <w:rFonts w:ascii="Lucida Bright" w:hAnsi="Lucida Bright"/>
          <w:color w:val="111111"/>
        </w:rPr>
        <w:t xml:space="preserve"> Church </w:t>
      </w:r>
    </w:p>
    <w:p w14:paraId="4A74A09F" w14:textId="77777777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5E90430C" w14:textId="296B843F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If </w:t>
      </w:r>
      <w:r>
        <w:rPr>
          <w:rFonts w:ascii="Lucida Bright" w:hAnsi="Lucida Bright"/>
          <w:color w:val="111111"/>
        </w:rPr>
        <w:t>we</w:t>
      </w:r>
      <w:r w:rsidRPr="00A1582A">
        <w:rPr>
          <w:rFonts w:ascii="Lucida Bright" w:hAnsi="Lucida Bright"/>
          <w:color w:val="111111"/>
        </w:rPr>
        <w:t xml:space="preserve"> are saved </w:t>
      </w:r>
      <w:r>
        <w:rPr>
          <w:rFonts w:ascii="Lucida Bright" w:hAnsi="Lucida Bright"/>
          <w:color w:val="111111"/>
        </w:rPr>
        <w:t>we</w:t>
      </w:r>
      <w:r w:rsidRPr="00A1582A">
        <w:rPr>
          <w:rFonts w:ascii="Lucida Bright" w:hAnsi="Lucida Bright"/>
          <w:color w:val="111111"/>
        </w:rPr>
        <w:t xml:space="preserve"> should be identified and involved in a </w:t>
      </w:r>
      <w:r w:rsidR="00C75233">
        <w:rPr>
          <w:rFonts w:ascii="Lucida Bright" w:hAnsi="Lucida Bright"/>
          <w:color w:val="111111"/>
        </w:rPr>
        <w:t xml:space="preserve">Local </w:t>
      </w:r>
      <w:r w:rsidRPr="00A1582A">
        <w:rPr>
          <w:rFonts w:ascii="Lucida Bright" w:hAnsi="Lucida Bright"/>
          <w:color w:val="111111"/>
        </w:rPr>
        <w:t>C</w:t>
      </w:r>
      <w:r w:rsidR="00C75233">
        <w:rPr>
          <w:rFonts w:ascii="Lucida Bright" w:hAnsi="Lucida Bright"/>
          <w:color w:val="111111"/>
        </w:rPr>
        <w:t xml:space="preserve">ongregation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5D5E35D0" w14:textId="77777777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3AEC7F8D" w14:textId="2BB3D1B0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  <w:color w:val="111111"/>
        </w:rPr>
        <w:t xml:space="preserve">So, </w:t>
      </w:r>
      <w:r w:rsidRPr="00A1582A">
        <w:rPr>
          <w:rFonts w:ascii="Lucida Bright" w:hAnsi="Lucida Bright"/>
          <w:color w:val="111111"/>
        </w:rPr>
        <w:t>let</w:t>
      </w:r>
      <w:r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look at the </w:t>
      </w:r>
      <w:r w:rsidRPr="00C47F41">
        <w:rPr>
          <w:rFonts w:ascii="Lucida Bright" w:hAnsi="Lucida Bright"/>
          <w:b/>
          <w:i/>
          <w:color w:val="111111"/>
        </w:rPr>
        <w:t>“C</w:t>
      </w:r>
      <w:r w:rsidR="0091602B">
        <w:rPr>
          <w:rFonts w:ascii="Lucida Bright" w:hAnsi="Lucida Bright"/>
          <w:b/>
          <w:i/>
          <w:color w:val="111111"/>
        </w:rPr>
        <w:t>hurch</w:t>
      </w:r>
      <w:r w:rsidRPr="00C47F41">
        <w:rPr>
          <w:rFonts w:ascii="Lucida Bright" w:hAnsi="Lucida Bright"/>
          <w:b/>
          <w:i/>
          <w:color w:val="111111"/>
        </w:rPr>
        <w:t xml:space="preserve"> </w:t>
      </w:r>
      <w:r w:rsidR="0091602B">
        <w:rPr>
          <w:rFonts w:ascii="Lucida Bright" w:hAnsi="Lucida Bright"/>
          <w:b/>
          <w:i/>
          <w:color w:val="111111"/>
        </w:rPr>
        <w:t>of</w:t>
      </w:r>
      <w:r w:rsidRPr="00C47F41">
        <w:rPr>
          <w:rFonts w:ascii="Lucida Bright" w:hAnsi="Lucida Bright"/>
          <w:b/>
          <w:i/>
          <w:color w:val="111111"/>
        </w:rPr>
        <w:t xml:space="preserve"> G</w:t>
      </w:r>
      <w:r w:rsidR="0091602B">
        <w:rPr>
          <w:rFonts w:ascii="Lucida Bright" w:hAnsi="Lucida Bright"/>
          <w:b/>
          <w:i/>
          <w:color w:val="111111"/>
        </w:rPr>
        <w:t>od</w:t>
      </w:r>
      <w:r w:rsidRPr="00C47F41">
        <w:rPr>
          <w:rFonts w:ascii="Lucida Bright" w:hAnsi="Lucida Bright"/>
          <w:b/>
          <w:i/>
          <w:color w:val="111111"/>
        </w:rPr>
        <w:t>”</w:t>
      </w:r>
      <w:r w:rsidRPr="00A1582A">
        <w:rPr>
          <w:rFonts w:ascii="Lucida Bright" w:hAnsi="Lucida Bright"/>
          <w:color w:val="111111"/>
        </w:rPr>
        <w:t xml:space="preserve"> and consider 3 great truths</w:t>
      </w:r>
      <w:r>
        <w:rPr>
          <w:rFonts w:ascii="Lucida Bright" w:hAnsi="Lucida Bright"/>
          <w:color w:val="111111"/>
        </w:rPr>
        <w:t xml:space="preserve"> found here in </w:t>
      </w:r>
      <w:r w:rsidRPr="00C47F41">
        <w:rPr>
          <w:rFonts w:ascii="Lucida Bright" w:hAnsi="Lucida Bright"/>
          <w:b/>
          <w:color w:val="111111"/>
        </w:rPr>
        <w:t>I Corinthians 1:1-3</w:t>
      </w:r>
      <w:r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</w:rPr>
        <w:t xml:space="preserve"> </w:t>
      </w:r>
    </w:p>
    <w:p w14:paraId="65EB23DA" w14:textId="7CAA6731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3045CAF2" w14:textId="3803155A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think on this thought </w:t>
      </w:r>
    </w:p>
    <w:p w14:paraId="6956FE20" w14:textId="4960090F" w:rsid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044872D3" w14:textId="0F8DC54F" w:rsidR="00C47F41" w:rsidRPr="00C47F41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i/>
        </w:rPr>
      </w:pPr>
      <w:r w:rsidRPr="00C47F41">
        <w:rPr>
          <w:rFonts w:ascii="Lucida Bright" w:hAnsi="Lucida Bright"/>
          <w:b/>
          <w:i/>
        </w:rPr>
        <w:t xml:space="preserve">“Whose Church are you a Member of?” </w:t>
      </w:r>
    </w:p>
    <w:p w14:paraId="78AE0CB9" w14:textId="77777777" w:rsidR="00C47F41" w:rsidRPr="00A1582A" w:rsidRDefault="00C47F41" w:rsidP="00C47F41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55FE341E" w14:textId="122756CF" w:rsidR="00347E91" w:rsidRDefault="00DF2AEB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0A3A0165" w14:textId="6E542A06" w:rsidR="001606EC" w:rsidRDefault="001606EC" w:rsidP="00C96DDC">
      <w:pPr>
        <w:spacing w:after="0" w:line="240" w:lineRule="auto"/>
        <w:rPr>
          <w:rFonts w:ascii="Lucida Bright" w:hAnsi="Lucida Bright"/>
        </w:rPr>
      </w:pPr>
    </w:p>
    <w:p w14:paraId="427DA710" w14:textId="77777777" w:rsidR="00F40EE3" w:rsidRDefault="00F40EE3" w:rsidP="00C96DDC">
      <w:pPr>
        <w:spacing w:after="0" w:line="240" w:lineRule="auto"/>
        <w:rPr>
          <w:rFonts w:ascii="Lucida Bright" w:hAnsi="Lucida Bright"/>
        </w:rPr>
      </w:pPr>
    </w:p>
    <w:p w14:paraId="2DDD1A12" w14:textId="3C4BC97D" w:rsidR="001606EC" w:rsidRPr="006A719A" w:rsidRDefault="001606EC" w:rsidP="00C96DDC">
      <w:pPr>
        <w:spacing w:after="0" w:line="240" w:lineRule="auto"/>
        <w:rPr>
          <w:rFonts w:ascii="Lucida Bright" w:hAnsi="Lucida Bright"/>
        </w:rPr>
      </w:pPr>
      <w:bookmarkStart w:id="0" w:name="_GoBack"/>
      <w:bookmarkEnd w:id="0"/>
      <w:r>
        <w:rPr>
          <w:rFonts w:ascii="Lucida Bright" w:hAnsi="Lucida Bright"/>
        </w:rPr>
        <w:t xml:space="preserve">First, let’s look at …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0065DDBD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070DC6" w:rsidRPr="001606EC">
        <w:rPr>
          <w:rFonts w:ascii="Lucida Bright" w:hAnsi="Lucida Bright"/>
          <w:b/>
          <w:u w:val="single"/>
        </w:rPr>
        <w:t>THE “MEMBERS” OF GOD’S CHURCH</w:t>
      </w:r>
      <w:r w:rsidR="00070DC6">
        <w:rPr>
          <w:rFonts w:ascii="Lucida Bright" w:hAnsi="Lucida Bright"/>
          <w:b/>
        </w:rPr>
        <w:t xml:space="preserve"> </w:t>
      </w:r>
    </w:p>
    <w:p w14:paraId="5EF84F36" w14:textId="7703A341" w:rsidR="001606EC" w:rsidRDefault="001606EC" w:rsidP="00C96DDC">
      <w:pPr>
        <w:spacing w:after="0" w:line="240" w:lineRule="auto"/>
        <w:rPr>
          <w:rFonts w:ascii="Lucida Bright" w:hAnsi="Lucida Bright"/>
        </w:rPr>
      </w:pPr>
    </w:p>
    <w:p w14:paraId="5B9AECE6" w14:textId="1287BFB4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In </w:t>
      </w:r>
      <w:r w:rsidRPr="001606EC">
        <w:rPr>
          <w:rFonts w:ascii="Lucida Bright" w:hAnsi="Lucida Bright"/>
          <w:b/>
          <w:color w:val="111111"/>
        </w:rPr>
        <w:t>v. 2</w:t>
      </w:r>
      <w:r w:rsidRPr="00A1582A">
        <w:rPr>
          <w:rFonts w:ascii="Lucida Bright" w:hAnsi="Lucida Bright"/>
          <w:color w:val="111111"/>
        </w:rPr>
        <w:t xml:space="preserve">, Paul speaks of the </w:t>
      </w:r>
      <w:r w:rsidR="00426BA1"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embers of </w:t>
      </w:r>
      <w:r>
        <w:rPr>
          <w:rFonts w:ascii="Lucida Bright" w:hAnsi="Lucida Bright"/>
          <w:color w:val="111111"/>
        </w:rPr>
        <w:t>God’s</w:t>
      </w:r>
      <w:r w:rsidRPr="00A1582A">
        <w:rPr>
          <w:rFonts w:ascii="Lucida Bright" w:hAnsi="Lucida Bright"/>
          <w:color w:val="111111"/>
        </w:rPr>
        <w:t xml:space="preserve"> Church as being </w:t>
      </w:r>
      <w:r w:rsidRPr="001606EC">
        <w:rPr>
          <w:rFonts w:ascii="Lucida Bright" w:hAnsi="Lucida Bright"/>
          <w:b/>
          <w:i/>
          <w:color w:val="111111"/>
        </w:rPr>
        <w:t>“in Christ”</w:t>
      </w:r>
      <w:r w:rsidRPr="00A1582A">
        <w:rPr>
          <w:rFonts w:ascii="Lucida Bright" w:hAnsi="Lucida Bright"/>
          <w:color w:val="111111"/>
        </w:rPr>
        <w:t xml:space="preserve"> </w:t>
      </w:r>
    </w:p>
    <w:p w14:paraId="635C9FE9" w14:textId="77777777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41CFFA43" w14:textId="77777777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Paul uses this phrase 146 times in his letters </w:t>
      </w:r>
    </w:p>
    <w:p w14:paraId="132B9624" w14:textId="77777777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33B9F8F2" w14:textId="77777777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Only those who are </w:t>
      </w:r>
      <w:r w:rsidRPr="00AA41B7">
        <w:rPr>
          <w:rFonts w:ascii="Lucida Bright" w:hAnsi="Lucida Bright"/>
          <w:i/>
          <w:color w:val="111111"/>
        </w:rPr>
        <w:t>in Christ</w:t>
      </w:r>
      <w:r w:rsidRPr="00A1582A">
        <w:rPr>
          <w:rFonts w:ascii="Lucida Bright" w:hAnsi="Lucida Bright"/>
          <w:color w:val="111111"/>
        </w:rPr>
        <w:t xml:space="preserve"> are members of the Church of God </w:t>
      </w:r>
    </w:p>
    <w:p w14:paraId="36684A6D" w14:textId="77777777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285F90ED" w14:textId="43555131" w:rsidR="001606EC" w:rsidRPr="00A1582A" w:rsidRDefault="00426BA1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  <w:color w:val="111111"/>
        </w:rPr>
        <w:t>Let’s</w:t>
      </w:r>
      <w:r w:rsidR="001606EC" w:rsidRPr="00A1582A">
        <w:rPr>
          <w:rFonts w:ascii="Lucida Bright" w:hAnsi="Lucida Bright"/>
          <w:color w:val="111111"/>
        </w:rPr>
        <w:t xml:space="preserve"> notice a </w:t>
      </w:r>
      <w:r>
        <w:rPr>
          <w:rFonts w:ascii="Lucida Bright" w:hAnsi="Lucida Bright"/>
          <w:color w:val="111111"/>
        </w:rPr>
        <w:t>Few</w:t>
      </w:r>
      <w:r w:rsidR="001606EC" w:rsidRPr="00A1582A">
        <w:rPr>
          <w:rFonts w:ascii="Lucida Bright" w:hAnsi="Lucida Bright"/>
          <w:color w:val="111111"/>
        </w:rPr>
        <w:t xml:space="preserve"> things he says about the </w:t>
      </w:r>
      <w:r w:rsidR="001606EC">
        <w:rPr>
          <w:rFonts w:ascii="Lucida Bright" w:hAnsi="Lucida Bright"/>
          <w:color w:val="111111"/>
        </w:rPr>
        <w:t>M</w:t>
      </w:r>
      <w:r w:rsidR="001606EC" w:rsidRPr="00A1582A">
        <w:rPr>
          <w:rFonts w:ascii="Lucida Bright" w:hAnsi="Lucida Bright"/>
          <w:color w:val="111111"/>
        </w:rPr>
        <w:t xml:space="preserve">embers of </w:t>
      </w:r>
      <w:r w:rsidR="001606EC">
        <w:rPr>
          <w:rFonts w:ascii="Lucida Bright" w:hAnsi="Lucida Bright"/>
          <w:color w:val="111111"/>
        </w:rPr>
        <w:t>God’s</w:t>
      </w:r>
      <w:r w:rsidR="001606EC" w:rsidRPr="00A1582A">
        <w:rPr>
          <w:rFonts w:ascii="Lucida Bright" w:hAnsi="Lucida Bright"/>
          <w:color w:val="111111"/>
        </w:rPr>
        <w:t xml:space="preserve"> Church</w:t>
      </w:r>
      <w:r w:rsidR="001606EC">
        <w:rPr>
          <w:rFonts w:ascii="Lucida Bright" w:hAnsi="Lucida Bright"/>
          <w:color w:val="111111"/>
        </w:rPr>
        <w:t xml:space="preserve"> </w:t>
      </w:r>
      <w:r w:rsidR="001606EC" w:rsidRPr="00A1582A">
        <w:rPr>
          <w:rFonts w:ascii="Lucida Bright" w:hAnsi="Lucida Bright"/>
          <w:color w:val="111111"/>
        </w:rPr>
        <w:t xml:space="preserve"> </w:t>
      </w:r>
    </w:p>
    <w:p w14:paraId="7547AB3D" w14:textId="77777777" w:rsidR="001606EC" w:rsidRPr="00A1582A" w:rsidRDefault="001606EC" w:rsidP="001606EC">
      <w:pPr>
        <w:pStyle w:val="NormalWeb"/>
        <w:spacing w:before="0" w:beforeAutospacing="0" w:after="0" w:afterAutospacing="0" w:line="240" w:lineRule="auto"/>
        <w:rPr>
          <w:rFonts w:ascii="Lucida Bright" w:hAnsi="Lucida Bright"/>
        </w:rPr>
      </w:pPr>
      <w:r w:rsidRPr="00A1582A">
        <w:rPr>
          <w:rFonts w:ascii="Lucida Bright" w:hAnsi="Lucida Bright"/>
        </w:rPr>
        <w:t xml:space="preserve">  </w:t>
      </w:r>
    </w:p>
    <w:p w14:paraId="00DB63D2" w14:textId="77777777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First, he describes</w:t>
      </w:r>
      <w:r>
        <w:rPr>
          <w:rFonts w:ascii="Lucida Bright" w:hAnsi="Lucida Bright"/>
          <w:color w:val="111111"/>
        </w:rPr>
        <w:t xml:space="preserve"> …</w:t>
      </w:r>
    </w:p>
    <w:p w14:paraId="0ADB4046" w14:textId="77777777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</w:rPr>
      </w:pPr>
    </w:p>
    <w:p w14:paraId="5279C907" w14:textId="3F910F40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  <w:r w:rsidRPr="001606EC">
        <w:rPr>
          <w:rFonts w:ascii="Lucida Bright" w:hAnsi="Lucida Bright"/>
          <w:b/>
        </w:rPr>
        <w:t xml:space="preserve">A. Our </w:t>
      </w:r>
      <w:r>
        <w:rPr>
          <w:rFonts w:ascii="Lucida Bright" w:hAnsi="Lucida Bright"/>
          <w:b/>
        </w:rPr>
        <w:t>‘</w:t>
      </w:r>
      <w:r w:rsidRPr="001606EC">
        <w:rPr>
          <w:rFonts w:ascii="Lucida Bright" w:hAnsi="Lucida Bright"/>
          <w:b/>
        </w:rPr>
        <w:t>Consecration</w:t>
      </w:r>
      <w:r>
        <w:rPr>
          <w:rFonts w:ascii="Lucida Bright" w:hAnsi="Lucida Bright"/>
          <w:b/>
        </w:rPr>
        <w:t>’</w:t>
      </w:r>
      <w:r w:rsidRPr="001606EC">
        <w:rPr>
          <w:rFonts w:ascii="Lucida Bright" w:hAnsi="Lucida Bright"/>
          <w:b/>
        </w:rPr>
        <w:t xml:space="preserve"> </w:t>
      </w:r>
      <w:r w:rsidRPr="001606EC">
        <w:rPr>
          <w:rFonts w:ascii="Lucida Bright" w:hAnsi="Lucida Bright"/>
          <w:b/>
          <w:i/>
        </w:rPr>
        <w:t>in Christ</w:t>
      </w:r>
      <w:r w:rsidRPr="001606EC">
        <w:rPr>
          <w:rFonts w:ascii="Lucida Bright" w:hAnsi="Lucida Bright"/>
          <w:b/>
        </w:rPr>
        <w:t xml:space="preserve"> </w:t>
      </w:r>
    </w:p>
    <w:p w14:paraId="3B02E54A" w14:textId="792315F4" w:rsidR="00DC39C2" w:rsidRDefault="00DC39C2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520E3C2F" w14:textId="7FF1672A" w:rsidR="00DC39C2" w:rsidRDefault="00DC39C2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Consecration -</w:t>
      </w:r>
      <w:r w:rsidR="006F65E4">
        <w:rPr>
          <w:rFonts w:ascii="Lucida Bright" w:hAnsi="Lucida Bright"/>
          <w:b/>
        </w:rPr>
        <w:t xml:space="preserve"> </w:t>
      </w:r>
      <w:r w:rsidR="006F65E4" w:rsidRPr="006F65E4">
        <w:rPr>
          <w:rFonts w:ascii="Lucida Bright" w:hAnsi="Lucida Bright"/>
          <w:i/>
        </w:rPr>
        <w:t>the action of making or declaring something, sacred</w:t>
      </w:r>
      <w:r w:rsidR="006F65E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14:paraId="6B0FB75B" w14:textId="54FA1D10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</w:rPr>
      </w:pPr>
    </w:p>
    <w:p w14:paraId="1A39C429" w14:textId="3DA97A7C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Again i</w:t>
      </w:r>
      <w:r w:rsidRPr="006F65E4">
        <w:rPr>
          <w:rFonts w:ascii="Lucida Bright" w:hAnsi="Lucida Bright"/>
        </w:rPr>
        <w:t xml:space="preserve">n </w:t>
      </w:r>
      <w:r w:rsidRPr="006F65E4">
        <w:rPr>
          <w:rFonts w:ascii="Lucida Bright" w:hAnsi="Lucida Bright"/>
          <w:b/>
        </w:rPr>
        <w:t>v. 2</w:t>
      </w:r>
      <w:r w:rsidRPr="006F65E4">
        <w:rPr>
          <w:rFonts w:ascii="Lucida Bright" w:hAnsi="Lucida Bright"/>
        </w:rPr>
        <w:t xml:space="preserve">, he says that the members of </w:t>
      </w:r>
      <w:r w:rsidR="00794252" w:rsidRPr="0050696B">
        <w:rPr>
          <w:rFonts w:ascii="Lucida Bright" w:hAnsi="Lucida Bright"/>
          <w:u w:val="dotted"/>
        </w:rPr>
        <w:t>His</w:t>
      </w:r>
      <w:r w:rsidRPr="0050696B">
        <w:rPr>
          <w:rFonts w:ascii="Lucida Bright" w:hAnsi="Lucida Bright"/>
          <w:u w:val="dotted"/>
        </w:rPr>
        <w:t xml:space="preserve"> Church</w:t>
      </w:r>
      <w:r w:rsidRPr="006F65E4">
        <w:rPr>
          <w:rFonts w:ascii="Lucida Bright" w:hAnsi="Lucida Bright"/>
        </w:rPr>
        <w:t xml:space="preserve"> are </w:t>
      </w:r>
      <w:r w:rsidRPr="006F65E4">
        <w:rPr>
          <w:rFonts w:ascii="Lucida Bright" w:hAnsi="Lucida Bright"/>
          <w:b/>
          <w:i/>
        </w:rPr>
        <w:t>“sanctified in Christ”</w:t>
      </w:r>
    </w:p>
    <w:p w14:paraId="5939A495" w14:textId="136BC32B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i/>
        </w:rPr>
      </w:pPr>
    </w:p>
    <w:p w14:paraId="7651CE7C" w14:textId="29CCC442" w:rsidR="006F65E4" w:rsidRPr="00426BA1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i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word </w:t>
      </w:r>
      <w:r w:rsidRPr="006F65E4">
        <w:rPr>
          <w:rFonts w:ascii="Lucida Bright" w:hAnsi="Lucida Bright"/>
          <w:b/>
          <w:i/>
          <w:color w:val="111111"/>
        </w:rPr>
        <w:t>“sanctified”</w:t>
      </w:r>
      <w:r w:rsidRPr="00A1582A">
        <w:rPr>
          <w:rFonts w:ascii="Lucida Bright" w:hAnsi="Lucida Bright"/>
          <w:color w:val="111111"/>
        </w:rPr>
        <w:t xml:space="preserve"> is a verb that speaks of </w:t>
      </w:r>
      <w:r w:rsidRPr="00426BA1">
        <w:rPr>
          <w:rFonts w:ascii="Lucida Bright" w:hAnsi="Lucida Bright"/>
          <w:i/>
          <w:color w:val="111111"/>
        </w:rPr>
        <w:t xml:space="preserve">a setting apart for God, to make holy by the offering of a sacrifice </w:t>
      </w:r>
    </w:p>
    <w:p w14:paraId="2F91F051" w14:textId="0CBD3330" w:rsidR="00794252" w:rsidRDefault="00794252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51617128" w14:textId="783EB21F" w:rsidR="00794252" w:rsidRDefault="00794252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When we got saved we were</w:t>
      </w:r>
      <w:r w:rsidR="00F6601B">
        <w:rPr>
          <w:rFonts w:ascii="Lucida Bright" w:hAnsi="Lucida Bright"/>
          <w:color w:val="111111"/>
        </w:rPr>
        <w:t xml:space="preserve"> Spiritually</w:t>
      </w:r>
      <w:r>
        <w:rPr>
          <w:rFonts w:ascii="Lucida Bright" w:hAnsi="Lucida Bright"/>
          <w:color w:val="111111"/>
        </w:rPr>
        <w:t xml:space="preserve"> Baptized into the Body of Christ </w:t>
      </w:r>
    </w:p>
    <w:p w14:paraId="772F91CC" w14:textId="76F93EEF" w:rsidR="00426BA1" w:rsidRDefault="00426BA1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52F05288" w14:textId="3B1891AE" w:rsidR="00426BA1" w:rsidRDefault="00426BA1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i/>
          <w:color w:val="111111"/>
        </w:rPr>
      </w:pPr>
      <w:r w:rsidRPr="00426BA1">
        <w:rPr>
          <w:rFonts w:ascii="Lucida Bright" w:hAnsi="Lucida Bright"/>
          <w:b/>
          <w:color w:val="111111"/>
        </w:rPr>
        <w:t>I Corinthians 12:13 – </w:t>
      </w:r>
      <w:r w:rsidRPr="00426BA1">
        <w:rPr>
          <w:rFonts w:ascii="Lucida Bright" w:hAnsi="Lucida Bright"/>
          <w:b/>
          <w:i/>
          <w:color w:val="111111"/>
        </w:rPr>
        <w:t xml:space="preserve">“For by one Spirit are we all baptized into one body, whether </w:t>
      </w:r>
      <w:r w:rsidRPr="00426BA1">
        <w:rPr>
          <w:rFonts w:ascii="Lucida Bright" w:hAnsi="Lucida Bright"/>
          <w:b/>
          <w:i/>
          <w:iCs/>
          <w:color w:val="111111"/>
        </w:rPr>
        <w:t>we be</w:t>
      </w:r>
      <w:r w:rsidRPr="00426BA1">
        <w:rPr>
          <w:rFonts w:ascii="Lucida Bright" w:hAnsi="Lucida Bright"/>
          <w:b/>
          <w:i/>
          <w:color w:val="111111"/>
        </w:rPr>
        <w:t xml:space="preserve"> Jews or Gentiles, whether </w:t>
      </w:r>
      <w:r w:rsidRPr="00426BA1">
        <w:rPr>
          <w:rFonts w:ascii="Lucida Bright" w:hAnsi="Lucida Bright"/>
          <w:b/>
          <w:i/>
          <w:iCs/>
          <w:color w:val="111111"/>
        </w:rPr>
        <w:t>we be</w:t>
      </w:r>
      <w:r w:rsidRPr="00426BA1">
        <w:rPr>
          <w:rFonts w:ascii="Lucida Bright" w:hAnsi="Lucida Bright"/>
          <w:b/>
          <w:i/>
          <w:color w:val="111111"/>
        </w:rPr>
        <w:t xml:space="preserve"> bond or free; and have been all made to drink into one Spirit” </w:t>
      </w:r>
    </w:p>
    <w:p w14:paraId="389981A0" w14:textId="740EA08D" w:rsidR="00426BA1" w:rsidRDefault="00426BA1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i/>
          <w:color w:val="111111"/>
        </w:rPr>
      </w:pPr>
    </w:p>
    <w:p w14:paraId="3B111ACB" w14:textId="1F6FD76E" w:rsidR="009275E6" w:rsidRPr="009275E6" w:rsidRDefault="00426BA1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i/>
          <w:color w:val="111111"/>
        </w:rPr>
      </w:pPr>
      <w:r w:rsidRPr="009275E6">
        <w:rPr>
          <w:rFonts w:ascii="Lucida Bright" w:hAnsi="Lucida Bright"/>
          <w:b/>
          <w:color w:val="111111"/>
        </w:rPr>
        <w:t xml:space="preserve">Ephesians 5:23 b – </w:t>
      </w:r>
      <w:r w:rsidRPr="009275E6">
        <w:rPr>
          <w:rFonts w:ascii="Lucida Bright" w:hAnsi="Lucida Bright"/>
          <w:b/>
          <w:i/>
          <w:color w:val="111111"/>
        </w:rPr>
        <w:t>“… even as Christ is the head of</w:t>
      </w:r>
      <w:r w:rsidR="009275E6" w:rsidRPr="009275E6">
        <w:rPr>
          <w:rFonts w:ascii="Lucida Bright" w:hAnsi="Lucida Bright"/>
          <w:b/>
          <w:i/>
          <w:color w:val="111111"/>
        </w:rPr>
        <w:t xml:space="preserve"> …</w:t>
      </w:r>
      <w:r w:rsidRPr="009275E6">
        <w:rPr>
          <w:rFonts w:ascii="Lucida Bright" w:hAnsi="Lucida Bright"/>
          <w:b/>
          <w:i/>
          <w:color w:val="111111"/>
        </w:rPr>
        <w:t xml:space="preserve"> </w:t>
      </w:r>
    </w:p>
    <w:p w14:paraId="4B0C7A6F" w14:textId="77777777" w:rsidR="009275E6" w:rsidRPr="009275E6" w:rsidRDefault="009275E6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i/>
          <w:color w:val="111111"/>
        </w:rPr>
      </w:pPr>
    </w:p>
    <w:p w14:paraId="703241B9" w14:textId="3030B142" w:rsidR="00426BA1" w:rsidRPr="009275E6" w:rsidRDefault="009275E6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i/>
          <w:color w:val="111111"/>
        </w:rPr>
      </w:pPr>
      <w:r w:rsidRPr="009275E6">
        <w:rPr>
          <w:rFonts w:ascii="Lucida Bright" w:hAnsi="Lucida Bright"/>
          <w:b/>
          <w:i/>
          <w:color w:val="111111"/>
        </w:rPr>
        <w:t xml:space="preserve">… </w:t>
      </w:r>
      <w:r w:rsidR="00426BA1" w:rsidRPr="009275E6">
        <w:rPr>
          <w:rFonts w:ascii="Lucida Bright" w:hAnsi="Lucida Bright"/>
          <w:b/>
          <w:i/>
          <w:color w:val="111111"/>
        </w:rPr>
        <w:t>the</w:t>
      </w:r>
      <w:r w:rsidRPr="009275E6">
        <w:rPr>
          <w:rFonts w:ascii="Lucida Bright" w:hAnsi="Lucida Bright"/>
          <w:b/>
          <w:i/>
          <w:color w:val="111111"/>
        </w:rPr>
        <w:t xml:space="preserve"> </w:t>
      </w:r>
      <w:r w:rsidR="00426BA1" w:rsidRPr="009275E6">
        <w:rPr>
          <w:rFonts w:ascii="Lucida Bright" w:hAnsi="Lucida Bright"/>
          <w:b/>
          <w:i/>
          <w:color w:val="111111"/>
        </w:rPr>
        <w:t>church: and He is the Saviour of the body”</w:t>
      </w:r>
    </w:p>
    <w:p w14:paraId="20CAE159" w14:textId="77777777" w:rsidR="006F65E4" w:rsidRPr="009275E6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b/>
          <w:color w:val="111111"/>
        </w:rPr>
      </w:pPr>
    </w:p>
    <w:p w14:paraId="6A66EFDE" w14:textId="134C0064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As members of </w:t>
      </w:r>
      <w:r w:rsidRPr="00794252">
        <w:rPr>
          <w:rFonts w:ascii="Lucida Bright" w:hAnsi="Lucida Bright"/>
          <w:i/>
          <w:color w:val="111111"/>
        </w:rPr>
        <w:t>the Church of God</w:t>
      </w:r>
      <w:r w:rsidRPr="00A1582A">
        <w:rPr>
          <w:rFonts w:ascii="Lucida Bright" w:hAnsi="Lucida Bright"/>
          <w:color w:val="111111"/>
        </w:rPr>
        <w:t xml:space="preserve">, we have been </w:t>
      </w:r>
      <w:r w:rsidRPr="006F65E4">
        <w:rPr>
          <w:rFonts w:ascii="Lucida Bright" w:hAnsi="Lucida Bright"/>
          <w:i/>
          <w:color w:val="111111"/>
        </w:rPr>
        <w:t>consecrated</w:t>
      </w:r>
      <w:r w:rsidRPr="00A1582A">
        <w:rPr>
          <w:rFonts w:ascii="Lucida Bright" w:hAnsi="Lucida Bright"/>
          <w:color w:val="111111"/>
        </w:rPr>
        <w:t xml:space="preserve"> to God by the sacrificial death of Christ </w:t>
      </w:r>
    </w:p>
    <w:p w14:paraId="31C669F9" w14:textId="77777777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51E7B604" w14:textId="21F5884E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We belong to God because of the sacrificial work of </w:t>
      </w:r>
      <w:r w:rsidR="00F6601B">
        <w:rPr>
          <w:rFonts w:ascii="Lucida Bright" w:hAnsi="Lucida Bright"/>
          <w:color w:val="111111"/>
        </w:rPr>
        <w:t>His Son</w:t>
      </w:r>
      <w:r w:rsidRPr="00A1582A">
        <w:rPr>
          <w:rFonts w:ascii="Lucida Bright" w:hAnsi="Lucida Bright"/>
          <w:color w:val="111111"/>
        </w:rPr>
        <w:t xml:space="preserve"> </w:t>
      </w:r>
    </w:p>
    <w:p w14:paraId="53C2B457" w14:textId="77777777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0487B02B" w14:textId="493D60CE" w:rsidR="006F65E4" w:rsidRPr="0050696B" w:rsidRDefault="00F6601B" w:rsidP="00F6601B">
      <w:pPr>
        <w:pStyle w:val="NormalWeb"/>
        <w:spacing w:before="0" w:beforeAutospacing="0" w:after="0" w:afterAutospacing="0" w:line="240" w:lineRule="auto"/>
        <w:ind w:left="810" w:hanging="263"/>
        <w:rPr>
          <w:rFonts w:ascii="Lucida Bright" w:hAnsi="Lucida Bright"/>
          <w:color w:val="111111"/>
          <w:u w:val="dotted"/>
        </w:rPr>
      </w:pPr>
      <w:r>
        <w:rPr>
          <w:rFonts w:ascii="Lucida Bright" w:hAnsi="Lucida Bright"/>
          <w:color w:val="111111"/>
        </w:rPr>
        <w:t xml:space="preserve">-- </w:t>
      </w:r>
      <w:r w:rsidR="006F65E4" w:rsidRPr="00A1582A">
        <w:rPr>
          <w:rFonts w:ascii="Lucida Bright" w:hAnsi="Lucida Bright"/>
          <w:color w:val="111111"/>
        </w:rPr>
        <w:t xml:space="preserve">We were </w:t>
      </w:r>
      <w:r w:rsidR="006F65E4">
        <w:rPr>
          <w:rFonts w:ascii="Lucida Bright" w:hAnsi="Lucida Bright"/>
          <w:color w:val="111111"/>
        </w:rPr>
        <w:t xml:space="preserve">Received by a Congregation </w:t>
      </w:r>
      <w:r w:rsidR="006F65E4" w:rsidRPr="00A1582A">
        <w:rPr>
          <w:rFonts w:ascii="Lucida Bright" w:hAnsi="Lucida Bright"/>
          <w:color w:val="111111"/>
        </w:rPr>
        <w:t xml:space="preserve">into </w:t>
      </w:r>
      <w:r w:rsidR="009275E6" w:rsidRPr="0050696B">
        <w:rPr>
          <w:rFonts w:ascii="Lucida Bright" w:hAnsi="Lucida Bright"/>
          <w:color w:val="111111"/>
          <w:u w:val="dotted"/>
        </w:rPr>
        <w:t>A Local</w:t>
      </w:r>
      <w:r w:rsidR="006F65E4" w:rsidRPr="0050696B">
        <w:rPr>
          <w:rFonts w:ascii="Lucida Bright" w:hAnsi="Lucida Bright"/>
          <w:color w:val="111111"/>
          <w:u w:val="dotted"/>
        </w:rPr>
        <w:t xml:space="preserve"> Church </w:t>
      </w:r>
    </w:p>
    <w:p w14:paraId="05949F06" w14:textId="77777777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1835B91F" w14:textId="05FF5B35" w:rsidR="006F65E4" w:rsidRDefault="00F6601B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="006F65E4" w:rsidRPr="00A1582A">
        <w:rPr>
          <w:rFonts w:ascii="Lucida Bright" w:hAnsi="Lucida Bright"/>
          <w:color w:val="111111"/>
        </w:rPr>
        <w:t xml:space="preserve">We are accepted by the vote of </w:t>
      </w:r>
      <w:r w:rsidR="00DC42FB">
        <w:rPr>
          <w:rFonts w:ascii="Lucida Bright" w:hAnsi="Lucida Bright"/>
          <w:color w:val="111111"/>
        </w:rPr>
        <w:t>th</w:t>
      </w:r>
      <w:r w:rsidR="006F65E4" w:rsidRPr="00A1582A">
        <w:rPr>
          <w:rFonts w:ascii="Lucida Bright" w:hAnsi="Lucida Bright"/>
          <w:color w:val="111111"/>
        </w:rPr>
        <w:t>a</w:t>
      </w:r>
      <w:r w:rsidR="00DC42FB">
        <w:rPr>
          <w:rFonts w:ascii="Lucida Bright" w:hAnsi="Lucida Bright"/>
          <w:color w:val="111111"/>
        </w:rPr>
        <w:t>t</w:t>
      </w:r>
      <w:r w:rsidR="006F65E4" w:rsidRPr="00A1582A">
        <w:rPr>
          <w:rFonts w:ascii="Lucida Bright" w:hAnsi="Lucida Bright"/>
          <w:color w:val="111111"/>
        </w:rPr>
        <w:t xml:space="preserve"> </w:t>
      </w:r>
      <w:r w:rsidR="006F65E4">
        <w:rPr>
          <w:rFonts w:ascii="Lucida Bright" w:hAnsi="Lucida Bright"/>
          <w:color w:val="111111"/>
        </w:rPr>
        <w:t>C</w:t>
      </w:r>
      <w:r w:rsidR="006F65E4" w:rsidRPr="00A1582A">
        <w:rPr>
          <w:rFonts w:ascii="Lucida Bright" w:hAnsi="Lucida Bright"/>
          <w:color w:val="111111"/>
        </w:rPr>
        <w:t xml:space="preserve">ongregation </w:t>
      </w:r>
    </w:p>
    <w:p w14:paraId="36ADF8CE" w14:textId="77777777" w:rsidR="006F65E4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03C745F6" w14:textId="39540405" w:rsidR="00794252" w:rsidRDefault="009275E6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But w</w:t>
      </w:r>
      <w:r w:rsidR="006F65E4" w:rsidRPr="00A1582A">
        <w:rPr>
          <w:rFonts w:ascii="Lucida Bright" w:hAnsi="Lucida Bright"/>
          <w:color w:val="111111"/>
        </w:rPr>
        <w:t xml:space="preserve">e are accepted </w:t>
      </w:r>
      <w:r>
        <w:rPr>
          <w:rFonts w:ascii="Lucida Bright" w:hAnsi="Lucida Bright"/>
          <w:color w:val="111111"/>
        </w:rPr>
        <w:t xml:space="preserve">into God’s Church </w:t>
      </w:r>
      <w:r w:rsidR="006F65E4" w:rsidRPr="00A1582A">
        <w:rPr>
          <w:rFonts w:ascii="Lucida Bright" w:hAnsi="Lucida Bright"/>
          <w:color w:val="111111"/>
        </w:rPr>
        <w:t>by the death of the Lord Jesus and our faith in Him</w:t>
      </w:r>
      <w:r w:rsidR="00794252">
        <w:rPr>
          <w:rFonts w:ascii="Lucida Bright" w:hAnsi="Lucida Bright"/>
          <w:color w:val="111111"/>
        </w:rPr>
        <w:t xml:space="preserve"> </w:t>
      </w:r>
    </w:p>
    <w:p w14:paraId="66765E57" w14:textId="77777777" w:rsidR="00794252" w:rsidRDefault="00794252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2AEF6290" w14:textId="07F6F1EB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The tense of the word</w:t>
      </w:r>
      <w:r w:rsidR="00F6601B">
        <w:rPr>
          <w:rFonts w:ascii="Lucida Bright" w:hAnsi="Lucida Bright"/>
          <w:color w:val="111111"/>
        </w:rPr>
        <w:t xml:space="preserve"> </w:t>
      </w:r>
      <w:r w:rsidR="00F6601B" w:rsidRPr="00F6601B">
        <w:rPr>
          <w:rFonts w:ascii="Lucida Bright" w:hAnsi="Lucida Bright"/>
          <w:b/>
          <w:i/>
          <w:color w:val="111111"/>
        </w:rPr>
        <w:t>“sanctified”</w:t>
      </w:r>
      <w:r w:rsidR="00F6601B" w:rsidRPr="00F6601B"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  <w:color w:val="111111"/>
        </w:rPr>
        <w:t xml:space="preserve">speaks of a past act with </w:t>
      </w:r>
      <w:r w:rsidR="00426BA1">
        <w:rPr>
          <w:rFonts w:ascii="Lucida Bright" w:hAnsi="Lucida Bright"/>
          <w:color w:val="111111"/>
        </w:rPr>
        <w:t>C</w:t>
      </w:r>
      <w:r w:rsidRPr="00A1582A">
        <w:rPr>
          <w:rFonts w:ascii="Lucida Bright" w:hAnsi="Lucida Bright"/>
          <w:color w:val="111111"/>
        </w:rPr>
        <w:t xml:space="preserve">onsequences that </w:t>
      </w:r>
      <w:r w:rsidR="00426BA1">
        <w:rPr>
          <w:rFonts w:ascii="Lucida Bright" w:hAnsi="Lucida Bright"/>
          <w:color w:val="111111"/>
        </w:rPr>
        <w:t>C</w:t>
      </w:r>
      <w:r w:rsidRPr="00A1582A">
        <w:rPr>
          <w:rFonts w:ascii="Lucida Bright" w:hAnsi="Lucida Bright"/>
          <w:color w:val="111111"/>
        </w:rPr>
        <w:t>ontinue in</w:t>
      </w:r>
      <w:r>
        <w:rPr>
          <w:rFonts w:ascii="Lucida Bright" w:hAnsi="Lucida Bright"/>
          <w:color w:val="111111"/>
        </w:rPr>
        <w:t>to</w:t>
      </w:r>
      <w:r w:rsidRPr="00A1582A">
        <w:rPr>
          <w:rFonts w:ascii="Lucida Bright" w:hAnsi="Lucida Bright"/>
          <w:color w:val="111111"/>
        </w:rPr>
        <w:t xml:space="preserve"> the present </w:t>
      </w:r>
    </w:p>
    <w:p w14:paraId="206D8668" w14:textId="77777777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BD1E3DE" w14:textId="174BC884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moment I put my faith in Christ, He set me apart as His own </w:t>
      </w:r>
    </w:p>
    <w:p w14:paraId="51582BF8" w14:textId="3E9BB5E4" w:rsidR="00426BA1" w:rsidRDefault="00426BA1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69DBBC6" w14:textId="69394086" w:rsidR="00426BA1" w:rsidRDefault="00F6601B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That’s </w:t>
      </w:r>
      <w:r w:rsidR="00426BA1">
        <w:rPr>
          <w:rFonts w:ascii="Lucida Bright" w:hAnsi="Lucida Bright"/>
          <w:color w:val="111111"/>
        </w:rPr>
        <w:t xml:space="preserve">Positional Sanctification </w:t>
      </w:r>
    </w:p>
    <w:p w14:paraId="0CF02B80" w14:textId="77777777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39EE348B" w14:textId="24ED587F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</w:t>
      </w:r>
      <w:r>
        <w:rPr>
          <w:rFonts w:ascii="Lucida Bright" w:hAnsi="Lucida Bright"/>
          <w:color w:val="111111"/>
        </w:rPr>
        <w:t>C</w:t>
      </w:r>
      <w:r w:rsidRPr="00A1582A">
        <w:rPr>
          <w:rFonts w:ascii="Lucida Bright" w:hAnsi="Lucida Bright"/>
          <w:color w:val="111111"/>
        </w:rPr>
        <w:t>onsequences of that act are still being felt in my life</w:t>
      </w:r>
      <w:r w:rsidR="009275E6">
        <w:rPr>
          <w:rFonts w:ascii="Lucida Bright" w:hAnsi="Lucida Bright"/>
          <w:color w:val="111111"/>
        </w:rPr>
        <w:t xml:space="preserve"> today</w:t>
      </w:r>
      <w:r w:rsidRPr="00A1582A">
        <w:rPr>
          <w:rFonts w:ascii="Lucida Bright" w:hAnsi="Lucida Bright"/>
          <w:color w:val="111111"/>
        </w:rPr>
        <w:t xml:space="preserve"> </w:t>
      </w:r>
    </w:p>
    <w:p w14:paraId="18C033FF" w14:textId="77777777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0C77B810" w14:textId="77777777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At the moment of my salvation the Lord Jesus set me apart as His child </w:t>
      </w:r>
    </w:p>
    <w:p w14:paraId="2357E797" w14:textId="77777777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AE4EDF6" w14:textId="591CBDD4" w:rsidR="00794252" w:rsidRDefault="00F6601B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But </w:t>
      </w:r>
      <w:r w:rsidR="00794252" w:rsidRPr="00A1582A">
        <w:rPr>
          <w:rFonts w:ascii="Lucida Bright" w:hAnsi="Lucida Bright"/>
          <w:color w:val="111111"/>
        </w:rPr>
        <w:t xml:space="preserve">He </w:t>
      </w:r>
      <w:r w:rsidR="00794252">
        <w:rPr>
          <w:rFonts w:ascii="Lucida Bright" w:hAnsi="Lucida Bright"/>
          <w:color w:val="111111"/>
        </w:rPr>
        <w:t>C</w:t>
      </w:r>
      <w:r w:rsidR="00794252" w:rsidRPr="00A1582A">
        <w:rPr>
          <w:rFonts w:ascii="Lucida Bright" w:hAnsi="Lucida Bright"/>
          <w:color w:val="111111"/>
        </w:rPr>
        <w:t>ontinue</w:t>
      </w:r>
      <w:r>
        <w:rPr>
          <w:rFonts w:ascii="Lucida Bright" w:hAnsi="Lucida Bright"/>
          <w:color w:val="111111"/>
        </w:rPr>
        <w:t>s</w:t>
      </w:r>
      <w:r w:rsidR="00794252" w:rsidRPr="00A1582A">
        <w:rPr>
          <w:rFonts w:ascii="Lucida Bright" w:hAnsi="Lucida Bright"/>
          <w:color w:val="111111"/>
        </w:rPr>
        <w:t xml:space="preserve"> to do a work in me setting me apart as His child </w:t>
      </w:r>
    </w:p>
    <w:p w14:paraId="14A5C928" w14:textId="77777777" w:rsidR="00794252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60E1402" w14:textId="6FC5CAEA" w:rsidR="00794252" w:rsidRPr="00A1582A" w:rsidRDefault="00794252" w:rsidP="00794252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A1582A">
        <w:rPr>
          <w:rFonts w:ascii="Lucida Bright" w:hAnsi="Lucida Bright"/>
          <w:color w:val="111111"/>
        </w:rPr>
        <w:t xml:space="preserve">He is </w:t>
      </w:r>
      <w:r>
        <w:rPr>
          <w:rFonts w:ascii="Lucida Bright" w:hAnsi="Lucida Bright"/>
          <w:color w:val="111111"/>
        </w:rPr>
        <w:t>C</w:t>
      </w:r>
      <w:r w:rsidRPr="00A1582A">
        <w:rPr>
          <w:rFonts w:ascii="Lucida Bright" w:hAnsi="Lucida Bright"/>
          <w:color w:val="111111"/>
        </w:rPr>
        <w:t>onstantly working in me to make me more like Him and a witness to the fact that I belong to Him</w:t>
      </w:r>
      <w:r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18128ED9" w14:textId="0ED397E1" w:rsidR="006F65E4" w:rsidRPr="00A1582A" w:rsidRDefault="006F65E4" w:rsidP="006F65E4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</w:rPr>
      </w:pPr>
      <w:r w:rsidRPr="00A1582A">
        <w:rPr>
          <w:rFonts w:ascii="Lucida Bright" w:hAnsi="Lucida Bright"/>
          <w:color w:val="111111"/>
        </w:rPr>
        <w:t xml:space="preserve"> </w:t>
      </w:r>
    </w:p>
    <w:p w14:paraId="3D4701AB" w14:textId="79632703" w:rsidR="009275E6" w:rsidRDefault="00426BA1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is Practical</w:t>
      </w:r>
      <w:r w:rsidR="00F22620">
        <w:rPr>
          <w:rFonts w:ascii="Lucida Bright" w:hAnsi="Lucida Bright"/>
        </w:rPr>
        <w:t xml:space="preserve"> or Progressive</w:t>
      </w:r>
      <w:r>
        <w:rPr>
          <w:rFonts w:ascii="Lucida Bright" w:hAnsi="Lucida Bright"/>
        </w:rPr>
        <w:t xml:space="preserve"> </w:t>
      </w:r>
      <w:r w:rsidR="00F22620">
        <w:rPr>
          <w:rFonts w:ascii="Lucida Bright" w:hAnsi="Lucida Bright"/>
        </w:rPr>
        <w:t>S</w:t>
      </w:r>
      <w:r>
        <w:rPr>
          <w:rFonts w:ascii="Lucida Bright" w:hAnsi="Lucida Bright"/>
        </w:rPr>
        <w:t>anctification</w:t>
      </w:r>
    </w:p>
    <w:p w14:paraId="41B4BA6D" w14:textId="4D60CCD3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5E2A0D9" w14:textId="77777777" w:rsidR="0050696B" w:rsidRDefault="0050696B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59EA3B4" w14:textId="65B7C3E2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Our Day to Day Living Holy for Christ </w:t>
      </w:r>
    </w:p>
    <w:p w14:paraId="1E4C4D73" w14:textId="77777777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022AAC9" w14:textId="77777777" w:rsidR="009275E6" w:rsidRP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</w:rPr>
      </w:pPr>
      <w:r w:rsidRPr="009275E6">
        <w:rPr>
          <w:rFonts w:ascii="Lucida Bright" w:hAnsi="Lucida Bright"/>
          <w:b/>
        </w:rPr>
        <w:t xml:space="preserve">Our ‘Consecration’ </w:t>
      </w:r>
      <w:r w:rsidRPr="009275E6">
        <w:rPr>
          <w:rFonts w:ascii="Lucida Bright" w:hAnsi="Lucida Bright"/>
          <w:b/>
          <w:i/>
        </w:rPr>
        <w:t>in Christ</w:t>
      </w:r>
      <w:r w:rsidRPr="009275E6">
        <w:rPr>
          <w:rFonts w:ascii="Lucida Bright" w:hAnsi="Lucida Bright"/>
          <w:b/>
        </w:rPr>
        <w:t xml:space="preserve"> </w:t>
      </w:r>
    </w:p>
    <w:p w14:paraId="7C55A924" w14:textId="77777777" w:rsidR="009275E6" w:rsidRDefault="009275E6" w:rsidP="009275E6">
      <w:pPr>
        <w:pStyle w:val="NormalWeb"/>
        <w:spacing w:before="0" w:beforeAutospacing="0" w:after="0" w:afterAutospacing="0" w:line="240" w:lineRule="auto"/>
        <w:ind w:left="450"/>
        <w:rPr>
          <w:rFonts w:ascii="Lucida Bright" w:hAnsi="Lucida Bright"/>
        </w:rPr>
      </w:pPr>
    </w:p>
    <w:p w14:paraId="4FE8C5B9" w14:textId="39408C5D" w:rsidR="001606EC" w:rsidRPr="001606EC" w:rsidRDefault="001606EC" w:rsidP="009275E6">
      <w:pPr>
        <w:pStyle w:val="NormalWeb"/>
        <w:spacing w:before="0" w:beforeAutospacing="0" w:after="0" w:afterAutospacing="0" w:line="240" w:lineRule="auto"/>
        <w:ind w:left="450"/>
        <w:rPr>
          <w:rFonts w:ascii="Lucida Bright" w:hAnsi="Lucida Bright"/>
          <w:b/>
        </w:rPr>
      </w:pPr>
      <w:r w:rsidRPr="001606EC">
        <w:rPr>
          <w:rFonts w:ascii="Lucida Bright" w:hAnsi="Lucida Bright"/>
        </w:rPr>
        <w:t>Then, he describes</w:t>
      </w:r>
      <w:r>
        <w:rPr>
          <w:rFonts w:ascii="Lucida Bright" w:hAnsi="Lucida Bright"/>
          <w:b/>
        </w:rPr>
        <w:t xml:space="preserve"> … </w:t>
      </w:r>
      <w:r w:rsidRPr="001606EC">
        <w:rPr>
          <w:rFonts w:ascii="Lucida Bright" w:hAnsi="Lucida Bright"/>
          <w:b/>
        </w:rPr>
        <w:t xml:space="preserve"> </w:t>
      </w:r>
    </w:p>
    <w:p w14:paraId="209508AF" w14:textId="77777777" w:rsidR="001606EC" w:rsidRP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2343D9D1" w14:textId="0CE49285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  <w:r w:rsidRPr="001606EC">
        <w:rPr>
          <w:rFonts w:ascii="Lucida Bright" w:hAnsi="Lucida Bright"/>
          <w:b/>
        </w:rPr>
        <w:t xml:space="preserve">B. Our </w:t>
      </w:r>
      <w:r>
        <w:rPr>
          <w:rFonts w:ascii="Lucida Bright" w:hAnsi="Lucida Bright"/>
          <w:b/>
        </w:rPr>
        <w:t>‘</w:t>
      </w:r>
      <w:r w:rsidRPr="001606EC">
        <w:rPr>
          <w:rFonts w:ascii="Lucida Bright" w:hAnsi="Lucida Bright"/>
          <w:b/>
        </w:rPr>
        <w:t>Designation</w:t>
      </w:r>
      <w:r>
        <w:rPr>
          <w:rFonts w:ascii="Lucida Bright" w:hAnsi="Lucida Bright"/>
          <w:b/>
        </w:rPr>
        <w:t>’</w:t>
      </w:r>
      <w:r w:rsidRPr="001606EC">
        <w:rPr>
          <w:rFonts w:ascii="Lucida Bright" w:hAnsi="Lucida Bright"/>
          <w:b/>
        </w:rPr>
        <w:t xml:space="preserve"> </w:t>
      </w:r>
      <w:r w:rsidRPr="001606EC">
        <w:rPr>
          <w:rFonts w:ascii="Lucida Bright" w:hAnsi="Lucida Bright"/>
          <w:b/>
          <w:i/>
        </w:rPr>
        <w:t>in Christ</w:t>
      </w:r>
      <w:r w:rsidRPr="001606EC">
        <w:rPr>
          <w:rFonts w:ascii="Lucida Bright" w:hAnsi="Lucida Bright"/>
          <w:b/>
        </w:rPr>
        <w:t xml:space="preserve"> </w:t>
      </w:r>
    </w:p>
    <w:p w14:paraId="37D5ACFE" w14:textId="1B5A5A5A" w:rsidR="009275E6" w:rsidRDefault="009275E6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15EEBA73" w14:textId="6FE6277C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2 – </w:t>
      </w:r>
      <w:r w:rsidRPr="009275E6">
        <w:rPr>
          <w:rFonts w:ascii="Lucida Bright" w:hAnsi="Lucida Bright"/>
          <w:b/>
          <w:i/>
        </w:rPr>
        <w:t>“called</w:t>
      </w:r>
      <w:r w:rsidR="00BA716F">
        <w:rPr>
          <w:rFonts w:ascii="Lucida Bright" w:hAnsi="Lucida Bright"/>
          <w:b/>
          <w:i/>
        </w:rPr>
        <w:t xml:space="preserve"> …</w:t>
      </w:r>
      <w:r w:rsidRPr="009275E6">
        <w:rPr>
          <w:rFonts w:ascii="Lucida Bright" w:hAnsi="Lucida Bright"/>
          <w:b/>
          <w:i/>
        </w:rPr>
        <w:t xml:space="preserve"> saints,”</w:t>
      </w:r>
    </w:p>
    <w:p w14:paraId="24DEE487" w14:textId="77777777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</w:rPr>
      </w:pPr>
    </w:p>
    <w:p w14:paraId="76CAAD12" w14:textId="77777777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 xml:space="preserve">Everybody has a name </w:t>
      </w:r>
    </w:p>
    <w:p w14:paraId="3E6026FB" w14:textId="77777777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80EFA92" w14:textId="35D7B2EA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 xml:space="preserve">In my case I was named after my </w:t>
      </w:r>
      <w:r>
        <w:rPr>
          <w:rFonts w:ascii="Lucida Bright" w:hAnsi="Lucida Bright"/>
        </w:rPr>
        <w:t xml:space="preserve">father and </w:t>
      </w:r>
      <w:r w:rsidR="00550834">
        <w:rPr>
          <w:rFonts w:ascii="Lucida Bright" w:hAnsi="Lucida Bright"/>
        </w:rPr>
        <w:t>grandfather</w:t>
      </w:r>
      <w:r>
        <w:rPr>
          <w:rFonts w:ascii="Lucida Bright" w:hAnsi="Lucida Bright"/>
        </w:rPr>
        <w:t xml:space="preserve"> </w:t>
      </w:r>
      <w:r w:rsidRPr="009275E6">
        <w:rPr>
          <w:rFonts w:ascii="Lucida Bright" w:hAnsi="Lucida Bright"/>
        </w:rPr>
        <w:t xml:space="preserve"> </w:t>
      </w:r>
    </w:p>
    <w:p w14:paraId="450A58F0" w14:textId="77777777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ADFBA75" w14:textId="5E620537" w:rsidR="009275E6" w:rsidRDefault="00F6601B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a</w:t>
      </w:r>
      <w:r w:rsidR="009275E6" w:rsidRPr="009275E6">
        <w:rPr>
          <w:rFonts w:ascii="Lucida Bright" w:hAnsi="Lucida Bright"/>
        </w:rPr>
        <w:t xml:space="preserve">s a </w:t>
      </w:r>
      <w:r w:rsidR="000F14ED">
        <w:rPr>
          <w:rFonts w:ascii="Lucida Bright" w:hAnsi="Lucida Bright"/>
        </w:rPr>
        <w:t>M</w:t>
      </w:r>
      <w:r w:rsidR="009275E6" w:rsidRPr="009275E6">
        <w:rPr>
          <w:rFonts w:ascii="Lucida Bright" w:hAnsi="Lucida Bright"/>
        </w:rPr>
        <w:t xml:space="preserve">ember of the Church of God I was named after my </w:t>
      </w:r>
      <w:r w:rsidR="009410FB">
        <w:rPr>
          <w:rFonts w:ascii="Lucida Bright" w:hAnsi="Lucida Bright"/>
        </w:rPr>
        <w:t>H</w:t>
      </w:r>
      <w:r w:rsidR="009275E6" w:rsidRPr="009275E6">
        <w:rPr>
          <w:rFonts w:ascii="Lucida Bright" w:hAnsi="Lucida Bright"/>
        </w:rPr>
        <w:t xml:space="preserve">eavenly Father </w:t>
      </w:r>
    </w:p>
    <w:p w14:paraId="7123E2BC" w14:textId="77777777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BD9F16C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="009275E6" w:rsidRPr="009275E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are</w:t>
      </w:r>
      <w:r w:rsidR="009275E6" w:rsidRPr="009275E6">
        <w:rPr>
          <w:rFonts w:ascii="Lucida Bright" w:hAnsi="Lucida Bright"/>
        </w:rPr>
        <w:t xml:space="preserve"> literally called </w:t>
      </w:r>
      <w:r w:rsidRPr="000F14ED">
        <w:rPr>
          <w:rFonts w:ascii="Lucida Bright" w:hAnsi="Lucida Bright"/>
          <w:b/>
          <w:i/>
        </w:rPr>
        <w:t>“</w:t>
      </w:r>
      <w:r w:rsidR="009275E6" w:rsidRPr="000F14ED">
        <w:rPr>
          <w:rFonts w:ascii="Lucida Bright" w:hAnsi="Lucida Bright"/>
          <w:b/>
          <w:i/>
        </w:rPr>
        <w:t>saints</w:t>
      </w:r>
      <w:r w:rsidRPr="000F14ED">
        <w:rPr>
          <w:rFonts w:ascii="Lucida Bright" w:hAnsi="Lucida Bright"/>
          <w:b/>
          <w:i/>
        </w:rPr>
        <w:t>”</w:t>
      </w:r>
      <w:r w:rsidR="009275E6" w:rsidRPr="009275E6">
        <w:rPr>
          <w:rFonts w:ascii="Lucida Bright" w:hAnsi="Lucida Bright"/>
        </w:rPr>
        <w:t xml:space="preserve"> </w:t>
      </w:r>
    </w:p>
    <w:p w14:paraId="3E18E24C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0ABDC09" w14:textId="634C86E4" w:rsidR="000F14ED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>This is our official designation</w:t>
      </w:r>
      <w:r w:rsidR="0050696B">
        <w:rPr>
          <w:rFonts w:ascii="Lucida Bright" w:hAnsi="Lucida Bright"/>
        </w:rPr>
        <w:t xml:space="preserve"> or Title </w:t>
      </w:r>
      <w:r w:rsidRPr="009275E6">
        <w:rPr>
          <w:rFonts w:ascii="Lucida Bright" w:hAnsi="Lucida Bright"/>
        </w:rPr>
        <w:t xml:space="preserve"> </w:t>
      </w:r>
    </w:p>
    <w:p w14:paraId="09468E68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69FED78" w14:textId="284A5CC8" w:rsidR="000F14ED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 xml:space="preserve">Our official </w:t>
      </w:r>
      <w:r w:rsidR="0050696B">
        <w:rPr>
          <w:rFonts w:ascii="Lucida Bright" w:hAnsi="Lucida Bright"/>
        </w:rPr>
        <w:t>Title</w:t>
      </w:r>
      <w:r w:rsidRPr="009275E6">
        <w:rPr>
          <w:rFonts w:ascii="Lucida Bright" w:hAnsi="Lucida Bright"/>
        </w:rPr>
        <w:t xml:space="preserve"> as a believer is </w:t>
      </w:r>
      <w:r w:rsidRPr="000F14ED">
        <w:rPr>
          <w:rFonts w:ascii="Lucida Bright" w:hAnsi="Lucida Bright"/>
          <w:i/>
        </w:rPr>
        <w:t>saint</w:t>
      </w:r>
      <w:r w:rsidR="000F14ED" w:rsidRPr="000F14ED">
        <w:rPr>
          <w:rFonts w:ascii="Lucida Bright" w:hAnsi="Lucida Bright"/>
          <w:i/>
        </w:rPr>
        <w:t xml:space="preserve"> </w:t>
      </w:r>
      <w:r w:rsidRPr="009275E6">
        <w:rPr>
          <w:rFonts w:ascii="Lucida Bright" w:hAnsi="Lucida Bright"/>
        </w:rPr>
        <w:t xml:space="preserve">  </w:t>
      </w:r>
    </w:p>
    <w:p w14:paraId="131C9731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541D902" w14:textId="77777777" w:rsidR="000F14ED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 xml:space="preserve">In </w:t>
      </w:r>
      <w:r w:rsidRPr="000F14ED">
        <w:rPr>
          <w:rFonts w:ascii="Lucida Bright" w:hAnsi="Lucida Bright"/>
          <w:b/>
        </w:rPr>
        <w:t>v</w:t>
      </w:r>
      <w:r w:rsidR="000F14ED" w:rsidRPr="000F14ED">
        <w:rPr>
          <w:rFonts w:ascii="Lucida Bright" w:hAnsi="Lucida Bright"/>
          <w:b/>
        </w:rPr>
        <w:t>.</w:t>
      </w:r>
      <w:r w:rsidRPr="000F14ED">
        <w:rPr>
          <w:rFonts w:ascii="Lucida Bright" w:hAnsi="Lucida Bright"/>
          <w:b/>
        </w:rPr>
        <w:t xml:space="preserve"> 1</w:t>
      </w:r>
      <w:r w:rsidRPr="009275E6">
        <w:rPr>
          <w:rFonts w:ascii="Lucida Bright" w:hAnsi="Lucida Bright"/>
        </w:rPr>
        <w:t xml:space="preserve">, Paul calls himself an </w:t>
      </w:r>
      <w:r w:rsidRPr="000F14ED">
        <w:rPr>
          <w:rFonts w:ascii="Lucida Bright" w:hAnsi="Lucida Bright"/>
          <w:i/>
        </w:rPr>
        <w:t xml:space="preserve">Apostle </w:t>
      </w:r>
    </w:p>
    <w:p w14:paraId="349B9C33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E5962C0" w14:textId="77777777" w:rsidR="000F14ED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 xml:space="preserve">That would be his official designation in God's </w:t>
      </w:r>
      <w:r w:rsidR="000F14ED">
        <w:rPr>
          <w:rFonts w:ascii="Lucida Bright" w:hAnsi="Lucida Bright"/>
        </w:rPr>
        <w:t>W</w:t>
      </w:r>
      <w:r w:rsidRPr="009275E6">
        <w:rPr>
          <w:rFonts w:ascii="Lucida Bright" w:hAnsi="Lucida Bright"/>
        </w:rPr>
        <w:t>ork</w:t>
      </w:r>
    </w:p>
    <w:p w14:paraId="47BFF7E1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6F1575A" w14:textId="621E95F1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Just like </w:t>
      </w:r>
      <w:r w:rsidRPr="000F14ED">
        <w:rPr>
          <w:rFonts w:ascii="Lucida Bright" w:hAnsi="Lucida Bright"/>
          <w:i/>
        </w:rPr>
        <w:t>pastor</w:t>
      </w:r>
      <w:r>
        <w:rPr>
          <w:rFonts w:ascii="Lucida Bright" w:hAnsi="Lucida Bright"/>
        </w:rPr>
        <w:t xml:space="preserve"> is my official designation in God’s Work</w:t>
      </w:r>
      <w:r w:rsidR="009275E6" w:rsidRPr="009275E6">
        <w:rPr>
          <w:rFonts w:ascii="Lucida Bright" w:hAnsi="Lucida Bright"/>
        </w:rPr>
        <w:t xml:space="preserve"> </w:t>
      </w:r>
    </w:p>
    <w:p w14:paraId="268DC22D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2E2CBF39" w14:textId="28B4405C" w:rsidR="000F14ED" w:rsidRPr="000F14ED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i/>
        </w:rPr>
      </w:pPr>
      <w:r w:rsidRPr="009275E6">
        <w:rPr>
          <w:rFonts w:ascii="Lucida Bright" w:hAnsi="Lucida Bright"/>
        </w:rPr>
        <w:t>As believers</w:t>
      </w:r>
      <w:r w:rsidR="009410FB">
        <w:rPr>
          <w:rFonts w:ascii="Lucida Bright" w:hAnsi="Lucida Bright"/>
        </w:rPr>
        <w:t xml:space="preserve"> though,</w:t>
      </w:r>
      <w:r w:rsidRPr="009275E6">
        <w:rPr>
          <w:rFonts w:ascii="Lucida Bright" w:hAnsi="Lucida Bright"/>
        </w:rPr>
        <w:t xml:space="preserve"> our God given </w:t>
      </w:r>
      <w:r w:rsidR="0050696B">
        <w:rPr>
          <w:rFonts w:ascii="Lucida Bright" w:hAnsi="Lucida Bright"/>
        </w:rPr>
        <w:t>Title</w:t>
      </w:r>
      <w:r w:rsidRPr="009275E6">
        <w:rPr>
          <w:rFonts w:ascii="Lucida Bright" w:hAnsi="Lucida Bright"/>
        </w:rPr>
        <w:t xml:space="preserve"> is </w:t>
      </w:r>
      <w:r w:rsidRPr="000F14ED">
        <w:rPr>
          <w:rFonts w:ascii="Lucida Bright" w:hAnsi="Lucida Bright"/>
          <w:i/>
        </w:rPr>
        <w:t xml:space="preserve">saint </w:t>
      </w:r>
    </w:p>
    <w:p w14:paraId="6512EF03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375A982B" w14:textId="5C7BF964" w:rsidR="000F14ED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 xml:space="preserve">As believers we are </w:t>
      </w:r>
      <w:r w:rsidR="00D139A0">
        <w:rPr>
          <w:rFonts w:ascii="Lucida Bright" w:hAnsi="Lucida Bright"/>
        </w:rPr>
        <w:t>C</w:t>
      </w:r>
      <w:r w:rsidR="000F14ED">
        <w:rPr>
          <w:rFonts w:ascii="Lucida Bright" w:hAnsi="Lucida Bright"/>
        </w:rPr>
        <w:t>orporately</w:t>
      </w:r>
      <w:r w:rsidRPr="009275E6">
        <w:rPr>
          <w:rFonts w:ascii="Lucida Bright" w:hAnsi="Lucida Bright"/>
        </w:rPr>
        <w:t xml:space="preserve"> called Christians, </w:t>
      </w:r>
    </w:p>
    <w:p w14:paraId="0DF27F2C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919D2F9" w14:textId="0857F7DB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9275E6" w:rsidRPr="009275E6">
        <w:rPr>
          <w:rFonts w:ascii="Lucida Bright" w:hAnsi="Lucida Bright"/>
        </w:rPr>
        <w:t>ut our God-given</w:t>
      </w:r>
      <w:r w:rsidR="00BA716F">
        <w:rPr>
          <w:rFonts w:ascii="Lucida Bright" w:hAnsi="Lucida Bright"/>
        </w:rPr>
        <w:t xml:space="preserve"> </w:t>
      </w:r>
      <w:r w:rsidR="00D139A0">
        <w:rPr>
          <w:rFonts w:ascii="Lucida Bright" w:hAnsi="Lucida Bright"/>
        </w:rPr>
        <w:t>P</w:t>
      </w:r>
      <w:r w:rsidR="00BA716F">
        <w:rPr>
          <w:rFonts w:ascii="Lucida Bright" w:hAnsi="Lucida Bright"/>
        </w:rPr>
        <w:t>ersonal</w:t>
      </w:r>
      <w:r w:rsidR="009275E6" w:rsidRPr="009275E6">
        <w:rPr>
          <w:rFonts w:ascii="Lucida Bright" w:hAnsi="Lucida Bright"/>
        </w:rPr>
        <w:t xml:space="preserve"> </w:t>
      </w:r>
      <w:r w:rsidR="0050696B">
        <w:rPr>
          <w:rFonts w:ascii="Lucida Bright" w:hAnsi="Lucida Bright"/>
        </w:rPr>
        <w:t>Title</w:t>
      </w:r>
      <w:r w:rsidR="009275E6" w:rsidRPr="009275E6">
        <w:rPr>
          <w:rFonts w:ascii="Lucida Bright" w:hAnsi="Lucida Bright"/>
        </w:rPr>
        <w:t xml:space="preserve"> is </w:t>
      </w:r>
      <w:r w:rsidR="009275E6" w:rsidRPr="000F14ED">
        <w:rPr>
          <w:rFonts w:ascii="Lucida Bright" w:hAnsi="Lucida Bright"/>
          <w:i/>
        </w:rPr>
        <w:t xml:space="preserve">saint </w:t>
      </w:r>
    </w:p>
    <w:p w14:paraId="5DFAC607" w14:textId="777777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448EC82" w14:textId="36A510FF" w:rsidR="009275E6" w:rsidRDefault="009275E6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275E6">
        <w:rPr>
          <w:rFonts w:ascii="Lucida Bright" w:hAnsi="Lucida Bright"/>
        </w:rPr>
        <w:t xml:space="preserve">I guess you could call me Saint </w:t>
      </w:r>
      <w:r w:rsidR="000F14ED">
        <w:rPr>
          <w:rFonts w:ascii="Lucida Bright" w:hAnsi="Lucida Bright"/>
        </w:rPr>
        <w:t xml:space="preserve">John </w:t>
      </w:r>
      <w:r w:rsidRPr="009275E6">
        <w:rPr>
          <w:rFonts w:ascii="Lucida Bright" w:hAnsi="Lucida Bright"/>
        </w:rPr>
        <w:t xml:space="preserve">  </w:t>
      </w:r>
    </w:p>
    <w:p w14:paraId="7589E318" w14:textId="45DA1577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5A7658E9" w14:textId="093DC4F4" w:rsidR="000F14ED" w:rsidRDefault="000F14ED" w:rsidP="009275E6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ECB5B36" w14:textId="6834A579" w:rsidR="000F14ED" w:rsidRP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i/>
          <w:color w:val="111111"/>
        </w:rPr>
      </w:pPr>
      <w:r w:rsidRPr="00A1582A">
        <w:rPr>
          <w:rFonts w:ascii="Lucida Bright" w:hAnsi="Lucida Bright"/>
          <w:color w:val="111111"/>
        </w:rPr>
        <w:t>The word</w:t>
      </w:r>
      <w:r w:rsidR="0050696B">
        <w:rPr>
          <w:rFonts w:ascii="Lucida Bright" w:hAnsi="Lucida Bright"/>
          <w:color w:val="111111"/>
        </w:rPr>
        <w:t xml:space="preserve"> </w:t>
      </w:r>
      <w:r w:rsidR="0050696B">
        <w:rPr>
          <w:rFonts w:ascii="Lucida Bright" w:hAnsi="Lucida Bright"/>
          <w:b/>
          <w:i/>
          <w:color w:val="111111"/>
        </w:rPr>
        <w:t>“</w:t>
      </w:r>
      <w:r w:rsidR="0050696B" w:rsidRPr="0050696B">
        <w:rPr>
          <w:rFonts w:ascii="Lucida Bright" w:hAnsi="Lucida Bright"/>
          <w:b/>
          <w:i/>
          <w:color w:val="111111"/>
        </w:rPr>
        <w:t>saint</w:t>
      </w:r>
      <w:r w:rsidR="0050696B">
        <w:rPr>
          <w:rFonts w:ascii="Lucida Bright" w:hAnsi="Lucida Bright"/>
          <w:b/>
          <w:i/>
          <w:color w:val="111111"/>
        </w:rPr>
        <w:t>”</w:t>
      </w:r>
      <w:r w:rsidRPr="00A1582A">
        <w:rPr>
          <w:rFonts w:ascii="Lucida Bright" w:hAnsi="Lucida Bright"/>
          <w:color w:val="111111"/>
        </w:rPr>
        <w:t xml:space="preserve"> is closely akin to the word </w:t>
      </w:r>
      <w:r w:rsidRPr="000F14ED">
        <w:rPr>
          <w:rFonts w:ascii="Lucida Bright" w:hAnsi="Lucida Bright"/>
          <w:i/>
          <w:color w:val="111111"/>
        </w:rPr>
        <w:t xml:space="preserve">sanctified </w:t>
      </w:r>
    </w:p>
    <w:p w14:paraId="2DF28CDF" w14:textId="77777777" w:rsid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39CCDA12" w14:textId="01DD0945" w:rsid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It speaks of a person that is </w:t>
      </w:r>
      <w:r w:rsidR="00D139A0">
        <w:rPr>
          <w:rFonts w:ascii="Lucida Bright" w:hAnsi="Lucida Bright"/>
          <w:color w:val="111111"/>
        </w:rPr>
        <w:t>D</w:t>
      </w:r>
      <w:r w:rsidRPr="00A1582A">
        <w:rPr>
          <w:rFonts w:ascii="Lucida Bright" w:hAnsi="Lucida Bright"/>
          <w:color w:val="111111"/>
        </w:rPr>
        <w:t xml:space="preserve">evoted to the </w:t>
      </w:r>
      <w:r w:rsidR="00D139A0">
        <w:rPr>
          <w:rFonts w:ascii="Lucida Bright" w:hAnsi="Lucida Bright"/>
          <w:color w:val="111111"/>
        </w:rPr>
        <w:t>S</w:t>
      </w:r>
      <w:r w:rsidRPr="00A1582A">
        <w:rPr>
          <w:rFonts w:ascii="Lucida Bright" w:hAnsi="Lucida Bright"/>
          <w:color w:val="111111"/>
        </w:rPr>
        <w:t xml:space="preserve">ervice of God </w:t>
      </w:r>
    </w:p>
    <w:p w14:paraId="049CF20B" w14:textId="77777777" w:rsid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A919EA5" w14:textId="45445F7B" w:rsid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Since we belong to God, what better </w:t>
      </w:r>
      <w:r w:rsidR="009959B8">
        <w:rPr>
          <w:rFonts w:ascii="Lucida Bright" w:hAnsi="Lucida Bright"/>
          <w:color w:val="111111"/>
        </w:rPr>
        <w:t>Title</w:t>
      </w:r>
      <w:r w:rsidRPr="00A1582A">
        <w:rPr>
          <w:rFonts w:ascii="Lucida Bright" w:hAnsi="Lucida Bright"/>
          <w:color w:val="111111"/>
        </w:rPr>
        <w:t xml:space="preserve"> could be given us </w:t>
      </w:r>
    </w:p>
    <w:p w14:paraId="1E1532FB" w14:textId="77777777" w:rsid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2DD8492" w14:textId="3CA8C81A" w:rsid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We belong to God and thus should be </w:t>
      </w:r>
      <w:r w:rsidR="00D139A0">
        <w:rPr>
          <w:rFonts w:ascii="Lucida Bright" w:hAnsi="Lucida Bright"/>
          <w:color w:val="111111"/>
        </w:rPr>
        <w:t>D</w:t>
      </w:r>
      <w:r w:rsidRPr="00A1582A">
        <w:rPr>
          <w:rFonts w:ascii="Lucida Bright" w:hAnsi="Lucida Bright"/>
          <w:color w:val="111111"/>
        </w:rPr>
        <w:t xml:space="preserve">evoted to God </w:t>
      </w:r>
    </w:p>
    <w:p w14:paraId="5BAAD022" w14:textId="77777777" w:rsidR="000F14ED" w:rsidRDefault="000F14ED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1B9841B" w14:textId="7EDE5B4F" w:rsidR="000F14ED" w:rsidRDefault="00BA716F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again denotes our Position in Christ </w:t>
      </w:r>
    </w:p>
    <w:p w14:paraId="3361E4B4" w14:textId="4D8FA2BC" w:rsidR="00BA716F" w:rsidRDefault="00BA716F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1A62DBDE" w14:textId="1D9081F6" w:rsidR="00BA716F" w:rsidRDefault="00BA716F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But also notice that he says that we are </w:t>
      </w:r>
      <w:r w:rsidRPr="00BA716F">
        <w:rPr>
          <w:rFonts w:ascii="Lucida Bright" w:hAnsi="Lucida Bright"/>
          <w:b/>
          <w:i/>
        </w:rPr>
        <w:t xml:space="preserve">“called </w:t>
      </w:r>
      <w:r w:rsidRPr="00BA716F">
        <w:rPr>
          <w:rFonts w:ascii="Lucida Bright" w:hAnsi="Lucida Bright"/>
          <w:b/>
          <w:i/>
          <w:u w:val="dotted"/>
        </w:rPr>
        <w:t>to be</w:t>
      </w:r>
      <w:r w:rsidRPr="00BA716F">
        <w:rPr>
          <w:rFonts w:ascii="Lucida Bright" w:hAnsi="Lucida Bright"/>
          <w:b/>
          <w:i/>
        </w:rPr>
        <w:t xml:space="preserve"> saints”</w:t>
      </w:r>
    </w:p>
    <w:p w14:paraId="4BD67B41" w14:textId="7E4351FD" w:rsidR="00651BAE" w:rsidRDefault="00651BAE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</w:rPr>
      </w:pPr>
    </w:p>
    <w:p w14:paraId="77AD4DE5" w14:textId="1E216EF3" w:rsidR="00651BAE" w:rsidRDefault="00651BAE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of God clearly and definitely teaches Progressive Sanctification </w:t>
      </w:r>
    </w:p>
    <w:p w14:paraId="2A6FA473" w14:textId="1804AA38" w:rsidR="00651BAE" w:rsidRDefault="00651BAE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0602E30A" w14:textId="75DF3551" w:rsidR="00651BAE" w:rsidRDefault="00D139A0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651BAE">
        <w:rPr>
          <w:rFonts w:ascii="Lucida Bright" w:hAnsi="Lucida Bright"/>
        </w:rPr>
        <w:t xml:space="preserve">We are to be </w:t>
      </w:r>
      <w:r w:rsidR="00651BAE" w:rsidRPr="00550834">
        <w:rPr>
          <w:rFonts w:ascii="Lucida Bright" w:hAnsi="Lucida Bright"/>
          <w:u w:val="dotted"/>
        </w:rPr>
        <w:t>Growing</w:t>
      </w:r>
      <w:r w:rsidR="00651BAE">
        <w:rPr>
          <w:rFonts w:ascii="Lucida Bright" w:hAnsi="Lucida Bright"/>
        </w:rPr>
        <w:t xml:space="preserve"> in Grace </w:t>
      </w:r>
    </w:p>
    <w:p w14:paraId="410A1980" w14:textId="3B812AE7" w:rsidR="00651BAE" w:rsidRDefault="00651BAE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6557ACDE" w14:textId="0AE9DECF" w:rsidR="00651BAE" w:rsidRDefault="00D139A0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651BAE">
        <w:rPr>
          <w:rFonts w:ascii="Lucida Bright" w:hAnsi="Lucida Bright"/>
        </w:rPr>
        <w:t>We</w:t>
      </w:r>
      <w:r w:rsidR="009410FB">
        <w:rPr>
          <w:rFonts w:ascii="Lucida Bright" w:hAnsi="Lucida Bright"/>
        </w:rPr>
        <w:t xml:space="preserve"> are to </w:t>
      </w:r>
      <w:r w:rsidR="009410FB" w:rsidRPr="00550834">
        <w:rPr>
          <w:rFonts w:ascii="Lucida Bright" w:hAnsi="Lucida Bright"/>
          <w:u w:val="dotted"/>
        </w:rPr>
        <w:t>Desire</w:t>
      </w:r>
      <w:r w:rsidR="009410FB">
        <w:rPr>
          <w:rFonts w:ascii="Lucida Bright" w:hAnsi="Lucida Bright"/>
        </w:rPr>
        <w:t xml:space="preserve"> the sincere milk of the Word </w:t>
      </w:r>
    </w:p>
    <w:p w14:paraId="4ED551BC" w14:textId="68AD8A10" w:rsidR="009410FB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64966FD0" w14:textId="68335BBD" w:rsidR="009410FB" w:rsidRDefault="00D139A0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410FB">
        <w:rPr>
          <w:rFonts w:ascii="Lucida Bright" w:hAnsi="Lucida Bright"/>
        </w:rPr>
        <w:t xml:space="preserve">We are to </w:t>
      </w:r>
      <w:r w:rsidR="00550834" w:rsidRPr="00550834">
        <w:rPr>
          <w:rFonts w:ascii="Lucida Bright" w:hAnsi="Lucida Bright"/>
          <w:u w:val="dotted"/>
        </w:rPr>
        <w:t>S</w:t>
      </w:r>
      <w:r w:rsidR="009410FB" w:rsidRPr="00550834">
        <w:rPr>
          <w:rFonts w:ascii="Lucida Bright" w:hAnsi="Lucida Bright"/>
          <w:u w:val="dotted"/>
        </w:rPr>
        <w:t>tudy</w:t>
      </w:r>
      <w:r w:rsidR="009410FB">
        <w:rPr>
          <w:rFonts w:ascii="Lucida Bright" w:hAnsi="Lucida Bright"/>
        </w:rPr>
        <w:t xml:space="preserve"> to show ourselves approved </w:t>
      </w:r>
    </w:p>
    <w:p w14:paraId="43E01BE2" w14:textId="079A74BD" w:rsidR="009410FB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7CFF5248" w14:textId="77777777" w:rsidR="009410FB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</w:rPr>
      </w:pPr>
      <w:r w:rsidRPr="009410FB">
        <w:rPr>
          <w:rFonts w:ascii="Lucida Bright" w:hAnsi="Lucida Bright"/>
          <w:b/>
        </w:rPr>
        <w:t>Hebrews 10:10 – </w:t>
      </w:r>
      <w:r w:rsidRPr="009410FB">
        <w:rPr>
          <w:rFonts w:ascii="Lucida Bright" w:hAnsi="Lucida Bright"/>
          <w:b/>
          <w:i/>
        </w:rPr>
        <w:t>“</w:t>
      </w:r>
      <w:r w:rsidRPr="009959B8">
        <w:rPr>
          <w:rFonts w:ascii="Lucida Bright" w:hAnsi="Lucida Bright"/>
          <w:b/>
          <w:i/>
          <w:u w:val="dotted"/>
        </w:rPr>
        <w:t xml:space="preserve">By the which </w:t>
      </w:r>
      <w:r w:rsidRPr="009959B8">
        <w:rPr>
          <w:rFonts w:ascii="Lucida Bright" w:hAnsi="Lucida Bright"/>
          <w:b/>
          <w:i/>
        </w:rPr>
        <w:t>will</w:t>
      </w:r>
      <w:r w:rsidRPr="009410FB">
        <w:rPr>
          <w:rFonts w:ascii="Lucida Bright" w:hAnsi="Lucida Bright"/>
          <w:b/>
          <w:i/>
        </w:rPr>
        <w:t xml:space="preserve"> we are sanctified through the offering of the body of Jesus Christ once </w:t>
      </w:r>
      <w:r w:rsidRPr="009410FB">
        <w:rPr>
          <w:rFonts w:ascii="Lucida Bright" w:hAnsi="Lucida Bright"/>
          <w:b/>
          <w:i/>
          <w:iCs/>
        </w:rPr>
        <w:t>for all</w:t>
      </w:r>
      <w:r w:rsidRPr="009410FB">
        <w:rPr>
          <w:rFonts w:ascii="Lucida Bright" w:hAnsi="Lucida Bright"/>
          <w:b/>
          <w:i/>
        </w:rPr>
        <w:t>”</w:t>
      </w:r>
    </w:p>
    <w:p w14:paraId="4D1E1AC5" w14:textId="77777777" w:rsidR="009410FB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</w:rPr>
      </w:pPr>
    </w:p>
    <w:p w14:paraId="0C1F0ADD" w14:textId="63740C90" w:rsidR="009410FB" w:rsidRPr="00E75924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i/>
        </w:rPr>
      </w:pPr>
      <w:r w:rsidRPr="00E75924">
        <w:rPr>
          <w:rFonts w:ascii="Lucida Bright" w:hAnsi="Lucida Bright"/>
          <w:i/>
        </w:rPr>
        <w:t xml:space="preserve">Sanctification is not an attainment on the part of someone through Righteous Living </w:t>
      </w:r>
    </w:p>
    <w:p w14:paraId="2C0BE619" w14:textId="77777777" w:rsidR="009410FB" w:rsidRPr="00E75924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</w:rPr>
      </w:pPr>
    </w:p>
    <w:p w14:paraId="0AAF7DF3" w14:textId="77777777" w:rsidR="009410FB" w:rsidRPr="00E75924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i/>
        </w:rPr>
      </w:pPr>
      <w:r w:rsidRPr="00E75924">
        <w:rPr>
          <w:rFonts w:ascii="Lucida Bright" w:hAnsi="Lucida Bright"/>
          <w:i/>
        </w:rPr>
        <w:t xml:space="preserve">But is brought about by a Divine Relationship through a Surrendered Life </w:t>
      </w:r>
    </w:p>
    <w:p w14:paraId="7C8F69B6" w14:textId="77777777" w:rsidR="009410FB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4B7D1CA6" w14:textId="7585655D" w:rsidR="009410FB" w:rsidRPr="009410FB" w:rsidRDefault="009410FB" w:rsidP="000F14E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</w:rPr>
      </w:pPr>
      <w:r w:rsidRPr="009410FB">
        <w:rPr>
          <w:rFonts w:ascii="Lucida Bright" w:hAnsi="Lucida Bright"/>
          <w:b/>
        </w:rPr>
        <w:t xml:space="preserve">Our ‘Designation’ </w:t>
      </w:r>
      <w:r w:rsidRPr="009410FB">
        <w:rPr>
          <w:rFonts w:ascii="Lucida Bright" w:hAnsi="Lucida Bright"/>
          <w:b/>
          <w:i/>
        </w:rPr>
        <w:t>in Christ</w:t>
      </w:r>
      <w:r>
        <w:rPr>
          <w:rFonts w:ascii="Lucida Bright" w:hAnsi="Lucida Bright"/>
        </w:rPr>
        <w:t xml:space="preserve"> </w:t>
      </w:r>
      <w:r w:rsidRPr="009410FB">
        <w:rPr>
          <w:rFonts w:ascii="Lucida Bright" w:hAnsi="Lucida Bright"/>
          <w:b/>
          <w:i/>
        </w:rPr>
        <w:t xml:space="preserve"> </w:t>
      </w:r>
    </w:p>
    <w:p w14:paraId="157DFA29" w14:textId="1CF2B949" w:rsid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26BAD673" w14:textId="4858518A" w:rsidR="001606EC" w:rsidRPr="001606EC" w:rsidRDefault="001606EC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1606EC">
        <w:rPr>
          <w:rFonts w:ascii="Lucida Bright" w:hAnsi="Lucida Bright"/>
        </w:rPr>
        <w:t xml:space="preserve">Finally, </w:t>
      </w:r>
      <w:r w:rsidR="009959B8">
        <w:rPr>
          <w:rFonts w:ascii="Lucida Bright" w:hAnsi="Lucida Bright"/>
        </w:rPr>
        <w:t>let’s look at</w:t>
      </w:r>
      <w:r w:rsidRPr="001606EC">
        <w:rPr>
          <w:rFonts w:ascii="Lucida Bright" w:hAnsi="Lucida Bright"/>
        </w:rPr>
        <w:t xml:space="preserve"> …</w:t>
      </w:r>
    </w:p>
    <w:p w14:paraId="3160D272" w14:textId="77777777" w:rsidR="001606EC" w:rsidRPr="001606EC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12587BB4" w14:textId="77777777" w:rsidR="009410FB" w:rsidRDefault="009410FB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363FFC12" w14:textId="77777777" w:rsidR="009410FB" w:rsidRDefault="001606EC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  <w:r w:rsidRPr="001606EC">
        <w:rPr>
          <w:rFonts w:ascii="Lucida Bright" w:hAnsi="Lucida Bright"/>
          <w:b/>
        </w:rPr>
        <w:t xml:space="preserve">C. Our </w:t>
      </w:r>
      <w:r>
        <w:rPr>
          <w:rFonts w:ascii="Lucida Bright" w:hAnsi="Lucida Bright"/>
          <w:b/>
        </w:rPr>
        <w:t>‘</w:t>
      </w:r>
      <w:r w:rsidRPr="001606EC">
        <w:rPr>
          <w:rFonts w:ascii="Lucida Bright" w:hAnsi="Lucida Bright"/>
          <w:b/>
        </w:rPr>
        <w:t>Association</w:t>
      </w:r>
      <w:r>
        <w:rPr>
          <w:rFonts w:ascii="Lucida Bright" w:hAnsi="Lucida Bright"/>
          <w:b/>
        </w:rPr>
        <w:t>’</w:t>
      </w:r>
      <w:r w:rsidRPr="001606EC">
        <w:rPr>
          <w:rFonts w:ascii="Lucida Bright" w:hAnsi="Lucida Bright"/>
          <w:b/>
        </w:rPr>
        <w:t xml:space="preserve"> </w:t>
      </w:r>
      <w:r w:rsidRPr="001606EC">
        <w:rPr>
          <w:rFonts w:ascii="Lucida Bright" w:hAnsi="Lucida Bright"/>
          <w:b/>
          <w:i/>
        </w:rPr>
        <w:t xml:space="preserve">in Christ </w:t>
      </w:r>
      <w:r w:rsidRPr="001606EC">
        <w:rPr>
          <w:rFonts w:ascii="Lucida Bright" w:hAnsi="Lucida Bright"/>
          <w:b/>
        </w:rPr>
        <w:t xml:space="preserve"> </w:t>
      </w:r>
    </w:p>
    <w:p w14:paraId="14963829" w14:textId="77777777" w:rsidR="009410FB" w:rsidRDefault="009410FB" w:rsidP="001606EC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</w:rPr>
      </w:pPr>
    </w:p>
    <w:p w14:paraId="59812684" w14:textId="388B27BA" w:rsidR="001606EC" w:rsidRPr="009410FB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9410FB">
        <w:rPr>
          <w:rFonts w:ascii="Lucida Bright" w:hAnsi="Lucida Bright"/>
        </w:rPr>
        <w:t xml:space="preserve">To Associate with someone is to </w:t>
      </w:r>
      <w:r w:rsidR="00550834">
        <w:rPr>
          <w:rFonts w:ascii="Lucida Bright" w:hAnsi="Lucida Bright"/>
        </w:rPr>
        <w:t>I</w:t>
      </w:r>
      <w:r w:rsidRPr="009410FB">
        <w:rPr>
          <w:rFonts w:ascii="Lucida Bright" w:hAnsi="Lucida Bright"/>
        </w:rPr>
        <w:t xml:space="preserve">dentify with them </w:t>
      </w:r>
      <w:r w:rsidR="001606EC" w:rsidRPr="009410FB">
        <w:rPr>
          <w:rFonts w:ascii="Lucida Bright" w:hAnsi="Lucida Bright"/>
        </w:rPr>
        <w:t xml:space="preserve"> </w:t>
      </w:r>
    </w:p>
    <w:p w14:paraId="619AFEA1" w14:textId="3A3B4A40" w:rsidR="001606EC" w:rsidRDefault="001606EC" w:rsidP="00C96DDC">
      <w:pPr>
        <w:spacing w:after="0" w:line="240" w:lineRule="auto"/>
        <w:rPr>
          <w:rFonts w:ascii="Lucida Bright" w:hAnsi="Lucida Bright"/>
        </w:rPr>
      </w:pPr>
    </w:p>
    <w:p w14:paraId="41BAF77E" w14:textId="77777777" w:rsidR="000D3BA7" w:rsidRPr="000D3BA7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  <w:color w:val="111111"/>
        </w:rPr>
      </w:pPr>
      <w:r w:rsidRPr="00A1582A">
        <w:rPr>
          <w:rFonts w:ascii="Lucida Bright" w:hAnsi="Lucida Bright"/>
          <w:color w:val="111111"/>
        </w:rPr>
        <w:t xml:space="preserve">Paul </w:t>
      </w:r>
      <w:r w:rsidR="000D3BA7">
        <w:rPr>
          <w:rFonts w:ascii="Lucida Bright" w:hAnsi="Lucida Bright"/>
          <w:color w:val="111111"/>
        </w:rPr>
        <w:t xml:space="preserve">again </w:t>
      </w:r>
      <w:r w:rsidRPr="00A1582A">
        <w:rPr>
          <w:rFonts w:ascii="Lucida Bright" w:hAnsi="Lucida Bright"/>
          <w:color w:val="111111"/>
        </w:rPr>
        <w:t>speaks</w:t>
      </w:r>
      <w:r w:rsidR="000D3BA7">
        <w:rPr>
          <w:rFonts w:ascii="Lucida Bright" w:hAnsi="Lucida Bright"/>
          <w:color w:val="111111"/>
        </w:rPr>
        <w:t xml:space="preserve"> in </w:t>
      </w:r>
      <w:r w:rsidR="000D3BA7" w:rsidRPr="000D3BA7">
        <w:rPr>
          <w:rFonts w:ascii="Lucida Bright" w:hAnsi="Lucida Bright"/>
          <w:b/>
          <w:color w:val="111111"/>
        </w:rPr>
        <w:t>v. 2</w:t>
      </w:r>
      <w:r w:rsidRPr="00A1582A">
        <w:rPr>
          <w:rFonts w:ascii="Lucida Bright" w:hAnsi="Lucida Bright"/>
          <w:color w:val="111111"/>
        </w:rPr>
        <w:t xml:space="preserve"> of </w:t>
      </w:r>
      <w:r w:rsidR="000D3BA7" w:rsidRPr="000D3BA7">
        <w:rPr>
          <w:rFonts w:ascii="Lucida Bright" w:hAnsi="Lucida Bright"/>
          <w:b/>
          <w:i/>
          <w:color w:val="111111"/>
        </w:rPr>
        <w:t>“</w:t>
      </w:r>
      <w:r w:rsidRPr="000D3BA7">
        <w:rPr>
          <w:rFonts w:ascii="Lucida Bright" w:hAnsi="Lucida Bright"/>
          <w:b/>
          <w:i/>
          <w:color w:val="111111"/>
          <w:u w:val="dotted"/>
        </w:rPr>
        <w:t xml:space="preserve">all </w:t>
      </w:r>
      <w:r w:rsidRPr="000D3BA7">
        <w:rPr>
          <w:rFonts w:ascii="Lucida Bright" w:hAnsi="Lucida Bright"/>
          <w:b/>
          <w:i/>
          <w:color w:val="111111"/>
        </w:rPr>
        <w:t>who call upon the name of Jesus Christ our Lord</w:t>
      </w:r>
      <w:r w:rsidR="000D3BA7" w:rsidRPr="000D3BA7">
        <w:rPr>
          <w:rFonts w:ascii="Lucida Bright" w:hAnsi="Lucida Bright"/>
          <w:b/>
          <w:i/>
          <w:color w:val="111111"/>
        </w:rPr>
        <w:t>”</w:t>
      </w:r>
      <w:r w:rsidRPr="000D3BA7">
        <w:rPr>
          <w:rFonts w:ascii="Lucida Bright" w:hAnsi="Lucida Bright"/>
          <w:b/>
          <w:i/>
          <w:color w:val="111111"/>
        </w:rPr>
        <w:t xml:space="preserve"> </w:t>
      </w:r>
    </w:p>
    <w:p w14:paraId="19352F78" w14:textId="77777777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DDF55FD" w14:textId="77777777" w:rsidR="000D3BA7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Paul speaks of </w:t>
      </w:r>
      <w:r w:rsidR="000D3BA7" w:rsidRPr="00DC42FB">
        <w:rPr>
          <w:rFonts w:ascii="Lucida Bright" w:hAnsi="Lucida Bright"/>
          <w:i/>
          <w:color w:val="111111"/>
        </w:rPr>
        <w:t>A</w:t>
      </w:r>
      <w:r w:rsidRPr="00DC42FB">
        <w:rPr>
          <w:rFonts w:ascii="Lucida Bright" w:hAnsi="Lucida Bright"/>
          <w:i/>
          <w:color w:val="111111"/>
        </w:rPr>
        <w:t>ll</w:t>
      </w:r>
      <w:r w:rsidRPr="00A1582A">
        <w:rPr>
          <w:rFonts w:ascii="Lucida Bright" w:hAnsi="Lucida Bright"/>
          <w:color w:val="111111"/>
        </w:rPr>
        <w:t xml:space="preserve"> who are saved and </w:t>
      </w:r>
      <w:r w:rsidR="000D3BA7" w:rsidRPr="00DC42FB">
        <w:rPr>
          <w:rFonts w:ascii="Lucida Bright" w:hAnsi="Lucida Bright"/>
          <w:i/>
          <w:color w:val="111111"/>
        </w:rPr>
        <w:t>A</w:t>
      </w:r>
      <w:r w:rsidRPr="00DC42FB">
        <w:rPr>
          <w:rFonts w:ascii="Lucida Bright" w:hAnsi="Lucida Bright"/>
          <w:i/>
          <w:color w:val="111111"/>
        </w:rPr>
        <w:t>ll</w:t>
      </w:r>
      <w:r w:rsidRPr="00A1582A">
        <w:rPr>
          <w:rFonts w:ascii="Lucida Bright" w:hAnsi="Lucida Bright"/>
          <w:color w:val="111111"/>
        </w:rPr>
        <w:t xml:space="preserve"> who have a relationship with Jesus Christ and call Him Lord  </w:t>
      </w:r>
    </w:p>
    <w:p w14:paraId="785D87A9" w14:textId="77777777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AE312FE" w14:textId="2F831356" w:rsidR="000D3BA7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He speaks of </w:t>
      </w:r>
      <w:r w:rsidRPr="00550834">
        <w:rPr>
          <w:rFonts w:ascii="Lucida Bright" w:hAnsi="Lucida Bright"/>
          <w:color w:val="111111"/>
          <w:u w:val="dotted"/>
        </w:rPr>
        <w:t>a</w:t>
      </w:r>
      <w:r w:rsidR="006A3D6D" w:rsidRPr="00550834">
        <w:rPr>
          <w:rFonts w:ascii="Lucida Bright" w:hAnsi="Lucida Bright"/>
          <w:color w:val="111111"/>
          <w:u w:val="dotted"/>
        </w:rPr>
        <w:t xml:space="preserve"> F</w:t>
      </w:r>
      <w:r w:rsidRPr="00550834">
        <w:rPr>
          <w:rFonts w:ascii="Lucida Bright" w:hAnsi="Lucida Bright"/>
          <w:color w:val="111111"/>
          <w:u w:val="dotted"/>
        </w:rPr>
        <w:t>amily</w:t>
      </w:r>
      <w:r w:rsidRPr="00A1582A">
        <w:rPr>
          <w:rFonts w:ascii="Lucida Bright" w:hAnsi="Lucida Bright"/>
          <w:color w:val="111111"/>
        </w:rPr>
        <w:t xml:space="preserve"> of </w:t>
      </w:r>
      <w:r w:rsidR="006A3D6D">
        <w:rPr>
          <w:rFonts w:ascii="Lucida Bright" w:hAnsi="Lucida Bright"/>
          <w:color w:val="111111"/>
        </w:rPr>
        <w:t>S</w:t>
      </w:r>
      <w:r w:rsidRPr="00A1582A">
        <w:rPr>
          <w:rFonts w:ascii="Lucida Bright" w:hAnsi="Lucida Bright"/>
          <w:color w:val="111111"/>
        </w:rPr>
        <w:t xml:space="preserve">aints </w:t>
      </w:r>
    </w:p>
    <w:p w14:paraId="451C850B" w14:textId="77777777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24210EC" w14:textId="77777777" w:rsidR="000D3BA7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All who have called upon the name of Jesus and all who have confessed Him as Lord are part of this family </w:t>
      </w:r>
    </w:p>
    <w:p w14:paraId="2BE4AD97" w14:textId="77777777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3434224" w14:textId="23801A6B" w:rsidR="000D3BA7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It</w:t>
      </w:r>
      <w:r w:rsidR="00D139A0"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</w:t>
      </w:r>
      <w:r w:rsidR="000D3BA7">
        <w:rPr>
          <w:rFonts w:ascii="Lucida Bright" w:hAnsi="Lucida Bright"/>
          <w:color w:val="111111"/>
        </w:rPr>
        <w:t>the</w:t>
      </w:r>
      <w:r w:rsidRPr="00A1582A">
        <w:rPr>
          <w:rFonts w:ascii="Lucida Bright" w:hAnsi="Lucida Bright"/>
          <w:color w:val="111111"/>
        </w:rPr>
        <w:t xml:space="preserve"> </w:t>
      </w:r>
      <w:r w:rsidR="000D3BA7">
        <w:rPr>
          <w:rFonts w:ascii="Lucida Bright" w:hAnsi="Lucida Bright"/>
          <w:color w:val="111111"/>
        </w:rPr>
        <w:t>F</w:t>
      </w:r>
      <w:r w:rsidRPr="00A1582A">
        <w:rPr>
          <w:rFonts w:ascii="Lucida Bright" w:hAnsi="Lucida Bright"/>
          <w:color w:val="111111"/>
        </w:rPr>
        <w:t xml:space="preserve">amily with whom all believers are </w:t>
      </w:r>
      <w:r w:rsidR="000D3BA7">
        <w:rPr>
          <w:rFonts w:ascii="Lucida Bright" w:hAnsi="Lucida Bright"/>
          <w:color w:val="111111"/>
        </w:rPr>
        <w:t>A</w:t>
      </w:r>
      <w:r w:rsidRPr="00A1582A">
        <w:rPr>
          <w:rFonts w:ascii="Lucida Bright" w:hAnsi="Lucida Bright"/>
          <w:color w:val="111111"/>
        </w:rPr>
        <w:t xml:space="preserve">ssociated </w:t>
      </w:r>
    </w:p>
    <w:p w14:paraId="39E3F42F" w14:textId="77777777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9D2AC8D" w14:textId="16A81F6A" w:rsidR="000D3BA7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There are </w:t>
      </w:r>
      <w:r w:rsidR="00D139A0"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>embers of His Church in every R</w:t>
      </w:r>
      <w:r w:rsidR="000D3BA7">
        <w:rPr>
          <w:rFonts w:ascii="Lucida Bright" w:hAnsi="Lucida Bright"/>
          <w:color w:val="111111"/>
        </w:rPr>
        <w:t>ace</w:t>
      </w:r>
      <w:r w:rsidRPr="00A1582A">
        <w:rPr>
          <w:rFonts w:ascii="Lucida Bright" w:hAnsi="Lucida Bright"/>
          <w:color w:val="111111"/>
        </w:rPr>
        <w:t xml:space="preserve"> and in ever</w:t>
      </w:r>
      <w:r w:rsidR="000D3BA7">
        <w:rPr>
          <w:rFonts w:ascii="Lucida Bright" w:hAnsi="Lucida Bright"/>
          <w:color w:val="111111"/>
        </w:rPr>
        <w:t xml:space="preserve"> Place</w:t>
      </w:r>
      <w:r w:rsidRPr="00A1582A">
        <w:rPr>
          <w:rFonts w:ascii="Lucida Bright" w:hAnsi="Lucida Bright"/>
          <w:color w:val="111111"/>
        </w:rPr>
        <w:t xml:space="preserve"> </w:t>
      </w:r>
    </w:p>
    <w:p w14:paraId="5710FB55" w14:textId="77777777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7D467D3" w14:textId="65DAC11E" w:rsidR="000D3BA7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There are many C</w:t>
      </w:r>
      <w:r w:rsidR="00F22620">
        <w:rPr>
          <w:rFonts w:ascii="Lucida Bright" w:hAnsi="Lucida Bright"/>
          <w:color w:val="111111"/>
        </w:rPr>
        <w:t xml:space="preserve">ongregations </w:t>
      </w:r>
      <w:r w:rsidRPr="00A1582A">
        <w:rPr>
          <w:rFonts w:ascii="Lucida Bright" w:hAnsi="Lucida Bright"/>
          <w:color w:val="111111"/>
        </w:rPr>
        <w:t xml:space="preserve">but </w:t>
      </w:r>
      <w:r w:rsidR="00F22620">
        <w:rPr>
          <w:rFonts w:ascii="Lucida Bright" w:hAnsi="Lucida Bright"/>
          <w:color w:val="111111"/>
        </w:rPr>
        <w:t xml:space="preserve">only </w:t>
      </w:r>
      <w:r w:rsidRPr="00A1582A">
        <w:rPr>
          <w:rFonts w:ascii="Lucida Bright" w:hAnsi="Lucida Bright"/>
          <w:color w:val="111111"/>
        </w:rPr>
        <w:t>one C</w:t>
      </w:r>
      <w:r w:rsidR="00F22620">
        <w:rPr>
          <w:rFonts w:ascii="Lucida Bright" w:hAnsi="Lucida Bright"/>
          <w:color w:val="111111"/>
        </w:rPr>
        <w:t>hurch</w:t>
      </w:r>
      <w:r w:rsidR="000D3BA7">
        <w:rPr>
          <w:rFonts w:ascii="Lucida Bright" w:hAnsi="Lucida Bright"/>
          <w:color w:val="111111"/>
        </w:rPr>
        <w:t xml:space="preserve"> </w:t>
      </w:r>
    </w:p>
    <w:p w14:paraId="234BC5EC" w14:textId="77777777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F4E3773" w14:textId="778D9691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It is extremely important for the student of the Word of God to carefully distinguish the Local use of the term Church from its application to the entire Church – the Body of Christ </w:t>
      </w:r>
    </w:p>
    <w:p w14:paraId="0DD64146" w14:textId="6F92D2FF" w:rsidR="000D3BA7" w:rsidRDefault="000D3BA7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EB58628" w14:textId="3063E720" w:rsidR="000D3BA7" w:rsidRPr="00E81C76" w:rsidRDefault="006A3D6D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  <w:u w:val="dotted"/>
        </w:rPr>
      </w:pPr>
      <w:r>
        <w:rPr>
          <w:rFonts w:ascii="Lucida Bright" w:hAnsi="Lucida Bright"/>
          <w:color w:val="111111"/>
        </w:rPr>
        <w:t xml:space="preserve">The Church of the Living God of which Jesus is the Head and the Foundation and of which we are members baptized into that Body by the Holy Ghost </w:t>
      </w:r>
      <w:r w:rsidRPr="00E81C76">
        <w:rPr>
          <w:rFonts w:ascii="Lucida Bright" w:hAnsi="Lucida Bright"/>
          <w:color w:val="111111"/>
          <w:u w:val="dotted"/>
        </w:rPr>
        <w:t xml:space="preserve">is a Heavenly Organism </w:t>
      </w:r>
    </w:p>
    <w:p w14:paraId="03A6927E" w14:textId="284E936A" w:rsidR="006A3D6D" w:rsidRDefault="006A3D6D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97A005A" w14:textId="2A1A3F84" w:rsidR="006A3D6D" w:rsidRDefault="006A3D6D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We are Members of this Organism through the New Birth – </w:t>
      </w:r>
      <w:r w:rsidRPr="006A3D6D">
        <w:rPr>
          <w:rFonts w:ascii="Lucida Bright" w:hAnsi="Lucida Bright"/>
          <w:b/>
          <w:color w:val="111111"/>
        </w:rPr>
        <w:t>I Cor. 12:12,13</w:t>
      </w:r>
      <w:r>
        <w:rPr>
          <w:rFonts w:ascii="Lucida Bright" w:hAnsi="Lucida Bright"/>
          <w:color w:val="111111"/>
        </w:rPr>
        <w:t xml:space="preserve"> </w:t>
      </w:r>
    </w:p>
    <w:p w14:paraId="4C0377D4" w14:textId="3C18E7CB" w:rsidR="006A3D6D" w:rsidRDefault="006A3D6D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F9E98F8" w14:textId="77777777" w:rsidR="00F22620" w:rsidRDefault="006A3D6D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There is no Universal Church or Church on Earth</w:t>
      </w:r>
    </w:p>
    <w:p w14:paraId="211CA5D8" w14:textId="77777777" w:rsidR="00F22620" w:rsidRDefault="00F22620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E268D17" w14:textId="77777777" w:rsidR="009959B8" w:rsidRDefault="00F22620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Only Local Churches or Congregations</w:t>
      </w:r>
      <w:r w:rsidR="009959B8">
        <w:rPr>
          <w:rFonts w:ascii="Lucida Bright" w:hAnsi="Lucida Bright"/>
          <w:color w:val="111111"/>
        </w:rPr>
        <w:t xml:space="preserve"> … </w:t>
      </w:r>
    </w:p>
    <w:p w14:paraId="731844A4" w14:textId="77777777" w:rsidR="009959B8" w:rsidRDefault="009959B8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281202E" w14:textId="35C4EA92" w:rsidR="006A3D6D" w:rsidRDefault="009959B8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That make up the Church of God </w:t>
      </w:r>
      <w:r w:rsidR="00F22620">
        <w:rPr>
          <w:rFonts w:ascii="Lucida Bright" w:hAnsi="Lucida Bright"/>
          <w:color w:val="111111"/>
        </w:rPr>
        <w:t xml:space="preserve"> </w:t>
      </w:r>
      <w:r w:rsidR="006A3D6D">
        <w:rPr>
          <w:rFonts w:ascii="Lucida Bright" w:hAnsi="Lucida Bright"/>
          <w:color w:val="111111"/>
        </w:rPr>
        <w:t xml:space="preserve"> </w:t>
      </w:r>
    </w:p>
    <w:p w14:paraId="7C547DB4" w14:textId="4BD541E8" w:rsidR="009410FB" w:rsidRPr="00A1582A" w:rsidRDefault="009410FB" w:rsidP="009410FB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A1582A">
        <w:rPr>
          <w:rFonts w:ascii="Lucida Bright" w:hAnsi="Lucida Bright"/>
          <w:color w:val="111111"/>
        </w:rPr>
        <w:t xml:space="preserve"> </w:t>
      </w:r>
    </w:p>
    <w:p w14:paraId="50675FAC" w14:textId="1F92553C" w:rsidR="009410FB" w:rsidRPr="006A3D6D" w:rsidRDefault="009410FB" w:rsidP="006A3D6D">
      <w:pPr>
        <w:pStyle w:val="NormalWeb"/>
        <w:spacing w:before="0" w:beforeAutospacing="0" w:after="0" w:afterAutospacing="0"/>
        <w:ind w:left="270"/>
        <w:rPr>
          <w:rFonts w:ascii="Lucida Bright" w:hAnsi="Lucida Bright"/>
          <w:b/>
        </w:rPr>
      </w:pPr>
      <w:r w:rsidRPr="00A1582A">
        <w:rPr>
          <w:rFonts w:ascii="Lucida Bright" w:hAnsi="Lucida Bright"/>
        </w:rPr>
        <w:t> </w:t>
      </w:r>
      <w:r w:rsidRPr="006A3D6D">
        <w:rPr>
          <w:rFonts w:ascii="Lucida Bright" w:hAnsi="Lucida Bright"/>
          <w:b/>
        </w:rPr>
        <w:t xml:space="preserve"> </w:t>
      </w:r>
      <w:r w:rsidR="006A3D6D">
        <w:rPr>
          <w:rFonts w:ascii="Lucida Bright" w:hAnsi="Lucida Bright"/>
          <w:b/>
        </w:rPr>
        <w:t>THE “</w:t>
      </w:r>
      <w:r w:rsidR="006A3D6D" w:rsidRPr="006A3D6D">
        <w:rPr>
          <w:rFonts w:ascii="Lucida Bright" w:hAnsi="Lucida Bright"/>
          <w:b/>
        </w:rPr>
        <w:t>MEMBERS</w:t>
      </w:r>
      <w:r w:rsidR="006A3D6D">
        <w:rPr>
          <w:rFonts w:ascii="Lucida Bright" w:hAnsi="Lucida Bright"/>
          <w:b/>
        </w:rPr>
        <w:t>”</w:t>
      </w:r>
      <w:r w:rsidR="006A3D6D" w:rsidRPr="006A3D6D">
        <w:rPr>
          <w:rFonts w:ascii="Lucida Bright" w:hAnsi="Lucida Bright"/>
          <w:b/>
        </w:rPr>
        <w:t xml:space="preserve"> OF GOD’S CHURCH </w:t>
      </w:r>
    </w:p>
    <w:p w14:paraId="0F9C5ACF" w14:textId="77777777" w:rsidR="009410FB" w:rsidRPr="006A719A" w:rsidRDefault="009410FB" w:rsidP="00C96DDC">
      <w:pPr>
        <w:spacing w:after="0" w:line="240" w:lineRule="auto"/>
        <w:rPr>
          <w:rFonts w:ascii="Lucida Bright" w:hAnsi="Lucida Bright"/>
        </w:rPr>
      </w:pPr>
    </w:p>
    <w:p w14:paraId="400891D0" w14:textId="49B334B0" w:rsidR="00FE1E4A" w:rsidRPr="006A3D6D" w:rsidRDefault="006A3D6D" w:rsidP="006A3D6D">
      <w:pPr>
        <w:spacing w:after="0" w:line="240" w:lineRule="auto"/>
        <w:ind w:left="360"/>
        <w:rPr>
          <w:rFonts w:ascii="Lucida Bright" w:hAnsi="Lucida Bright"/>
        </w:rPr>
      </w:pPr>
      <w:r w:rsidRPr="006A3D6D">
        <w:rPr>
          <w:rFonts w:ascii="Lucida Bright" w:hAnsi="Lucida Bright"/>
        </w:rPr>
        <w:t xml:space="preserve">Next let’s look at … </w:t>
      </w:r>
    </w:p>
    <w:p w14:paraId="64A22CA6" w14:textId="77777777" w:rsidR="006A3D6D" w:rsidRDefault="006A3D6D" w:rsidP="00C96DDC">
      <w:pPr>
        <w:spacing w:after="0" w:line="240" w:lineRule="auto"/>
        <w:rPr>
          <w:rFonts w:ascii="Lucida Bright" w:hAnsi="Lucida Bright"/>
          <w:b/>
        </w:rPr>
      </w:pPr>
    </w:p>
    <w:p w14:paraId="0AA0935E" w14:textId="76E4B295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070DC6" w:rsidRPr="001606EC">
        <w:rPr>
          <w:rFonts w:ascii="Lucida Bright" w:hAnsi="Lucida Bright"/>
          <w:b/>
          <w:u w:val="single"/>
        </w:rPr>
        <w:t>THE “MINISTRY” OF GOD’S CHURCH</w:t>
      </w:r>
      <w:r w:rsidR="00070DC6">
        <w:rPr>
          <w:rFonts w:ascii="Lucida Bright" w:hAnsi="Lucida Bright"/>
          <w:b/>
        </w:rPr>
        <w:t xml:space="preserve"> </w:t>
      </w:r>
    </w:p>
    <w:p w14:paraId="3EA3E9A7" w14:textId="31477852" w:rsidR="00F22620" w:rsidRDefault="00F22620" w:rsidP="00C96DDC">
      <w:pPr>
        <w:spacing w:after="0" w:line="240" w:lineRule="auto"/>
        <w:rPr>
          <w:rFonts w:ascii="Lucida Bright" w:hAnsi="Lucida Bright"/>
          <w:b/>
        </w:rPr>
      </w:pPr>
    </w:p>
    <w:p w14:paraId="391E16F4" w14:textId="3651F781" w:rsidR="00F22620" w:rsidRPr="00F22620" w:rsidRDefault="00F22620" w:rsidP="00F22620">
      <w:pPr>
        <w:spacing w:after="0" w:line="240" w:lineRule="auto"/>
        <w:ind w:left="187"/>
        <w:rPr>
          <w:rFonts w:ascii="Lucida Bright" w:hAnsi="Lucida Bright"/>
          <w:b/>
          <w:i/>
        </w:rPr>
      </w:pPr>
      <w:r w:rsidRPr="00F22620">
        <w:rPr>
          <w:rFonts w:ascii="Lucida Bright" w:hAnsi="Lucida Bright"/>
        </w:rPr>
        <w:t xml:space="preserve">The Church of God is not only </w:t>
      </w:r>
      <w:r w:rsidRPr="00F22620">
        <w:rPr>
          <w:rFonts w:ascii="Lucida Bright" w:hAnsi="Lucida Bright"/>
          <w:b/>
          <w:i/>
        </w:rPr>
        <w:t xml:space="preserve">“in Christ” </w:t>
      </w:r>
    </w:p>
    <w:p w14:paraId="4ACE86CE" w14:textId="77777777" w:rsidR="00F22620" w:rsidRDefault="00F22620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7184E6E6" w14:textId="68CF2FCA" w:rsidR="00F22620" w:rsidRDefault="00F22620" w:rsidP="00F22620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F22620">
        <w:rPr>
          <w:rFonts w:ascii="Lucida Bright" w:hAnsi="Lucida Bright"/>
        </w:rPr>
        <w:t xml:space="preserve">ut also </w:t>
      </w:r>
      <w:r w:rsidRPr="00F22620">
        <w:rPr>
          <w:rFonts w:ascii="Lucida Bright" w:hAnsi="Lucida Bright"/>
          <w:b/>
          <w:i/>
        </w:rPr>
        <w:t>“at Corinth”</w:t>
      </w:r>
      <w:r w:rsidRPr="00F22620">
        <w:rPr>
          <w:rFonts w:ascii="Lucida Bright" w:hAnsi="Lucida Bright"/>
        </w:rPr>
        <w:t xml:space="preserve"> </w:t>
      </w:r>
    </w:p>
    <w:p w14:paraId="5DEE6688" w14:textId="77777777" w:rsidR="00F22620" w:rsidRDefault="00F22620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5758D8DA" w14:textId="77777777" w:rsidR="00F22620" w:rsidRDefault="00F22620" w:rsidP="00F22620">
      <w:pPr>
        <w:spacing w:after="0" w:line="240" w:lineRule="auto"/>
        <w:ind w:left="187"/>
        <w:rPr>
          <w:rFonts w:ascii="Lucida Bright" w:hAnsi="Lucida Bright"/>
        </w:rPr>
      </w:pPr>
      <w:r w:rsidRPr="00F22620">
        <w:rPr>
          <w:rFonts w:ascii="Lucida Bright" w:hAnsi="Lucida Bright"/>
        </w:rPr>
        <w:t xml:space="preserve">The Church of God has two addresses </w:t>
      </w:r>
    </w:p>
    <w:p w14:paraId="100DB9C4" w14:textId="77777777" w:rsidR="00F22620" w:rsidRDefault="00F22620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1F4B14AC" w14:textId="77777777" w:rsidR="00A90696" w:rsidRDefault="00F22620" w:rsidP="00F22620">
      <w:pPr>
        <w:spacing w:after="0" w:line="240" w:lineRule="auto"/>
        <w:ind w:left="187"/>
        <w:rPr>
          <w:rFonts w:ascii="Lucida Bright" w:hAnsi="Lucida Bright"/>
        </w:rPr>
      </w:pPr>
      <w:r w:rsidRPr="00F22620">
        <w:rPr>
          <w:rFonts w:ascii="Lucida Bright" w:hAnsi="Lucida Bright"/>
        </w:rPr>
        <w:t xml:space="preserve">It has a geographical address and a spiritual address </w:t>
      </w:r>
    </w:p>
    <w:p w14:paraId="19F516C0" w14:textId="77777777" w:rsidR="00A90696" w:rsidRDefault="00A90696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0509C83A" w14:textId="77777777" w:rsidR="00A90696" w:rsidRDefault="00F22620" w:rsidP="00F22620">
      <w:pPr>
        <w:spacing w:after="0" w:line="240" w:lineRule="auto"/>
        <w:ind w:left="187"/>
        <w:rPr>
          <w:rFonts w:ascii="Lucida Bright" w:hAnsi="Lucida Bright"/>
        </w:rPr>
      </w:pPr>
      <w:r w:rsidRPr="00F22620">
        <w:rPr>
          <w:rFonts w:ascii="Lucida Bright" w:hAnsi="Lucida Bright"/>
        </w:rPr>
        <w:t xml:space="preserve">The Church of God is not of the world but is in the world </w:t>
      </w:r>
    </w:p>
    <w:p w14:paraId="059EF6D1" w14:textId="77777777" w:rsidR="00A90696" w:rsidRDefault="00A90696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22B72903" w14:textId="2AF368A0" w:rsidR="00A90696" w:rsidRPr="00675657" w:rsidRDefault="00A90696" w:rsidP="00F22620">
      <w:pPr>
        <w:spacing w:after="0" w:line="240" w:lineRule="auto"/>
        <w:ind w:left="187"/>
        <w:rPr>
          <w:rFonts w:ascii="Lucida Bright" w:hAnsi="Lucida Bright"/>
          <w:i/>
        </w:rPr>
      </w:pPr>
      <w:r w:rsidRPr="00A90696">
        <w:rPr>
          <w:rFonts w:ascii="Lucida Bright" w:hAnsi="Lucida Bright"/>
          <w:b/>
          <w:i/>
        </w:rPr>
        <w:t>“</w:t>
      </w:r>
      <w:r w:rsidR="00F22620" w:rsidRPr="00A90696">
        <w:rPr>
          <w:rFonts w:ascii="Lucida Bright" w:hAnsi="Lucida Bright"/>
          <w:b/>
          <w:i/>
        </w:rPr>
        <w:t>In Christ</w:t>
      </w:r>
      <w:r w:rsidRPr="00A90696">
        <w:rPr>
          <w:rFonts w:ascii="Lucida Bright" w:hAnsi="Lucida Bright"/>
          <w:b/>
          <w:i/>
        </w:rPr>
        <w:t>”</w:t>
      </w:r>
      <w:r w:rsidR="00F22620" w:rsidRPr="00F22620">
        <w:rPr>
          <w:rFonts w:ascii="Lucida Bright" w:hAnsi="Lucida Bright"/>
        </w:rPr>
        <w:t xml:space="preserve"> relates to our spiritual </w:t>
      </w:r>
      <w:r w:rsidRPr="00675657">
        <w:rPr>
          <w:rFonts w:ascii="Lucida Bright" w:hAnsi="Lucida Bright"/>
          <w:i/>
        </w:rPr>
        <w:t>P</w:t>
      </w:r>
      <w:r w:rsidR="00F22620" w:rsidRPr="00675657">
        <w:rPr>
          <w:rFonts w:ascii="Lucida Bright" w:hAnsi="Lucida Bright"/>
          <w:i/>
        </w:rPr>
        <w:t xml:space="preserve">osition </w:t>
      </w:r>
    </w:p>
    <w:p w14:paraId="79AC3147" w14:textId="77777777" w:rsidR="00A90696" w:rsidRDefault="00A90696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1DFDA6DF" w14:textId="77777777" w:rsidR="00A90696" w:rsidRPr="00A90696" w:rsidRDefault="00A90696" w:rsidP="00F22620">
      <w:pPr>
        <w:spacing w:after="0" w:line="240" w:lineRule="auto"/>
        <w:ind w:left="187"/>
        <w:rPr>
          <w:rFonts w:ascii="Lucida Bright" w:hAnsi="Lucida Bright"/>
          <w:i/>
        </w:rPr>
      </w:pPr>
      <w:r w:rsidRPr="00A90696">
        <w:rPr>
          <w:rFonts w:ascii="Lucida Bright" w:hAnsi="Lucida Bright"/>
          <w:b/>
          <w:i/>
        </w:rPr>
        <w:t>“</w:t>
      </w:r>
      <w:r w:rsidR="00F22620" w:rsidRPr="00A90696">
        <w:rPr>
          <w:rFonts w:ascii="Lucida Bright" w:hAnsi="Lucida Bright"/>
          <w:b/>
          <w:i/>
        </w:rPr>
        <w:t>At Corinth</w:t>
      </w:r>
      <w:r w:rsidRPr="00A90696">
        <w:rPr>
          <w:rFonts w:ascii="Lucida Bright" w:hAnsi="Lucida Bright"/>
          <w:b/>
          <w:i/>
        </w:rPr>
        <w:t>”</w:t>
      </w:r>
      <w:r w:rsidR="00F22620" w:rsidRPr="00F22620">
        <w:rPr>
          <w:rFonts w:ascii="Lucida Bright" w:hAnsi="Lucida Bright"/>
        </w:rPr>
        <w:t xml:space="preserve"> relates to our spiritual </w:t>
      </w:r>
      <w:r w:rsidRPr="00A90696">
        <w:rPr>
          <w:rFonts w:ascii="Lucida Bright" w:hAnsi="Lucida Bright"/>
          <w:i/>
        </w:rPr>
        <w:t>P</w:t>
      </w:r>
      <w:r w:rsidR="00F22620" w:rsidRPr="00A90696">
        <w:rPr>
          <w:rFonts w:ascii="Lucida Bright" w:hAnsi="Lucida Bright"/>
          <w:i/>
        </w:rPr>
        <w:t xml:space="preserve">urpose </w:t>
      </w:r>
    </w:p>
    <w:p w14:paraId="7CA52D9B" w14:textId="77777777" w:rsidR="00A90696" w:rsidRDefault="00A90696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57E2E0ED" w14:textId="77777777" w:rsidR="00A90696" w:rsidRDefault="00F22620" w:rsidP="00F22620">
      <w:pPr>
        <w:spacing w:after="0" w:line="240" w:lineRule="auto"/>
        <w:ind w:left="187"/>
        <w:rPr>
          <w:rFonts w:ascii="Lucida Bright" w:hAnsi="Lucida Bright"/>
        </w:rPr>
      </w:pPr>
      <w:r w:rsidRPr="00F22620">
        <w:rPr>
          <w:rFonts w:ascii="Lucida Bright" w:hAnsi="Lucida Bright"/>
        </w:rPr>
        <w:t xml:space="preserve">When you consider the Church and its place in the world, </w:t>
      </w:r>
    </w:p>
    <w:p w14:paraId="4CDE31A8" w14:textId="77777777" w:rsidR="00A90696" w:rsidRDefault="00A90696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49BD91ED" w14:textId="0DDE36E7" w:rsidR="00A90696" w:rsidRDefault="00A90696" w:rsidP="00F22620">
      <w:pPr>
        <w:spacing w:after="0" w:line="240" w:lineRule="auto"/>
        <w:ind w:left="187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F22620" w:rsidRPr="00F22620">
        <w:rPr>
          <w:rFonts w:ascii="Lucida Bright" w:hAnsi="Lucida Bright"/>
        </w:rPr>
        <w:t xml:space="preserve">e are reminded of </w:t>
      </w:r>
      <w:r w:rsidRPr="00BE4269">
        <w:rPr>
          <w:rFonts w:ascii="Lucida Bright" w:hAnsi="Lucida Bright"/>
          <w:u w:val="dotted"/>
        </w:rPr>
        <w:t>the M</w:t>
      </w:r>
      <w:r w:rsidR="00F22620" w:rsidRPr="00BE4269">
        <w:rPr>
          <w:rFonts w:ascii="Lucida Bright" w:hAnsi="Lucida Bright"/>
          <w:u w:val="dotted"/>
        </w:rPr>
        <w:t>inistry of the Church</w:t>
      </w:r>
      <w:r w:rsidR="00F22620" w:rsidRPr="00F22620">
        <w:rPr>
          <w:rFonts w:ascii="Lucida Bright" w:hAnsi="Lucida Bright"/>
        </w:rPr>
        <w:t xml:space="preserve"> </w:t>
      </w:r>
    </w:p>
    <w:p w14:paraId="33715F7B" w14:textId="77777777" w:rsidR="00A90696" w:rsidRDefault="00A90696" w:rsidP="00F22620">
      <w:pPr>
        <w:spacing w:after="0" w:line="240" w:lineRule="auto"/>
        <w:ind w:left="187"/>
        <w:rPr>
          <w:rFonts w:ascii="Lucida Bright" w:hAnsi="Lucida Bright"/>
        </w:rPr>
      </w:pPr>
    </w:p>
    <w:p w14:paraId="1DDFB4AA" w14:textId="4AC9D8D5" w:rsidR="00F22620" w:rsidRDefault="00F22620" w:rsidP="00F22620">
      <w:pPr>
        <w:spacing w:after="0" w:line="240" w:lineRule="auto"/>
        <w:ind w:left="187"/>
        <w:rPr>
          <w:rFonts w:ascii="Lucida Bright" w:hAnsi="Lucida Bright"/>
          <w:u w:val="dotted"/>
        </w:rPr>
      </w:pPr>
      <w:r w:rsidRPr="00F22620">
        <w:rPr>
          <w:rFonts w:ascii="Lucida Bright" w:hAnsi="Lucida Bright"/>
        </w:rPr>
        <w:t xml:space="preserve">The Lord's Church is expressed in </w:t>
      </w:r>
      <w:r w:rsidR="00A90696">
        <w:rPr>
          <w:rFonts w:ascii="Lucida Bright" w:hAnsi="Lucida Bright"/>
        </w:rPr>
        <w:t>L</w:t>
      </w:r>
      <w:r w:rsidRPr="00F22620">
        <w:rPr>
          <w:rFonts w:ascii="Lucida Bright" w:hAnsi="Lucida Bright"/>
        </w:rPr>
        <w:t xml:space="preserve">ocal </w:t>
      </w:r>
      <w:r w:rsidR="00A90696">
        <w:rPr>
          <w:rFonts w:ascii="Lucida Bright" w:hAnsi="Lucida Bright"/>
        </w:rPr>
        <w:t xml:space="preserve">Terms because it </w:t>
      </w:r>
      <w:r w:rsidRPr="00F22620">
        <w:rPr>
          <w:rFonts w:ascii="Lucida Bright" w:hAnsi="Lucida Bright"/>
        </w:rPr>
        <w:t xml:space="preserve">  exists </w:t>
      </w:r>
      <w:proofErr w:type="gramStart"/>
      <w:r w:rsidR="00A90696">
        <w:rPr>
          <w:rFonts w:ascii="Lucida Bright" w:hAnsi="Lucida Bright"/>
          <w:u w:val="dotted"/>
        </w:rPr>
        <w:t>I</w:t>
      </w:r>
      <w:r w:rsidRPr="00A90696">
        <w:rPr>
          <w:rFonts w:ascii="Lucida Bright" w:hAnsi="Lucida Bright"/>
          <w:u w:val="dotted"/>
        </w:rPr>
        <w:t>n</w:t>
      </w:r>
      <w:proofErr w:type="gramEnd"/>
      <w:r w:rsidRPr="00A90696">
        <w:rPr>
          <w:rFonts w:ascii="Lucida Bright" w:hAnsi="Lucida Bright"/>
          <w:u w:val="dotted"/>
        </w:rPr>
        <w:t xml:space="preserve"> its locality</w:t>
      </w:r>
      <w:r w:rsidRPr="00F22620">
        <w:rPr>
          <w:rFonts w:ascii="Lucida Bright" w:hAnsi="Lucida Bright"/>
        </w:rPr>
        <w:t xml:space="preserve"> to be involved in ministry </w:t>
      </w:r>
      <w:r w:rsidR="00A90696">
        <w:rPr>
          <w:rFonts w:ascii="Lucida Bright" w:hAnsi="Lucida Bright"/>
          <w:u w:val="dotted"/>
        </w:rPr>
        <w:t>T</w:t>
      </w:r>
      <w:r w:rsidRPr="00A90696">
        <w:rPr>
          <w:rFonts w:ascii="Lucida Bright" w:hAnsi="Lucida Bright"/>
          <w:u w:val="dotted"/>
        </w:rPr>
        <w:t>o that locality</w:t>
      </w:r>
    </w:p>
    <w:p w14:paraId="3C904D7A" w14:textId="06F922F5" w:rsidR="00D139A0" w:rsidRDefault="00D139A0" w:rsidP="00F22620">
      <w:pPr>
        <w:spacing w:after="0" w:line="240" w:lineRule="auto"/>
        <w:ind w:left="187"/>
        <w:rPr>
          <w:rFonts w:ascii="Lucida Bright" w:hAnsi="Lucida Bright"/>
          <w:u w:val="dotted"/>
        </w:rPr>
      </w:pPr>
    </w:p>
    <w:p w14:paraId="2885115A" w14:textId="77777777" w:rsidR="00D139A0" w:rsidRDefault="00D139A0" w:rsidP="00F22620">
      <w:pPr>
        <w:spacing w:after="0" w:line="240" w:lineRule="auto"/>
        <w:ind w:left="187"/>
        <w:rPr>
          <w:rFonts w:ascii="Lucida Bright" w:hAnsi="Lucida Bright"/>
          <w:b/>
        </w:rPr>
      </w:pPr>
      <w:r w:rsidRPr="00D139A0">
        <w:rPr>
          <w:rFonts w:ascii="Lucida Bright" w:hAnsi="Lucida Bright"/>
        </w:rPr>
        <w:t>First, let’s look at …</w:t>
      </w:r>
    </w:p>
    <w:p w14:paraId="15AF7C49" w14:textId="77777777" w:rsidR="00D139A0" w:rsidRDefault="00D139A0" w:rsidP="00F22620">
      <w:pPr>
        <w:spacing w:after="0" w:line="240" w:lineRule="auto"/>
        <w:ind w:left="187"/>
        <w:rPr>
          <w:rFonts w:ascii="Lucida Bright" w:hAnsi="Lucida Bright"/>
          <w:b/>
        </w:rPr>
      </w:pPr>
    </w:p>
    <w:p w14:paraId="6095989D" w14:textId="77777777" w:rsidR="00D139A0" w:rsidRDefault="00D139A0" w:rsidP="00F22620">
      <w:pPr>
        <w:spacing w:after="0" w:line="240" w:lineRule="auto"/>
        <w:ind w:left="187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‘Witness’ of the Church in the World </w:t>
      </w:r>
    </w:p>
    <w:p w14:paraId="0C2C3CBB" w14:textId="77777777" w:rsidR="00D139A0" w:rsidRDefault="00D139A0" w:rsidP="00F22620">
      <w:pPr>
        <w:spacing w:after="0" w:line="240" w:lineRule="auto"/>
        <w:ind w:left="187"/>
        <w:rPr>
          <w:rFonts w:ascii="Lucida Bright" w:hAnsi="Lucida Bright"/>
          <w:b/>
        </w:rPr>
      </w:pPr>
    </w:p>
    <w:p w14:paraId="43CFAF8D" w14:textId="4E12BAD6" w:rsidR="00D139A0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Let’s </w:t>
      </w:r>
      <w:r w:rsidRPr="00A1582A">
        <w:rPr>
          <w:rFonts w:ascii="Lucida Bright" w:hAnsi="Lucida Bright"/>
          <w:color w:val="111111"/>
        </w:rPr>
        <w:t xml:space="preserve">Consider </w:t>
      </w:r>
      <w:r w:rsidR="00BE4269">
        <w:rPr>
          <w:rFonts w:ascii="Lucida Bright" w:hAnsi="Lucida Bright"/>
          <w:color w:val="111111"/>
        </w:rPr>
        <w:t xml:space="preserve">the City of </w:t>
      </w:r>
      <w:r w:rsidRPr="00A1582A">
        <w:rPr>
          <w:rFonts w:ascii="Lucida Bright" w:hAnsi="Lucida Bright"/>
          <w:color w:val="111111"/>
        </w:rPr>
        <w:t xml:space="preserve">Corinth geographically </w:t>
      </w:r>
    </w:p>
    <w:p w14:paraId="255A0892" w14:textId="77777777" w:rsidR="00D139A0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4AE0B66" w14:textId="2CD00981" w:rsidR="00D139A0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Corinth has been called </w:t>
      </w:r>
      <w:r w:rsidRPr="00D139A0">
        <w:rPr>
          <w:rFonts w:ascii="Lucida Bright" w:hAnsi="Lucida Bright"/>
          <w:color w:val="111111"/>
          <w:u w:val="dotted"/>
        </w:rPr>
        <w:t>The Vanity Fair of the Ancient World</w:t>
      </w:r>
      <w:r w:rsidRPr="00A1582A">
        <w:rPr>
          <w:rFonts w:ascii="Lucida Bright" w:hAnsi="Lucida Bright"/>
          <w:color w:val="111111"/>
        </w:rPr>
        <w:t>,</w:t>
      </w:r>
      <w:r>
        <w:rPr>
          <w:rFonts w:ascii="Lucida Bright" w:hAnsi="Lucida Bright"/>
          <w:color w:val="111111"/>
        </w:rPr>
        <w:t xml:space="preserve"> </w:t>
      </w:r>
      <w:r w:rsidRPr="00D139A0">
        <w:rPr>
          <w:rFonts w:ascii="Lucida Bright" w:hAnsi="Lucida Bright"/>
          <w:color w:val="111111"/>
          <w:u w:val="dotted"/>
        </w:rPr>
        <w:t>The Bridge of Greece</w:t>
      </w:r>
      <w:r w:rsidRPr="00A1582A">
        <w:rPr>
          <w:rFonts w:ascii="Lucida Bright" w:hAnsi="Lucida Bright"/>
          <w:color w:val="111111"/>
        </w:rPr>
        <w:t xml:space="preserve">  </w:t>
      </w:r>
    </w:p>
    <w:p w14:paraId="77775808" w14:textId="77777777" w:rsidR="00D139A0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84467DB" w14:textId="4D69E2B8" w:rsidR="00D139A0" w:rsidRDefault="0044757D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Each</w:t>
      </w:r>
      <w:r w:rsidR="00D139A0">
        <w:rPr>
          <w:rFonts w:ascii="Lucida Bright" w:hAnsi="Lucida Bright"/>
          <w:color w:val="111111"/>
        </w:rPr>
        <w:t xml:space="preserve"> name describing its Location in the World </w:t>
      </w:r>
    </w:p>
    <w:p w14:paraId="22E47D24" w14:textId="77777777" w:rsidR="00D139A0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389B24C" w14:textId="77777777" w:rsidR="005D287D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north and south traffic of Greece had no alternative </w:t>
      </w:r>
      <w:r>
        <w:rPr>
          <w:rFonts w:ascii="Lucida Bright" w:hAnsi="Lucida Bright"/>
          <w:color w:val="111111"/>
        </w:rPr>
        <w:t xml:space="preserve">but </w:t>
      </w:r>
      <w:r w:rsidRPr="00A1582A">
        <w:rPr>
          <w:rFonts w:ascii="Lucida Bright" w:hAnsi="Lucida Bright"/>
          <w:color w:val="111111"/>
        </w:rPr>
        <w:t xml:space="preserve">to pass through Corinth </w:t>
      </w:r>
    </w:p>
    <w:p w14:paraId="56873AB8" w14:textId="77777777" w:rsidR="005D287D" w:rsidRDefault="005D287D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046A97CE" w14:textId="77777777" w:rsidR="005D287D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east and west trade of the Mediterranean world chose to pass through Corinth </w:t>
      </w:r>
    </w:p>
    <w:p w14:paraId="439C298C" w14:textId="77777777" w:rsidR="005D287D" w:rsidRDefault="005D287D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B8AF5D8" w14:textId="77777777" w:rsidR="005D287D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You might say </w:t>
      </w:r>
      <w:r w:rsidRPr="00BE4269">
        <w:rPr>
          <w:rFonts w:ascii="Lucida Bright" w:hAnsi="Lucida Bright"/>
          <w:color w:val="111111"/>
          <w:u w:val="dotted"/>
        </w:rPr>
        <w:t>the whole world</w:t>
      </w:r>
      <w:r w:rsidRPr="00A1582A">
        <w:rPr>
          <w:rFonts w:ascii="Lucida Bright" w:hAnsi="Lucida Bright"/>
          <w:color w:val="111111"/>
        </w:rPr>
        <w:t xml:space="preserve"> passed through Corinth </w:t>
      </w:r>
    </w:p>
    <w:p w14:paraId="03BD12D8" w14:textId="77777777" w:rsidR="005D287D" w:rsidRDefault="005D287D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E370F0B" w14:textId="77777777" w:rsidR="005D287D" w:rsidRDefault="00D139A0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It was a very </w:t>
      </w:r>
      <w:r w:rsidR="005D287D">
        <w:rPr>
          <w:rFonts w:ascii="Lucida Bright" w:hAnsi="Lucida Bright"/>
          <w:color w:val="111111"/>
        </w:rPr>
        <w:t>P</w:t>
      </w:r>
      <w:r w:rsidRPr="00A1582A">
        <w:rPr>
          <w:rFonts w:ascii="Lucida Bright" w:hAnsi="Lucida Bright"/>
          <w:color w:val="111111"/>
        </w:rPr>
        <w:t xml:space="preserve">opular city and a very </w:t>
      </w:r>
      <w:r w:rsidR="005D287D">
        <w:rPr>
          <w:rFonts w:ascii="Lucida Bright" w:hAnsi="Lucida Bright"/>
          <w:color w:val="111111"/>
        </w:rPr>
        <w:t>P</w:t>
      </w:r>
      <w:r w:rsidRPr="00A1582A">
        <w:rPr>
          <w:rFonts w:ascii="Lucida Bright" w:hAnsi="Lucida Bright"/>
          <w:color w:val="111111"/>
        </w:rPr>
        <w:t>opulous city,</w:t>
      </w:r>
      <w:r w:rsidR="005D287D">
        <w:rPr>
          <w:rFonts w:ascii="Lucida Bright" w:hAnsi="Lucida Bright"/>
          <w:color w:val="111111"/>
        </w:rPr>
        <w:t xml:space="preserve"> over a ½ Million people</w:t>
      </w:r>
    </w:p>
    <w:p w14:paraId="558D7971" w14:textId="77777777" w:rsidR="005D287D" w:rsidRDefault="005D287D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822942C" w14:textId="6D1E90CE" w:rsidR="00D139A0" w:rsidRDefault="005D287D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And i</w:t>
      </w:r>
      <w:r w:rsidRPr="005D287D">
        <w:rPr>
          <w:rFonts w:ascii="Lucida Bright" w:hAnsi="Lucida Bright"/>
          <w:color w:val="111111"/>
        </w:rPr>
        <w:t xml:space="preserve">n this cosmopolitan city, God had a </w:t>
      </w:r>
      <w:r>
        <w:rPr>
          <w:rFonts w:ascii="Lucida Bright" w:hAnsi="Lucida Bright"/>
          <w:color w:val="111111"/>
        </w:rPr>
        <w:t>W</w:t>
      </w:r>
      <w:r w:rsidRPr="005D287D">
        <w:rPr>
          <w:rFonts w:ascii="Lucida Bright" w:hAnsi="Lucida Bright"/>
          <w:color w:val="111111"/>
        </w:rPr>
        <w:t>itness</w:t>
      </w:r>
      <w:r w:rsidR="00D139A0" w:rsidRPr="00A1582A">
        <w:rPr>
          <w:rFonts w:ascii="Lucida Bright" w:hAnsi="Lucida Bright"/>
          <w:color w:val="111111"/>
        </w:rPr>
        <w:t xml:space="preserve"> </w:t>
      </w:r>
    </w:p>
    <w:p w14:paraId="48A6333C" w14:textId="2B085D24" w:rsidR="005D287D" w:rsidRDefault="005D287D" w:rsidP="00D139A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</w:p>
    <w:p w14:paraId="22CC61C4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God had not only raised up a church in Corinth </w:t>
      </w:r>
    </w:p>
    <w:p w14:paraId="519A450F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73942CD" w14:textId="79E06307" w:rsidR="005D287D" w:rsidRDefault="005D287D" w:rsidP="005D28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B</w:t>
      </w:r>
      <w:r w:rsidRPr="00A1582A">
        <w:rPr>
          <w:rFonts w:ascii="Lucida Bright" w:hAnsi="Lucida Bright"/>
          <w:color w:val="111111"/>
        </w:rPr>
        <w:t>ut He also placed them there</w:t>
      </w:r>
      <w:r>
        <w:rPr>
          <w:rFonts w:ascii="Lucida Bright" w:hAnsi="Lucida Bright"/>
          <w:color w:val="111111"/>
        </w:rPr>
        <w:t xml:space="preserve"> Deliberately</w:t>
      </w:r>
      <w:r w:rsidRPr="00A1582A">
        <w:rPr>
          <w:rFonts w:ascii="Lucida Bright" w:hAnsi="Lucida Bright"/>
          <w:color w:val="111111"/>
        </w:rPr>
        <w:t xml:space="preserve"> to be His </w:t>
      </w:r>
      <w:r>
        <w:rPr>
          <w:rFonts w:ascii="Lucida Bright" w:hAnsi="Lucida Bright"/>
          <w:color w:val="111111"/>
        </w:rPr>
        <w:t>W</w:t>
      </w:r>
      <w:r w:rsidRPr="00A1582A">
        <w:rPr>
          <w:rFonts w:ascii="Lucida Bright" w:hAnsi="Lucida Bright"/>
          <w:color w:val="111111"/>
        </w:rPr>
        <w:t xml:space="preserve">itness </w:t>
      </w:r>
    </w:p>
    <w:p w14:paraId="2A76D93D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ADFE393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inistry of </w:t>
      </w:r>
      <w:r>
        <w:rPr>
          <w:rFonts w:ascii="Lucida Bright" w:hAnsi="Lucida Bright"/>
          <w:color w:val="111111"/>
        </w:rPr>
        <w:t>His</w:t>
      </w:r>
      <w:r w:rsidRPr="00A1582A">
        <w:rPr>
          <w:rFonts w:ascii="Lucida Bright" w:hAnsi="Lucida Bright"/>
          <w:color w:val="111111"/>
        </w:rPr>
        <w:t xml:space="preserve"> Church is to be a </w:t>
      </w:r>
      <w:r>
        <w:rPr>
          <w:rFonts w:ascii="Lucida Bright" w:hAnsi="Lucida Bright"/>
          <w:color w:val="111111"/>
        </w:rPr>
        <w:t>W</w:t>
      </w:r>
      <w:r w:rsidRPr="00A1582A">
        <w:rPr>
          <w:rFonts w:ascii="Lucida Bright" w:hAnsi="Lucida Bright"/>
          <w:color w:val="111111"/>
        </w:rPr>
        <w:t>itness to the city and community God has placed them in</w:t>
      </w:r>
      <w:r>
        <w:rPr>
          <w:rFonts w:ascii="Lucida Bright" w:hAnsi="Lucida Bright"/>
          <w:color w:val="111111"/>
        </w:rPr>
        <w:t xml:space="preserve"> </w:t>
      </w:r>
    </w:p>
    <w:p w14:paraId="47DB1993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44FB6C5" w14:textId="1A6FDC6D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 w:rsidRPr="005D287D">
        <w:rPr>
          <w:rFonts w:ascii="Lucida Bright" w:hAnsi="Lucida Bright"/>
          <w:color w:val="111111"/>
        </w:rPr>
        <w:t xml:space="preserve">Every </w:t>
      </w:r>
      <w:r>
        <w:rPr>
          <w:rFonts w:ascii="Lucida Bright" w:hAnsi="Lucida Bright"/>
          <w:color w:val="111111"/>
        </w:rPr>
        <w:t xml:space="preserve">Local </w:t>
      </w:r>
      <w:r w:rsidRPr="005D287D">
        <w:rPr>
          <w:rFonts w:ascii="Lucida Bright" w:hAnsi="Lucida Bright"/>
          <w:color w:val="111111"/>
        </w:rPr>
        <w:t xml:space="preserve">Church must realize this </w:t>
      </w:r>
      <w:r>
        <w:rPr>
          <w:rFonts w:ascii="Lucida Bright" w:hAnsi="Lucida Bright"/>
          <w:color w:val="111111"/>
        </w:rPr>
        <w:t>P</w:t>
      </w:r>
      <w:r w:rsidRPr="005D287D">
        <w:rPr>
          <w:rFonts w:ascii="Lucida Bright" w:hAnsi="Lucida Bright"/>
          <w:color w:val="111111"/>
        </w:rPr>
        <w:t xml:space="preserve">urpose </w:t>
      </w:r>
    </w:p>
    <w:p w14:paraId="1A078B06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497A957D" w14:textId="7115D86D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And t</w:t>
      </w:r>
      <w:r w:rsidRPr="005D287D">
        <w:rPr>
          <w:rFonts w:ascii="Lucida Bright" w:hAnsi="Lucida Bright"/>
          <w:color w:val="111111"/>
        </w:rPr>
        <w:t xml:space="preserve">hey must develop a strategy for fulfilling this purpose and make a commitment to this task </w:t>
      </w:r>
    </w:p>
    <w:p w14:paraId="6E1CC22F" w14:textId="605282BA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586E0AF0" w14:textId="2ED664A6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How are we going to reach our Jerusalem? </w:t>
      </w:r>
    </w:p>
    <w:p w14:paraId="0091B693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288D8819" w14:textId="0F56E9EA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 w:rsidRPr="005D287D">
        <w:rPr>
          <w:rFonts w:ascii="Lucida Bright" w:hAnsi="Lucida Bright"/>
          <w:color w:val="111111"/>
        </w:rPr>
        <w:t xml:space="preserve">The church is not just an </w:t>
      </w:r>
      <w:r w:rsidR="0056772E">
        <w:rPr>
          <w:rFonts w:ascii="Lucida Bright" w:hAnsi="Lucida Bright"/>
          <w:color w:val="111111"/>
        </w:rPr>
        <w:t>A</w:t>
      </w:r>
      <w:r w:rsidRPr="005D287D">
        <w:rPr>
          <w:rFonts w:ascii="Lucida Bright" w:hAnsi="Lucida Bright"/>
          <w:color w:val="111111"/>
        </w:rPr>
        <w:t>ssembly</w:t>
      </w:r>
      <w:r>
        <w:rPr>
          <w:rFonts w:ascii="Lucida Bright" w:hAnsi="Lucida Bright"/>
          <w:color w:val="111111"/>
        </w:rPr>
        <w:t xml:space="preserve"> …</w:t>
      </w:r>
      <w:r w:rsidRPr="005D287D">
        <w:rPr>
          <w:rFonts w:ascii="Lucida Bright" w:hAnsi="Lucida Bright"/>
          <w:color w:val="111111"/>
        </w:rPr>
        <w:t xml:space="preserve"> It is an </w:t>
      </w:r>
      <w:r w:rsidR="0056772E">
        <w:rPr>
          <w:rFonts w:ascii="Lucida Bright" w:hAnsi="Lucida Bright"/>
          <w:color w:val="111111"/>
        </w:rPr>
        <w:t>A</w:t>
      </w:r>
      <w:r w:rsidRPr="005D287D">
        <w:rPr>
          <w:rFonts w:ascii="Lucida Bright" w:hAnsi="Lucida Bright"/>
          <w:color w:val="111111"/>
        </w:rPr>
        <w:t xml:space="preserve">ctivity </w:t>
      </w:r>
    </w:p>
    <w:p w14:paraId="3C3604A2" w14:textId="7F5C992F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1E6D9437" w14:textId="3FB0FC10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If you think you are going to come and sit on your good intentions here, you won’t be v</w:t>
      </w:r>
      <w:r w:rsidR="0044757D">
        <w:rPr>
          <w:rFonts w:ascii="Lucida Bright" w:hAnsi="Lucida Bright"/>
          <w:color w:val="111111"/>
        </w:rPr>
        <w:t xml:space="preserve">ery comfortable </w:t>
      </w:r>
    </w:p>
    <w:p w14:paraId="31C840FF" w14:textId="77777777" w:rsidR="005D28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653EFDFD" w14:textId="77777777" w:rsidR="0044757D" w:rsidRDefault="005D28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 w:rsidRPr="005D287D">
        <w:rPr>
          <w:rFonts w:ascii="Lucida Bright" w:hAnsi="Lucida Bright"/>
          <w:color w:val="111111"/>
        </w:rPr>
        <w:t xml:space="preserve">A church not only gathers on the Lord's Day, </w:t>
      </w:r>
    </w:p>
    <w:p w14:paraId="4D28159B" w14:textId="77777777" w:rsidR="0044757D" w:rsidRDefault="004475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1FB6A181" w14:textId="05FBE8FD" w:rsidR="0056772E" w:rsidRDefault="0044757D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B</w:t>
      </w:r>
      <w:r w:rsidR="005D287D" w:rsidRPr="005D287D">
        <w:rPr>
          <w:rFonts w:ascii="Lucida Bright" w:hAnsi="Lucida Bright"/>
          <w:color w:val="111111"/>
        </w:rPr>
        <w:t>ut i</w:t>
      </w:r>
      <w:r>
        <w:rPr>
          <w:rFonts w:ascii="Lucida Bright" w:hAnsi="Lucida Bright"/>
          <w:color w:val="111111"/>
        </w:rPr>
        <w:t xml:space="preserve">t goes out </w:t>
      </w:r>
      <w:proofErr w:type="spellStart"/>
      <w:r w:rsidR="005D287D" w:rsidRPr="005D287D">
        <w:rPr>
          <w:rFonts w:ascii="Lucida Bright" w:hAnsi="Lucida Bright"/>
          <w:color w:val="111111"/>
        </w:rPr>
        <w:t>everyday</w:t>
      </w:r>
      <w:proofErr w:type="spellEnd"/>
      <w:r>
        <w:rPr>
          <w:rFonts w:ascii="Lucida Bright" w:hAnsi="Lucida Bright"/>
          <w:color w:val="111111"/>
        </w:rPr>
        <w:t xml:space="preserve"> as a</w:t>
      </w:r>
      <w:r w:rsidR="005D287D" w:rsidRPr="005D287D">
        <w:rPr>
          <w:rFonts w:ascii="Lucida Bright" w:hAnsi="Lucida Bright"/>
          <w:color w:val="111111"/>
        </w:rPr>
        <w:t xml:space="preserve"> </w:t>
      </w:r>
      <w:r>
        <w:rPr>
          <w:rFonts w:ascii="Lucida Bright" w:hAnsi="Lucida Bright"/>
          <w:color w:val="111111"/>
        </w:rPr>
        <w:t>W</w:t>
      </w:r>
      <w:r w:rsidR="005D287D" w:rsidRPr="005D287D">
        <w:rPr>
          <w:rFonts w:ascii="Lucida Bright" w:hAnsi="Lucida Bright"/>
          <w:color w:val="111111"/>
        </w:rPr>
        <w:t>itness</w:t>
      </w:r>
      <w:r w:rsidR="0056772E">
        <w:rPr>
          <w:rFonts w:ascii="Lucida Bright" w:hAnsi="Lucida Bright"/>
          <w:color w:val="111111"/>
        </w:rPr>
        <w:t xml:space="preserve"> …</w:t>
      </w:r>
      <w:r w:rsidR="005D287D" w:rsidRPr="005D287D">
        <w:rPr>
          <w:rFonts w:ascii="Lucida Bright" w:hAnsi="Lucida Bright"/>
          <w:color w:val="111111"/>
        </w:rPr>
        <w:t xml:space="preserve"> </w:t>
      </w:r>
    </w:p>
    <w:p w14:paraId="1410EB0B" w14:textId="77777777" w:rsidR="0056772E" w:rsidRDefault="0056772E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444E1F1A" w14:textId="77777777" w:rsidR="0056772E" w:rsidRDefault="0056772E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… </w:t>
      </w:r>
      <w:r w:rsidR="005D287D" w:rsidRPr="005D287D">
        <w:rPr>
          <w:rFonts w:ascii="Lucida Bright" w:hAnsi="Lucida Bright"/>
          <w:color w:val="111111"/>
        </w:rPr>
        <w:t>in the area</w:t>
      </w:r>
      <w:r w:rsidR="0044757D">
        <w:rPr>
          <w:rFonts w:ascii="Lucida Bright" w:hAnsi="Lucida Bright"/>
          <w:color w:val="111111"/>
        </w:rPr>
        <w:t>s</w:t>
      </w:r>
      <w:r w:rsidR="005D287D" w:rsidRPr="005D287D">
        <w:rPr>
          <w:rFonts w:ascii="Lucida Bright" w:hAnsi="Lucida Bright"/>
          <w:color w:val="111111"/>
        </w:rPr>
        <w:t xml:space="preserve"> God has placed</w:t>
      </w:r>
      <w:r w:rsidR="0044757D">
        <w:rPr>
          <w:rFonts w:ascii="Lucida Bright" w:hAnsi="Lucida Bright"/>
          <w:color w:val="111111"/>
        </w:rPr>
        <w:t xml:space="preserve"> us</w:t>
      </w:r>
      <w:r w:rsidR="00BE4269">
        <w:rPr>
          <w:rFonts w:ascii="Lucida Bright" w:hAnsi="Lucida Bright"/>
          <w:color w:val="111111"/>
        </w:rPr>
        <w:t xml:space="preserve"> in</w:t>
      </w:r>
    </w:p>
    <w:p w14:paraId="5DD16465" w14:textId="77777777" w:rsidR="0056772E" w:rsidRDefault="0056772E" w:rsidP="005D287D">
      <w:pPr>
        <w:pStyle w:val="NormalWeb"/>
        <w:spacing w:before="0" w:beforeAutospacing="0" w:after="0" w:afterAutospacing="0" w:line="240" w:lineRule="auto"/>
        <w:ind w:left="547"/>
        <w:rPr>
          <w:rFonts w:ascii="Lucida Bright" w:hAnsi="Lucida Bright"/>
          <w:color w:val="111111"/>
        </w:rPr>
      </w:pPr>
    </w:p>
    <w:p w14:paraId="110AF691" w14:textId="44B0D773" w:rsidR="0044757D" w:rsidRPr="0056772E" w:rsidRDefault="0056772E" w:rsidP="0056772E">
      <w:pPr>
        <w:pStyle w:val="NormalWeb"/>
        <w:spacing w:before="0" w:beforeAutospacing="0" w:after="0" w:afterAutospacing="0" w:line="240" w:lineRule="auto"/>
        <w:ind w:left="450"/>
        <w:rPr>
          <w:rFonts w:ascii="Lucida Bright" w:hAnsi="Lucida Bright"/>
          <w:b/>
          <w:color w:val="111111"/>
        </w:rPr>
      </w:pPr>
      <w:r w:rsidRPr="0056772E">
        <w:rPr>
          <w:rFonts w:ascii="Lucida Bright" w:hAnsi="Lucida Bright"/>
          <w:b/>
          <w:color w:val="111111"/>
        </w:rPr>
        <w:t>There is Not Only the Witness</w:t>
      </w:r>
      <w:r w:rsidR="00BE4269" w:rsidRPr="0056772E">
        <w:rPr>
          <w:rFonts w:ascii="Lucida Bright" w:hAnsi="Lucida Bright"/>
          <w:b/>
          <w:color w:val="111111"/>
        </w:rPr>
        <w:t xml:space="preserve"> </w:t>
      </w:r>
      <w:r w:rsidRPr="0056772E">
        <w:rPr>
          <w:rFonts w:ascii="Lucida Bright" w:hAnsi="Lucida Bright"/>
          <w:b/>
          <w:color w:val="111111"/>
        </w:rPr>
        <w:t xml:space="preserve">of His Church </w:t>
      </w:r>
    </w:p>
    <w:p w14:paraId="50A78762" w14:textId="77777777" w:rsidR="0056772E" w:rsidRDefault="0056772E" w:rsidP="0044757D">
      <w:pPr>
        <w:pStyle w:val="NormalWeb"/>
        <w:spacing w:before="0" w:beforeAutospacing="0" w:after="0" w:afterAutospacing="0" w:line="240" w:lineRule="auto"/>
        <w:ind w:left="450"/>
        <w:rPr>
          <w:rFonts w:ascii="Lucida Bright" w:hAnsi="Lucida Bright"/>
          <w:color w:val="111111"/>
        </w:rPr>
      </w:pPr>
    </w:p>
    <w:p w14:paraId="2054B42D" w14:textId="4F462287" w:rsidR="0044757D" w:rsidRDefault="0044757D" w:rsidP="0044757D">
      <w:pPr>
        <w:pStyle w:val="NormalWeb"/>
        <w:spacing w:before="0" w:beforeAutospacing="0" w:after="0" w:afterAutospacing="0" w:line="240" w:lineRule="auto"/>
        <w:ind w:left="45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There is also … </w:t>
      </w:r>
    </w:p>
    <w:p w14:paraId="0B5971F9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color w:val="111111"/>
        </w:rPr>
      </w:pPr>
    </w:p>
    <w:p w14:paraId="4D6142EB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color w:val="111111"/>
        </w:rPr>
      </w:pPr>
      <w:r w:rsidRPr="0044757D">
        <w:rPr>
          <w:rFonts w:ascii="Lucida Bright" w:hAnsi="Lucida Bright"/>
          <w:b/>
          <w:color w:val="111111"/>
        </w:rPr>
        <w:t xml:space="preserve">B. The ‘Walk’ of His Church in the World </w:t>
      </w:r>
    </w:p>
    <w:p w14:paraId="6A5EB157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color w:val="111111"/>
        </w:rPr>
      </w:pPr>
    </w:p>
    <w:p w14:paraId="662F020A" w14:textId="4D4EB126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With this thought </w:t>
      </w:r>
      <w:r w:rsidRPr="00A1582A">
        <w:rPr>
          <w:rFonts w:ascii="Lucida Bright" w:hAnsi="Lucida Bright"/>
          <w:color w:val="111111"/>
        </w:rPr>
        <w:t xml:space="preserve">I think of the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oral </w:t>
      </w:r>
      <w:r>
        <w:rPr>
          <w:rFonts w:ascii="Lucida Bright" w:hAnsi="Lucida Bright"/>
          <w:color w:val="111111"/>
        </w:rPr>
        <w:t>C</w:t>
      </w:r>
      <w:r w:rsidRPr="00A1582A">
        <w:rPr>
          <w:rFonts w:ascii="Lucida Bright" w:hAnsi="Lucida Bright"/>
          <w:color w:val="111111"/>
        </w:rPr>
        <w:t xml:space="preserve">onditions at Corinth </w:t>
      </w:r>
    </w:p>
    <w:p w14:paraId="037CBA9E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7F28A3C" w14:textId="6DBE4261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orals of Corinth were so </w:t>
      </w:r>
      <w:r>
        <w:rPr>
          <w:rFonts w:ascii="Lucida Bright" w:hAnsi="Lucida Bright"/>
          <w:color w:val="111111"/>
        </w:rPr>
        <w:t>bad</w:t>
      </w:r>
      <w:r w:rsidRPr="00A1582A">
        <w:rPr>
          <w:rFonts w:ascii="Lucida Bright" w:hAnsi="Lucida Bright"/>
          <w:color w:val="111111"/>
        </w:rPr>
        <w:t xml:space="preserve"> that the phrase </w:t>
      </w:r>
      <w:r>
        <w:rPr>
          <w:rFonts w:ascii="Lucida Bright" w:hAnsi="Lucida Bright"/>
          <w:color w:val="111111"/>
        </w:rPr>
        <w:t xml:space="preserve">                   </w:t>
      </w:r>
      <w:r w:rsidRPr="0044757D">
        <w:rPr>
          <w:rFonts w:ascii="Lucida Bright" w:hAnsi="Lucida Bright"/>
          <w:i/>
          <w:color w:val="111111"/>
        </w:rPr>
        <w:t xml:space="preserve">to </w:t>
      </w:r>
      <w:proofErr w:type="spellStart"/>
      <w:r w:rsidRPr="0044757D">
        <w:rPr>
          <w:rFonts w:ascii="Lucida Bright" w:hAnsi="Lucida Bright"/>
          <w:i/>
          <w:color w:val="111111"/>
        </w:rPr>
        <w:t>Corthininize</w:t>
      </w:r>
      <w:proofErr w:type="spellEnd"/>
      <w:r w:rsidRPr="00A1582A">
        <w:rPr>
          <w:rFonts w:ascii="Lucida Bright" w:hAnsi="Lucida Bright"/>
          <w:color w:val="111111"/>
        </w:rPr>
        <w:t xml:space="preserve">, was coined </w:t>
      </w:r>
    </w:p>
    <w:p w14:paraId="54A7A45E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0705764B" w14:textId="6DF1C0F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This phrase </w:t>
      </w:r>
      <w:r w:rsidRPr="00A1582A">
        <w:rPr>
          <w:rFonts w:ascii="Lucida Bright" w:hAnsi="Lucida Bright"/>
          <w:color w:val="111111"/>
        </w:rPr>
        <w:t xml:space="preserve">spoke of </w:t>
      </w:r>
      <w:r>
        <w:rPr>
          <w:rFonts w:ascii="Lucida Bright" w:hAnsi="Lucida Bright"/>
          <w:color w:val="111111"/>
        </w:rPr>
        <w:t>the</w:t>
      </w:r>
      <w:r w:rsidRPr="00A1582A">
        <w:rPr>
          <w:rFonts w:ascii="Lucida Bright" w:hAnsi="Lucida Bright"/>
          <w:color w:val="111111"/>
        </w:rPr>
        <w:t xml:space="preserve"> reprehensible form</w:t>
      </w:r>
      <w:r>
        <w:rPr>
          <w:rFonts w:ascii="Lucida Bright" w:hAnsi="Lucida Bright"/>
          <w:color w:val="111111"/>
        </w:rPr>
        <w:t>s</w:t>
      </w:r>
      <w:r w:rsidRPr="00A1582A">
        <w:rPr>
          <w:rFonts w:ascii="Lucida Bright" w:hAnsi="Lucida Bright"/>
          <w:color w:val="111111"/>
        </w:rPr>
        <w:t xml:space="preserve"> of behavior marked by </w:t>
      </w:r>
      <w:r w:rsidR="00550834">
        <w:rPr>
          <w:rFonts w:ascii="Lucida Bright" w:hAnsi="Lucida Bright"/>
          <w:color w:val="111111"/>
        </w:rPr>
        <w:t xml:space="preserve">the </w:t>
      </w:r>
      <w:r w:rsidRPr="00A1582A">
        <w:rPr>
          <w:rFonts w:ascii="Lucida Bright" w:hAnsi="Lucida Bright"/>
          <w:color w:val="111111"/>
        </w:rPr>
        <w:t>lust and debauchery</w:t>
      </w:r>
      <w:r>
        <w:rPr>
          <w:rFonts w:ascii="Lucida Bright" w:hAnsi="Lucida Bright"/>
          <w:color w:val="111111"/>
        </w:rPr>
        <w:t xml:space="preserve"> that took place in this city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1466F1F4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3A6FD769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Corinthians became so known for their immoral lifestyles that whenever a Corinthian was shown on stage in a Greek play he was shown as a drunk </w:t>
      </w:r>
    </w:p>
    <w:p w14:paraId="0F8B21BB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7BD2C66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Corinth was sometimes called </w:t>
      </w:r>
      <w:r w:rsidRPr="00BE4269">
        <w:rPr>
          <w:rFonts w:ascii="Lucida Bright" w:hAnsi="Lucida Bright"/>
          <w:i/>
          <w:color w:val="111111"/>
        </w:rPr>
        <w:t>the city of Aphrodite</w:t>
      </w:r>
      <w:r w:rsidRPr="00A1582A">
        <w:rPr>
          <w:rFonts w:ascii="Lucida Bright" w:hAnsi="Lucida Bright"/>
          <w:color w:val="111111"/>
        </w:rPr>
        <w:t xml:space="preserve">, </w:t>
      </w:r>
    </w:p>
    <w:p w14:paraId="3C52AF9B" w14:textId="53BAFFC0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44757D">
        <w:rPr>
          <w:rFonts w:ascii="Lucida Bright" w:hAnsi="Lucida Bright"/>
          <w:color w:val="111111"/>
        </w:rPr>
        <w:t>the goddess of love</w:t>
      </w:r>
    </w:p>
    <w:p w14:paraId="49D15F29" w14:textId="77777777" w:rsidR="0044757D" w:rsidRDefault="0044757D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01B686F" w14:textId="050CA5A4" w:rsidR="00776220" w:rsidRDefault="00776220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Her temple stood on the Acropolis and was attended by 1000’s of priestesses </w:t>
      </w:r>
      <w:r w:rsidR="0044757D" w:rsidRPr="00A1582A">
        <w:rPr>
          <w:rFonts w:ascii="Lucida Bright" w:hAnsi="Lucida Bright"/>
          <w:color w:val="111111"/>
        </w:rPr>
        <w:t xml:space="preserve">who were sacred prostitutes and each night they descended from </w:t>
      </w:r>
      <w:r w:rsidR="00BE4269">
        <w:rPr>
          <w:rFonts w:ascii="Lucida Bright" w:hAnsi="Lucida Bright"/>
          <w:color w:val="111111"/>
        </w:rPr>
        <w:t xml:space="preserve">the </w:t>
      </w:r>
      <w:r w:rsidR="0044757D" w:rsidRPr="00A1582A">
        <w:rPr>
          <w:rFonts w:ascii="Lucida Bright" w:hAnsi="Lucida Bright"/>
          <w:color w:val="111111"/>
        </w:rPr>
        <w:t>Acropolis and plied their trade on the streets</w:t>
      </w:r>
    </w:p>
    <w:p w14:paraId="1F63C696" w14:textId="77777777" w:rsidR="00776220" w:rsidRDefault="00776220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173ED35" w14:textId="76CD9499" w:rsid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I</w:t>
      </w:r>
      <w:r w:rsidR="00550834">
        <w:rPr>
          <w:rFonts w:ascii="Lucida Bright" w:hAnsi="Lucida Bright"/>
          <w:color w:val="111111"/>
        </w:rPr>
        <w:t>t</w:t>
      </w:r>
      <w:r w:rsidRPr="00A1582A">
        <w:rPr>
          <w:rFonts w:ascii="Lucida Bright" w:hAnsi="Lucida Bright"/>
          <w:color w:val="111111"/>
        </w:rPr>
        <w:t xml:space="preserve"> was in </w:t>
      </w:r>
      <w:r>
        <w:rPr>
          <w:rFonts w:ascii="Lucida Bright" w:hAnsi="Lucida Bright"/>
          <w:color w:val="111111"/>
        </w:rPr>
        <w:t>this</w:t>
      </w:r>
      <w:r w:rsidRPr="00A1582A">
        <w:rPr>
          <w:rFonts w:ascii="Lucida Bright" w:hAnsi="Lucida Bright"/>
          <w:color w:val="111111"/>
        </w:rPr>
        <w:t xml:space="preserve"> city</w:t>
      </w:r>
      <w:r>
        <w:rPr>
          <w:rFonts w:ascii="Lucida Bright" w:hAnsi="Lucida Bright"/>
          <w:color w:val="111111"/>
        </w:rPr>
        <w:t>, and to this</w:t>
      </w:r>
      <w:r w:rsidRPr="00A1582A">
        <w:rPr>
          <w:rFonts w:ascii="Lucida Bright" w:hAnsi="Lucida Bright"/>
          <w:color w:val="111111"/>
        </w:rPr>
        <w:t xml:space="preserve"> society</w:t>
      </w:r>
      <w:r>
        <w:rPr>
          <w:rFonts w:ascii="Lucida Bright" w:hAnsi="Lucida Bright"/>
          <w:color w:val="111111"/>
        </w:rPr>
        <w:t>,</w:t>
      </w:r>
      <w:r w:rsidRPr="00A1582A">
        <w:rPr>
          <w:rFonts w:ascii="Lucida Bright" w:hAnsi="Lucida Bright"/>
          <w:color w:val="111111"/>
        </w:rPr>
        <w:t xml:space="preserve"> that God </w:t>
      </w:r>
      <w:r>
        <w:rPr>
          <w:rFonts w:ascii="Lucida Bright" w:hAnsi="Lucida Bright"/>
          <w:color w:val="111111"/>
        </w:rPr>
        <w:t>sent H</w:t>
      </w:r>
      <w:r w:rsidRPr="00A1582A">
        <w:rPr>
          <w:rFonts w:ascii="Lucida Bright" w:hAnsi="Lucida Bright"/>
          <w:color w:val="111111"/>
        </w:rPr>
        <w:t xml:space="preserve">is people </w:t>
      </w:r>
    </w:p>
    <w:p w14:paraId="3146065A" w14:textId="77777777" w:rsid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785A329" w14:textId="71C82EE0" w:rsid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As </w:t>
      </w:r>
      <w:r>
        <w:rPr>
          <w:rFonts w:ascii="Lucida Bright" w:hAnsi="Lucida Bright"/>
          <w:color w:val="111111"/>
        </w:rPr>
        <w:t>S</w:t>
      </w:r>
      <w:r w:rsidRPr="00A1582A">
        <w:rPr>
          <w:rFonts w:ascii="Lucida Bright" w:hAnsi="Lucida Bright"/>
          <w:color w:val="111111"/>
        </w:rPr>
        <w:t xml:space="preserve">aints they represented a different </w:t>
      </w:r>
      <w:r>
        <w:rPr>
          <w:rFonts w:ascii="Lucida Bright" w:hAnsi="Lucida Bright"/>
          <w:color w:val="111111"/>
        </w:rPr>
        <w:t xml:space="preserve">Lifestyle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5490B63B" w14:textId="77777777" w:rsid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4EAAA46" w14:textId="30D1C9D5" w:rsid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As God's people they were a light </w:t>
      </w:r>
      <w:r>
        <w:rPr>
          <w:rFonts w:ascii="Lucida Bright" w:hAnsi="Lucida Bright"/>
          <w:color w:val="111111"/>
        </w:rPr>
        <w:t xml:space="preserve">shining in a very dark </w:t>
      </w:r>
      <w:r w:rsidR="00550834">
        <w:rPr>
          <w:rFonts w:ascii="Lucida Bright" w:hAnsi="Lucida Bright"/>
          <w:color w:val="111111"/>
        </w:rPr>
        <w:t>place</w:t>
      </w:r>
      <w:r>
        <w:rPr>
          <w:rFonts w:ascii="Lucida Bright" w:hAnsi="Lucida Bright"/>
          <w:color w:val="111111"/>
        </w:rPr>
        <w:t xml:space="preserve"> </w:t>
      </w:r>
    </w:p>
    <w:p w14:paraId="76ED6F65" w14:textId="77777777" w:rsid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1490D71" w14:textId="77777777" w:rsidR="0056772E" w:rsidRDefault="0056772E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color w:val="111111"/>
        </w:rPr>
      </w:pPr>
    </w:p>
    <w:p w14:paraId="1F31542A" w14:textId="72523F05" w:rsidR="00776220" w:rsidRP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i/>
          <w:color w:val="111111"/>
        </w:rPr>
      </w:pPr>
      <w:r w:rsidRPr="00776220">
        <w:rPr>
          <w:rFonts w:ascii="Lucida Bright" w:hAnsi="Lucida Bright"/>
          <w:b/>
          <w:color w:val="111111"/>
        </w:rPr>
        <w:t>II Corinthians 4:3, 4 – </w:t>
      </w:r>
      <w:r w:rsidRPr="00776220">
        <w:rPr>
          <w:rFonts w:ascii="Lucida Bright" w:hAnsi="Lucida Bright"/>
          <w:b/>
          <w:i/>
          <w:color w:val="111111"/>
        </w:rPr>
        <w:t xml:space="preserve">“But if our gospel be hid, it is hid to them that are lost:” “In whom the god of this world hath blinded the minds of them which believe not, lest the light of the glorious Gospel of </w:t>
      </w:r>
      <w:proofErr w:type="gramStart"/>
      <w:r w:rsidRPr="00776220">
        <w:rPr>
          <w:rFonts w:ascii="Lucida Bright" w:hAnsi="Lucida Bright"/>
          <w:b/>
          <w:i/>
          <w:color w:val="111111"/>
        </w:rPr>
        <w:t xml:space="preserve">Christ, </w:t>
      </w:r>
      <w:r>
        <w:rPr>
          <w:rFonts w:ascii="Lucida Bright" w:hAnsi="Lucida Bright"/>
          <w:b/>
          <w:i/>
          <w:color w:val="111111"/>
        </w:rPr>
        <w:t xml:space="preserve"> </w:t>
      </w:r>
      <w:r w:rsidRPr="00776220">
        <w:rPr>
          <w:rFonts w:ascii="Lucida Bright" w:hAnsi="Lucida Bright"/>
          <w:b/>
          <w:i/>
          <w:color w:val="111111"/>
        </w:rPr>
        <w:t>Who</w:t>
      </w:r>
      <w:proofErr w:type="gramEnd"/>
      <w:r w:rsidRPr="00776220">
        <w:rPr>
          <w:rFonts w:ascii="Lucida Bright" w:hAnsi="Lucida Bright"/>
          <w:b/>
          <w:i/>
          <w:color w:val="111111"/>
        </w:rPr>
        <w:t xml:space="preserve"> is the image of God, should shine unto them” </w:t>
      </w:r>
    </w:p>
    <w:p w14:paraId="57E113B3" w14:textId="77777777" w:rsidR="00776220" w:rsidRP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color w:val="111111"/>
        </w:rPr>
      </w:pPr>
    </w:p>
    <w:p w14:paraId="366AFFF7" w14:textId="28A05E36" w:rsidR="00776220" w:rsidRP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color w:val="111111"/>
        </w:rPr>
      </w:pPr>
      <w:r w:rsidRPr="00776220">
        <w:rPr>
          <w:rFonts w:ascii="Lucida Bright" w:hAnsi="Lucida Bright"/>
          <w:b/>
          <w:color w:val="111111"/>
        </w:rPr>
        <w:t>II Corinthians 6:17 – </w:t>
      </w:r>
      <w:r w:rsidRPr="00776220">
        <w:rPr>
          <w:rFonts w:ascii="Lucida Bright" w:hAnsi="Lucida Bright"/>
          <w:b/>
          <w:i/>
          <w:color w:val="111111"/>
        </w:rPr>
        <w:t xml:space="preserve">“Wherefore come out from among them, and be ye separate, saith the Lord, and touch not the unclean </w:t>
      </w:r>
      <w:r w:rsidRPr="00776220">
        <w:rPr>
          <w:rFonts w:ascii="Lucida Bright" w:hAnsi="Lucida Bright"/>
          <w:b/>
          <w:i/>
          <w:iCs/>
          <w:color w:val="111111"/>
        </w:rPr>
        <w:t>thing</w:t>
      </w:r>
      <w:r w:rsidRPr="00776220">
        <w:rPr>
          <w:rFonts w:ascii="Lucida Bright" w:hAnsi="Lucida Bright"/>
          <w:b/>
          <w:i/>
          <w:color w:val="111111"/>
        </w:rPr>
        <w:t>; and I will receive you,”</w:t>
      </w:r>
      <w:r w:rsidRPr="00776220">
        <w:rPr>
          <w:rFonts w:ascii="Lucida Bright" w:hAnsi="Lucida Bright"/>
          <w:b/>
          <w:color w:val="111111"/>
        </w:rPr>
        <w:t xml:space="preserve">   </w:t>
      </w:r>
    </w:p>
    <w:p w14:paraId="5A0E8CD5" w14:textId="77777777" w:rsidR="00776220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9F01140" w14:textId="77777777" w:rsidR="00E25DD4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The believer</w:t>
      </w:r>
      <w:r w:rsidR="00E25DD4">
        <w:rPr>
          <w:rFonts w:ascii="Lucida Bright" w:hAnsi="Lucida Bright"/>
          <w:color w:val="111111"/>
        </w:rPr>
        <w:t>’s</w:t>
      </w:r>
      <w:r w:rsidRPr="00A1582A">
        <w:rPr>
          <w:rFonts w:ascii="Lucida Bright" w:hAnsi="Lucida Bright"/>
          <w:color w:val="111111"/>
        </w:rPr>
        <w:t xml:space="preserve"> </w:t>
      </w:r>
      <w:r w:rsidR="00E25DD4">
        <w:rPr>
          <w:rFonts w:ascii="Lucida Bright" w:hAnsi="Lucida Bright"/>
          <w:color w:val="111111"/>
        </w:rPr>
        <w:t>W</w:t>
      </w:r>
      <w:r w:rsidRPr="00A1582A">
        <w:rPr>
          <w:rFonts w:ascii="Lucida Bright" w:hAnsi="Lucida Bright"/>
          <w:color w:val="111111"/>
        </w:rPr>
        <w:t xml:space="preserve">alk </w:t>
      </w:r>
      <w:r w:rsidR="00E25DD4">
        <w:rPr>
          <w:rFonts w:ascii="Lucida Bright" w:hAnsi="Lucida Bright"/>
          <w:color w:val="111111"/>
        </w:rPr>
        <w:t>wa</w:t>
      </w:r>
      <w:r w:rsidRPr="00A1582A">
        <w:rPr>
          <w:rFonts w:ascii="Lucida Bright" w:hAnsi="Lucida Bright"/>
          <w:color w:val="111111"/>
        </w:rPr>
        <w:t>s to draw people to Christ</w:t>
      </w:r>
    </w:p>
    <w:p w14:paraId="3E867B5B" w14:textId="77777777" w:rsidR="00E25DD4" w:rsidRDefault="00E25DD4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111E507" w14:textId="76932A7F" w:rsidR="00E25DD4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But as we all know, that</w:t>
      </w:r>
      <w:r w:rsidR="00550834"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not always the case </w:t>
      </w:r>
    </w:p>
    <w:p w14:paraId="5AED93CB" w14:textId="77777777" w:rsidR="00E25DD4" w:rsidRDefault="00E25DD4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0E032634" w14:textId="77777777" w:rsidR="00E25DD4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There are many people going to hell because of people going to heaven </w:t>
      </w:r>
    </w:p>
    <w:p w14:paraId="2CC9E12A" w14:textId="77777777" w:rsidR="00E25DD4" w:rsidRDefault="00E25DD4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2DAF054" w14:textId="77777777" w:rsidR="00E25DD4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They profess to be saints but their practice is far from being a saint </w:t>
      </w:r>
    </w:p>
    <w:p w14:paraId="7F0B06D1" w14:textId="77777777" w:rsidR="00E25DD4" w:rsidRDefault="00E25DD4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0A203593" w14:textId="77777777" w:rsidR="00E25DD4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As saints we are to be a </w:t>
      </w:r>
      <w:r w:rsidR="00E25DD4">
        <w:rPr>
          <w:rFonts w:ascii="Lucida Bright" w:hAnsi="Lucida Bright"/>
          <w:color w:val="111111"/>
        </w:rPr>
        <w:t>W</w:t>
      </w:r>
      <w:r w:rsidRPr="00A1582A">
        <w:rPr>
          <w:rFonts w:ascii="Lucida Bright" w:hAnsi="Lucida Bright"/>
          <w:color w:val="111111"/>
        </w:rPr>
        <w:t>itness to those around us</w:t>
      </w:r>
      <w:r w:rsidR="00E25DD4"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66D235E1" w14:textId="77777777" w:rsidR="00E25DD4" w:rsidRDefault="00E25DD4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1C62B1A" w14:textId="578B2853" w:rsidR="00776220" w:rsidRPr="00A1582A" w:rsidRDefault="00776220" w:rsidP="00776220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A1582A">
        <w:rPr>
          <w:rFonts w:ascii="Lucida Bright" w:hAnsi="Lucida Bright"/>
          <w:color w:val="111111"/>
        </w:rPr>
        <w:t xml:space="preserve">Our </w:t>
      </w:r>
      <w:r w:rsidR="00E25DD4">
        <w:rPr>
          <w:rFonts w:ascii="Lucida Bright" w:hAnsi="Lucida Bright"/>
          <w:color w:val="111111"/>
        </w:rPr>
        <w:t>W</w:t>
      </w:r>
      <w:r w:rsidRPr="00A1582A">
        <w:rPr>
          <w:rFonts w:ascii="Lucida Bright" w:hAnsi="Lucida Bright"/>
          <w:color w:val="111111"/>
        </w:rPr>
        <w:t>alk is indispensable to being an effective witness</w:t>
      </w:r>
      <w:r w:rsidR="00E25DD4"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</w:rPr>
        <w:t xml:space="preserve"> </w:t>
      </w:r>
    </w:p>
    <w:p w14:paraId="3EBBBC48" w14:textId="16824A29" w:rsidR="0044757D" w:rsidRPr="00A1582A" w:rsidRDefault="00776220" w:rsidP="0044757D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color w:val="111111"/>
        </w:rPr>
        <w:t xml:space="preserve"> </w:t>
      </w:r>
      <w:r w:rsidR="0044757D" w:rsidRPr="00A1582A">
        <w:rPr>
          <w:rFonts w:ascii="Lucida Bright" w:hAnsi="Lucida Bright"/>
          <w:color w:val="111111"/>
        </w:rPr>
        <w:t xml:space="preserve"> </w:t>
      </w:r>
    </w:p>
    <w:p w14:paraId="43A5CF66" w14:textId="77777777" w:rsidR="00E25DD4" w:rsidRPr="00E25DD4" w:rsidRDefault="00E25DD4" w:rsidP="00E25DD4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  <w:b/>
        </w:rPr>
      </w:pPr>
      <w:r w:rsidRPr="00E25DD4">
        <w:rPr>
          <w:rFonts w:ascii="Lucida Bright" w:hAnsi="Lucida Bright"/>
          <w:b/>
        </w:rPr>
        <w:t xml:space="preserve">THE “MEMBERS” OF GOD’S CHURCH </w:t>
      </w:r>
    </w:p>
    <w:p w14:paraId="4B1266E7" w14:textId="77777777" w:rsidR="00E25DD4" w:rsidRPr="00E25DD4" w:rsidRDefault="00E25DD4" w:rsidP="00E25DD4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</w:rPr>
      </w:pPr>
    </w:p>
    <w:p w14:paraId="150DEF1B" w14:textId="08C18F8D" w:rsidR="00E25DD4" w:rsidRPr="00E25DD4" w:rsidRDefault="00E25DD4" w:rsidP="00E25DD4">
      <w:pPr>
        <w:pStyle w:val="NormalWeb"/>
        <w:spacing w:before="0" w:beforeAutospacing="0" w:after="0" w:afterAutospacing="0" w:line="240" w:lineRule="auto"/>
        <w:ind w:left="360"/>
        <w:rPr>
          <w:rFonts w:ascii="Lucida Bright" w:hAnsi="Lucida Bright"/>
          <w:b/>
        </w:rPr>
      </w:pPr>
      <w:r w:rsidRPr="00E25DD4">
        <w:rPr>
          <w:rFonts w:ascii="Lucida Bright" w:hAnsi="Lucida Bright"/>
          <w:b/>
        </w:rPr>
        <w:t xml:space="preserve">THE “MINISTRY” OF GOD’S CHURCH </w:t>
      </w:r>
    </w:p>
    <w:p w14:paraId="48B0ACD8" w14:textId="6CF6B9D3" w:rsidR="00FE1E4A" w:rsidRDefault="00D139A0" w:rsidP="0044757D">
      <w:pPr>
        <w:spacing w:after="0" w:line="240" w:lineRule="auto"/>
        <w:ind w:left="187"/>
        <w:rPr>
          <w:rFonts w:ascii="Lucida Bright" w:hAnsi="Lucida Bright"/>
          <w:b/>
        </w:rPr>
      </w:pPr>
      <w:r w:rsidRPr="00D139A0">
        <w:rPr>
          <w:rFonts w:ascii="Lucida Bright" w:hAnsi="Lucida Bright"/>
          <w:b/>
        </w:rPr>
        <w:t xml:space="preserve"> </w:t>
      </w:r>
    </w:p>
    <w:p w14:paraId="5621EF6B" w14:textId="3B8BBE0E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070DC6" w:rsidRPr="001606EC">
        <w:rPr>
          <w:rFonts w:ascii="Lucida Bright" w:hAnsi="Lucida Bright"/>
          <w:b/>
          <w:u w:val="single"/>
        </w:rPr>
        <w:t>THE “MASTER” OF GOD’S CHURCH</w:t>
      </w:r>
      <w:r w:rsidR="00070DC6">
        <w:rPr>
          <w:rFonts w:ascii="Lucida Bright" w:hAnsi="Lucida Bright"/>
          <w:b/>
        </w:rPr>
        <w:t xml:space="preserve"> </w:t>
      </w:r>
    </w:p>
    <w:p w14:paraId="7B0702E3" w14:textId="5706BC91" w:rsidR="00E25DD4" w:rsidRDefault="00E25DD4" w:rsidP="00C96DDC">
      <w:pPr>
        <w:spacing w:after="0" w:line="240" w:lineRule="auto"/>
        <w:rPr>
          <w:rFonts w:ascii="Lucida Bright" w:hAnsi="Lucida Bright"/>
          <w:b/>
        </w:rPr>
      </w:pPr>
    </w:p>
    <w:p w14:paraId="7038BFA1" w14:textId="7240FD13" w:rsidR="00E25DD4" w:rsidRDefault="00E25DD4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Paul speaks of </w:t>
      </w:r>
      <w:r w:rsidRPr="00E25DD4">
        <w:rPr>
          <w:rFonts w:ascii="Lucida Bright" w:hAnsi="Lucida Bright"/>
          <w:b/>
          <w:i/>
          <w:color w:val="111111"/>
        </w:rPr>
        <w:t>“Jesus Christ”</w:t>
      </w:r>
      <w:r>
        <w:rPr>
          <w:rFonts w:ascii="Lucida Bright" w:hAnsi="Lucida Bright"/>
          <w:color w:val="111111"/>
        </w:rPr>
        <w:t xml:space="preserve"> no less than 10 times in the first 10 verses of our text </w:t>
      </w:r>
    </w:p>
    <w:p w14:paraId="7A994A34" w14:textId="77777777" w:rsidR="00E25DD4" w:rsidRDefault="00E25DD4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49AC104B" w14:textId="4848C283" w:rsidR="00E25DD4" w:rsidRDefault="00E25DD4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The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aster of the Church of God is not the pastor, </w:t>
      </w:r>
      <w:r>
        <w:rPr>
          <w:rFonts w:ascii="Lucida Bright" w:hAnsi="Lucida Bright"/>
          <w:color w:val="111111"/>
        </w:rPr>
        <w:t xml:space="preserve">not the </w:t>
      </w:r>
      <w:r w:rsidRPr="00A1582A">
        <w:rPr>
          <w:rFonts w:ascii="Lucida Bright" w:hAnsi="Lucida Bright"/>
          <w:color w:val="111111"/>
        </w:rPr>
        <w:t xml:space="preserve">deacons, </w:t>
      </w:r>
      <w:r>
        <w:rPr>
          <w:rFonts w:ascii="Lucida Bright" w:hAnsi="Lucida Bright"/>
          <w:color w:val="111111"/>
        </w:rPr>
        <w:t xml:space="preserve">not some </w:t>
      </w:r>
      <w:r w:rsidRPr="00A1582A">
        <w:rPr>
          <w:rFonts w:ascii="Lucida Bright" w:hAnsi="Lucida Bright"/>
          <w:color w:val="111111"/>
        </w:rPr>
        <w:t xml:space="preserve">committee, </w:t>
      </w:r>
      <w:r>
        <w:rPr>
          <w:rFonts w:ascii="Lucida Bright" w:hAnsi="Lucida Bright"/>
          <w:color w:val="111111"/>
        </w:rPr>
        <w:t>n</w:t>
      </w:r>
      <w:r w:rsidRPr="00A1582A">
        <w:rPr>
          <w:rFonts w:ascii="Lucida Bright" w:hAnsi="Lucida Bright"/>
          <w:color w:val="111111"/>
        </w:rPr>
        <w:t>o</w:t>
      </w:r>
      <w:r>
        <w:rPr>
          <w:rFonts w:ascii="Lucida Bright" w:hAnsi="Lucida Bright"/>
          <w:color w:val="111111"/>
        </w:rPr>
        <w:t>t</w:t>
      </w:r>
      <w:r w:rsidRPr="00A1582A">
        <w:rPr>
          <w:rFonts w:ascii="Lucida Bright" w:hAnsi="Lucida Bright"/>
          <w:color w:val="111111"/>
        </w:rPr>
        <w:t xml:space="preserve"> even the members </w:t>
      </w:r>
    </w:p>
    <w:p w14:paraId="56AFE253" w14:textId="77777777" w:rsidR="00E25DD4" w:rsidRDefault="00E25DD4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6209079E" w14:textId="7A0549C4" w:rsidR="00E25DD4" w:rsidRDefault="00E25DD4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The Master of the Church</w:t>
      </w:r>
      <w:r w:rsidR="00E860D7">
        <w:rPr>
          <w:rFonts w:ascii="Lucida Bright" w:hAnsi="Lucida Bright"/>
          <w:color w:val="111111"/>
        </w:rPr>
        <w:t xml:space="preserve"> of God</w:t>
      </w:r>
      <w:r>
        <w:rPr>
          <w:rFonts w:ascii="Lucida Bright" w:hAnsi="Lucida Bright"/>
          <w:color w:val="111111"/>
        </w:rPr>
        <w:t xml:space="preserve"> is the Lord </w:t>
      </w:r>
      <w:r w:rsidRPr="00A1582A">
        <w:rPr>
          <w:rFonts w:ascii="Lucida Bright" w:hAnsi="Lucida Bright"/>
          <w:color w:val="111111"/>
        </w:rPr>
        <w:t>Jesus</w:t>
      </w:r>
      <w:r>
        <w:rPr>
          <w:rFonts w:ascii="Lucida Bright" w:hAnsi="Lucida Bright"/>
          <w:color w:val="111111"/>
        </w:rPr>
        <w:t xml:space="preserve"> Christ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4110AF8A" w14:textId="77777777" w:rsidR="00E25DD4" w:rsidRDefault="00E25DD4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71CE94BC" w14:textId="77777777" w:rsidR="0056772E" w:rsidRDefault="0056772E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6591B857" w14:textId="58488978" w:rsidR="00E25DD4" w:rsidRDefault="00E25DD4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He is both Redeemer and Ruler </w:t>
      </w:r>
    </w:p>
    <w:p w14:paraId="370DBE85" w14:textId="2552BB20" w:rsidR="00E860D7" w:rsidRDefault="00E860D7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color w:val="111111"/>
        </w:rPr>
      </w:pPr>
    </w:p>
    <w:p w14:paraId="7406E20C" w14:textId="21AA5C7D" w:rsidR="00E860D7" w:rsidRPr="00A1582A" w:rsidRDefault="00E860D7" w:rsidP="00E860D7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</w:rPr>
      </w:pPr>
      <w:r w:rsidRPr="00A1582A">
        <w:rPr>
          <w:rFonts w:ascii="Lucida Bright" w:hAnsi="Lucida Bright"/>
          <w:color w:val="111111"/>
        </w:rPr>
        <w:t>Understanding this we see</w:t>
      </w:r>
      <w:r>
        <w:rPr>
          <w:rFonts w:ascii="Lucida Bright" w:hAnsi="Lucida Bright"/>
          <w:color w:val="111111"/>
        </w:rPr>
        <w:t xml:space="preserve"> that … </w:t>
      </w:r>
      <w:r w:rsidRPr="00A1582A">
        <w:rPr>
          <w:rFonts w:ascii="Lucida Bright" w:hAnsi="Lucida Bright"/>
        </w:rPr>
        <w:t xml:space="preserve"> </w:t>
      </w:r>
    </w:p>
    <w:p w14:paraId="20BF2F42" w14:textId="5FF9517C" w:rsidR="00E860D7" w:rsidRDefault="00E860D7" w:rsidP="00E860D7">
      <w:pPr>
        <w:pStyle w:val="NormalWeb"/>
        <w:spacing w:before="0" w:beforeAutospacing="0" w:after="0" w:afterAutospacing="0"/>
        <w:rPr>
          <w:rFonts w:ascii="Lucida Bright" w:hAnsi="Lucida Bright"/>
          <w:b/>
          <w:bCs/>
          <w:i/>
          <w:iCs/>
          <w:color w:val="111111"/>
        </w:rPr>
      </w:pPr>
      <w:r w:rsidRPr="00A1582A">
        <w:rPr>
          <w:rFonts w:ascii="Lucida Bright" w:hAnsi="Lucida Bright"/>
        </w:rPr>
        <w:t> </w:t>
      </w:r>
    </w:p>
    <w:p w14:paraId="0BBD9ADB" w14:textId="0F77BA54" w:rsidR="00E860D7" w:rsidRDefault="00E860D7" w:rsidP="00C123C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  <w:color w:val="111111"/>
        </w:rPr>
      </w:pPr>
      <w:r>
        <w:rPr>
          <w:rFonts w:ascii="Lucida Bright" w:hAnsi="Lucida Bright"/>
          <w:b/>
          <w:bCs/>
          <w:iCs/>
          <w:color w:val="111111"/>
        </w:rPr>
        <w:t xml:space="preserve">A. Christ is to be ‘Preeminent’ in His Church </w:t>
      </w:r>
    </w:p>
    <w:p w14:paraId="7F33F41D" w14:textId="0729074E" w:rsidR="00E860D7" w:rsidRDefault="00E860D7" w:rsidP="00C123C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  <w:color w:val="111111"/>
        </w:rPr>
      </w:pPr>
    </w:p>
    <w:p w14:paraId="4C09FE19" w14:textId="208133DC" w:rsidR="00E860D7" w:rsidRP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bCs/>
          <w:iCs/>
          <w:color w:val="111111"/>
        </w:rPr>
      </w:pPr>
      <w:r w:rsidRPr="00E860D7">
        <w:rPr>
          <w:rFonts w:ascii="Lucida Bright" w:hAnsi="Lucida Bright"/>
          <w:bCs/>
          <w:iCs/>
          <w:color w:val="111111"/>
        </w:rPr>
        <w:t xml:space="preserve">Again in </w:t>
      </w:r>
      <w:r w:rsidRPr="00E860D7">
        <w:rPr>
          <w:rFonts w:ascii="Lucida Bright" w:hAnsi="Lucida Bright"/>
          <w:b/>
          <w:bCs/>
          <w:iCs/>
          <w:color w:val="111111"/>
        </w:rPr>
        <w:t>v.2</w:t>
      </w:r>
      <w:r w:rsidRPr="00E860D7">
        <w:rPr>
          <w:rFonts w:ascii="Lucida Bright" w:hAnsi="Lucida Bright"/>
          <w:bCs/>
          <w:iCs/>
          <w:color w:val="111111"/>
        </w:rPr>
        <w:t xml:space="preserve"> we find this phrase</w:t>
      </w:r>
      <w:r>
        <w:rPr>
          <w:rFonts w:ascii="Lucida Bright" w:hAnsi="Lucida Bright"/>
          <w:b/>
          <w:bCs/>
          <w:iCs/>
          <w:color w:val="111111"/>
        </w:rPr>
        <w:t xml:space="preserve"> … </w:t>
      </w:r>
      <w:r w:rsidRPr="00E860D7">
        <w:rPr>
          <w:rFonts w:ascii="Lucida Bright" w:hAnsi="Lucida Bright"/>
          <w:b/>
          <w:bCs/>
          <w:iCs/>
          <w:color w:val="111111"/>
        </w:rPr>
        <w:t xml:space="preserve"> </w:t>
      </w:r>
    </w:p>
    <w:p w14:paraId="730BA12C" w14:textId="203314AA" w:rsidR="00E860D7" w:rsidRDefault="00E860D7" w:rsidP="00C123C3">
      <w:pPr>
        <w:pStyle w:val="NormalWeb"/>
        <w:spacing w:before="0" w:beforeAutospacing="0" w:after="0" w:afterAutospacing="0" w:line="240" w:lineRule="auto"/>
        <w:ind w:left="180"/>
        <w:rPr>
          <w:rFonts w:ascii="Lucida Bright" w:hAnsi="Lucida Bright"/>
          <w:b/>
          <w:bCs/>
          <w:iCs/>
          <w:color w:val="111111"/>
        </w:rPr>
      </w:pPr>
    </w:p>
    <w:p w14:paraId="62AC8503" w14:textId="7A7EB9F3" w:rsid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bCs/>
          <w:i/>
          <w:iCs/>
          <w:color w:val="111111"/>
        </w:rPr>
      </w:pPr>
      <w:r w:rsidRPr="00E860D7">
        <w:rPr>
          <w:rFonts w:ascii="Lucida Bright" w:hAnsi="Lucida Bright"/>
          <w:b/>
          <w:bCs/>
          <w:i/>
          <w:iCs/>
          <w:color w:val="111111"/>
        </w:rPr>
        <w:t xml:space="preserve">“the name of Jesus Christ </w:t>
      </w:r>
      <w:r w:rsidRPr="00E860D7">
        <w:rPr>
          <w:rFonts w:ascii="Lucida Bright" w:hAnsi="Lucida Bright"/>
          <w:b/>
          <w:bCs/>
          <w:i/>
          <w:iCs/>
          <w:color w:val="111111"/>
          <w:u w:val="dotted"/>
        </w:rPr>
        <w:t>our Lord</w:t>
      </w:r>
      <w:r w:rsidRPr="00E860D7">
        <w:rPr>
          <w:rFonts w:ascii="Lucida Bright" w:hAnsi="Lucida Bright"/>
          <w:b/>
          <w:bCs/>
          <w:i/>
          <w:iCs/>
          <w:color w:val="111111"/>
        </w:rPr>
        <w:t xml:space="preserve">,” </w:t>
      </w:r>
    </w:p>
    <w:p w14:paraId="6AB08674" w14:textId="1122EEA1" w:rsid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/>
          <w:bCs/>
          <w:i/>
          <w:iCs/>
          <w:color w:val="111111"/>
        </w:rPr>
      </w:pPr>
    </w:p>
    <w:p w14:paraId="04294BD7" w14:textId="57A317B3" w:rsid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  <w:color w:val="111111"/>
        </w:rPr>
      </w:pPr>
      <w:r>
        <w:rPr>
          <w:rFonts w:ascii="Lucida Bright" w:hAnsi="Lucida Bright"/>
          <w:bCs/>
          <w:iCs/>
          <w:color w:val="111111"/>
        </w:rPr>
        <w:t xml:space="preserve">Jesus needs to be the Lord of our Life </w:t>
      </w:r>
    </w:p>
    <w:p w14:paraId="26D119C7" w14:textId="3ED6A269" w:rsid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  <w:color w:val="111111"/>
        </w:rPr>
      </w:pPr>
    </w:p>
    <w:p w14:paraId="4B217C0C" w14:textId="5187AD20" w:rsid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  <w:color w:val="111111"/>
        </w:rPr>
      </w:pPr>
      <w:r>
        <w:rPr>
          <w:rFonts w:ascii="Lucida Bright" w:hAnsi="Lucida Bright"/>
          <w:bCs/>
          <w:iCs/>
          <w:color w:val="111111"/>
        </w:rPr>
        <w:t xml:space="preserve">He needs to have the </w:t>
      </w:r>
      <w:r w:rsidRPr="00550834">
        <w:rPr>
          <w:rFonts w:ascii="Lucida Bright" w:hAnsi="Lucida Bright"/>
          <w:b/>
          <w:bCs/>
          <w:iCs/>
          <w:color w:val="111111"/>
        </w:rPr>
        <w:t>Preeminence</w:t>
      </w:r>
      <w:r>
        <w:rPr>
          <w:rFonts w:ascii="Lucida Bright" w:hAnsi="Lucida Bright"/>
          <w:bCs/>
          <w:iCs/>
          <w:color w:val="111111"/>
        </w:rPr>
        <w:t xml:space="preserve"> </w:t>
      </w:r>
    </w:p>
    <w:p w14:paraId="5D097C4A" w14:textId="4FF210A7" w:rsid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  <w:color w:val="111111"/>
        </w:rPr>
      </w:pPr>
    </w:p>
    <w:p w14:paraId="1475B47B" w14:textId="25C69618" w:rsidR="00E860D7" w:rsidRDefault="00E860D7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/>
          <w:iCs/>
          <w:color w:val="111111"/>
        </w:rPr>
      </w:pPr>
      <w:r w:rsidRPr="00C123C3">
        <w:rPr>
          <w:rFonts w:ascii="Lucida Bright" w:hAnsi="Lucida Bright"/>
          <w:bCs/>
          <w:i/>
          <w:iCs/>
          <w:color w:val="111111"/>
        </w:rPr>
        <w:t>the fact of surpassing all others; His superiority</w:t>
      </w:r>
    </w:p>
    <w:p w14:paraId="4E78CD1E" w14:textId="0B61CCCC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/>
          <w:iCs/>
          <w:color w:val="111111"/>
        </w:rPr>
      </w:pPr>
    </w:p>
    <w:p w14:paraId="41FA59DE" w14:textId="440C8C22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  <w:color w:val="111111"/>
        </w:rPr>
      </w:pPr>
      <w:r>
        <w:rPr>
          <w:rFonts w:ascii="Lucida Bright" w:hAnsi="Lucida Bright"/>
          <w:bCs/>
          <w:iCs/>
          <w:color w:val="111111"/>
        </w:rPr>
        <w:t xml:space="preserve">There isn’t Jesus + something, it is Jesus Alone! </w:t>
      </w:r>
    </w:p>
    <w:p w14:paraId="3068BAEF" w14:textId="3CD840B6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  <w:color w:val="111111"/>
        </w:rPr>
      </w:pPr>
    </w:p>
    <w:p w14:paraId="59FA780C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BE4269">
        <w:rPr>
          <w:rFonts w:ascii="Lucida Bright" w:hAnsi="Lucida Bright"/>
          <w:color w:val="111111"/>
          <w:u w:val="dotted"/>
        </w:rPr>
        <w:t>His Word</w:t>
      </w:r>
      <w:r w:rsidRPr="00A1582A">
        <w:rPr>
          <w:rFonts w:ascii="Lucida Bright" w:hAnsi="Lucida Bright"/>
          <w:color w:val="111111"/>
        </w:rPr>
        <w:t xml:space="preserve"> is the</w:t>
      </w:r>
      <w:r>
        <w:rPr>
          <w:rFonts w:ascii="Lucida Bright" w:hAnsi="Lucida Bright"/>
          <w:color w:val="111111"/>
        </w:rPr>
        <w:t xml:space="preserve"> final</w:t>
      </w:r>
      <w:r w:rsidRPr="00A1582A">
        <w:rPr>
          <w:rFonts w:ascii="Lucida Bright" w:hAnsi="Lucida Bright"/>
          <w:color w:val="111111"/>
        </w:rPr>
        <w:t xml:space="preserve"> authority of </w:t>
      </w:r>
      <w:r>
        <w:rPr>
          <w:rFonts w:ascii="Lucida Bright" w:hAnsi="Lucida Bright"/>
          <w:color w:val="111111"/>
        </w:rPr>
        <w:t>His</w:t>
      </w:r>
      <w:r w:rsidRPr="00A1582A">
        <w:rPr>
          <w:rFonts w:ascii="Lucida Bright" w:hAnsi="Lucida Bright"/>
          <w:color w:val="111111"/>
        </w:rPr>
        <w:t xml:space="preserve"> Church</w:t>
      </w:r>
      <w:r>
        <w:rPr>
          <w:rFonts w:ascii="Lucida Bright" w:hAnsi="Lucida Bright"/>
          <w:color w:val="111111"/>
        </w:rPr>
        <w:t xml:space="preserve"> </w:t>
      </w:r>
    </w:p>
    <w:p w14:paraId="376CF81E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389ABD2D" w14:textId="12F1F915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It</w:t>
      </w:r>
      <w:r w:rsidR="00FA2E75">
        <w:rPr>
          <w:rFonts w:ascii="Lucida Bright" w:hAnsi="Lucida Bright"/>
          <w:color w:val="111111"/>
        </w:rPr>
        <w:t>’</w:t>
      </w:r>
      <w:r>
        <w:rPr>
          <w:rFonts w:ascii="Lucida Bright" w:hAnsi="Lucida Bright"/>
          <w:color w:val="111111"/>
        </w:rPr>
        <w:t>s to be a congregation’s only form of Faith and Practice</w:t>
      </w:r>
      <w:r w:rsidRPr="00A1582A">
        <w:rPr>
          <w:rFonts w:ascii="Lucida Bright" w:hAnsi="Lucida Bright"/>
          <w:color w:val="111111"/>
        </w:rPr>
        <w:t xml:space="preserve"> </w:t>
      </w:r>
    </w:p>
    <w:p w14:paraId="0A9BE4B2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580638D" w14:textId="58114772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BE4269">
        <w:rPr>
          <w:rFonts w:ascii="Lucida Bright" w:hAnsi="Lucida Bright"/>
          <w:color w:val="111111"/>
          <w:u w:val="dotted"/>
        </w:rPr>
        <w:t>His Will</w:t>
      </w:r>
      <w:r w:rsidRPr="00A1582A">
        <w:rPr>
          <w:rFonts w:ascii="Lucida Bright" w:hAnsi="Lucida Bright"/>
          <w:color w:val="111111"/>
        </w:rPr>
        <w:t xml:space="preserve"> is the activity of </w:t>
      </w:r>
      <w:r>
        <w:rPr>
          <w:rFonts w:ascii="Lucida Bright" w:hAnsi="Lucida Bright"/>
          <w:color w:val="111111"/>
        </w:rPr>
        <w:t>His</w:t>
      </w:r>
      <w:r w:rsidRPr="00A1582A">
        <w:rPr>
          <w:rFonts w:ascii="Lucida Bright" w:hAnsi="Lucida Bright"/>
          <w:color w:val="111111"/>
        </w:rPr>
        <w:t xml:space="preserve"> Church</w:t>
      </w:r>
      <w:r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14BFD8D7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E367D87" w14:textId="2966ABB5" w:rsidR="00C123C3" w:rsidRDefault="00BE4269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="00C123C3"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="00C123C3" w:rsidRPr="00A1582A">
        <w:rPr>
          <w:rFonts w:ascii="Lucida Bright" w:hAnsi="Lucida Bright"/>
          <w:color w:val="111111"/>
        </w:rPr>
        <w:t xml:space="preserve">s to have more than a </w:t>
      </w:r>
      <w:r w:rsidR="00C123C3">
        <w:rPr>
          <w:rFonts w:ascii="Lucida Bright" w:hAnsi="Lucida Bright"/>
          <w:color w:val="111111"/>
        </w:rPr>
        <w:t>P</w:t>
      </w:r>
      <w:r w:rsidR="00C123C3" w:rsidRPr="00A1582A">
        <w:rPr>
          <w:rFonts w:ascii="Lucida Bright" w:hAnsi="Lucida Bright"/>
          <w:color w:val="111111"/>
        </w:rPr>
        <w:t xml:space="preserve">lace in the Church </w:t>
      </w:r>
    </w:p>
    <w:p w14:paraId="581BF7AA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85E6468" w14:textId="41E99C63" w:rsidR="00C123C3" w:rsidRDefault="00BE4269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="00C123C3"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="00C123C3" w:rsidRPr="00A1582A">
        <w:rPr>
          <w:rFonts w:ascii="Lucida Bright" w:hAnsi="Lucida Bright"/>
          <w:color w:val="111111"/>
        </w:rPr>
        <w:t xml:space="preserve">s to have more than </w:t>
      </w:r>
      <w:r w:rsidR="00C123C3">
        <w:rPr>
          <w:rFonts w:ascii="Lucida Bright" w:hAnsi="Lucida Bright"/>
          <w:color w:val="111111"/>
        </w:rPr>
        <w:t>P</w:t>
      </w:r>
      <w:r w:rsidR="00C123C3" w:rsidRPr="00A1582A">
        <w:rPr>
          <w:rFonts w:ascii="Lucida Bright" w:hAnsi="Lucida Bright"/>
          <w:color w:val="111111"/>
        </w:rPr>
        <w:t xml:space="preserve">rominence in the Church </w:t>
      </w:r>
    </w:p>
    <w:p w14:paraId="5C256DF3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08EF18BB" w14:textId="19CA0B6D" w:rsidR="00C123C3" w:rsidRDefault="00BE4269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="00C123C3"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="00C123C3" w:rsidRPr="00A1582A">
        <w:rPr>
          <w:rFonts w:ascii="Lucida Bright" w:hAnsi="Lucida Bright"/>
          <w:color w:val="111111"/>
        </w:rPr>
        <w:t xml:space="preserve">s to have the </w:t>
      </w:r>
      <w:r w:rsidR="00C123C3">
        <w:rPr>
          <w:rFonts w:ascii="Lucida Bright" w:hAnsi="Lucida Bright"/>
          <w:color w:val="111111"/>
        </w:rPr>
        <w:t>P</w:t>
      </w:r>
      <w:r w:rsidR="00C123C3" w:rsidRPr="00A1582A">
        <w:rPr>
          <w:rFonts w:ascii="Lucida Bright" w:hAnsi="Lucida Bright"/>
          <w:color w:val="111111"/>
        </w:rPr>
        <w:t xml:space="preserve">reeminence! </w:t>
      </w:r>
    </w:p>
    <w:p w14:paraId="72CFF1D5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ECEB886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He is not a M</w:t>
      </w:r>
      <w:r>
        <w:rPr>
          <w:rFonts w:ascii="Lucida Bright" w:hAnsi="Lucida Bright"/>
          <w:color w:val="111111"/>
        </w:rPr>
        <w:t>ember …</w:t>
      </w:r>
      <w:r w:rsidRPr="00A1582A">
        <w:rPr>
          <w:rFonts w:ascii="Lucida Bright" w:hAnsi="Lucida Bright"/>
          <w:color w:val="111111"/>
        </w:rPr>
        <w:t xml:space="preserve"> He is the MASTER! </w:t>
      </w:r>
    </w:p>
    <w:p w14:paraId="419436FD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B41C695" w14:textId="5F1CD2C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Pr="00A1582A">
        <w:rPr>
          <w:rFonts w:ascii="Lucida Bright" w:hAnsi="Lucida Bright"/>
          <w:color w:val="111111"/>
        </w:rPr>
        <w:t xml:space="preserve">Our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essage is to be Jesus </w:t>
      </w:r>
    </w:p>
    <w:p w14:paraId="3422B53F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9634961" w14:textId="554D9BEC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Pr="00A1582A">
        <w:rPr>
          <w:rFonts w:ascii="Lucida Bright" w:hAnsi="Lucida Bright"/>
          <w:color w:val="111111"/>
        </w:rPr>
        <w:t xml:space="preserve">Our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inistry is to be Jesus </w:t>
      </w:r>
    </w:p>
    <w:p w14:paraId="34917B57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75EF31F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Pr="00A1582A">
        <w:rPr>
          <w:rFonts w:ascii="Lucida Bright" w:hAnsi="Lucida Bright"/>
          <w:color w:val="111111"/>
        </w:rPr>
        <w:t xml:space="preserve">Our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>otive is to be Jesus</w:t>
      </w:r>
    </w:p>
    <w:p w14:paraId="55F80A9F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0D90292E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A</w:t>
      </w:r>
      <w:r w:rsidRPr="00A1582A">
        <w:rPr>
          <w:rFonts w:ascii="Lucida Bright" w:hAnsi="Lucida Bright"/>
          <w:color w:val="111111"/>
        </w:rPr>
        <w:t xml:space="preserve">s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embers </w:t>
      </w:r>
      <w:r>
        <w:rPr>
          <w:rFonts w:ascii="Lucida Bright" w:hAnsi="Lucida Bright"/>
          <w:color w:val="111111"/>
        </w:rPr>
        <w:t xml:space="preserve">of His Church </w:t>
      </w:r>
    </w:p>
    <w:p w14:paraId="07EF0CD1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706024A" w14:textId="2C2CF0A0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We </w:t>
      </w:r>
      <w:r w:rsidRPr="00A1582A">
        <w:rPr>
          <w:rFonts w:ascii="Lucida Bright" w:hAnsi="Lucida Bright"/>
          <w:color w:val="111111"/>
        </w:rPr>
        <w:t xml:space="preserve">have a </w:t>
      </w:r>
      <w:r>
        <w:rPr>
          <w:rFonts w:ascii="Lucida Bright" w:hAnsi="Lucida Bright"/>
          <w:color w:val="111111"/>
        </w:rPr>
        <w:t>R</w:t>
      </w:r>
      <w:r w:rsidRPr="00A1582A">
        <w:rPr>
          <w:rFonts w:ascii="Lucida Bright" w:hAnsi="Lucida Bright"/>
          <w:color w:val="111111"/>
        </w:rPr>
        <w:t xml:space="preserve">ole </w:t>
      </w:r>
      <w:r>
        <w:rPr>
          <w:rFonts w:ascii="Lucida Bright" w:hAnsi="Lucida Bright"/>
          <w:color w:val="111111"/>
        </w:rPr>
        <w:t xml:space="preserve">to play </w:t>
      </w:r>
      <w:r w:rsidRPr="00A1582A">
        <w:rPr>
          <w:rFonts w:ascii="Lucida Bright" w:hAnsi="Lucida Bright"/>
          <w:color w:val="111111"/>
        </w:rPr>
        <w:t>in the Church</w:t>
      </w:r>
      <w:r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7EDDAD35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1D842FFF" w14:textId="3AF4C290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 xml:space="preserve">-- </w:t>
      </w:r>
      <w:r w:rsidRPr="00A1582A">
        <w:rPr>
          <w:rFonts w:ascii="Lucida Bright" w:hAnsi="Lucida Bright"/>
          <w:color w:val="111111"/>
        </w:rPr>
        <w:t xml:space="preserve">Jesus has the </w:t>
      </w:r>
      <w:r>
        <w:rPr>
          <w:rFonts w:ascii="Lucida Bright" w:hAnsi="Lucida Bright"/>
          <w:color w:val="111111"/>
        </w:rPr>
        <w:t>R</w:t>
      </w:r>
      <w:r w:rsidRPr="00A1582A">
        <w:rPr>
          <w:rFonts w:ascii="Lucida Bright" w:hAnsi="Lucida Bright"/>
          <w:color w:val="111111"/>
        </w:rPr>
        <w:t xml:space="preserve">ule of the Church </w:t>
      </w:r>
    </w:p>
    <w:p w14:paraId="6296B2E0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B74D2B0" w14:textId="26102DBE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to be </w:t>
      </w:r>
      <w:r w:rsidRPr="00C123C3">
        <w:rPr>
          <w:rFonts w:ascii="Lucida Bright" w:hAnsi="Lucida Bright"/>
          <w:color w:val="111111"/>
          <w:u w:val="dotted"/>
        </w:rPr>
        <w:t>Present</w:t>
      </w:r>
      <w:r w:rsidRPr="00A1582A">
        <w:rPr>
          <w:rFonts w:ascii="Lucida Bright" w:hAnsi="Lucida Bright"/>
          <w:color w:val="111111"/>
        </w:rPr>
        <w:t xml:space="preserve"> in </w:t>
      </w:r>
      <w:r w:rsidR="00550834">
        <w:rPr>
          <w:rFonts w:ascii="Lucida Bright" w:hAnsi="Lucida Bright"/>
          <w:color w:val="111111"/>
        </w:rPr>
        <w:t>every</w:t>
      </w:r>
      <w:r w:rsidRPr="00A1582A">
        <w:rPr>
          <w:rFonts w:ascii="Lucida Bright" w:hAnsi="Lucida Bright"/>
          <w:color w:val="111111"/>
        </w:rPr>
        <w:t xml:space="preserve"> </w:t>
      </w:r>
      <w:r>
        <w:rPr>
          <w:rFonts w:ascii="Lucida Bright" w:hAnsi="Lucida Bright"/>
          <w:color w:val="111111"/>
        </w:rPr>
        <w:t>S</w:t>
      </w:r>
      <w:r w:rsidRPr="00A1582A">
        <w:rPr>
          <w:rFonts w:ascii="Lucida Bright" w:hAnsi="Lucida Bright"/>
          <w:color w:val="111111"/>
        </w:rPr>
        <w:t xml:space="preserve">ervice </w:t>
      </w:r>
    </w:p>
    <w:p w14:paraId="7835A8DB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6F3E968" w14:textId="6E1E5204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to be </w:t>
      </w:r>
      <w:r w:rsidRPr="00C123C3">
        <w:rPr>
          <w:rFonts w:ascii="Lucida Bright" w:hAnsi="Lucida Bright"/>
          <w:color w:val="111111"/>
          <w:u w:val="dotted"/>
        </w:rPr>
        <w:t xml:space="preserve">Proclaimed </w:t>
      </w:r>
      <w:r w:rsidR="0056772E" w:rsidRPr="0056772E">
        <w:rPr>
          <w:rFonts w:ascii="Lucida Bright" w:hAnsi="Lucida Bright"/>
          <w:color w:val="111111"/>
        </w:rPr>
        <w:t>in every Message</w:t>
      </w:r>
      <w:r w:rsidR="0056772E">
        <w:rPr>
          <w:rFonts w:ascii="Lucida Bright" w:hAnsi="Lucida Bright"/>
          <w:color w:val="111111"/>
          <w:u w:val="dotted"/>
        </w:rPr>
        <w:t xml:space="preserve">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7E51544C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E0890FA" w14:textId="06D7025A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to be the </w:t>
      </w:r>
      <w:r w:rsidRPr="00C123C3">
        <w:rPr>
          <w:rFonts w:ascii="Lucida Bright" w:hAnsi="Lucida Bright"/>
          <w:color w:val="111111"/>
          <w:u w:val="dotted"/>
        </w:rPr>
        <w:t>Priority</w:t>
      </w:r>
      <w:r w:rsidRPr="00A1582A">
        <w:rPr>
          <w:rFonts w:ascii="Lucida Bright" w:hAnsi="Lucida Bright"/>
          <w:color w:val="111111"/>
        </w:rPr>
        <w:t xml:space="preserve"> of every </w:t>
      </w:r>
      <w:r>
        <w:rPr>
          <w:rFonts w:ascii="Lucida Bright" w:hAnsi="Lucida Bright"/>
          <w:color w:val="111111"/>
        </w:rPr>
        <w:t>M</w:t>
      </w:r>
      <w:r w:rsidRPr="00A1582A">
        <w:rPr>
          <w:rFonts w:ascii="Lucida Bright" w:hAnsi="Lucida Bright"/>
          <w:color w:val="111111"/>
        </w:rPr>
        <w:t xml:space="preserve">eeting </w:t>
      </w:r>
    </w:p>
    <w:p w14:paraId="1C7E57E6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A1250D0" w14:textId="062404F3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to be the </w:t>
      </w:r>
      <w:r w:rsidRPr="00FA2E75">
        <w:rPr>
          <w:rFonts w:ascii="Lucida Bright" w:hAnsi="Lucida Bright"/>
          <w:color w:val="111111"/>
          <w:u w:val="dotted"/>
        </w:rPr>
        <w:t>Point</w:t>
      </w:r>
      <w:r w:rsidRPr="00A1582A">
        <w:rPr>
          <w:rFonts w:ascii="Lucida Bright" w:hAnsi="Lucida Bright"/>
          <w:color w:val="111111"/>
        </w:rPr>
        <w:t xml:space="preserve"> of every </w:t>
      </w:r>
      <w:r>
        <w:rPr>
          <w:rFonts w:ascii="Lucida Bright" w:hAnsi="Lucida Bright"/>
          <w:color w:val="111111"/>
        </w:rPr>
        <w:t>L</w:t>
      </w:r>
      <w:r w:rsidRPr="00A1582A">
        <w:rPr>
          <w:rFonts w:ascii="Lucida Bright" w:hAnsi="Lucida Bright"/>
          <w:color w:val="111111"/>
        </w:rPr>
        <w:t xml:space="preserve">esson </w:t>
      </w:r>
    </w:p>
    <w:p w14:paraId="741D15FD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6EDDBBD" w14:textId="3C617ED2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He</w:t>
      </w:r>
      <w:r w:rsidR="00FA2E75">
        <w:rPr>
          <w:rFonts w:ascii="Lucida Bright" w:hAnsi="Lucida Bright"/>
          <w:color w:val="111111"/>
        </w:rPr>
        <w:t>’</w:t>
      </w:r>
      <w:r w:rsidRPr="00A1582A">
        <w:rPr>
          <w:rFonts w:ascii="Lucida Bright" w:hAnsi="Lucida Bright"/>
          <w:color w:val="111111"/>
        </w:rPr>
        <w:t xml:space="preserve">s to be the </w:t>
      </w:r>
      <w:r w:rsidRPr="00FA2E75">
        <w:rPr>
          <w:rFonts w:ascii="Lucida Bright" w:hAnsi="Lucida Bright"/>
          <w:color w:val="111111"/>
          <w:u w:val="dotted"/>
        </w:rPr>
        <w:t>Power</w:t>
      </w:r>
      <w:r w:rsidRPr="00A1582A">
        <w:rPr>
          <w:rFonts w:ascii="Lucida Bright" w:hAnsi="Lucida Bright"/>
          <w:color w:val="111111"/>
        </w:rPr>
        <w:t xml:space="preserve"> </w:t>
      </w:r>
      <w:r w:rsidR="00FA2E75">
        <w:rPr>
          <w:rFonts w:ascii="Lucida Bright" w:hAnsi="Lucida Bright"/>
          <w:color w:val="111111"/>
        </w:rPr>
        <w:t>behind</w:t>
      </w:r>
      <w:r w:rsidRPr="00A1582A">
        <w:rPr>
          <w:rFonts w:ascii="Lucida Bright" w:hAnsi="Lucida Bright"/>
          <w:color w:val="111111"/>
        </w:rPr>
        <w:t xml:space="preserve"> every </w:t>
      </w:r>
      <w:r w:rsidR="0056772E">
        <w:rPr>
          <w:rFonts w:ascii="Lucida Bright" w:hAnsi="Lucida Bright"/>
          <w:color w:val="111111"/>
        </w:rPr>
        <w:t xml:space="preserve">Ministry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6AE9972C" w14:textId="77777777" w:rsidR="00C123C3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3DBD7467" w14:textId="77777777" w:rsidR="00FA2E75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>The Church is about Jesus!</w:t>
      </w:r>
      <w:r w:rsidR="00FA2E75">
        <w:rPr>
          <w:rFonts w:ascii="Lucida Bright" w:hAnsi="Lucida Bright"/>
          <w:color w:val="111111"/>
        </w:rPr>
        <w:t xml:space="preserve"> It’s His Church </w:t>
      </w:r>
    </w:p>
    <w:p w14:paraId="0AFC15A3" w14:textId="77777777" w:rsidR="00FA2E75" w:rsidRDefault="00FA2E75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7BC5500" w14:textId="6F0114B7" w:rsidR="00C123C3" w:rsidRPr="00A1582A" w:rsidRDefault="00FA2E75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color w:val="111111"/>
        </w:rPr>
        <w:t xml:space="preserve">The Church </w:t>
      </w:r>
      <w:r w:rsidRPr="0056772E">
        <w:rPr>
          <w:rFonts w:ascii="Lucida Bright" w:hAnsi="Lucida Bright"/>
          <w:color w:val="111111"/>
          <w:u w:val="dotted"/>
        </w:rPr>
        <w:t>of God</w:t>
      </w:r>
      <w:r>
        <w:rPr>
          <w:rFonts w:ascii="Lucida Bright" w:hAnsi="Lucida Bright"/>
          <w:color w:val="111111"/>
        </w:rPr>
        <w:t xml:space="preserve"> </w:t>
      </w:r>
      <w:r w:rsidR="00C123C3" w:rsidRPr="00A1582A">
        <w:rPr>
          <w:rFonts w:ascii="Lucida Bright" w:hAnsi="Lucida Bright"/>
          <w:color w:val="111111"/>
        </w:rPr>
        <w:t xml:space="preserve"> </w:t>
      </w:r>
    </w:p>
    <w:p w14:paraId="18160673" w14:textId="00A1B060" w:rsidR="00C123C3" w:rsidRPr="00A1582A" w:rsidRDefault="00C123C3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  <w:color w:val="111111"/>
        </w:rPr>
        <w:t xml:space="preserve"> </w:t>
      </w:r>
    </w:p>
    <w:p w14:paraId="4F375072" w14:textId="0A3622A4" w:rsidR="00C123C3" w:rsidRPr="00C123C3" w:rsidRDefault="00FA2E75" w:rsidP="00C123C3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bCs/>
          <w:iCs/>
          <w:color w:val="111111"/>
        </w:rPr>
      </w:pPr>
      <w:r>
        <w:rPr>
          <w:rFonts w:ascii="Lucida Bright" w:hAnsi="Lucida Bright"/>
          <w:bCs/>
          <w:iCs/>
          <w:color w:val="111111"/>
        </w:rPr>
        <w:t xml:space="preserve">And then lastly … </w:t>
      </w:r>
    </w:p>
    <w:p w14:paraId="3BED5A65" w14:textId="77777777" w:rsidR="00E860D7" w:rsidRDefault="00E860D7" w:rsidP="00C123C3">
      <w:pPr>
        <w:pStyle w:val="NormalWeb"/>
        <w:spacing w:before="0" w:beforeAutospacing="0" w:after="0" w:afterAutospacing="0" w:line="240" w:lineRule="auto"/>
        <w:rPr>
          <w:rFonts w:ascii="Lucida Bright" w:hAnsi="Lucida Bright"/>
          <w:b/>
          <w:bCs/>
          <w:i/>
          <w:iCs/>
          <w:color w:val="111111"/>
        </w:rPr>
      </w:pPr>
    </w:p>
    <w:p w14:paraId="7E923D45" w14:textId="77777777" w:rsidR="00FA2E75" w:rsidRDefault="00E860D7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b/>
          <w:color w:val="111111"/>
        </w:rPr>
      </w:pPr>
      <w:r w:rsidRPr="00E860D7">
        <w:rPr>
          <w:rFonts w:ascii="Lucida Bright" w:hAnsi="Lucida Bright"/>
          <w:b/>
          <w:color w:val="111111"/>
        </w:rPr>
        <w:t xml:space="preserve">B. Christ is to be </w:t>
      </w:r>
      <w:r>
        <w:rPr>
          <w:rFonts w:ascii="Lucida Bright" w:hAnsi="Lucida Bright"/>
          <w:b/>
          <w:color w:val="111111"/>
        </w:rPr>
        <w:t>‘</w:t>
      </w:r>
      <w:r w:rsidRPr="00E860D7">
        <w:rPr>
          <w:rFonts w:ascii="Lucida Bright" w:hAnsi="Lucida Bright"/>
          <w:b/>
          <w:color w:val="111111"/>
        </w:rPr>
        <w:t>Praised</w:t>
      </w:r>
      <w:r>
        <w:rPr>
          <w:rFonts w:ascii="Lucida Bright" w:hAnsi="Lucida Bright"/>
          <w:b/>
          <w:color w:val="111111"/>
        </w:rPr>
        <w:t>’</w:t>
      </w:r>
      <w:r w:rsidRPr="00E860D7">
        <w:rPr>
          <w:rFonts w:ascii="Lucida Bright" w:hAnsi="Lucida Bright"/>
          <w:b/>
          <w:color w:val="111111"/>
        </w:rPr>
        <w:t xml:space="preserve"> in His Church</w:t>
      </w:r>
    </w:p>
    <w:p w14:paraId="415CEB29" w14:textId="77777777" w:rsidR="00FA2E75" w:rsidRDefault="00FA2E75" w:rsidP="00E25DD4">
      <w:pPr>
        <w:pStyle w:val="NormalWeb"/>
        <w:spacing w:before="0" w:beforeAutospacing="0" w:after="0" w:afterAutospacing="0" w:line="240" w:lineRule="auto"/>
        <w:ind w:left="187"/>
        <w:rPr>
          <w:rFonts w:ascii="Lucida Bright" w:hAnsi="Lucida Bright"/>
          <w:b/>
          <w:color w:val="111111"/>
        </w:rPr>
      </w:pPr>
    </w:p>
    <w:p w14:paraId="2C47718A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Notice </w:t>
      </w:r>
      <w:r>
        <w:rPr>
          <w:rFonts w:ascii="Lucida Bright" w:hAnsi="Lucida Bright"/>
          <w:color w:val="111111"/>
        </w:rPr>
        <w:t xml:space="preserve">one more time </w:t>
      </w:r>
      <w:r w:rsidRPr="00A1582A">
        <w:rPr>
          <w:rFonts w:ascii="Lucida Bright" w:hAnsi="Lucida Bright"/>
          <w:color w:val="111111"/>
        </w:rPr>
        <w:t xml:space="preserve">the phrase </w:t>
      </w:r>
      <w:r w:rsidRPr="00FA2E75">
        <w:rPr>
          <w:rFonts w:ascii="Lucida Bright" w:hAnsi="Lucida Bright"/>
          <w:b/>
          <w:i/>
          <w:color w:val="111111"/>
        </w:rPr>
        <w:t>“call upon His name”</w:t>
      </w:r>
      <w:r w:rsidRPr="00A1582A">
        <w:rPr>
          <w:rFonts w:ascii="Lucida Bright" w:hAnsi="Lucida Bright"/>
          <w:color w:val="111111"/>
        </w:rPr>
        <w:t xml:space="preserve"> </w:t>
      </w:r>
    </w:p>
    <w:p w14:paraId="421FC3EE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4330A76B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It is a phrase that speaks of </w:t>
      </w:r>
      <w:r>
        <w:rPr>
          <w:rFonts w:ascii="Lucida Bright" w:hAnsi="Lucida Bright"/>
          <w:color w:val="111111"/>
        </w:rPr>
        <w:t>W</w:t>
      </w:r>
      <w:r w:rsidRPr="00A1582A">
        <w:rPr>
          <w:rFonts w:ascii="Lucida Bright" w:hAnsi="Lucida Bright"/>
          <w:color w:val="111111"/>
        </w:rPr>
        <w:t xml:space="preserve">orship </w:t>
      </w:r>
    </w:p>
    <w:p w14:paraId="041D8BE1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78B0445" w14:textId="7003DD06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Jesus is not only to be </w:t>
      </w:r>
      <w:r>
        <w:rPr>
          <w:rFonts w:ascii="Lucida Bright" w:hAnsi="Lucida Bright"/>
          <w:color w:val="111111"/>
        </w:rPr>
        <w:t>P</w:t>
      </w:r>
      <w:r w:rsidRPr="00A1582A">
        <w:rPr>
          <w:rFonts w:ascii="Lucida Bright" w:hAnsi="Lucida Bright"/>
          <w:color w:val="111111"/>
        </w:rPr>
        <w:t xml:space="preserve">re-eminent </w:t>
      </w:r>
      <w:proofErr w:type="gramStart"/>
      <w:r w:rsidR="0056772E">
        <w:rPr>
          <w:rFonts w:ascii="Lucida Bright" w:hAnsi="Lucida Bright"/>
          <w:color w:val="111111"/>
        </w:rPr>
        <w:t>I</w:t>
      </w:r>
      <w:r w:rsidRPr="00A1582A">
        <w:rPr>
          <w:rFonts w:ascii="Lucida Bright" w:hAnsi="Lucida Bright"/>
          <w:color w:val="111111"/>
        </w:rPr>
        <w:t>n</w:t>
      </w:r>
      <w:proofErr w:type="gramEnd"/>
      <w:r w:rsidRPr="00A1582A">
        <w:rPr>
          <w:rFonts w:ascii="Lucida Bright" w:hAnsi="Lucida Bright"/>
          <w:color w:val="111111"/>
        </w:rPr>
        <w:t xml:space="preserve"> His Church </w:t>
      </w:r>
    </w:p>
    <w:p w14:paraId="4E15671B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7FBA3EF0" w14:textId="020C2281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B</w:t>
      </w:r>
      <w:r w:rsidRPr="00A1582A">
        <w:rPr>
          <w:rFonts w:ascii="Lucida Bright" w:hAnsi="Lucida Bright"/>
          <w:color w:val="111111"/>
        </w:rPr>
        <w:t>ut</w:t>
      </w:r>
      <w:r>
        <w:rPr>
          <w:rFonts w:ascii="Lucida Bright" w:hAnsi="Lucida Bright"/>
          <w:color w:val="111111"/>
        </w:rPr>
        <w:t xml:space="preserve"> </w:t>
      </w:r>
      <w:r w:rsidR="00BE4269">
        <w:rPr>
          <w:rFonts w:ascii="Lucida Bright" w:hAnsi="Lucida Bright"/>
          <w:color w:val="111111"/>
        </w:rPr>
        <w:t xml:space="preserve">He is </w:t>
      </w:r>
      <w:r>
        <w:rPr>
          <w:rFonts w:ascii="Lucida Bright" w:hAnsi="Lucida Bright"/>
          <w:color w:val="111111"/>
        </w:rPr>
        <w:t>also</w:t>
      </w:r>
      <w:r w:rsidRPr="00A1582A">
        <w:rPr>
          <w:rFonts w:ascii="Lucida Bright" w:hAnsi="Lucida Bright"/>
          <w:color w:val="111111"/>
        </w:rPr>
        <w:t xml:space="preserve"> is </w:t>
      </w:r>
      <w:r w:rsidR="00BE4269">
        <w:rPr>
          <w:rFonts w:ascii="Lucida Bright" w:hAnsi="Lucida Bright"/>
          <w:color w:val="111111"/>
        </w:rPr>
        <w:t>be</w:t>
      </w:r>
      <w:r>
        <w:rPr>
          <w:rFonts w:ascii="Lucida Bright" w:hAnsi="Lucida Bright"/>
          <w:color w:val="111111"/>
        </w:rPr>
        <w:t xml:space="preserve"> P</w:t>
      </w:r>
      <w:r w:rsidRPr="00A1582A">
        <w:rPr>
          <w:rFonts w:ascii="Lucida Bright" w:hAnsi="Lucida Bright"/>
          <w:color w:val="111111"/>
        </w:rPr>
        <w:t>raise</w:t>
      </w:r>
      <w:r w:rsidR="00BE4269">
        <w:rPr>
          <w:rFonts w:ascii="Lucida Bright" w:hAnsi="Lucida Bright"/>
          <w:color w:val="111111"/>
        </w:rPr>
        <w:t>d</w:t>
      </w:r>
      <w:r w:rsidRPr="00A1582A">
        <w:rPr>
          <w:rFonts w:ascii="Lucida Bright" w:hAnsi="Lucida Bright"/>
          <w:color w:val="111111"/>
        </w:rPr>
        <w:t xml:space="preserve"> </w:t>
      </w:r>
      <w:proofErr w:type="gramStart"/>
      <w:r w:rsidR="00BE4269">
        <w:rPr>
          <w:rFonts w:ascii="Lucida Bright" w:hAnsi="Lucida Bright"/>
          <w:color w:val="111111"/>
        </w:rPr>
        <w:t>By</w:t>
      </w:r>
      <w:proofErr w:type="gramEnd"/>
      <w:r w:rsidR="00BE4269">
        <w:rPr>
          <w:rFonts w:ascii="Lucida Bright" w:hAnsi="Lucida Bright"/>
          <w:color w:val="111111"/>
        </w:rPr>
        <w:t xml:space="preserve"> </w:t>
      </w:r>
      <w:r w:rsidRPr="00A1582A">
        <w:rPr>
          <w:rFonts w:ascii="Lucida Bright" w:hAnsi="Lucida Bright"/>
          <w:color w:val="111111"/>
        </w:rPr>
        <w:t>His Church </w:t>
      </w:r>
    </w:p>
    <w:p w14:paraId="670C1C4C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6657064F" w14:textId="23824CD2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A1582A">
        <w:rPr>
          <w:rFonts w:ascii="Lucida Bright" w:hAnsi="Lucida Bright"/>
          <w:color w:val="111111"/>
        </w:rPr>
        <w:t xml:space="preserve">During the </w:t>
      </w:r>
      <w:r w:rsidR="00BE4269">
        <w:rPr>
          <w:rFonts w:ascii="Lucida Bright" w:hAnsi="Lucida Bright"/>
          <w:color w:val="111111"/>
        </w:rPr>
        <w:t>W</w:t>
      </w:r>
      <w:r w:rsidRPr="00A1582A">
        <w:rPr>
          <w:rFonts w:ascii="Lucida Bright" w:hAnsi="Lucida Bright"/>
          <w:color w:val="111111"/>
        </w:rPr>
        <w:t xml:space="preserve">eek </w:t>
      </w:r>
      <w:r w:rsidRPr="005F603D">
        <w:rPr>
          <w:rFonts w:ascii="Lucida Bright" w:hAnsi="Lucida Bright"/>
          <w:color w:val="111111"/>
          <w:u w:val="dotted"/>
        </w:rPr>
        <w:t>our Lives</w:t>
      </w:r>
      <w:r w:rsidRPr="00A1582A">
        <w:rPr>
          <w:rFonts w:ascii="Lucida Bright" w:hAnsi="Lucida Bright"/>
          <w:color w:val="111111"/>
        </w:rPr>
        <w:t xml:space="preserve"> are to bring Him </w:t>
      </w:r>
      <w:r>
        <w:rPr>
          <w:rFonts w:ascii="Lucida Bright" w:hAnsi="Lucida Bright"/>
          <w:color w:val="111111"/>
        </w:rPr>
        <w:t>P</w:t>
      </w:r>
      <w:r w:rsidRPr="00A1582A">
        <w:rPr>
          <w:rFonts w:ascii="Lucida Bright" w:hAnsi="Lucida Bright"/>
          <w:color w:val="111111"/>
        </w:rPr>
        <w:t xml:space="preserve">raise </w:t>
      </w:r>
    </w:p>
    <w:p w14:paraId="333CEBD0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5A14C0B1" w14:textId="686B4CB9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>
        <w:rPr>
          <w:rFonts w:ascii="Lucida Bright" w:hAnsi="Lucida Bright"/>
          <w:color w:val="111111"/>
        </w:rPr>
        <w:t>A</w:t>
      </w:r>
      <w:r w:rsidRPr="00A1582A">
        <w:rPr>
          <w:rFonts w:ascii="Lucida Bright" w:hAnsi="Lucida Bright"/>
          <w:color w:val="111111"/>
        </w:rPr>
        <w:t xml:space="preserve">nd </w:t>
      </w:r>
      <w:r w:rsidR="0056772E">
        <w:rPr>
          <w:rFonts w:ascii="Lucida Bright" w:hAnsi="Lucida Bright"/>
          <w:color w:val="111111"/>
        </w:rPr>
        <w:t>on Sunday</w:t>
      </w:r>
      <w:r w:rsidRPr="00A1582A">
        <w:rPr>
          <w:rFonts w:ascii="Lucida Bright" w:hAnsi="Lucida Bright"/>
          <w:color w:val="111111"/>
        </w:rPr>
        <w:t xml:space="preserve">, </w:t>
      </w:r>
      <w:r w:rsidRPr="005F603D">
        <w:rPr>
          <w:rFonts w:ascii="Lucida Bright" w:hAnsi="Lucida Bright"/>
          <w:color w:val="111111"/>
          <w:u w:val="dotted"/>
        </w:rPr>
        <w:t>our Lips</w:t>
      </w:r>
      <w:r w:rsidRPr="00A1582A">
        <w:rPr>
          <w:rFonts w:ascii="Lucida Bright" w:hAnsi="Lucida Bright"/>
          <w:color w:val="111111"/>
        </w:rPr>
        <w:t xml:space="preserve"> are to give Him </w:t>
      </w:r>
      <w:r>
        <w:rPr>
          <w:rFonts w:ascii="Lucida Bright" w:hAnsi="Lucida Bright"/>
          <w:color w:val="111111"/>
        </w:rPr>
        <w:t>P</w:t>
      </w:r>
      <w:r w:rsidRPr="00A1582A">
        <w:rPr>
          <w:rFonts w:ascii="Lucida Bright" w:hAnsi="Lucida Bright"/>
          <w:color w:val="111111"/>
        </w:rPr>
        <w:t>raise</w:t>
      </w:r>
      <w:r>
        <w:rPr>
          <w:rFonts w:ascii="Lucida Bright" w:hAnsi="Lucida Bright"/>
          <w:color w:val="111111"/>
        </w:rPr>
        <w:t xml:space="preserve"> </w:t>
      </w:r>
    </w:p>
    <w:p w14:paraId="1E9660A3" w14:textId="77777777" w:rsid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</w:p>
    <w:p w14:paraId="2C37D756" w14:textId="77777777" w:rsidR="00FA2E75" w:rsidRPr="00FA2E75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  <w:color w:val="111111"/>
        </w:rPr>
      </w:pPr>
      <w:r w:rsidRPr="00FA2E75">
        <w:rPr>
          <w:rFonts w:ascii="Lucida Bright" w:hAnsi="Lucida Bright"/>
          <w:color w:val="111111"/>
        </w:rPr>
        <w:t xml:space="preserve">He is to be Worshipped </w:t>
      </w:r>
    </w:p>
    <w:p w14:paraId="24B656C4" w14:textId="69312CF3" w:rsidR="00FA2E75" w:rsidRPr="00A1582A" w:rsidRDefault="00FA2E75" w:rsidP="00FA2E75">
      <w:pPr>
        <w:pStyle w:val="NormalWeb"/>
        <w:spacing w:before="0" w:beforeAutospacing="0" w:after="0" w:afterAutospacing="0" w:line="240" w:lineRule="auto"/>
        <w:ind w:left="540"/>
        <w:rPr>
          <w:rFonts w:ascii="Lucida Bright" w:hAnsi="Lucida Bright"/>
        </w:rPr>
      </w:pPr>
      <w:r w:rsidRPr="00A1582A">
        <w:rPr>
          <w:rFonts w:ascii="Lucida Bright" w:hAnsi="Lucida Bright"/>
          <w:color w:val="111111"/>
        </w:rPr>
        <w:t xml:space="preserve"> </w:t>
      </w:r>
    </w:p>
    <w:p w14:paraId="6B7EF167" w14:textId="77777777" w:rsidR="0056772E" w:rsidRDefault="0056772E" w:rsidP="00C96DDC">
      <w:pPr>
        <w:spacing w:after="0" w:line="240" w:lineRule="auto"/>
        <w:rPr>
          <w:rFonts w:ascii="Lucida Bright" w:hAnsi="Lucida Bright"/>
          <w:b/>
        </w:rPr>
      </w:pPr>
    </w:p>
    <w:p w14:paraId="3E4C8D26" w14:textId="776B53E8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14:paraId="54347D42" w14:textId="7CB632BA" w:rsidR="00E860D7" w:rsidRDefault="00E860D7" w:rsidP="00C96DDC">
      <w:pPr>
        <w:spacing w:after="0" w:line="240" w:lineRule="auto"/>
        <w:rPr>
          <w:rFonts w:ascii="Lucida Bright" w:hAnsi="Lucida Bright"/>
        </w:rPr>
      </w:pPr>
    </w:p>
    <w:p w14:paraId="74C4FD08" w14:textId="06CE9A6D" w:rsidR="00E860D7" w:rsidRPr="00D170B0" w:rsidRDefault="00E860D7" w:rsidP="00FA2E75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Whose </w:t>
      </w:r>
      <w:r w:rsidR="00FA2E75">
        <w:rPr>
          <w:rFonts w:ascii="Lucida Bright" w:hAnsi="Lucida Bright"/>
        </w:rPr>
        <w:t xml:space="preserve">Church are you a Member of? </w:t>
      </w: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2236ADC4" w14:textId="48D6A4D5" w:rsidR="00FA2E75" w:rsidRDefault="00FE3C15" w:rsidP="00FA2E75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AS</w:t>
      </w:r>
      <w:r w:rsidR="00FA2E75" w:rsidRPr="00FA2E75">
        <w:rPr>
          <w:rFonts w:ascii="Lucida Bright" w:hAnsi="Lucida Bright"/>
          <w:b/>
        </w:rPr>
        <w:t xml:space="preserve"> “MEMBERS” OF GOD’S CHURCH</w:t>
      </w:r>
    </w:p>
    <w:p w14:paraId="6D7E5ED6" w14:textId="24092151" w:rsidR="00660FBF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0D4FF7B8" w14:textId="521A74BC" w:rsidR="00660FBF" w:rsidRPr="00FA2E75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We must be Born Again </w:t>
      </w:r>
    </w:p>
    <w:p w14:paraId="26B50981" w14:textId="77777777" w:rsidR="00FA2E75" w:rsidRPr="00FA2E75" w:rsidRDefault="00FA2E75" w:rsidP="00FA2E7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0A3A506A" w14:textId="75F4972E" w:rsidR="00FA2E75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AS WE</w:t>
      </w:r>
      <w:r w:rsidR="00FA2E75" w:rsidRPr="00FA2E75">
        <w:rPr>
          <w:rFonts w:ascii="Lucida Bright" w:hAnsi="Lucida Bright"/>
          <w:b/>
        </w:rPr>
        <w:t xml:space="preserve"> “MINIST</w:t>
      </w:r>
      <w:r>
        <w:rPr>
          <w:rFonts w:ascii="Lucida Bright" w:hAnsi="Lucida Bright"/>
          <w:b/>
        </w:rPr>
        <w:t>E</w:t>
      </w:r>
      <w:r w:rsidR="00FA2E75" w:rsidRPr="00FA2E75">
        <w:rPr>
          <w:rFonts w:ascii="Lucida Bright" w:hAnsi="Lucida Bright"/>
          <w:b/>
        </w:rPr>
        <w:t xml:space="preserve">R” </w:t>
      </w:r>
      <w:r>
        <w:rPr>
          <w:rFonts w:ascii="Lucida Bright" w:hAnsi="Lucida Bright"/>
          <w:b/>
        </w:rPr>
        <w:t>IN</w:t>
      </w:r>
      <w:r w:rsidR="00FA2E75" w:rsidRPr="00FA2E75">
        <w:rPr>
          <w:rFonts w:ascii="Lucida Bright" w:hAnsi="Lucida Bright"/>
          <w:b/>
        </w:rPr>
        <w:t xml:space="preserve"> GOD’S CHURCH</w:t>
      </w:r>
    </w:p>
    <w:p w14:paraId="4358C1A3" w14:textId="3F0962DB" w:rsidR="00660FBF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662240D3" w14:textId="056FE9C4" w:rsidR="00660FBF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We Must Reach the Lost with the Gospel </w:t>
      </w:r>
    </w:p>
    <w:p w14:paraId="18A87C04" w14:textId="12AA6166" w:rsidR="00660FBF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78E476B2" w14:textId="3167C4F1" w:rsidR="00FA2E75" w:rsidRDefault="00FA2E75" w:rsidP="00FA2E75">
      <w:pPr>
        <w:spacing w:after="0" w:line="240" w:lineRule="auto"/>
        <w:jc w:val="center"/>
        <w:rPr>
          <w:rFonts w:ascii="Lucida Bright" w:hAnsi="Lucida Bright"/>
          <w:b/>
        </w:rPr>
      </w:pPr>
      <w:r w:rsidRPr="00FA2E75">
        <w:rPr>
          <w:rFonts w:ascii="Lucida Bright" w:hAnsi="Lucida Bright"/>
          <w:b/>
        </w:rPr>
        <w:t>THE “MASTER” OF GOD’S CHURCH</w:t>
      </w:r>
    </w:p>
    <w:p w14:paraId="74FB28FD" w14:textId="62607123" w:rsidR="00660FBF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28E1360A" w14:textId="1E783C57" w:rsidR="00660FBF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Is Jesus </w:t>
      </w:r>
    </w:p>
    <w:p w14:paraId="05AF8CD5" w14:textId="3ABA75D6" w:rsidR="00660FBF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</w:p>
    <w:p w14:paraId="1E475DE6" w14:textId="72DEE5B3" w:rsidR="00660FBF" w:rsidRPr="00FA2E75" w:rsidRDefault="00660FBF" w:rsidP="00FA2E75">
      <w:pPr>
        <w:spacing w:after="0" w:line="240" w:lineRule="auto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Who alone deserves to be Praise and Honored and Glorified </w:t>
      </w: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p w14:paraId="52780BFB" w14:textId="627078A5" w:rsidR="005253F6" w:rsidRDefault="005253F6" w:rsidP="00347E91">
      <w:pPr>
        <w:rPr>
          <w:rFonts w:ascii="Lucida Bright" w:hAnsi="Lucida Bright"/>
          <w:b/>
        </w:rPr>
      </w:pPr>
    </w:p>
    <w:p w14:paraId="0FD13154" w14:textId="675E1FC2" w:rsidR="005253F6" w:rsidRDefault="005253F6" w:rsidP="00347E91">
      <w:pPr>
        <w:rPr>
          <w:rFonts w:ascii="Lucida Bright" w:hAnsi="Lucida Bright"/>
          <w:b/>
        </w:rPr>
      </w:pPr>
    </w:p>
    <w:p w14:paraId="20F530D1" w14:textId="795E8582" w:rsidR="005253F6" w:rsidRDefault="005253F6" w:rsidP="00347E91">
      <w:pPr>
        <w:rPr>
          <w:rFonts w:ascii="Lucida Bright" w:hAnsi="Lucida Bright"/>
          <w:b/>
        </w:rPr>
      </w:pPr>
    </w:p>
    <w:p w14:paraId="3A34C649" w14:textId="15A7B451" w:rsidR="005253F6" w:rsidRDefault="005253F6" w:rsidP="00347E91">
      <w:pPr>
        <w:rPr>
          <w:rFonts w:ascii="Lucida Bright" w:hAnsi="Lucida Bright"/>
          <w:b/>
        </w:rPr>
      </w:pPr>
    </w:p>
    <w:p w14:paraId="5DBD3A13" w14:textId="3F69E303" w:rsidR="005253F6" w:rsidRDefault="005253F6" w:rsidP="00347E91">
      <w:pPr>
        <w:rPr>
          <w:rFonts w:ascii="Lucida Bright" w:hAnsi="Lucida Bright"/>
          <w:b/>
        </w:rPr>
      </w:pPr>
    </w:p>
    <w:p w14:paraId="5C36CA72" w14:textId="3D0167E2" w:rsidR="005253F6" w:rsidRDefault="005253F6" w:rsidP="00347E91">
      <w:pPr>
        <w:rPr>
          <w:rFonts w:ascii="Lucida Bright" w:hAnsi="Lucida Bright"/>
          <w:b/>
        </w:rPr>
      </w:pPr>
    </w:p>
    <w:sectPr w:rsidR="005253F6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0EFDA" w14:textId="77777777" w:rsidR="00B91187" w:rsidRDefault="00B91187" w:rsidP="00D37511">
      <w:r>
        <w:separator/>
      </w:r>
    </w:p>
  </w:endnote>
  <w:endnote w:type="continuationSeparator" w:id="0">
    <w:p w14:paraId="69E820ED" w14:textId="77777777" w:rsidR="00B91187" w:rsidRDefault="00B91187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7165FE" w:rsidRPr="00632F47" w:rsidRDefault="007165FE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7165FE" w:rsidRPr="0005345C" w:rsidRDefault="007165FE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1682" w14:textId="77777777" w:rsidR="00B91187" w:rsidRDefault="00B91187" w:rsidP="00D37511">
      <w:r>
        <w:separator/>
      </w:r>
    </w:p>
  </w:footnote>
  <w:footnote w:type="continuationSeparator" w:id="0">
    <w:p w14:paraId="3D9A3B39" w14:textId="77777777" w:rsidR="00B91187" w:rsidRDefault="00B91187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01CCBCC5" w:rsidR="007165FE" w:rsidRPr="00E35E75" w:rsidRDefault="007165FE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Cs w:val="28"/>
      </w:rPr>
      <w:t>Whose Church are you a Member of?</w:t>
    </w:r>
    <w:r w:rsidRPr="00E35E75">
      <w:rPr>
        <w:rFonts w:ascii="Script MT Bold" w:hAnsi="Script MT Bold"/>
        <w:szCs w:val="28"/>
      </w:rPr>
      <w:t xml:space="preserve"> – </w:t>
    </w:r>
    <w:r w:rsidRPr="00DF11A8">
      <w:rPr>
        <w:rFonts w:ascii="Script MT Bold" w:hAnsi="Script MT Bold"/>
        <w:sz w:val="24"/>
        <w:szCs w:val="28"/>
      </w:rPr>
      <w:t>1</w:t>
    </w:r>
    <w:r>
      <w:rPr>
        <w:rFonts w:ascii="Script MT Bold" w:hAnsi="Script MT Bold"/>
        <w:szCs w:val="28"/>
      </w:rPr>
      <w:t xml:space="preserve"> Corinthians </w:t>
    </w:r>
    <w:r w:rsidRPr="00DF11A8">
      <w:rPr>
        <w:rFonts w:ascii="Script MT Bold" w:hAnsi="Script MT Bold"/>
        <w:sz w:val="24"/>
        <w:szCs w:val="28"/>
      </w:rPr>
      <w:t xml:space="preserve">1:1-3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5949E048" w:rsidR="007165FE" w:rsidRPr="00E907A2" w:rsidRDefault="007165FE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 THE BOOK OF I CORINTHAINS - #1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345C"/>
    <w:rsid w:val="0006107A"/>
    <w:rsid w:val="00061EC3"/>
    <w:rsid w:val="000622A9"/>
    <w:rsid w:val="00070DC6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A5FEE"/>
    <w:rsid w:val="000B14C5"/>
    <w:rsid w:val="000B25B8"/>
    <w:rsid w:val="000B33EA"/>
    <w:rsid w:val="000B48F6"/>
    <w:rsid w:val="000C56FA"/>
    <w:rsid w:val="000C611A"/>
    <w:rsid w:val="000C674E"/>
    <w:rsid w:val="000D1D12"/>
    <w:rsid w:val="000D3BA7"/>
    <w:rsid w:val="000D5F96"/>
    <w:rsid w:val="000D6A67"/>
    <w:rsid w:val="000E5558"/>
    <w:rsid w:val="000E633A"/>
    <w:rsid w:val="000F14ED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25334"/>
    <w:rsid w:val="00125AC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606EC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55E9"/>
    <w:rsid w:val="001A7CCC"/>
    <w:rsid w:val="001B2AD1"/>
    <w:rsid w:val="001C7998"/>
    <w:rsid w:val="001C7A40"/>
    <w:rsid w:val="001D040B"/>
    <w:rsid w:val="001E0864"/>
    <w:rsid w:val="001E396D"/>
    <w:rsid w:val="001E561C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20C62"/>
    <w:rsid w:val="002334CA"/>
    <w:rsid w:val="0023693B"/>
    <w:rsid w:val="002409B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902FC"/>
    <w:rsid w:val="0029501E"/>
    <w:rsid w:val="00296FE2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6DC9"/>
    <w:rsid w:val="0030284F"/>
    <w:rsid w:val="0030486D"/>
    <w:rsid w:val="003113C9"/>
    <w:rsid w:val="00316D5D"/>
    <w:rsid w:val="0031742D"/>
    <w:rsid w:val="003216D8"/>
    <w:rsid w:val="00326D2E"/>
    <w:rsid w:val="00330AE0"/>
    <w:rsid w:val="00334B1C"/>
    <w:rsid w:val="003361B4"/>
    <w:rsid w:val="00343CBC"/>
    <w:rsid w:val="00343FF4"/>
    <w:rsid w:val="00347E91"/>
    <w:rsid w:val="003557CE"/>
    <w:rsid w:val="003707D9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D3"/>
    <w:rsid w:val="0041256E"/>
    <w:rsid w:val="00413FEE"/>
    <w:rsid w:val="00416DB3"/>
    <w:rsid w:val="00423334"/>
    <w:rsid w:val="00426BA1"/>
    <w:rsid w:val="00434F76"/>
    <w:rsid w:val="0043571B"/>
    <w:rsid w:val="004364EB"/>
    <w:rsid w:val="00445E47"/>
    <w:rsid w:val="0044757D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A1C17"/>
    <w:rsid w:val="004A4524"/>
    <w:rsid w:val="004A67F0"/>
    <w:rsid w:val="004B3F48"/>
    <w:rsid w:val="004B7569"/>
    <w:rsid w:val="004C30DD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0696B"/>
    <w:rsid w:val="00513BD0"/>
    <w:rsid w:val="00516817"/>
    <w:rsid w:val="005221D6"/>
    <w:rsid w:val="005253F6"/>
    <w:rsid w:val="005346B0"/>
    <w:rsid w:val="00535448"/>
    <w:rsid w:val="00544200"/>
    <w:rsid w:val="00546AF6"/>
    <w:rsid w:val="00550834"/>
    <w:rsid w:val="00556B3B"/>
    <w:rsid w:val="00562AB4"/>
    <w:rsid w:val="00562C74"/>
    <w:rsid w:val="005639D8"/>
    <w:rsid w:val="0056772E"/>
    <w:rsid w:val="005926A3"/>
    <w:rsid w:val="005938DF"/>
    <w:rsid w:val="00595553"/>
    <w:rsid w:val="00595DA0"/>
    <w:rsid w:val="00596D6F"/>
    <w:rsid w:val="005A0AD6"/>
    <w:rsid w:val="005A3DC6"/>
    <w:rsid w:val="005B7F64"/>
    <w:rsid w:val="005C17D0"/>
    <w:rsid w:val="005C342A"/>
    <w:rsid w:val="005C7EC0"/>
    <w:rsid w:val="005D0219"/>
    <w:rsid w:val="005D12C3"/>
    <w:rsid w:val="005D287D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5F603D"/>
    <w:rsid w:val="00617455"/>
    <w:rsid w:val="00632DAE"/>
    <w:rsid w:val="00632F47"/>
    <w:rsid w:val="00635109"/>
    <w:rsid w:val="00642CCC"/>
    <w:rsid w:val="00645A91"/>
    <w:rsid w:val="00651BAE"/>
    <w:rsid w:val="00652980"/>
    <w:rsid w:val="00660F7C"/>
    <w:rsid w:val="00660FBF"/>
    <w:rsid w:val="006628D7"/>
    <w:rsid w:val="006714D1"/>
    <w:rsid w:val="006717C4"/>
    <w:rsid w:val="00675657"/>
    <w:rsid w:val="00675926"/>
    <w:rsid w:val="00675CB9"/>
    <w:rsid w:val="006866DC"/>
    <w:rsid w:val="00687C2C"/>
    <w:rsid w:val="00691414"/>
    <w:rsid w:val="0069170D"/>
    <w:rsid w:val="00693FCF"/>
    <w:rsid w:val="006A0BDA"/>
    <w:rsid w:val="006A271C"/>
    <w:rsid w:val="006A3D6D"/>
    <w:rsid w:val="006A6C15"/>
    <w:rsid w:val="006A719A"/>
    <w:rsid w:val="006B203F"/>
    <w:rsid w:val="006B2EDD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6F65E4"/>
    <w:rsid w:val="00701CC3"/>
    <w:rsid w:val="00704B35"/>
    <w:rsid w:val="007165FE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6364A"/>
    <w:rsid w:val="00772BE8"/>
    <w:rsid w:val="00774DF3"/>
    <w:rsid w:val="00776220"/>
    <w:rsid w:val="007774D0"/>
    <w:rsid w:val="00777C1D"/>
    <w:rsid w:val="00782187"/>
    <w:rsid w:val="00791B63"/>
    <w:rsid w:val="00794252"/>
    <w:rsid w:val="007A12BC"/>
    <w:rsid w:val="007A35CD"/>
    <w:rsid w:val="007A40FC"/>
    <w:rsid w:val="007A65AF"/>
    <w:rsid w:val="007B2FA6"/>
    <w:rsid w:val="007B3AE0"/>
    <w:rsid w:val="007B56CD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1A5D"/>
    <w:rsid w:val="00803D85"/>
    <w:rsid w:val="0080594E"/>
    <w:rsid w:val="00806217"/>
    <w:rsid w:val="0080732D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3B96"/>
    <w:rsid w:val="008641FE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67A4"/>
    <w:rsid w:val="008F23CA"/>
    <w:rsid w:val="0090647E"/>
    <w:rsid w:val="00907A53"/>
    <w:rsid w:val="009131CA"/>
    <w:rsid w:val="0091602B"/>
    <w:rsid w:val="00924AFD"/>
    <w:rsid w:val="009275E6"/>
    <w:rsid w:val="009313D0"/>
    <w:rsid w:val="0093184C"/>
    <w:rsid w:val="009410FB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60B3"/>
    <w:rsid w:val="009767CB"/>
    <w:rsid w:val="00977661"/>
    <w:rsid w:val="0098176F"/>
    <w:rsid w:val="00983326"/>
    <w:rsid w:val="00983C05"/>
    <w:rsid w:val="009959B8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7EA"/>
    <w:rsid w:val="009D4540"/>
    <w:rsid w:val="009E2682"/>
    <w:rsid w:val="009E5151"/>
    <w:rsid w:val="009F1659"/>
    <w:rsid w:val="009F344E"/>
    <w:rsid w:val="009F4992"/>
    <w:rsid w:val="009F5B38"/>
    <w:rsid w:val="00A10639"/>
    <w:rsid w:val="00A10BF8"/>
    <w:rsid w:val="00A213B4"/>
    <w:rsid w:val="00A213C8"/>
    <w:rsid w:val="00A21C8E"/>
    <w:rsid w:val="00A2764F"/>
    <w:rsid w:val="00A326C4"/>
    <w:rsid w:val="00A343AB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353"/>
    <w:rsid w:val="00A857F2"/>
    <w:rsid w:val="00A86386"/>
    <w:rsid w:val="00A9069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255"/>
    <w:rsid w:val="00AD2F15"/>
    <w:rsid w:val="00AD383F"/>
    <w:rsid w:val="00AE4D5C"/>
    <w:rsid w:val="00AF48F8"/>
    <w:rsid w:val="00B01AB4"/>
    <w:rsid w:val="00B077C8"/>
    <w:rsid w:val="00B11229"/>
    <w:rsid w:val="00B151F6"/>
    <w:rsid w:val="00B20593"/>
    <w:rsid w:val="00B21E79"/>
    <w:rsid w:val="00B24B59"/>
    <w:rsid w:val="00B255AB"/>
    <w:rsid w:val="00B2683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5CDA"/>
    <w:rsid w:val="00B87422"/>
    <w:rsid w:val="00B91187"/>
    <w:rsid w:val="00B97E25"/>
    <w:rsid w:val="00BA32B5"/>
    <w:rsid w:val="00BA419B"/>
    <w:rsid w:val="00BA4E03"/>
    <w:rsid w:val="00BA716F"/>
    <w:rsid w:val="00BB67E9"/>
    <w:rsid w:val="00BC098C"/>
    <w:rsid w:val="00BC5585"/>
    <w:rsid w:val="00BC71DC"/>
    <w:rsid w:val="00BD0845"/>
    <w:rsid w:val="00BD3C2B"/>
    <w:rsid w:val="00BD61C6"/>
    <w:rsid w:val="00BE1BE1"/>
    <w:rsid w:val="00BE4269"/>
    <w:rsid w:val="00BE4F2E"/>
    <w:rsid w:val="00BF41A8"/>
    <w:rsid w:val="00BF59F7"/>
    <w:rsid w:val="00BF5A30"/>
    <w:rsid w:val="00C016B6"/>
    <w:rsid w:val="00C06C62"/>
    <w:rsid w:val="00C07A4E"/>
    <w:rsid w:val="00C07F57"/>
    <w:rsid w:val="00C123C3"/>
    <w:rsid w:val="00C1277E"/>
    <w:rsid w:val="00C26284"/>
    <w:rsid w:val="00C27E14"/>
    <w:rsid w:val="00C31F57"/>
    <w:rsid w:val="00C367BD"/>
    <w:rsid w:val="00C36BA3"/>
    <w:rsid w:val="00C37974"/>
    <w:rsid w:val="00C42B3D"/>
    <w:rsid w:val="00C47F41"/>
    <w:rsid w:val="00C5010B"/>
    <w:rsid w:val="00C520D9"/>
    <w:rsid w:val="00C6055E"/>
    <w:rsid w:val="00C64038"/>
    <w:rsid w:val="00C65A30"/>
    <w:rsid w:val="00C705B2"/>
    <w:rsid w:val="00C74F78"/>
    <w:rsid w:val="00C75233"/>
    <w:rsid w:val="00C77C4B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9A0"/>
    <w:rsid w:val="00D13CDB"/>
    <w:rsid w:val="00D13D3B"/>
    <w:rsid w:val="00D170B0"/>
    <w:rsid w:val="00D17ED4"/>
    <w:rsid w:val="00D254EB"/>
    <w:rsid w:val="00D261BC"/>
    <w:rsid w:val="00D3126C"/>
    <w:rsid w:val="00D348E2"/>
    <w:rsid w:val="00D37511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68C5"/>
    <w:rsid w:val="00D77D99"/>
    <w:rsid w:val="00D82711"/>
    <w:rsid w:val="00D82C61"/>
    <w:rsid w:val="00DA1E55"/>
    <w:rsid w:val="00DA6494"/>
    <w:rsid w:val="00DA68B7"/>
    <w:rsid w:val="00DB2172"/>
    <w:rsid w:val="00DB6446"/>
    <w:rsid w:val="00DC00D9"/>
    <w:rsid w:val="00DC308B"/>
    <w:rsid w:val="00DC39C2"/>
    <w:rsid w:val="00DC42FB"/>
    <w:rsid w:val="00DC4FCD"/>
    <w:rsid w:val="00DD0BF2"/>
    <w:rsid w:val="00DD28C7"/>
    <w:rsid w:val="00DE316E"/>
    <w:rsid w:val="00DE46DC"/>
    <w:rsid w:val="00DE5531"/>
    <w:rsid w:val="00DF103E"/>
    <w:rsid w:val="00DF11A8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5DD4"/>
    <w:rsid w:val="00E267D3"/>
    <w:rsid w:val="00E27F1A"/>
    <w:rsid w:val="00E35E75"/>
    <w:rsid w:val="00E366D9"/>
    <w:rsid w:val="00E51E10"/>
    <w:rsid w:val="00E63056"/>
    <w:rsid w:val="00E65C3A"/>
    <w:rsid w:val="00E75924"/>
    <w:rsid w:val="00E81C76"/>
    <w:rsid w:val="00E82511"/>
    <w:rsid w:val="00E860D7"/>
    <w:rsid w:val="00E907A2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C12"/>
    <w:rsid w:val="00F17066"/>
    <w:rsid w:val="00F22620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0EE3"/>
    <w:rsid w:val="00F46B6D"/>
    <w:rsid w:val="00F538C7"/>
    <w:rsid w:val="00F539A1"/>
    <w:rsid w:val="00F570F9"/>
    <w:rsid w:val="00F61590"/>
    <w:rsid w:val="00F61FE4"/>
    <w:rsid w:val="00F65426"/>
    <w:rsid w:val="00F6601B"/>
    <w:rsid w:val="00F70486"/>
    <w:rsid w:val="00F83DC7"/>
    <w:rsid w:val="00F8525E"/>
    <w:rsid w:val="00F91795"/>
    <w:rsid w:val="00FA19C6"/>
    <w:rsid w:val="00FA2A8D"/>
    <w:rsid w:val="00FA2E75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3C15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D2EEA-9687-4A46-BFEB-A099B76B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579</TotalTime>
  <Pages>16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18</cp:revision>
  <cp:lastPrinted>2017-08-28T21:08:00Z</cp:lastPrinted>
  <dcterms:created xsi:type="dcterms:W3CDTF">2018-10-02T18:08:00Z</dcterms:created>
  <dcterms:modified xsi:type="dcterms:W3CDTF">2018-10-16T20:27:00Z</dcterms:modified>
</cp:coreProperties>
</file>