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E56B2" w14:textId="77777777" w:rsidR="00165EAF" w:rsidRPr="00165EAF" w:rsidRDefault="00D445A1" w:rsidP="002A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</w:rPr>
      </w:pPr>
      <w:r w:rsidRPr="00165EAF">
        <w:rPr>
          <w:rFonts w:ascii="Lucida Bright" w:hAnsi="Lucida Bright"/>
        </w:rPr>
        <w:t>T</w:t>
      </w:r>
      <w:r w:rsidR="001459EA" w:rsidRPr="00165EAF">
        <w:rPr>
          <w:rFonts w:ascii="Lucida Bright" w:hAnsi="Lucida Bright"/>
        </w:rPr>
        <w:t>H</w:t>
      </w:r>
      <w:r w:rsidRPr="00165EAF">
        <w:rPr>
          <w:rFonts w:ascii="Lucida Bright" w:hAnsi="Lucida Bright"/>
        </w:rPr>
        <w:t>E</w:t>
      </w:r>
      <w:r w:rsidR="001459EA" w:rsidRPr="00165EAF">
        <w:rPr>
          <w:rFonts w:ascii="Lucida Bright" w:hAnsi="Lucida Bright"/>
        </w:rPr>
        <w:t xml:space="preserve"> CHURCH AT</w:t>
      </w:r>
      <w:r w:rsidR="0091371A" w:rsidRPr="00165EAF">
        <w:rPr>
          <w:rFonts w:ascii="Lucida Bright" w:hAnsi="Lucida Bright"/>
        </w:rPr>
        <w:t xml:space="preserve"> </w:t>
      </w:r>
      <w:r w:rsidR="001459EA" w:rsidRPr="00165EAF">
        <w:rPr>
          <w:rFonts w:ascii="Lucida Bright" w:hAnsi="Lucida Bright"/>
        </w:rPr>
        <w:t>L</w:t>
      </w:r>
      <w:r w:rsidR="0091371A" w:rsidRPr="00165EAF">
        <w:rPr>
          <w:rFonts w:ascii="Lucida Bright" w:hAnsi="Lucida Bright"/>
        </w:rPr>
        <w:t xml:space="preserve">AODICEA </w:t>
      </w:r>
    </w:p>
    <w:p w14:paraId="1C54C36B" w14:textId="4D36A4ED" w:rsidR="00113B92" w:rsidRPr="00165EAF" w:rsidRDefault="00165EAF" w:rsidP="002A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91371A" w:rsidRPr="00165EAF">
        <w:rPr>
          <w:rFonts w:ascii="Lucida Bright" w:hAnsi="Lucida Bright"/>
          <w:sz w:val="48"/>
          <w:szCs w:val="48"/>
        </w:rPr>
        <w:t xml:space="preserve">HE DANGER OF APATHY </w:t>
      </w:r>
      <w:r w:rsidR="005F4293" w:rsidRPr="00165EAF">
        <w:rPr>
          <w:rFonts w:ascii="Lucida Bright" w:hAnsi="Lucida Bright"/>
          <w:sz w:val="48"/>
          <w:szCs w:val="48"/>
        </w:rPr>
        <w:t xml:space="preserve"> </w:t>
      </w:r>
      <w:r w:rsidR="008B067B" w:rsidRPr="00165EAF">
        <w:rPr>
          <w:rFonts w:ascii="Lucida Bright" w:hAnsi="Lucida Bright"/>
          <w:sz w:val="48"/>
          <w:szCs w:val="48"/>
        </w:rPr>
        <w:t xml:space="preserve"> </w:t>
      </w:r>
      <w:r w:rsidR="009967E5" w:rsidRPr="00165EAF">
        <w:rPr>
          <w:rFonts w:ascii="Lucida Bright" w:hAnsi="Lucida Bright"/>
          <w:sz w:val="48"/>
          <w:szCs w:val="48"/>
        </w:rPr>
        <w:t xml:space="preserve"> </w:t>
      </w:r>
    </w:p>
    <w:p w14:paraId="54F45F8E" w14:textId="77777777" w:rsidR="009A1035" w:rsidRDefault="009A1035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644C0F50" w:rsidR="009967E5" w:rsidRPr="0009393F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bookmarkStart w:id="0" w:name="_GoBack"/>
      <w:bookmarkEnd w:id="0"/>
      <w:r w:rsidRPr="0009393F">
        <w:rPr>
          <w:rFonts w:ascii="Lucida Bright" w:hAnsi="Lucida Bright"/>
          <w:b/>
        </w:rPr>
        <w:t>DATE:</w:t>
      </w:r>
      <w:r w:rsidR="008D1033" w:rsidRPr="0009393F">
        <w:rPr>
          <w:rFonts w:ascii="Lucida Bright" w:hAnsi="Lucida Bright"/>
          <w:b/>
        </w:rPr>
        <w:t xml:space="preserve"> 7/</w:t>
      </w:r>
      <w:r w:rsidR="006B2B1B">
        <w:rPr>
          <w:rFonts w:ascii="Lucida Bright" w:hAnsi="Lucida Bright"/>
          <w:b/>
        </w:rPr>
        <w:t>15</w:t>
      </w:r>
      <w:r w:rsidR="008D1033" w:rsidRPr="0009393F">
        <w:rPr>
          <w:rFonts w:ascii="Lucida Bright" w:hAnsi="Lucida Bright"/>
          <w:b/>
        </w:rPr>
        <w:t>/2018</w:t>
      </w:r>
      <w:r w:rsidR="000B7BCC">
        <w:rPr>
          <w:rFonts w:ascii="Lucida Bright" w:hAnsi="Lucida Bright"/>
          <w:b/>
        </w:rPr>
        <w:t>, 7/</w:t>
      </w:r>
      <w:r w:rsidR="006B2B1B">
        <w:rPr>
          <w:rFonts w:ascii="Lucida Bright" w:hAnsi="Lucida Bright"/>
          <w:b/>
        </w:rPr>
        <w:t>22</w:t>
      </w:r>
      <w:r w:rsidR="000B7BCC">
        <w:rPr>
          <w:rFonts w:ascii="Lucida Bright" w:hAnsi="Lucida Bright"/>
          <w:b/>
        </w:rPr>
        <w:t>/2018</w:t>
      </w:r>
      <w:r w:rsidR="008D1033" w:rsidRPr="0009393F">
        <w:rPr>
          <w:rFonts w:ascii="Lucida Bright" w:hAnsi="Lucida Bright"/>
          <w:b/>
        </w:rPr>
        <w:t xml:space="preserve"> pm </w:t>
      </w:r>
      <w:r w:rsidRPr="0009393F">
        <w:rPr>
          <w:rFonts w:ascii="Lucida Bright" w:hAnsi="Lucida Bright"/>
          <w:b/>
        </w:rPr>
        <w:t xml:space="preserve"> </w:t>
      </w:r>
      <w:r w:rsidR="00134A7F" w:rsidRPr="0009393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Pr="0009393F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24D96F43" w:rsidR="00040367" w:rsidRPr="0009393F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>TEXT</w:t>
      </w:r>
      <w:r w:rsidR="006E5444" w:rsidRPr="0009393F">
        <w:rPr>
          <w:rFonts w:ascii="Lucida Bright" w:hAnsi="Lucida Bright"/>
          <w:b/>
        </w:rPr>
        <w:t>:</w:t>
      </w:r>
      <w:r w:rsidR="00E77771" w:rsidRPr="0009393F">
        <w:rPr>
          <w:rFonts w:ascii="Lucida Bright" w:hAnsi="Lucida Bright"/>
          <w:b/>
        </w:rPr>
        <w:t xml:space="preserve"> Revelation 3:14-2</w:t>
      </w:r>
      <w:r w:rsidR="00B82249">
        <w:rPr>
          <w:rFonts w:ascii="Lucida Bright" w:hAnsi="Lucida Bright"/>
          <w:b/>
        </w:rPr>
        <w:t>2</w:t>
      </w:r>
      <w:r w:rsidR="00E77771" w:rsidRPr="0009393F">
        <w:rPr>
          <w:rFonts w:ascii="Lucida Bright" w:hAnsi="Lucida Bright"/>
          <w:b/>
        </w:rPr>
        <w:t xml:space="preserve"> </w:t>
      </w:r>
      <w:r w:rsidR="00FE260D">
        <w:rPr>
          <w:rFonts w:ascii="Lucida Bright" w:hAnsi="Lucida Bright"/>
          <w:b/>
        </w:rPr>
        <w:t xml:space="preserve">(Stand and Read) </w:t>
      </w:r>
    </w:p>
    <w:p w14:paraId="2312F932" w14:textId="77777777" w:rsidR="00C96DDC" w:rsidRPr="0009393F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717B04A6" w14:textId="77777777" w:rsidR="003B6A32" w:rsidRDefault="009967E5" w:rsidP="00C96DDC">
      <w:pPr>
        <w:spacing w:after="0" w:line="240" w:lineRule="auto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>INTRODUCTION</w:t>
      </w:r>
    </w:p>
    <w:p w14:paraId="7E0EB802" w14:textId="77777777" w:rsidR="003B6A32" w:rsidRDefault="003B6A32" w:rsidP="00C96DDC">
      <w:pPr>
        <w:spacing w:after="0" w:line="240" w:lineRule="auto"/>
        <w:rPr>
          <w:rFonts w:ascii="Lucida Bright" w:hAnsi="Lucida Bright"/>
          <w:b/>
        </w:rPr>
      </w:pPr>
    </w:p>
    <w:p w14:paraId="23C17DF0" w14:textId="5E873C90" w:rsidR="001152D8" w:rsidRDefault="003B6A32" w:rsidP="003B6A32">
      <w:pPr>
        <w:spacing w:after="0" w:line="240" w:lineRule="auto"/>
        <w:ind w:left="180"/>
        <w:rPr>
          <w:rFonts w:ascii="Lucida Bright" w:hAnsi="Lucida Bright"/>
        </w:rPr>
      </w:pPr>
      <w:r w:rsidRPr="003B6A32">
        <w:rPr>
          <w:rFonts w:ascii="Lucida Bright" w:hAnsi="Lucida Bright"/>
        </w:rPr>
        <w:t>We now come to the last</w:t>
      </w:r>
      <w:r w:rsidR="00FB601D">
        <w:rPr>
          <w:rFonts w:ascii="Lucida Bright" w:hAnsi="Lucida Bright"/>
        </w:rPr>
        <w:t xml:space="preserve"> of the 7 Letter</w:t>
      </w:r>
      <w:r w:rsidR="00997858">
        <w:rPr>
          <w:rFonts w:ascii="Lucida Bright" w:hAnsi="Lucida Bright"/>
        </w:rPr>
        <w:t>s</w:t>
      </w:r>
      <w:r w:rsidR="00FB601D">
        <w:rPr>
          <w:rFonts w:ascii="Lucida Bright" w:hAnsi="Lucida Bright"/>
        </w:rPr>
        <w:t xml:space="preserve"> Dictated by Jesus to </w:t>
      </w:r>
      <w:r w:rsidR="008457F7">
        <w:rPr>
          <w:rFonts w:ascii="Lucida Bright" w:hAnsi="Lucida Bright"/>
        </w:rPr>
        <w:t xml:space="preserve">the Apostle </w:t>
      </w:r>
      <w:r w:rsidR="00FB601D">
        <w:rPr>
          <w:rFonts w:ascii="Lucida Bright" w:hAnsi="Lucida Bright"/>
        </w:rPr>
        <w:t xml:space="preserve">John in </w:t>
      </w:r>
      <w:r w:rsidR="002377B3">
        <w:rPr>
          <w:rFonts w:ascii="Lucida Bright" w:hAnsi="Lucida Bright"/>
        </w:rPr>
        <w:t>(</w:t>
      </w:r>
      <w:r w:rsidR="00FB601D">
        <w:rPr>
          <w:rFonts w:ascii="Lucida Bright" w:hAnsi="Lucida Bright"/>
        </w:rPr>
        <w:t>chapters 2 &amp; 3</w:t>
      </w:r>
      <w:r w:rsidR="006524D5">
        <w:rPr>
          <w:rFonts w:ascii="Lucida Bright" w:hAnsi="Lucida Bright"/>
        </w:rPr>
        <w:t>)</w:t>
      </w:r>
      <w:r w:rsidR="00FB601D">
        <w:rPr>
          <w:rFonts w:ascii="Lucida Bright" w:hAnsi="Lucida Bright"/>
        </w:rPr>
        <w:t xml:space="preserve"> the Book of Revelation </w:t>
      </w:r>
    </w:p>
    <w:p w14:paraId="67776D92" w14:textId="77777777" w:rsidR="001152D8" w:rsidRDefault="001152D8" w:rsidP="003B6A32">
      <w:pPr>
        <w:spacing w:after="0" w:line="240" w:lineRule="auto"/>
        <w:ind w:left="180"/>
        <w:rPr>
          <w:rFonts w:ascii="Lucida Bright" w:hAnsi="Lucida Bright"/>
          <w:b/>
        </w:rPr>
      </w:pPr>
    </w:p>
    <w:p w14:paraId="68C284DA" w14:textId="587B9F8A" w:rsidR="00E16BB5" w:rsidRDefault="001152D8" w:rsidP="003B6A32">
      <w:pPr>
        <w:spacing w:after="0" w:line="240" w:lineRule="auto"/>
        <w:ind w:left="180"/>
        <w:rPr>
          <w:rFonts w:ascii="Lucida Bright" w:hAnsi="Lucida Bright"/>
          <w:b/>
        </w:rPr>
      </w:pPr>
      <w:r w:rsidRPr="001152D8">
        <w:rPr>
          <w:rFonts w:ascii="Lucida Bright" w:hAnsi="Lucida Bright"/>
        </w:rPr>
        <w:t>We have been studying</w:t>
      </w:r>
      <w:r>
        <w:rPr>
          <w:rFonts w:ascii="Lucida Bright" w:hAnsi="Lucida Bright"/>
        </w:rPr>
        <w:t xml:space="preserve"> </w:t>
      </w:r>
      <w:r w:rsidRPr="002F5744">
        <w:rPr>
          <w:rFonts w:ascii="Lucida Bright" w:hAnsi="Lucida Bright"/>
          <w:u w:val="dotted"/>
        </w:rPr>
        <w:t>the Dangers</w:t>
      </w:r>
      <w:r>
        <w:rPr>
          <w:rFonts w:ascii="Lucida Bright" w:hAnsi="Lucida Bright"/>
        </w:rPr>
        <w:t xml:space="preserve"> that </w:t>
      </w:r>
      <w:r w:rsidR="00E16BB5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re </w:t>
      </w:r>
      <w:r w:rsidR="000E6558">
        <w:rPr>
          <w:rFonts w:ascii="Lucida Bright" w:hAnsi="Lucida Bright"/>
        </w:rPr>
        <w:t xml:space="preserve">Facing these churches </w:t>
      </w:r>
      <w:r w:rsidRPr="001152D8">
        <w:rPr>
          <w:rFonts w:ascii="Lucida Bright" w:hAnsi="Lucida Bright"/>
          <w:b/>
        </w:rPr>
        <w:t xml:space="preserve"> </w:t>
      </w:r>
    </w:p>
    <w:p w14:paraId="1779FDCD" w14:textId="77777777" w:rsidR="00E16BB5" w:rsidRDefault="00E16BB5" w:rsidP="003B6A32">
      <w:pPr>
        <w:spacing w:after="0" w:line="240" w:lineRule="auto"/>
        <w:ind w:left="180"/>
        <w:rPr>
          <w:rFonts w:ascii="Lucida Bright" w:hAnsi="Lucida Bright"/>
          <w:b/>
        </w:rPr>
      </w:pPr>
    </w:p>
    <w:p w14:paraId="13C4279F" w14:textId="52B13807" w:rsidR="009967E5" w:rsidRDefault="00E16BB5" w:rsidP="003B6A32">
      <w:pPr>
        <w:spacing w:after="0" w:line="240" w:lineRule="auto"/>
        <w:ind w:left="180"/>
        <w:rPr>
          <w:rFonts w:ascii="Lucida Bright" w:hAnsi="Lucida Bright"/>
        </w:rPr>
      </w:pPr>
      <w:r w:rsidRPr="00E16BB5">
        <w:rPr>
          <w:rFonts w:ascii="Lucida Bright" w:hAnsi="Lucida Bright"/>
        </w:rPr>
        <w:t xml:space="preserve">Dangers that </w:t>
      </w:r>
      <w:r w:rsidR="00BD6F27">
        <w:rPr>
          <w:rFonts w:ascii="Lucida Bright" w:hAnsi="Lucida Bright"/>
        </w:rPr>
        <w:t>O</w:t>
      </w:r>
      <w:r w:rsidRPr="00E16BB5">
        <w:rPr>
          <w:rFonts w:ascii="Lucida Bright" w:hAnsi="Lucida Bright"/>
        </w:rPr>
        <w:t>ur church Faces as well</w:t>
      </w:r>
      <w:r w:rsidR="005F4293" w:rsidRPr="00E16BB5">
        <w:rPr>
          <w:rFonts w:ascii="Lucida Bright" w:hAnsi="Lucida Bright"/>
        </w:rPr>
        <w:t xml:space="preserve"> </w:t>
      </w:r>
    </w:p>
    <w:p w14:paraId="42616B24" w14:textId="2E582809" w:rsidR="00AC3B29" w:rsidRDefault="00AC3B29" w:rsidP="003B6A32">
      <w:pPr>
        <w:spacing w:after="0" w:line="240" w:lineRule="auto"/>
        <w:ind w:left="180"/>
        <w:rPr>
          <w:rFonts w:ascii="Lucida Bright" w:hAnsi="Lucida Bright"/>
        </w:rPr>
      </w:pPr>
    </w:p>
    <w:p w14:paraId="69BF4A29" w14:textId="77777777" w:rsidR="00573190" w:rsidRDefault="00AC3B29" w:rsidP="003B6A32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Last time we look at the Church in Philadelphia and its Danger of not taking Advantage of a</w:t>
      </w:r>
      <w:r w:rsidR="00573190">
        <w:rPr>
          <w:rFonts w:ascii="Lucida Bright" w:hAnsi="Lucida Bright"/>
        </w:rPr>
        <w:t xml:space="preserve"> Great Opportunity</w:t>
      </w:r>
    </w:p>
    <w:p w14:paraId="3AF50E31" w14:textId="77777777" w:rsidR="00573190" w:rsidRDefault="00573190" w:rsidP="003B6A32">
      <w:pPr>
        <w:spacing w:after="0" w:line="240" w:lineRule="auto"/>
        <w:ind w:left="180"/>
        <w:rPr>
          <w:rFonts w:ascii="Lucida Bright" w:hAnsi="Lucida Bright"/>
        </w:rPr>
      </w:pPr>
    </w:p>
    <w:p w14:paraId="58D2EEE1" w14:textId="77777777" w:rsidR="00922AFD" w:rsidRDefault="00573190" w:rsidP="003B6A32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Tonight</w:t>
      </w:r>
      <w:r w:rsidR="00922AFD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we're going to look at the Danger the Church in Laodicea Faced</w:t>
      </w:r>
    </w:p>
    <w:p w14:paraId="6E5F4501" w14:textId="77777777" w:rsidR="00922AFD" w:rsidRDefault="00922AFD" w:rsidP="003B6A32">
      <w:pPr>
        <w:spacing w:after="0" w:line="240" w:lineRule="auto"/>
        <w:ind w:left="180"/>
        <w:rPr>
          <w:rFonts w:ascii="Lucida Bright" w:hAnsi="Lucida Bright"/>
        </w:rPr>
      </w:pPr>
    </w:p>
    <w:p w14:paraId="0704A096" w14:textId="430D9F6C" w:rsidR="00AC3B29" w:rsidRPr="00E16BB5" w:rsidRDefault="00922AFD" w:rsidP="003B6A32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Danger was … </w:t>
      </w:r>
      <w:r w:rsidR="00573190">
        <w:rPr>
          <w:rFonts w:ascii="Lucida Bright" w:hAnsi="Lucida Bright"/>
        </w:rPr>
        <w:t xml:space="preserve">  </w:t>
      </w:r>
      <w:r w:rsidR="00AC3B29">
        <w:rPr>
          <w:rFonts w:ascii="Lucida Bright" w:hAnsi="Lucida Bright"/>
        </w:rPr>
        <w:t xml:space="preserve"> </w:t>
      </w:r>
    </w:p>
    <w:p w14:paraId="0F5793BC" w14:textId="2DCB5E87" w:rsidR="0081600A" w:rsidRDefault="0081600A" w:rsidP="00C96DDC">
      <w:pPr>
        <w:spacing w:after="0" w:line="240" w:lineRule="auto"/>
        <w:rPr>
          <w:rFonts w:ascii="Lucida Bright" w:hAnsi="Lucida Bright"/>
          <w:b/>
        </w:rPr>
      </w:pPr>
    </w:p>
    <w:p w14:paraId="6DF6229A" w14:textId="6071275D" w:rsidR="0081600A" w:rsidRDefault="0081600A" w:rsidP="00C276E3">
      <w:pPr>
        <w:spacing w:after="0" w:line="240" w:lineRule="auto"/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>Ap</w:t>
      </w:r>
      <w:r w:rsidR="001F77BE">
        <w:rPr>
          <w:rFonts w:ascii="Lucida Bright" w:hAnsi="Lucida Bright"/>
          <w:b/>
        </w:rPr>
        <w:t xml:space="preserve">athy – </w:t>
      </w:r>
      <w:r w:rsidR="001F77BE" w:rsidRPr="00C276E3">
        <w:rPr>
          <w:rFonts w:ascii="Lucida Bright" w:hAnsi="Lucida Bright"/>
        </w:rPr>
        <w:t xml:space="preserve">means </w:t>
      </w:r>
      <w:r w:rsidR="00C276E3" w:rsidRPr="00C276E3">
        <w:rPr>
          <w:rFonts w:ascii="Lucida Bright" w:hAnsi="Lucida Bright"/>
          <w:i/>
        </w:rPr>
        <w:t xml:space="preserve">a </w:t>
      </w:r>
      <w:r w:rsidR="001F77BE" w:rsidRPr="00C276E3">
        <w:rPr>
          <w:rFonts w:ascii="Lucida Bright" w:hAnsi="Lucida Bright"/>
          <w:i/>
        </w:rPr>
        <w:t>lack of interest, enthusiasm, or concern</w:t>
      </w:r>
      <w:r w:rsidR="00C276E3" w:rsidRPr="00C276E3">
        <w:rPr>
          <w:rFonts w:ascii="Lucida Bright" w:hAnsi="Lucida Bright"/>
          <w:i/>
        </w:rPr>
        <w:t xml:space="preserve"> about something</w:t>
      </w:r>
      <w:r w:rsidR="00922AFD">
        <w:rPr>
          <w:rFonts w:ascii="Lucida Bright" w:hAnsi="Lucida Bright"/>
          <w:i/>
        </w:rPr>
        <w:t xml:space="preserve"> important </w:t>
      </w:r>
      <w:r w:rsidR="00C276E3" w:rsidRPr="00C276E3">
        <w:rPr>
          <w:rFonts w:ascii="Lucida Bright" w:hAnsi="Lucida Bright"/>
          <w:i/>
        </w:rPr>
        <w:t xml:space="preserve"> </w:t>
      </w:r>
    </w:p>
    <w:p w14:paraId="6FFFF4C5" w14:textId="495E2F8A" w:rsidR="006858DA" w:rsidRDefault="006858DA" w:rsidP="00C276E3">
      <w:pPr>
        <w:spacing w:after="0" w:line="240" w:lineRule="auto"/>
        <w:ind w:left="180"/>
        <w:rPr>
          <w:rFonts w:ascii="Lucida Bright" w:hAnsi="Lucida Bright"/>
          <w:i/>
        </w:rPr>
      </w:pPr>
    </w:p>
    <w:p w14:paraId="23C2A322" w14:textId="1D7A042F" w:rsidR="006858DA" w:rsidRPr="003B0F3F" w:rsidRDefault="006858DA" w:rsidP="003B0F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3B0F3F">
        <w:rPr>
          <w:rFonts w:ascii="Lucida Bright" w:hAnsi="Lucida Bright"/>
          <w:color w:val="000000"/>
        </w:rPr>
        <w:t>A couple of these churches ha</w:t>
      </w:r>
      <w:r w:rsidR="002E1348">
        <w:rPr>
          <w:rFonts w:ascii="Lucida Bright" w:hAnsi="Lucida Bright"/>
          <w:color w:val="000000"/>
        </w:rPr>
        <w:t>d</w:t>
      </w:r>
      <w:r w:rsidRPr="003B0F3F">
        <w:rPr>
          <w:rFonts w:ascii="Lucida Bright" w:hAnsi="Lucida Bright"/>
          <w:color w:val="000000"/>
        </w:rPr>
        <w:t xml:space="preserve"> good</w:t>
      </w:r>
      <w:r w:rsidR="002E1348">
        <w:rPr>
          <w:rFonts w:ascii="Lucida Bright" w:hAnsi="Lucida Bright"/>
          <w:color w:val="000000"/>
        </w:rPr>
        <w:t xml:space="preserve"> reports</w:t>
      </w:r>
      <w:r w:rsidRPr="003B0F3F">
        <w:rPr>
          <w:rFonts w:ascii="Lucida Bright" w:hAnsi="Lucida Bright"/>
          <w:color w:val="000000"/>
        </w:rPr>
        <w:t xml:space="preserve"> - but </w:t>
      </w:r>
      <w:r w:rsidR="00400494">
        <w:rPr>
          <w:rFonts w:ascii="Lucida Bright" w:hAnsi="Lucida Bright"/>
          <w:color w:val="000000"/>
        </w:rPr>
        <w:t xml:space="preserve">at </w:t>
      </w:r>
      <w:r w:rsidRPr="003B0F3F">
        <w:rPr>
          <w:rFonts w:ascii="Lucida Bright" w:hAnsi="Lucida Bright"/>
          <w:color w:val="000000"/>
        </w:rPr>
        <w:t xml:space="preserve">a glance most of these churches reveals some serious problems  </w:t>
      </w:r>
    </w:p>
    <w:p w14:paraId="0A77C9B5" w14:textId="77777777" w:rsidR="0035653C" w:rsidRDefault="0035653C" w:rsidP="003B0F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7CF9140F" w14:textId="64EDF9F3" w:rsidR="006858DA" w:rsidRPr="003B0F3F" w:rsidRDefault="006858DA" w:rsidP="003B0F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3B0F3F">
        <w:rPr>
          <w:rFonts w:ascii="Lucida Bright" w:hAnsi="Lucida Bright"/>
          <w:color w:val="000000"/>
        </w:rPr>
        <w:t xml:space="preserve">The downward slide that began with a loss of </w:t>
      </w:r>
      <w:r w:rsidR="00E5691F">
        <w:rPr>
          <w:rFonts w:ascii="Lucida Bright" w:hAnsi="Lucida Bright"/>
          <w:color w:val="000000"/>
        </w:rPr>
        <w:t xml:space="preserve">its </w:t>
      </w:r>
      <w:r w:rsidRPr="003B0F3F">
        <w:rPr>
          <w:rFonts w:ascii="Lucida Bright" w:hAnsi="Lucida Bright"/>
          <w:color w:val="000000"/>
        </w:rPr>
        <w:t>first love in Ephesus</w:t>
      </w:r>
      <w:r w:rsidR="008E32CE">
        <w:rPr>
          <w:rFonts w:ascii="Lucida Bright" w:hAnsi="Lucida Bright"/>
          <w:color w:val="000000"/>
        </w:rPr>
        <w:t>,</w:t>
      </w:r>
      <w:r w:rsidRPr="003B0F3F">
        <w:rPr>
          <w:rFonts w:ascii="Lucida Bright" w:hAnsi="Lucida Bright"/>
          <w:color w:val="000000"/>
        </w:rPr>
        <w:t xml:space="preserve"> culminates with total apostasy in Laodicea  </w:t>
      </w:r>
    </w:p>
    <w:p w14:paraId="5342943E" w14:textId="77777777" w:rsidR="0035653C" w:rsidRDefault="0035653C" w:rsidP="003B0F3F">
      <w:pPr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3D529248" w14:textId="591AB504" w:rsidR="006858DA" w:rsidRDefault="006858DA" w:rsidP="003B0F3F">
      <w:pPr>
        <w:spacing w:after="0" w:line="240" w:lineRule="auto"/>
        <w:ind w:left="180"/>
        <w:rPr>
          <w:rFonts w:ascii="Lucida Bright" w:hAnsi="Lucida Bright"/>
          <w:color w:val="000000"/>
        </w:rPr>
      </w:pPr>
      <w:r w:rsidRPr="003B0F3F">
        <w:rPr>
          <w:rFonts w:ascii="Lucida Bright" w:hAnsi="Lucida Bright"/>
          <w:color w:val="000000"/>
        </w:rPr>
        <w:t xml:space="preserve">This church had gotten so far away from </w:t>
      </w:r>
      <w:r w:rsidR="008E32CE">
        <w:rPr>
          <w:rFonts w:ascii="Lucida Bright" w:hAnsi="Lucida Bright"/>
          <w:color w:val="000000"/>
        </w:rPr>
        <w:t>God t</w:t>
      </w:r>
      <w:r w:rsidRPr="003B0F3F">
        <w:rPr>
          <w:rFonts w:ascii="Lucida Bright" w:hAnsi="Lucida Bright"/>
          <w:color w:val="000000"/>
        </w:rPr>
        <w:t>hat it literally made Him sick</w:t>
      </w:r>
    </w:p>
    <w:p w14:paraId="490DA49C" w14:textId="2B70DABA" w:rsidR="00A55912" w:rsidRDefault="00A55912" w:rsidP="003B0F3F">
      <w:pPr>
        <w:spacing w:after="0" w:line="240" w:lineRule="auto"/>
        <w:ind w:left="180"/>
        <w:rPr>
          <w:rFonts w:ascii="Lucida Bright" w:hAnsi="Lucida Bright"/>
        </w:rPr>
      </w:pPr>
    </w:p>
    <w:p w14:paraId="2383D42F" w14:textId="139CDC93" w:rsidR="00A55912" w:rsidRPr="00160D46" w:rsidRDefault="00571779" w:rsidP="003B0F3F">
      <w:pPr>
        <w:spacing w:after="0" w:line="240" w:lineRule="auto"/>
        <w:ind w:left="180"/>
        <w:rPr>
          <w:rFonts w:ascii="Lucida Bright" w:hAnsi="Lucida Bright"/>
          <w:u w:val="dotted"/>
        </w:rPr>
      </w:pPr>
      <w:r w:rsidRPr="00160D46">
        <w:rPr>
          <w:rFonts w:ascii="Lucida Bright" w:hAnsi="Lucida Bright"/>
          <w:u w:val="dotted"/>
        </w:rPr>
        <w:t xml:space="preserve">Keep in mind the </w:t>
      </w:r>
      <w:r w:rsidR="00D41B45" w:rsidRPr="00160D46">
        <w:rPr>
          <w:rFonts w:ascii="Lucida Bright" w:hAnsi="Lucida Bright"/>
          <w:u w:val="dotted"/>
        </w:rPr>
        <w:t>3 Perspectives</w:t>
      </w:r>
      <w:r w:rsidRPr="00160D46">
        <w:rPr>
          <w:rFonts w:ascii="Lucida Bright" w:hAnsi="Lucida Bright"/>
          <w:u w:val="dotted"/>
        </w:rPr>
        <w:t xml:space="preserve"> of these Letters</w:t>
      </w:r>
      <w:r w:rsidR="00D41B45" w:rsidRPr="00160D46">
        <w:rPr>
          <w:rFonts w:ascii="Lucida Bright" w:hAnsi="Lucida Bright"/>
          <w:u w:val="dotted"/>
        </w:rPr>
        <w:t xml:space="preserve"> … </w:t>
      </w:r>
    </w:p>
    <w:p w14:paraId="41FD06DC" w14:textId="77777777" w:rsidR="00817883" w:rsidRDefault="00817883" w:rsidP="008178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87"/>
        <w:rPr>
          <w:rFonts w:ascii="Lucida Bright" w:hAnsi="Lucida Bright"/>
        </w:rPr>
      </w:pPr>
    </w:p>
    <w:p w14:paraId="03D4EA6A" w14:textId="30673C2F" w:rsidR="00D41B45" w:rsidRPr="00846081" w:rsidRDefault="00D41B45" w:rsidP="008178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87"/>
        <w:rPr>
          <w:rFonts w:ascii="Lucida Bright" w:hAnsi="Lucida Bright"/>
        </w:rPr>
      </w:pPr>
      <w:r w:rsidRPr="00846081">
        <w:rPr>
          <w:rFonts w:ascii="Lucida Bright" w:hAnsi="Lucida Bright"/>
        </w:rPr>
        <w:t xml:space="preserve">-- </w:t>
      </w:r>
      <w:r w:rsidRPr="00817883">
        <w:rPr>
          <w:rFonts w:ascii="Lucida Bright" w:hAnsi="Lucida Bright"/>
          <w:b/>
        </w:rPr>
        <w:t>Practically</w:t>
      </w:r>
      <w:r w:rsidRPr="00846081">
        <w:rPr>
          <w:rFonts w:ascii="Lucida Bright" w:hAnsi="Lucida Bright"/>
        </w:rPr>
        <w:t xml:space="preserve"> </w:t>
      </w:r>
      <w:r w:rsidR="00571779" w:rsidRPr="00846081">
        <w:rPr>
          <w:rFonts w:ascii="Lucida Bright" w:hAnsi="Lucida Bright"/>
        </w:rPr>
        <w:t xml:space="preserve">– </w:t>
      </w:r>
      <w:r w:rsidR="00F63DF1" w:rsidRPr="00846081">
        <w:rPr>
          <w:rFonts w:ascii="Lucida Bright" w:hAnsi="Lucida Bright"/>
          <w:color w:val="000000"/>
        </w:rPr>
        <w:t>These are real letters to real churches with real problems</w:t>
      </w:r>
      <w:r w:rsidR="00C7296B">
        <w:rPr>
          <w:rFonts w:ascii="Lucida Bright" w:hAnsi="Lucida Bright"/>
          <w:color w:val="000000"/>
        </w:rPr>
        <w:t xml:space="preserve"> in real time </w:t>
      </w:r>
      <w:r w:rsidR="00F63DF1" w:rsidRPr="00846081">
        <w:rPr>
          <w:rFonts w:ascii="Lucida Bright" w:hAnsi="Lucida Bright"/>
          <w:color w:val="000000"/>
        </w:rPr>
        <w:t xml:space="preserve"> </w:t>
      </w:r>
    </w:p>
    <w:p w14:paraId="5CD325B2" w14:textId="77777777" w:rsidR="00817883" w:rsidRDefault="00817883" w:rsidP="00846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hAnsi="Lucida Bright"/>
        </w:rPr>
      </w:pPr>
    </w:p>
    <w:p w14:paraId="5E88B4C2" w14:textId="22FCF1C0" w:rsidR="00255118" w:rsidRPr="00846081" w:rsidRDefault="00D41B45" w:rsidP="00846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hAnsi="Lucida Bright"/>
          <w:color w:val="000000"/>
        </w:rPr>
      </w:pPr>
      <w:r w:rsidRPr="00846081">
        <w:rPr>
          <w:rFonts w:ascii="Lucida Bright" w:hAnsi="Lucida Bright"/>
        </w:rPr>
        <w:t xml:space="preserve">-- </w:t>
      </w:r>
      <w:r w:rsidRPr="00817883">
        <w:rPr>
          <w:rFonts w:ascii="Lucida Bright" w:hAnsi="Lucida Bright"/>
          <w:b/>
        </w:rPr>
        <w:t>Prophetically</w:t>
      </w:r>
      <w:r w:rsidR="00F63DF1" w:rsidRPr="00846081">
        <w:rPr>
          <w:rFonts w:ascii="Lucida Bright" w:hAnsi="Lucida Bright"/>
        </w:rPr>
        <w:t xml:space="preserve"> - </w:t>
      </w:r>
      <w:r w:rsidR="00292147" w:rsidRPr="00846081">
        <w:rPr>
          <w:rFonts w:ascii="Lucida Bright" w:hAnsi="Lucida Bright"/>
          <w:color w:val="000000"/>
        </w:rPr>
        <w:t xml:space="preserve">These letters portray the church at various stages of church history  </w:t>
      </w:r>
    </w:p>
    <w:p w14:paraId="62EAF9C3" w14:textId="77777777" w:rsidR="00846081" w:rsidRDefault="00846081" w:rsidP="00846081">
      <w:pPr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0ABCFB6B" w14:textId="7B03FC17" w:rsidR="00846081" w:rsidRDefault="00292147" w:rsidP="00846081">
      <w:pPr>
        <w:spacing w:after="0" w:line="240" w:lineRule="auto"/>
        <w:ind w:left="360"/>
        <w:rPr>
          <w:rFonts w:ascii="Lucida Bright" w:hAnsi="Lucida Bright"/>
          <w:color w:val="000000"/>
        </w:rPr>
      </w:pPr>
      <w:r w:rsidRPr="00846081">
        <w:rPr>
          <w:rFonts w:ascii="Lucida Bright" w:hAnsi="Lucida Bright"/>
          <w:color w:val="000000"/>
        </w:rPr>
        <w:t xml:space="preserve">The Laodicean church pictures the state of the church from about 1900 </w:t>
      </w:r>
      <w:r w:rsidRPr="00817883">
        <w:rPr>
          <w:rFonts w:ascii="Lucida Bright" w:hAnsi="Lucida Bright"/>
          <w:color w:val="000000"/>
          <w:sz w:val="20"/>
          <w:szCs w:val="20"/>
        </w:rPr>
        <w:t xml:space="preserve">AD </w:t>
      </w:r>
      <w:r w:rsidRPr="00846081">
        <w:rPr>
          <w:rFonts w:ascii="Lucida Bright" w:hAnsi="Lucida Bright"/>
          <w:color w:val="000000"/>
        </w:rPr>
        <w:t xml:space="preserve">to the Rapture  </w:t>
      </w:r>
    </w:p>
    <w:p w14:paraId="245F6505" w14:textId="77777777" w:rsidR="00846081" w:rsidRDefault="00846081" w:rsidP="00846081">
      <w:pPr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0FC4C5C1" w14:textId="370A67D7" w:rsidR="00104C64" w:rsidRDefault="00292147" w:rsidP="00846081">
      <w:pPr>
        <w:spacing w:after="0" w:line="240" w:lineRule="auto"/>
        <w:ind w:left="360"/>
        <w:rPr>
          <w:rFonts w:ascii="Lucida Bright" w:hAnsi="Lucida Bright"/>
          <w:color w:val="000000"/>
        </w:rPr>
      </w:pPr>
      <w:r w:rsidRPr="00846081">
        <w:rPr>
          <w:rFonts w:ascii="Lucida Bright" w:hAnsi="Lucida Bright"/>
          <w:color w:val="000000"/>
        </w:rPr>
        <w:t>It</w:t>
      </w:r>
      <w:r w:rsidR="00F059E0">
        <w:rPr>
          <w:rFonts w:ascii="Lucida Bright" w:hAnsi="Lucida Bright"/>
          <w:color w:val="000000"/>
        </w:rPr>
        <w:t>'</w:t>
      </w:r>
      <w:r w:rsidRPr="00846081">
        <w:rPr>
          <w:rFonts w:ascii="Lucida Bright" w:hAnsi="Lucida Bright"/>
          <w:color w:val="000000"/>
        </w:rPr>
        <w:t xml:space="preserve">s largely the church we see in the world today  </w:t>
      </w:r>
    </w:p>
    <w:p w14:paraId="49FF74B0" w14:textId="77777777" w:rsidR="00104C64" w:rsidRDefault="00104C64" w:rsidP="00846081">
      <w:pPr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664BB5EA" w14:textId="044C1849" w:rsidR="00292147" w:rsidRPr="00846081" w:rsidRDefault="00292147" w:rsidP="00846081">
      <w:pPr>
        <w:spacing w:after="0" w:line="240" w:lineRule="auto"/>
        <w:ind w:left="360"/>
        <w:rPr>
          <w:rFonts w:ascii="Lucida Bright" w:hAnsi="Lucida Bright"/>
          <w:color w:val="000000"/>
        </w:rPr>
      </w:pPr>
      <w:r w:rsidRPr="00846081">
        <w:rPr>
          <w:rFonts w:ascii="Lucida Bright" w:hAnsi="Lucida Bright"/>
          <w:color w:val="000000"/>
        </w:rPr>
        <w:t>It</w:t>
      </w:r>
      <w:r w:rsidR="00F059E0">
        <w:rPr>
          <w:rFonts w:ascii="Lucida Bright" w:hAnsi="Lucida Bright"/>
          <w:color w:val="000000"/>
        </w:rPr>
        <w:t>'</w:t>
      </w:r>
      <w:r w:rsidRPr="00846081">
        <w:rPr>
          <w:rFonts w:ascii="Lucida Bright" w:hAnsi="Lucida Bright"/>
          <w:color w:val="000000"/>
        </w:rPr>
        <w:t xml:space="preserve">s </w:t>
      </w:r>
      <w:r w:rsidR="00C7296B">
        <w:rPr>
          <w:rFonts w:ascii="Lucida Bright" w:hAnsi="Lucida Bright"/>
          <w:color w:val="000000"/>
        </w:rPr>
        <w:t>an</w:t>
      </w:r>
      <w:r w:rsidRPr="00846081">
        <w:rPr>
          <w:rFonts w:ascii="Lucida Bright" w:hAnsi="Lucida Bright"/>
          <w:color w:val="000000"/>
        </w:rPr>
        <w:t xml:space="preserve"> apostate</w:t>
      </w:r>
      <w:r w:rsidR="00C7296B">
        <w:rPr>
          <w:rFonts w:ascii="Lucida Bright" w:hAnsi="Lucida Bright"/>
          <w:color w:val="000000"/>
        </w:rPr>
        <w:t xml:space="preserve"> (false)</w:t>
      </w:r>
      <w:r w:rsidRPr="00846081">
        <w:rPr>
          <w:rFonts w:ascii="Lucida Bright" w:hAnsi="Lucida Bright"/>
          <w:color w:val="000000"/>
        </w:rPr>
        <w:t xml:space="preserve"> church</w:t>
      </w:r>
      <w:r w:rsidR="001C1B4F">
        <w:rPr>
          <w:rFonts w:ascii="Lucida Bright" w:hAnsi="Lucida Bright"/>
          <w:color w:val="000000"/>
        </w:rPr>
        <w:t xml:space="preserve"> </w:t>
      </w:r>
      <w:r w:rsidRPr="00846081">
        <w:rPr>
          <w:rFonts w:ascii="Lucida Bright" w:hAnsi="Lucida Bright"/>
          <w:color w:val="000000"/>
        </w:rPr>
        <w:t xml:space="preserve">  </w:t>
      </w:r>
    </w:p>
    <w:p w14:paraId="61057F77" w14:textId="77777777" w:rsidR="00D41B45" w:rsidRDefault="00D41B45" w:rsidP="003B0F3F">
      <w:pPr>
        <w:spacing w:after="0" w:line="240" w:lineRule="auto"/>
        <w:ind w:left="180"/>
        <w:rPr>
          <w:rFonts w:ascii="Lucida Bright" w:hAnsi="Lucida Bright"/>
        </w:rPr>
      </w:pPr>
    </w:p>
    <w:p w14:paraId="7916CD71" w14:textId="5C052FA7" w:rsidR="00D41B45" w:rsidRDefault="00D41B45" w:rsidP="00270A2E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817883">
        <w:rPr>
          <w:rFonts w:ascii="Lucida Bright" w:hAnsi="Lucida Bright"/>
          <w:b/>
        </w:rPr>
        <w:t>Personally</w:t>
      </w:r>
      <w:r>
        <w:rPr>
          <w:rFonts w:ascii="Lucida Bright" w:hAnsi="Lucida Bright"/>
        </w:rPr>
        <w:t xml:space="preserve"> </w:t>
      </w:r>
      <w:r w:rsidR="00270A2E">
        <w:rPr>
          <w:rFonts w:ascii="Lucida Bright" w:hAnsi="Lucida Bright"/>
        </w:rPr>
        <w:t xml:space="preserve">- </w:t>
      </w:r>
      <w:r w:rsidR="00270A2E" w:rsidRPr="00270A2E">
        <w:rPr>
          <w:rFonts w:ascii="Lucida Bright" w:hAnsi="Lucida Bright"/>
        </w:rPr>
        <w:t xml:space="preserve">These letters </w:t>
      </w:r>
      <w:r w:rsidR="00F059E0">
        <w:rPr>
          <w:rFonts w:ascii="Lucida Bright" w:hAnsi="Lucida Bright"/>
        </w:rPr>
        <w:t xml:space="preserve">should </w:t>
      </w:r>
      <w:r w:rsidR="00270A2E" w:rsidRPr="00270A2E">
        <w:rPr>
          <w:rFonts w:ascii="Lucida Bright" w:hAnsi="Lucida Bright"/>
        </w:rPr>
        <w:t>speak to every Christian and to every church that reads them</w:t>
      </w:r>
      <w:r>
        <w:rPr>
          <w:rFonts w:ascii="Lucida Bright" w:hAnsi="Lucida Bright"/>
        </w:rPr>
        <w:t xml:space="preserve"> </w:t>
      </w:r>
    </w:p>
    <w:p w14:paraId="4E01EE69" w14:textId="3B241CB1" w:rsidR="00160D46" w:rsidRDefault="00160D46" w:rsidP="00270A2E">
      <w:pPr>
        <w:spacing w:after="0" w:line="240" w:lineRule="auto"/>
        <w:ind w:left="360" w:hanging="180"/>
        <w:rPr>
          <w:rFonts w:ascii="Lucida Bright" w:hAnsi="Lucida Bright"/>
        </w:rPr>
      </w:pPr>
    </w:p>
    <w:p w14:paraId="736D9760" w14:textId="4C36C6B7" w:rsidR="00160D46" w:rsidRDefault="00160D46" w:rsidP="00270A2E">
      <w:pPr>
        <w:spacing w:after="0" w:line="240" w:lineRule="auto"/>
        <w:ind w:left="360" w:hanging="180"/>
        <w:rPr>
          <w:rFonts w:ascii="Lucida Bright" w:hAnsi="Lucida Bright"/>
          <w:u w:val="dotted"/>
        </w:rPr>
      </w:pPr>
      <w:r w:rsidRPr="00160D46">
        <w:rPr>
          <w:rFonts w:ascii="Lucida Bright" w:hAnsi="Lucida Bright"/>
          <w:u w:val="dotted"/>
        </w:rPr>
        <w:t xml:space="preserve">The History of this Church </w:t>
      </w:r>
    </w:p>
    <w:p w14:paraId="0AAD7BDF" w14:textId="77777777" w:rsidR="00AD5D1A" w:rsidRDefault="00AD5D1A" w:rsidP="00AD5D1A">
      <w:pPr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4648065C" w14:textId="5686C12B" w:rsidR="00AD5D1A" w:rsidRDefault="00C00C1E" w:rsidP="00AD5D1A">
      <w:pPr>
        <w:spacing w:after="0" w:line="240" w:lineRule="auto"/>
        <w:ind w:left="36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 xml:space="preserve">This city was founded by Antiochus II sometime before 253 </w:t>
      </w:r>
      <w:r w:rsidRPr="000C40F0">
        <w:rPr>
          <w:rFonts w:ascii="Lucida Bright" w:hAnsi="Lucida Bright"/>
          <w:color w:val="000000"/>
          <w:sz w:val="20"/>
          <w:szCs w:val="20"/>
        </w:rPr>
        <w:t>BC</w:t>
      </w:r>
      <w:r w:rsidR="00AD5D1A">
        <w:rPr>
          <w:rFonts w:ascii="Lucida Bright" w:hAnsi="Lucida Bright"/>
          <w:color w:val="000000"/>
        </w:rPr>
        <w:t xml:space="preserve"> </w:t>
      </w:r>
      <w:r w:rsidRPr="00C00C1E">
        <w:rPr>
          <w:rFonts w:ascii="Lucida Bright" w:hAnsi="Lucida Bright"/>
          <w:color w:val="000000"/>
        </w:rPr>
        <w:t xml:space="preserve">  </w:t>
      </w:r>
    </w:p>
    <w:p w14:paraId="21F57F55" w14:textId="77777777" w:rsidR="000C40F0" w:rsidRDefault="000C40F0" w:rsidP="00AD5D1A">
      <w:pPr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1D29622A" w14:textId="2611E6D6" w:rsidR="00C00C1E" w:rsidRPr="00C00C1E" w:rsidRDefault="00C00C1E" w:rsidP="00AD5D1A">
      <w:pPr>
        <w:spacing w:after="0" w:line="240" w:lineRule="auto"/>
        <w:ind w:left="36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 xml:space="preserve">It was named after his wife </w:t>
      </w:r>
      <w:r w:rsidR="000C40F0">
        <w:rPr>
          <w:rFonts w:ascii="Lucida Bright" w:hAnsi="Lucida Bright"/>
          <w:color w:val="000000"/>
        </w:rPr>
        <w:t xml:space="preserve"> </w:t>
      </w:r>
    </w:p>
    <w:p w14:paraId="787A843C" w14:textId="77777777" w:rsidR="00CE52CF" w:rsidRDefault="00CE52CF" w:rsidP="00AD5D1A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eastAsia="Symbol" w:hAnsi="Lucida Bright"/>
          <w:color w:val="000000"/>
        </w:rPr>
      </w:pPr>
    </w:p>
    <w:p w14:paraId="57A7B308" w14:textId="381B3E29" w:rsidR="00C00C1E" w:rsidRPr="00C00C1E" w:rsidRDefault="00CE52CF" w:rsidP="00CE52CF">
      <w:pPr>
        <w:spacing w:after="0" w:line="240" w:lineRule="auto"/>
        <w:ind w:left="36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C00C1E" w:rsidRPr="00C00C1E">
        <w:rPr>
          <w:rFonts w:ascii="Lucida Bright" w:hAnsi="Lucida Bright"/>
          <w:color w:val="000000"/>
        </w:rPr>
        <w:t>he city was located on a high plateau and secure from enemy attack</w:t>
      </w:r>
    </w:p>
    <w:p w14:paraId="3482E4F0" w14:textId="77777777" w:rsidR="00CE52CF" w:rsidRDefault="00CE52CF" w:rsidP="00AD5D1A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eastAsia="Symbol" w:hAnsi="Lucida Bright"/>
          <w:color w:val="000000"/>
        </w:rPr>
      </w:pPr>
    </w:p>
    <w:p w14:paraId="65362CAD" w14:textId="7897D9D3" w:rsidR="00CE52CF" w:rsidRDefault="00C00C1E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 xml:space="preserve">The one defensive problem in Laodicea was the fact that there was no </w:t>
      </w:r>
      <w:r w:rsidR="00814AD8">
        <w:rPr>
          <w:rFonts w:ascii="Lucida Bright" w:hAnsi="Lucida Bright"/>
          <w:color w:val="000000"/>
        </w:rPr>
        <w:t>internal</w:t>
      </w:r>
      <w:r w:rsidRPr="00C00C1E">
        <w:rPr>
          <w:rFonts w:ascii="Lucida Bright" w:hAnsi="Lucida Bright"/>
          <w:color w:val="000000"/>
        </w:rPr>
        <w:t xml:space="preserve"> source of water   </w:t>
      </w:r>
    </w:p>
    <w:p w14:paraId="06436D7B" w14:textId="77777777" w:rsidR="00CE52CF" w:rsidRDefault="00CE52CF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09D51818" w14:textId="77777777" w:rsidR="00E25FBF" w:rsidRDefault="00C00C1E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 xml:space="preserve">Water had to be piped in through aqueducts  </w:t>
      </w:r>
    </w:p>
    <w:p w14:paraId="5051F0B4" w14:textId="77777777" w:rsidR="00E25FBF" w:rsidRDefault="00E25FBF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4DDD2308" w14:textId="42CF8BAA" w:rsidR="00E25FBF" w:rsidRDefault="001F5FA3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One </w:t>
      </w:r>
      <w:r w:rsidR="00DC6D54">
        <w:rPr>
          <w:rFonts w:ascii="Lucida Bright" w:hAnsi="Lucida Bright"/>
          <w:color w:val="000000"/>
        </w:rPr>
        <w:t xml:space="preserve">source was </w:t>
      </w:r>
      <w:r w:rsidR="00C00C1E" w:rsidRPr="00C00C1E">
        <w:rPr>
          <w:rFonts w:ascii="Lucida Bright" w:hAnsi="Lucida Bright"/>
          <w:color w:val="000000"/>
        </w:rPr>
        <w:t xml:space="preserve">from the hot springs in Hierapolis six miles to the north   </w:t>
      </w:r>
    </w:p>
    <w:p w14:paraId="0AB3A355" w14:textId="77777777" w:rsidR="00E25FBF" w:rsidRDefault="00E25FBF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75D9F620" w14:textId="0A125F4D" w:rsidR="00E25FBF" w:rsidRDefault="003654EB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An</w:t>
      </w:r>
      <w:r w:rsidR="00F42262">
        <w:rPr>
          <w:rFonts w:ascii="Lucida Bright" w:hAnsi="Lucida Bright"/>
          <w:color w:val="000000"/>
        </w:rPr>
        <w:t xml:space="preserve">other source </w:t>
      </w:r>
      <w:r w:rsidR="00C00C1E" w:rsidRPr="00C00C1E">
        <w:rPr>
          <w:rFonts w:ascii="Lucida Bright" w:hAnsi="Lucida Bright"/>
          <w:color w:val="000000"/>
        </w:rPr>
        <w:t>was from Colossae</w:t>
      </w:r>
      <w:r w:rsidR="00735923">
        <w:rPr>
          <w:rFonts w:ascii="Lucida Bright" w:hAnsi="Lucida Bright"/>
          <w:color w:val="000000"/>
        </w:rPr>
        <w:t xml:space="preserve"> </w:t>
      </w:r>
      <w:r w:rsidR="00F42262" w:rsidRPr="000E5424">
        <w:rPr>
          <w:rFonts w:ascii="Lucida Bright" w:hAnsi="Lucida Bright"/>
          <w:color w:val="000000"/>
        </w:rPr>
        <w:t xml:space="preserve">(10 mi. </w:t>
      </w:r>
      <w:r w:rsidRPr="000E5424">
        <w:rPr>
          <w:rFonts w:ascii="Lucida Bright" w:hAnsi="Lucida Bright"/>
          <w:color w:val="000000"/>
        </w:rPr>
        <w:t>east)</w:t>
      </w:r>
      <w:r>
        <w:rPr>
          <w:rFonts w:ascii="Lucida Bright" w:hAnsi="Lucida Bright"/>
          <w:color w:val="000000"/>
          <w:sz w:val="16"/>
          <w:szCs w:val="16"/>
        </w:rPr>
        <w:t xml:space="preserve"> </w:t>
      </w:r>
      <w:r w:rsidR="00C00C1E" w:rsidRPr="00C00C1E">
        <w:rPr>
          <w:rFonts w:ascii="Lucida Bright" w:hAnsi="Lucida Bright"/>
          <w:color w:val="000000"/>
        </w:rPr>
        <w:t xml:space="preserve">  </w:t>
      </w:r>
    </w:p>
    <w:p w14:paraId="113D9F13" w14:textId="77777777" w:rsidR="00E25FBF" w:rsidRDefault="00E25FBF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578C2893" w14:textId="1A5A0239" w:rsidR="00C00C1E" w:rsidRPr="00C00C1E" w:rsidRDefault="00E25FBF" w:rsidP="00CE52C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(</w:t>
      </w:r>
      <w:r w:rsidR="00C00C1E" w:rsidRPr="00C00C1E">
        <w:rPr>
          <w:rFonts w:ascii="Lucida Bright" w:hAnsi="Lucida Bright"/>
          <w:color w:val="000000"/>
        </w:rPr>
        <w:t xml:space="preserve">This fact will be important as we </w:t>
      </w:r>
      <w:r>
        <w:rPr>
          <w:rFonts w:ascii="Lucida Bright" w:hAnsi="Lucida Bright"/>
          <w:color w:val="000000"/>
        </w:rPr>
        <w:t xml:space="preserve">get into the message) </w:t>
      </w:r>
    </w:p>
    <w:p w14:paraId="4ECEA867" w14:textId="77777777" w:rsidR="00E25FBF" w:rsidRDefault="00E25FBF" w:rsidP="00AD5D1A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eastAsia="Symbol" w:hAnsi="Lucida Bright"/>
          <w:color w:val="000000"/>
        </w:rPr>
      </w:pPr>
    </w:p>
    <w:p w14:paraId="0BB09431" w14:textId="1B0289D7" w:rsidR="002333FE" w:rsidRDefault="00C00C1E" w:rsidP="00E25FB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>Laodicea was destroyed by an earthquake in 61</w:t>
      </w:r>
      <w:r w:rsidR="002333FE">
        <w:rPr>
          <w:rFonts w:ascii="Lucida Bright" w:hAnsi="Lucida Bright"/>
          <w:color w:val="000000"/>
        </w:rPr>
        <w:t xml:space="preserve"> </w:t>
      </w:r>
      <w:r w:rsidRPr="002333FE">
        <w:rPr>
          <w:rFonts w:ascii="Lucida Bright" w:hAnsi="Lucida Bright"/>
          <w:color w:val="000000"/>
          <w:sz w:val="20"/>
          <w:szCs w:val="20"/>
        </w:rPr>
        <w:t>AD</w:t>
      </w:r>
      <w:r w:rsidRPr="00C00C1E">
        <w:rPr>
          <w:rFonts w:ascii="Lucida Bright" w:hAnsi="Lucida Bright"/>
          <w:color w:val="000000"/>
        </w:rPr>
        <w:t xml:space="preserve">  </w:t>
      </w:r>
    </w:p>
    <w:p w14:paraId="602EFC61" w14:textId="77777777" w:rsidR="002333FE" w:rsidRDefault="002333FE" w:rsidP="00E25FB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3EAB03B9" w14:textId="77777777" w:rsidR="000E5424" w:rsidRDefault="00C00C1E" w:rsidP="00E25FB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 xml:space="preserve">The city was so wealthy and so self-sufficient that they rebuilt their city with their own resources </w:t>
      </w:r>
    </w:p>
    <w:p w14:paraId="32BB2D48" w14:textId="77777777" w:rsidR="000E5424" w:rsidRDefault="000E5424" w:rsidP="00E25FB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36FD741B" w14:textId="41BAB4E9" w:rsidR="00C00C1E" w:rsidRPr="00C00C1E" w:rsidRDefault="000E5424" w:rsidP="00E25FBF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(</w:t>
      </w:r>
      <w:r w:rsidR="00C00C1E" w:rsidRPr="00C00C1E">
        <w:rPr>
          <w:rFonts w:ascii="Lucida Bright" w:hAnsi="Lucida Bright"/>
          <w:color w:val="000000"/>
        </w:rPr>
        <w:t xml:space="preserve">refusing an offer of aid from </w:t>
      </w:r>
      <w:r w:rsidR="00B86AAA">
        <w:rPr>
          <w:rFonts w:ascii="Lucida Bright" w:hAnsi="Lucida Bright"/>
          <w:color w:val="000000"/>
        </w:rPr>
        <w:t>Rome</w:t>
      </w:r>
      <w:r>
        <w:rPr>
          <w:rFonts w:ascii="Lucida Bright" w:hAnsi="Lucida Bright"/>
          <w:color w:val="000000"/>
        </w:rPr>
        <w:t>)</w:t>
      </w:r>
    </w:p>
    <w:p w14:paraId="72815E64" w14:textId="77777777" w:rsidR="002333FE" w:rsidRDefault="002333FE" w:rsidP="00AD5D1A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eastAsia="Symbol" w:hAnsi="Lucida Bright"/>
          <w:color w:val="000000"/>
        </w:rPr>
      </w:pPr>
    </w:p>
    <w:p w14:paraId="345C0E72" w14:textId="7E310120" w:rsidR="00C00C1E" w:rsidRPr="009013C4" w:rsidRDefault="00C00C1E" w:rsidP="002333FE">
      <w:p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  <w:u w:val="dotted"/>
        </w:rPr>
      </w:pPr>
      <w:r w:rsidRPr="009013C4">
        <w:rPr>
          <w:rFonts w:ascii="Lucida Bright" w:hAnsi="Lucida Bright"/>
          <w:color w:val="000000"/>
          <w:u w:val="dotted"/>
        </w:rPr>
        <w:t xml:space="preserve">The city was famous for </w:t>
      </w:r>
      <w:r w:rsidR="00BF61AE" w:rsidRPr="009013C4">
        <w:rPr>
          <w:rFonts w:ascii="Lucida Bright" w:hAnsi="Lucida Bright"/>
          <w:color w:val="000000"/>
          <w:u w:val="dotted"/>
        </w:rPr>
        <w:t>3</w:t>
      </w:r>
      <w:r w:rsidRPr="009013C4">
        <w:rPr>
          <w:rFonts w:ascii="Lucida Bright" w:hAnsi="Lucida Bright"/>
          <w:color w:val="000000"/>
          <w:u w:val="dotted"/>
        </w:rPr>
        <w:t xml:space="preserve"> primary characteristics</w:t>
      </w:r>
      <w:r w:rsidR="002333FE" w:rsidRPr="009013C4">
        <w:rPr>
          <w:rFonts w:ascii="Lucida Bright" w:hAnsi="Lucida Bright"/>
          <w:color w:val="000000"/>
          <w:u w:val="dotted"/>
        </w:rPr>
        <w:t xml:space="preserve"> </w:t>
      </w:r>
    </w:p>
    <w:p w14:paraId="56FAE64D" w14:textId="77777777" w:rsidR="002333FE" w:rsidRDefault="002333FE" w:rsidP="00AD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hAnsi="Lucida Bright"/>
          <w:b/>
          <w:i/>
          <w:color w:val="000000"/>
        </w:rPr>
      </w:pPr>
    </w:p>
    <w:p w14:paraId="0C061078" w14:textId="77777777" w:rsidR="002354F6" w:rsidRDefault="002333FE" w:rsidP="002333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C00C1E" w:rsidRPr="002354F6">
        <w:rPr>
          <w:rFonts w:ascii="Lucida Bright" w:hAnsi="Lucida Bright"/>
          <w:color w:val="000000"/>
          <w:u w:val="dotted"/>
        </w:rPr>
        <w:t>Finances</w:t>
      </w:r>
      <w:r w:rsidR="00C00C1E" w:rsidRPr="002333FE">
        <w:rPr>
          <w:rFonts w:ascii="Lucida Bright" w:hAnsi="Lucida Bright"/>
          <w:color w:val="000000"/>
        </w:rPr>
        <w:t xml:space="preserve"> -</w:t>
      </w:r>
      <w:r w:rsidR="00C00C1E" w:rsidRPr="00C00C1E">
        <w:rPr>
          <w:rFonts w:ascii="Lucida Bright" w:hAnsi="Lucida Bright"/>
          <w:color w:val="000000"/>
        </w:rPr>
        <w:t xml:space="preserve"> It was a center of banking and </w:t>
      </w:r>
      <w:r w:rsidR="002354F6">
        <w:rPr>
          <w:rFonts w:ascii="Lucida Bright" w:hAnsi="Lucida Bright"/>
          <w:color w:val="000000"/>
        </w:rPr>
        <w:t>commerce</w:t>
      </w:r>
      <w:r w:rsidR="00C00C1E" w:rsidRPr="00C00C1E">
        <w:rPr>
          <w:rFonts w:ascii="Lucida Bright" w:hAnsi="Lucida Bright"/>
          <w:color w:val="000000"/>
        </w:rPr>
        <w:t xml:space="preserve">, </w:t>
      </w:r>
    </w:p>
    <w:p w14:paraId="5FD28F6A" w14:textId="77777777" w:rsidR="002354F6" w:rsidRDefault="002354F6" w:rsidP="002333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ascii="Lucida Bright" w:hAnsi="Lucida Bright"/>
          <w:color w:val="000000"/>
        </w:rPr>
      </w:pPr>
    </w:p>
    <w:p w14:paraId="4AA2EEB3" w14:textId="49FD44D2" w:rsidR="00C00C1E" w:rsidRPr="00C00C1E" w:rsidRDefault="002354F6" w:rsidP="00CE4993">
      <w:pPr>
        <w:tabs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63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K</w:t>
      </w:r>
      <w:r w:rsidR="00C00C1E" w:rsidRPr="00C00C1E">
        <w:rPr>
          <w:rFonts w:ascii="Lucida Bright" w:hAnsi="Lucida Bright"/>
          <w:color w:val="000000"/>
        </w:rPr>
        <w:t>nown through</w:t>
      </w:r>
      <w:r>
        <w:rPr>
          <w:rFonts w:ascii="Lucida Bright" w:hAnsi="Lucida Bright"/>
          <w:color w:val="000000"/>
        </w:rPr>
        <w:t>out</w:t>
      </w:r>
      <w:r w:rsidR="00C00C1E" w:rsidRPr="00C00C1E">
        <w:rPr>
          <w:rFonts w:ascii="Lucida Bright" w:hAnsi="Lucida Bright"/>
          <w:color w:val="000000"/>
        </w:rPr>
        <w:t xml:space="preserve"> the Roman Empire for its wealth and financial power</w:t>
      </w:r>
      <w:r>
        <w:rPr>
          <w:rFonts w:ascii="Lucida Bright" w:hAnsi="Lucida Bright"/>
          <w:color w:val="000000"/>
        </w:rPr>
        <w:t xml:space="preserve"> </w:t>
      </w:r>
      <w:r w:rsidR="00C00C1E" w:rsidRPr="00C00C1E">
        <w:rPr>
          <w:rFonts w:ascii="Lucida Bright" w:hAnsi="Lucida Bright"/>
          <w:color w:val="000000"/>
        </w:rPr>
        <w:t xml:space="preserve">  </w:t>
      </w:r>
    </w:p>
    <w:p w14:paraId="192E3D18" w14:textId="77777777" w:rsidR="00524E71" w:rsidRDefault="00C00C1E" w:rsidP="00524E71">
      <w:pPr>
        <w:spacing w:after="0" w:line="240" w:lineRule="auto"/>
        <w:ind w:left="360" w:hanging="9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b/>
          <w:color w:val="000000"/>
        </w:rPr>
        <w:t xml:space="preserve">                                                                                                      </w:t>
      </w:r>
      <w:r w:rsidR="002354F6">
        <w:rPr>
          <w:rFonts w:ascii="Lucida Bright" w:hAnsi="Lucida Bright"/>
          <w:color w:val="000000"/>
        </w:rPr>
        <w:t xml:space="preserve">-- </w:t>
      </w:r>
      <w:r w:rsidRPr="002354F6">
        <w:rPr>
          <w:rFonts w:ascii="Lucida Bright" w:hAnsi="Lucida Bright"/>
          <w:color w:val="000000"/>
          <w:u w:val="dotted"/>
        </w:rPr>
        <w:t>Fashion</w:t>
      </w:r>
      <w:r w:rsidRPr="00C00C1E">
        <w:rPr>
          <w:rFonts w:ascii="Lucida Bright" w:hAnsi="Lucida Bright"/>
          <w:color w:val="000000"/>
        </w:rPr>
        <w:t xml:space="preserve"> - It was renowned for </w:t>
      </w:r>
      <w:r w:rsidR="00524E71">
        <w:rPr>
          <w:rFonts w:ascii="Lucida Bright" w:hAnsi="Lucida Bright"/>
          <w:color w:val="000000"/>
        </w:rPr>
        <w:t>a</w:t>
      </w:r>
      <w:r w:rsidRPr="00C00C1E">
        <w:rPr>
          <w:rFonts w:ascii="Lucida Bright" w:hAnsi="Lucida Bright"/>
          <w:color w:val="000000"/>
        </w:rPr>
        <w:t xml:space="preserve"> soft, black wool </w:t>
      </w:r>
    </w:p>
    <w:p w14:paraId="22AE699C" w14:textId="45905185" w:rsidR="00524E71" w:rsidRDefault="00524E71" w:rsidP="00524E71">
      <w:pPr>
        <w:spacing w:after="0" w:line="240" w:lineRule="auto"/>
        <w:ind w:left="360" w:hanging="9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    </w:t>
      </w:r>
      <w:r w:rsidR="00C00C1E" w:rsidRPr="00C00C1E">
        <w:rPr>
          <w:rFonts w:ascii="Lucida Bright" w:hAnsi="Lucida Bright"/>
          <w:color w:val="000000"/>
        </w:rPr>
        <w:t>produced there</w:t>
      </w:r>
      <w:r>
        <w:rPr>
          <w:rFonts w:ascii="Lucida Bright" w:hAnsi="Lucida Bright"/>
          <w:color w:val="000000"/>
        </w:rPr>
        <w:t xml:space="preserve"> </w:t>
      </w:r>
      <w:r w:rsidR="00C00C1E" w:rsidRPr="00C00C1E">
        <w:rPr>
          <w:rFonts w:ascii="Lucida Bright" w:hAnsi="Lucida Bright"/>
          <w:color w:val="000000"/>
        </w:rPr>
        <w:t xml:space="preserve">  </w:t>
      </w:r>
    </w:p>
    <w:p w14:paraId="2BEB06D1" w14:textId="77777777" w:rsidR="00524E71" w:rsidRDefault="00524E71" w:rsidP="00AD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180"/>
        <w:rPr>
          <w:rFonts w:ascii="Lucida Bright" w:hAnsi="Lucida Bright"/>
          <w:color w:val="000000"/>
        </w:rPr>
      </w:pPr>
    </w:p>
    <w:p w14:paraId="241CEAAC" w14:textId="14E608C6" w:rsidR="008C4C85" w:rsidRDefault="00D55370" w:rsidP="00D55370">
      <w:pPr>
        <w:spacing w:after="0" w:line="240" w:lineRule="auto"/>
        <w:ind w:left="540" w:hanging="353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     </w:t>
      </w:r>
      <w:r w:rsidR="00C00C1E" w:rsidRPr="00C00C1E">
        <w:rPr>
          <w:rFonts w:ascii="Lucida Bright" w:hAnsi="Lucida Bright"/>
          <w:color w:val="000000"/>
        </w:rPr>
        <w:t xml:space="preserve">This wool was considered a luxury </w:t>
      </w:r>
      <w:r w:rsidR="007E1665">
        <w:rPr>
          <w:rFonts w:ascii="Lucida Bright" w:hAnsi="Lucida Bright"/>
          <w:color w:val="000000"/>
        </w:rPr>
        <w:t>a</w:t>
      </w:r>
      <w:r w:rsidR="00C00C1E" w:rsidRPr="00C00C1E">
        <w:rPr>
          <w:rFonts w:ascii="Lucida Bright" w:hAnsi="Lucida Bright"/>
          <w:color w:val="000000"/>
        </w:rPr>
        <w:t xml:space="preserve">nd was sought after for clothing and rugs  </w:t>
      </w:r>
    </w:p>
    <w:p w14:paraId="7A96DB81" w14:textId="77777777" w:rsidR="008C4C85" w:rsidRDefault="008C4C85" w:rsidP="00D55370">
      <w:pPr>
        <w:spacing w:after="0" w:line="240" w:lineRule="auto"/>
        <w:ind w:left="540" w:hanging="353"/>
        <w:rPr>
          <w:rFonts w:ascii="Lucida Bright" w:hAnsi="Lucida Bright"/>
          <w:color w:val="000000"/>
        </w:rPr>
      </w:pPr>
    </w:p>
    <w:p w14:paraId="58E55911" w14:textId="04638FF8" w:rsidR="00D55370" w:rsidRDefault="00C00C1E" w:rsidP="008C4C85">
      <w:pPr>
        <w:spacing w:after="0" w:line="240" w:lineRule="auto"/>
        <w:ind w:left="540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>Laodicea was the center of fashion in its day</w:t>
      </w:r>
      <w:r w:rsidR="00D55370">
        <w:rPr>
          <w:rFonts w:ascii="Lucida Bright" w:hAnsi="Lucida Bright"/>
          <w:color w:val="000000"/>
        </w:rPr>
        <w:t xml:space="preserve"> </w:t>
      </w:r>
      <w:r w:rsidRPr="00C00C1E">
        <w:rPr>
          <w:rFonts w:ascii="Lucida Bright" w:hAnsi="Lucida Bright"/>
          <w:color w:val="000000"/>
        </w:rPr>
        <w:t xml:space="preserve">  </w:t>
      </w:r>
    </w:p>
    <w:p w14:paraId="407A0424" w14:textId="77777777" w:rsidR="00D55370" w:rsidRDefault="00D55370" w:rsidP="00D55370">
      <w:pPr>
        <w:spacing w:after="0" w:line="240" w:lineRule="auto"/>
        <w:ind w:left="540" w:hanging="353"/>
        <w:rPr>
          <w:rFonts w:ascii="Lucida Bright" w:hAnsi="Lucida Bright"/>
          <w:color w:val="000000"/>
        </w:rPr>
      </w:pPr>
    </w:p>
    <w:p w14:paraId="7FFDBC34" w14:textId="5C7658A3" w:rsidR="002764AC" w:rsidRDefault="008C4C85" w:rsidP="002764AC">
      <w:pPr>
        <w:spacing w:after="0" w:line="240" w:lineRule="auto"/>
        <w:ind w:left="540" w:hanging="18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C00C1E" w:rsidRPr="00735923">
        <w:rPr>
          <w:rFonts w:ascii="Lucida Bright" w:hAnsi="Lucida Bright"/>
          <w:color w:val="000000"/>
          <w:u w:val="dotted"/>
        </w:rPr>
        <w:t>Pharmaceuticals</w:t>
      </w:r>
      <w:r w:rsidR="00C00C1E" w:rsidRPr="008C4C85">
        <w:rPr>
          <w:rFonts w:ascii="Lucida Bright" w:hAnsi="Lucida Bright"/>
          <w:color w:val="000000"/>
        </w:rPr>
        <w:t xml:space="preserve"> -</w:t>
      </w:r>
      <w:r w:rsidR="00C00C1E" w:rsidRPr="00C00C1E">
        <w:rPr>
          <w:rFonts w:ascii="Lucida Bright" w:hAnsi="Lucida Bright"/>
          <w:color w:val="000000"/>
        </w:rPr>
        <w:t xml:space="preserve"> There was a famous medical school in Laodicea which produced a </w:t>
      </w:r>
      <w:r w:rsidR="002764AC">
        <w:rPr>
          <w:rFonts w:ascii="Lucida Bright" w:hAnsi="Lucida Bright"/>
          <w:color w:val="000000"/>
        </w:rPr>
        <w:t>pill</w:t>
      </w:r>
      <w:r w:rsidR="00C00C1E" w:rsidRPr="00C00C1E">
        <w:rPr>
          <w:rFonts w:ascii="Lucida Bright" w:hAnsi="Lucida Bright"/>
          <w:color w:val="000000"/>
        </w:rPr>
        <w:t xml:space="preserve"> that was sold all over the Roman Empire</w:t>
      </w:r>
      <w:r w:rsidR="002764AC">
        <w:rPr>
          <w:rFonts w:ascii="Lucida Bright" w:hAnsi="Lucida Bright"/>
          <w:color w:val="000000"/>
        </w:rPr>
        <w:t xml:space="preserve"> </w:t>
      </w:r>
      <w:r w:rsidR="00C00C1E" w:rsidRPr="00C00C1E">
        <w:rPr>
          <w:rFonts w:ascii="Lucida Bright" w:hAnsi="Lucida Bright"/>
          <w:color w:val="000000"/>
        </w:rPr>
        <w:t xml:space="preserve">  </w:t>
      </w:r>
    </w:p>
    <w:p w14:paraId="1B4C61EB" w14:textId="77777777" w:rsidR="002764AC" w:rsidRDefault="002764AC" w:rsidP="008C4C85">
      <w:pPr>
        <w:spacing w:after="0" w:line="240" w:lineRule="auto"/>
        <w:ind w:left="374" w:hanging="14"/>
        <w:rPr>
          <w:rFonts w:ascii="Lucida Bright" w:hAnsi="Lucida Bright"/>
          <w:color w:val="000000"/>
        </w:rPr>
      </w:pPr>
    </w:p>
    <w:p w14:paraId="3E73CEDB" w14:textId="77777777" w:rsidR="002764AC" w:rsidRDefault="00C00C1E" w:rsidP="002764AC">
      <w:pPr>
        <w:spacing w:after="0" w:line="240" w:lineRule="auto"/>
        <w:ind w:left="540" w:hanging="14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 xml:space="preserve">This </w:t>
      </w:r>
      <w:r w:rsidR="002764AC">
        <w:rPr>
          <w:rFonts w:ascii="Lucida Bright" w:hAnsi="Lucida Bright"/>
          <w:color w:val="000000"/>
        </w:rPr>
        <w:t>pill</w:t>
      </w:r>
      <w:r w:rsidRPr="00C00C1E">
        <w:rPr>
          <w:rFonts w:ascii="Lucida Bright" w:hAnsi="Lucida Bright"/>
          <w:color w:val="000000"/>
        </w:rPr>
        <w:t xml:space="preserve"> was crushed, mixed with water to form a paste  </w:t>
      </w:r>
    </w:p>
    <w:p w14:paraId="7D70E834" w14:textId="77777777" w:rsidR="002764AC" w:rsidRDefault="002764AC" w:rsidP="002764AC">
      <w:pPr>
        <w:spacing w:after="0" w:line="240" w:lineRule="auto"/>
        <w:ind w:left="540" w:hanging="14"/>
        <w:rPr>
          <w:rFonts w:ascii="Lucida Bright" w:hAnsi="Lucida Bright"/>
          <w:color w:val="000000"/>
        </w:rPr>
      </w:pPr>
    </w:p>
    <w:p w14:paraId="6D6242FB" w14:textId="77777777" w:rsidR="00C8172D" w:rsidRDefault="00C00C1E" w:rsidP="002764AC">
      <w:pPr>
        <w:spacing w:after="0" w:line="240" w:lineRule="auto"/>
        <w:ind w:left="540" w:hanging="14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>This paste was rubbed into the eyes and was supposed to cure a variety of eye problems</w:t>
      </w:r>
      <w:r w:rsidR="002764AC">
        <w:rPr>
          <w:rFonts w:ascii="Lucida Bright" w:hAnsi="Lucida Bright"/>
          <w:color w:val="000000"/>
        </w:rPr>
        <w:t xml:space="preserve"> </w:t>
      </w:r>
    </w:p>
    <w:p w14:paraId="421534FE" w14:textId="77777777" w:rsidR="0039066C" w:rsidRDefault="0039066C" w:rsidP="002764AC">
      <w:pPr>
        <w:spacing w:after="0" w:line="240" w:lineRule="auto"/>
        <w:ind w:left="540" w:hanging="14"/>
        <w:rPr>
          <w:rFonts w:ascii="Lucida Bright" w:hAnsi="Lucida Bright"/>
          <w:color w:val="000000"/>
        </w:rPr>
      </w:pPr>
    </w:p>
    <w:p w14:paraId="526928D2" w14:textId="03C89BFF" w:rsidR="00C00C1E" w:rsidRPr="00C00C1E" w:rsidRDefault="00C8172D" w:rsidP="0039066C">
      <w:pPr>
        <w:spacing w:after="0" w:line="240" w:lineRule="auto"/>
        <w:ind w:left="360" w:hanging="14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Jesus uses all of these in His Message</w:t>
      </w:r>
      <w:r w:rsidR="002D2D16">
        <w:rPr>
          <w:rFonts w:ascii="Lucida Bright" w:hAnsi="Lucida Bright"/>
          <w:color w:val="000000"/>
        </w:rPr>
        <w:t xml:space="preserve"> to this church</w:t>
      </w:r>
      <w:r>
        <w:rPr>
          <w:rFonts w:ascii="Lucida Bright" w:hAnsi="Lucida Bright"/>
          <w:color w:val="000000"/>
        </w:rPr>
        <w:t xml:space="preserve"> </w:t>
      </w:r>
      <w:r w:rsidR="00C00C1E" w:rsidRPr="00C00C1E">
        <w:rPr>
          <w:rFonts w:ascii="Lucida Bright" w:hAnsi="Lucida Bright"/>
          <w:color w:val="000000"/>
        </w:rPr>
        <w:t xml:space="preserve"> </w:t>
      </w:r>
    </w:p>
    <w:p w14:paraId="2E4B9EBF" w14:textId="77777777" w:rsidR="00C8172D" w:rsidRDefault="00C8172D" w:rsidP="002764AC">
      <w:pPr>
        <w:spacing w:after="0" w:line="240" w:lineRule="auto"/>
        <w:ind w:left="540" w:hanging="14"/>
        <w:rPr>
          <w:rFonts w:ascii="Lucida Bright" w:hAnsi="Lucida Bright"/>
          <w:color w:val="000000"/>
        </w:rPr>
      </w:pPr>
    </w:p>
    <w:p w14:paraId="7F2BA925" w14:textId="72C10C8E" w:rsidR="00C8172D" w:rsidRDefault="00C00C1E" w:rsidP="00F54733">
      <w:pPr>
        <w:spacing w:after="0" w:line="240" w:lineRule="auto"/>
        <w:ind w:left="360" w:hanging="14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>With this background in mind</w:t>
      </w:r>
      <w:r w:rsidR="00743141">
        <w:rPr>
          <w:rFonts w:ascii="Lucida Bright" w:hAnsi="Lucida Bright"/>
          <w:color w:val="000000"/>
        </w:rPr>
        <w:t xml:space="preserve"> </w:t>
      </w:r>
      <w:r w:rsidR="00C8172D">
        <w:rPr>
          <w:rFonts w:ascii="Lucida Bright" w:hAnsi="Lucida Bright"/>
          <w:color w:val="000000"/>
        </w:rPr>
        <w:t>…</w:t>
      </w:r>
    </w:p>
    <w:p w14:paraId="5E4013B9" w14:textId="77777777" w:rsidR="00C8172D" w:rsidRDefault="00C8172D" w:rsidP="00F54733">
      <w:pPr>
        <w:spacing w:after="0" w:line="240" w:lineRule="auto"/>
        <w:ind w:left="360" w:hanging="14"/>
        <w:rPr>
          <w:rFonts w:ascii="Lucida Bright" w:hAnsi="Lucida Bright"/>
          <w:color w:val="000000"/>
        </w:rPr>
      </w:pPr>
    </w:p>
    <w:p w14:paraId="6F938A9D" w14:textId="77777777" w:rsidR="009D53ED" w:rsidRDefault="009D53ED" w:rsidP="00F54733">
      <w:pPr>
        <w:spacing w:after="0" w:line="240" w:lineRule="auto"/>
        <w:ind w:left="360" w:hanging="14"/>
        <w:rPr>
          <w:rFonts w:ascii="Lucida Bright" w:hAnsi="Lucida Bright"/>
          <w:color w:val="000000"/>
        </w:rPr>
      </w:pPr>
    </w:p>
    <w:p w14:paraId="274FD0D7" w14:textId="0A39A6D8" w:rsidR="00C00C1E" w:rsidRPr="00C00C1E" w:rsidRDefault="00743141" w:rsidP="00F54733">
      <w:pPr>
        <w:spacing w:after="0" w:line="240" w:lineRule="auto"/>
        <w:ind w:left="360" w:hanging="14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L</w:t>
      </w:r>
      <w:r w:rsidR="00C00C1E" w:rsidRPr="00C00C1E">
        <w:rPr>
          <w:rFonts w:ascii="Lucida Bright" w:hAnsi="Lucida Bright"/>
          <w:color w:val="000000"/>
        </w:rPr>
        <w:t xml:space="preserve">et’s look into these verses and consider our Lord’s words of </w:t>
      </w:r>
      <w:r w:rsidR="002A1567">
        <w:rPr>
          <w:rFonts w:ascii="Lucida Bright" w:hAnsi="Lucida Bright"/>
          <w:color w:val="000000"/>
        </w:rPr>
        <w:t>D</w:t>
      </w:r>
      <w:r>
        <w:rPr>
          <w:rFonts w:ascii="Lucida Bright" w:hAnsi="Lucida Bright"/>
          <w:color w:val="000000"/>
        </w:rPr>
        <w:t>isa</w:t>
      </w:r>
      <w:r w:rsidR="00382B6F">
        <w:rPr>
          <w:rFonts w:ascii="Lucida Bright" w:hAnsi="Lucida Bright"/>
          <w:color w:val="000000"/>
        </w:rPr>
        <w:t>p</w:t>
      </w:r>
      <w:r>
        <w:rPr>
          <w:rFonts w:ascii="Lucida Bright" w:hAnsi="Lucida Bright"/>
          <w:color w:val="000000"/>
        </w:rPr>
        <w:t>proval</w:t>
      </w:r>
      <w:r w:rsidR="00C00C1E" w:rsidRPr="00C00C1E">
        <w:rPr>
          <w:rFonts w:ascii="Lucida Bright" w:hAnsi="Lucida Bright"/>
          <w:color w:val="000000"/>
        </w:rPr>
        <w:t xml:space="preserve"> and </w:t>
      </w:r>
      <w:r w:rsidR="002A1567">
        <w:rPr>
          <w:rFonts w:ascii="Lucida Bright" w:hAnsi="Lucida Bright"/>
          <w:color w:val="000000"/>
        </w:rPr>
        <w:t>W</w:t>
      </w:r>
      <w:r w:rsidR="00C00C1E" w:rsidRPr="00C00C1E">
        <w:rPr>
          <w:rFonts w:ascii="Lucida Bright" w:hAnsi="Lucida Bright"/>
          <w:color w:val="000000"/>
        </w:rPr>
        <w:t xml:space="preserve">arning   </w:t>
      </w:r>
    </w:p>
    <w:p w14:paraId="4AB273B6" w14:textId="77777777" w:rsidR="00382B6F" w:rsidRDefault="00382B6F" w:rsidP="00D553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87"/>
        <w:rPr>
          <w:rFonts w:ascii="Lucida Bright" w:hAnsi="Lucida Bright"/>
          <w:color w:val="000000"/>
        </w:rPr>
      </w:pPr>
    </w:p>
    <w:p w14:paraId="724B36EB" w14:textId="160C9F34" w:rsidR="00382B6F" w:rsidRDefault="00C00C1E" w:rsidP="00382B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4"/>
        <w:rPr>
          <w:rFonts w:ascii="Lucida Bright" w:hAnsi="Lucida Bright"/>
          <w:color w:val="000000"/>
        </w:rPr>
      </w:pPr>
      <w:r w:rsidRPr="00C00C1E">
        <w:rPr>
          <w:rFonts w:ascii="Lucida Bright" w:hAnsi="Lucida Bright"/>
          <w:color w:val="000000"/>
        </w:rPr>
        <w:t xml:space="preserve">I think these words are particularly relevant </w:t>
      </w:r>
      <w:r w:rsidR="00382B6F">
        <w:rPr>
          <w:rFonts w:ascii="Lucida Bright" w:hAnsi="Lucida Bright"/>
          <w:color w:val="000000"/>
        </w:rPr>
        <w:t>to</w:t>
      </w:r>
      <w:r w:rsidRPr="00C00C1E">
        <w:rPr>
          <w:rFonts w:ascii="Lucida Bright" w:hAnsi="Lucida Bright"/>
          <w:color w:val="000000"/>
        </w:rPr>
        <w:t>day</w:t>
      </w:r>
      <w:r w:rsidR="00F54733">
        <w:rPr>
          <w:rFonts w:ascii="Lucida Bright" w:hAnsi="Lucida Bright"/>
          <w:color w:val="000000"/>
        </w:rPr>
        <w:t xml:space="preserve"> …</w:t>
      </w:r>
      <w:r w:rsidRPr="00C00C1E">
        <w:rPr>
          <w:rFonts w:ascii="Lucida Bright" w:hAnsi="Lucida Bright"/>
          <w:color w:val="000000"/>
        </w:rPr>
        <w:t xml:space="preserve">                             </w:t>
      </w:r>
    </w:p>
    <w:p w14:paraId="2E274355" w14:textId="77777777" w:rsidR="00382B6F" w:rsidRDefault="00382B6F" w:rsidP="00382B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4"/>
        <w:rPr>
          <w:rFonts w:ascii="Lucida Bright" w:hAnsi="Lucida Bright"/>
          <w:color w:val="000000"/>
        </w:rPr>
      </w:pPr>
    </w:p>
    <w:p w14:paraId="5937EB5F" w14:textId="72BD8F3F" w:rsidR="00444190" w:rsidRDefault="00382B6F" w:rsidP="00382B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4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Because</w:t>
      </w:r>
      <w:r w:rsidR="00C00C1E" w:rsidRPr="00C00C1E">
        <w:rPr>
          <w:rFonts w:ascii="Lucida Bright" w:hAnsi="Lucida Bright"/>
          <w:color w:val="000000"/>
        </w:rPr>
        <w:t xml:space="preserve"> churches like Laodicea - and people </w:t>
      </w:r>
      <w:r w:rsidR="009D53ED">
        <w:rPr>
          <w:rFonts w:ascii="Lucida Bright" w:hAnsi="Lucida Bright"/>
          <w:color w:val="000000"/>
        </w:rPr>
        <w:t>in them</w:t>
      </w:r>
      <w:r w:rsidR="00444190">
        <w:rPr>
          <w:rFonts w:ascii="Lucida Bright" w:hAnsi="Lucida Bright"/>
          <w:color w:val="000000"/>
        </w:rPr>
        <w:t xml:space="preserve"> </w:t>
      </w:r>
    </w:p>
    <w:p w14:paraId="2787023C" w14:textId="77777777" w:rsidR="00444190" w:rsidRDefault="00444190" w:rsidP="00382B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4"/>
        <w:rPr>
          <w:rFonts w:ascii="Lucida Bright" w:hAnsi="Lucida Bright"/>
          <w:color w:val="000000"/>
        </w:rPr>
      </w:pPr>
    </w:p>
    <w:p w14:paraId="3C0B85B2" w14:textId="797BBE0F" w:rsidR="00C00C1E" w:rsidRDefault="00794171" w:rsidP="00382B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4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… </w:t>
      </w:r>
      <w:r w:rsidR="00444190">
        <w:rPr>
          <w:rFonts w:ascii="Lucida Bright" w:hAnsi="Lucida Bright"/>
          <w:color w:val="000000"/>
        </w:rPr>
        <w:t>H</w:t>
      </w:r>
      <w:r w:rsidR="00C00C1E" w:rsidRPr="00C00C1E">
        <w:rPr>
          <w:rFonts w:ascii="Lucida Bright" w:hAnsi="Lucida Bright"/>
          <w:color w:val="000000"/>
        </w:rPr>
        <w:t xml:space="preserve">ave a Laodicean mentality </w:t>
      </w:r>
      <w:r w:rsidR="0087406D">
        <w:rPr>
          <w:rFonts w:ascii="Lucida Bright" w:hAnsi="Lucida Bright"/>
          <w:color w:val="000000"/>
        </w:rPr>
        <w:t>that</w:t>
      </w:r>
      <w:r w:rsidR="00C00C1E" w:rsidRPr="00C00C1E">
        <w:rPr>
          <w:rFonts w:ascii="Lucida Bright" w:hAnsi="Lucida Bright"/>
          <w:color w:val="000000"/>
        </w:rPr>
        <w:t xml:space="preserve"> </w:t>
      </w:r>
      <w:r w:rsidR="00DE3C26">
        <w:rPr>
          <w:rFonts w:ascii="Lucida Bright" w:hAnsi="Lucida Bright"/>
          <w:color w:val="000000"/>
        </w:rPr>
        <w:t xml:space="preserve">needs to change </w:t>
      </w:r>
      <w:r w:rsidR="00C00C1E" w:rsidRPr="00C00C1E">
        <w:rPr>
          <w:rFonts w:ascii="Lucida Bright" w:hAnsi="Lucida Bright"/>
          <w:color w:val="000000"/>
        </w:rPr>
        <w:t xml:space="preserve"> </w:t>
      </w:r>
    </w:p>
    <w:p w14:paraId="30C298EA" w14:textId="34712997" w:rsidR="00C943E6" w:rsidRDefault="00C943E6" w:rsidP="00382B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4"/>
        <w:rPr>
          <w:rFonts w:ascii="Lucida Bright" w:hAnsi="Lucida Bright"/>
          <w:color w:val="000000"/>
        </w:rPr>
      </w:pPr>
    </w:p>
    <w:p w14:paraId="745564DD" w14:textId="41B1609C" w:rsidR="00C943E6" w:rsidRPr="00C00C1E" w:rsidRDefault="00C943E6" w:rsidP="00382B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74" w:hanging="14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Let's Pray and look at </w:t>
      </w:r>
      <w:r w:rsidR="00F54733" w:rsidRPr="00F54733">
        <w:rPr>
          <w:rFonts w:ascii="Lucida Bright" w:hAnsi="Lucida Bright"/>
          <w:b/>
          <w:color w:val="000000"/>
        </w:rPr>
        <w:t>T</w:t>
      </w:r>
      <w:r w:rsidRPr="00F54733">
        <w:rPr>
          <w:rFonts w:ascii="Lucida Bright" w:hAnsi="Lucida Bright"/>
          <w:b/>
          <w:color w:val="000000"/>
        </w:rPr>
        <w:t>he Danger of Apathy</w:t>
      </w:r>
      <w:r>
        <w:rPr>
          <w:rFonts w:ascii="Lucida Bright" w:hAnsi="Lucida Bright"/>
          <w:color w:val="000000"/>
        </w:rPr>
        <w:t xml:space="preserve"> </w:t>
      </w:r>
    </w:p>
    <w:p w14:paraId="66F7EC5C" w14:textId="77777777" w:rsidR="00160D46" w:rsidRPr="00160D46" w:rsidRDefault="00160D46" w:rsidP="00270A2E">
      <w:pPr>
        <w:spacing w:after="0" w:line="240" w:lineRule="auto"/>
        <w:ind w:left="360" w:hanging="180"/>
        <w:rPr>
          <w:rFonts w:ascii="Lucida Bright" w:hAnsi="Lucida Bright"/>
          <w:u w:val="dotted"/>
        </w:rPr>
      </w:pPr>
    </w:p>
    <w:p w14:paraId="55FE341E" w14:textId="3C3DF540" w:rsidR="00347E91" w:rsidRPr="0009393F" w:rsidRDefault="00DF2AEB" w:rsidP="00C96DDC">
      <w:pPr>
        <w:spacing w:after="0" w:line="240" w:lineRule="auto"/>
        <w:rPr>
          <w:rFonts w:ascii="Lucida Bright" w:hAnsi="Lucida Bright"/>
        </w:rPr>
      </w:pPr>
      <w:r w:rsidRPr="0009393F">
        <w:rPr>
          <w:rFonts w:ascii="Lucida Bright" w:hAnsi="Lucida Bright"/>
          <w:b/>
        </w:rPr>
        <w:t>~~~Prayer~~~</w:t>
      </w:r>
      <w:r w:rsidR="00136BEA" w:rsidRPr="0009393F">
        <w:rPr>
          <w:rFonts w:ascii="Lucida Bright" w:hAnsi="Lucida Bright"/>
          <w:b/>
        </w:rPr>
        <w:t xml:space="preserve"> </w:t>
      </w:r>
    </w:p>
    <w:p w14:paraId="34C564F8" w14:textId="77777777" w:rsidR="00C96DDC" w:rsidRPr="0009393F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2419BFBA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 xml:space="preserve">I. </w:t>
      </w:r>
      <w:r w:rsidR="004B3C0F" w:rsidRPr="0009393F">
        <w:rPr>
          <w:rFonts w:ascii="Lucida Bright" w:hAnsi="Lucida Bright"/>
          <w:b/>
          <w:u w:val="single"/>
        </w:rPr>
        <w:t>THE "PROBLEMS"</w:t>
      </w:r>
      <w:r w:rsidR="004B3C0F" w:rsidRPr="0009393F">
        <w:rPr>
          <w:rFonts w:ascii="Lucida Bright" w:hAnsi="Lucida Bright"/>
          <w:b/>
        </w:rPr>
        <w:t xml:space="preserve"> – vs. 14-17 </w:t>
      </w:r>
      <w:r w:rsidR="007540D5" w:rsidRPr="0009393F">
        <w:rPr>
          <w:rFonts w:ascii="Lucida Bright" w:hAnsi="Lucida Bright"/>
          <w:b/>
        </w:rPr>
        <w:t>…</w:t>
      </w:r>
    </w:p>
    <w:p w14:paraId="0ADCFB5F" w14:textId="5AA412D9" w:rsidR="00115FD4" w:rsidRDefault="00115FD4" w:rsidP="00C96DDC">
      <w:pPr>
        <w:spacing w:after="0" w:line="240" w:lineRule="auto"/>
        <w:rPr>
          <w:rFonts w:ascii="Lucida Bright" w:hAnsi="Lucida Bright"/>
          <w:b/>
        </w:rPr>
      </w:pPr>
    </w:p>
    <w:p w14:paraId="6373F688" w14:textId="7923FE05" w:rsidR="00115FD4" w:rsidRPr="00115FD4" w:rsidRDefault="00115FD4" w:rsidP="00115FD4">
      <w:pPr>
        <w:spacing w:after="0" w:line="240" w:lineRule="auto"/>
        <w:ind w:left="180"/>
        <w:rPr>
          <w:rFonts w:ascii="Lucida Bright" w:hAnsi="Lucida Bright"/>
        </w:rPr>
      </w:pPr>
      <w:r w:rsidRPr="00115FD4">
        <w:rPr>
          <w:rFonts w:ascii="Lucida Bright" w:hAnsi="Lucida Bright"/>
        </w:rPr>
        <w:t xml:space="preserve">We find No praise, compliments, applauds or congratulations in this letter </w:t>
      </w:r>
    </w:p>
    <w:p w14:paraId="79D754D0" w14:textId="54DDA0A1" w:rsidR="007540D5" w:rsidRPr="0009393F" w:rsidRDefault="007540D5" w:rsidP="00C96DDC">
      <w:pPr>
        <w:spacing w:after="0" w:line="240" w:lineRule="auto"/>
        <w:rPr>
          <w:rFonts w:ascii="Lucida Bright" w:hAnsi="Lucida Bright"/>
          <w:b/>
        </w:rPr>
      </w:pPr>
    </w:p>
    <w:p w14:paraId="1B5760AF" w14:textId="3F56417B" w:rsidR="00115FD4" w:rsidRDefault="00115FD4" w:rsidP="007540D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has nothing Good to say </w:t>
      </w:r>
      <w:r w:rsidR="00547EE1">
        <w:rPr>
          <w:rFonts w:ascii="Lucida Bright" w:hAnsi="Lucida Bright"/>
        </w:rPr>
        <w:t>(</w:t>
      </w:r>
      <w:r>
        <w:rPr>
          <w:rFonts w:ascii="Lucida Bright" w:hAnsi="Lucida Bright"/>
        </w:rPr>
        <w:t>to them</w:t>
      </w:r>
      <w:r w:rsidR="00547EE1">
        <w:rPr>
          <w:rFonts w:ascii="Lucida Bright" w:hAnsi="Lucida Bright"/>
        </w:rPr>
        <w:t>)</w:t>
      </w:r>
      <w:r>
        <w:rPr>
          <w:rFonts w:ascii="Lucida Bright" w:hAnsi="Lucida Bright"/>
        </w:rPr>
        <w:t xml:space="preserve"> at all! </w:t>
      </w:r>
    </w:p>
    <w:p w14:paraId="0629658A" w14:textId="7D29233D" w:rsidR="00157527" w:rsidRDefault="00157527" w:rsidP="007540D5">
      <w:pPr>
        <w:spacing w:after="0" w:line="240" w:lineRule="auto"/>
        <w:ind w:left="180"/>
        <w:rPr>
          <w:rFonts w:ascii="Lucida Bright" w:hAnsi="Lucida Bright"/>
        </w:rPr>
      </w:pPr>
    </w:p>
    <w:p w14:paraId="7D452915" w14:textId="4C457EDA" w:rsidR="00157527" w:rsidRDefault="00157527" w:rsidP="001575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157527">
        <w:rPr>
          <w:rFonts w:ascii="Lucida Bright" w:hAnsi="Lucida Bright"/>
          <w:color w:val="000000"/>
        </w:rPr>
        <w:t xml:space="preserve">He simply comes to them and lays out the </w:t>
      </w:r>
      <w:r w:rsidR="005F15D8">
        <w:rPr>
          <w:rFonts w:ascii="Lucida Bright" w:hAnsi="Lucida Bright"/>
          <w:color w:val="000000"/>
        </w:rPr>
        <w:t>P</w:t>
      </w:r>
      <w:r w:rsidRPr="00157527">
        <w:rPr>
          <w:rFonts w:ascii="Lucida Bright" w:hAnsi="Lucida Bright"/>
          <w:color w:val="000000"/>
        </w:rPr>
        <w:t>roblems as He sees them</w:t>
      </w:r>
      <w:r>
        <w:rPr>
          <w:rFonts w:ascii="Lucida Bright" w:hAnsi="Lucida Bright"/>
          <w:color w:val="000000"/>
        </w:rPr>
        <w:t xml:space="preserve"> </w:t>
      </w:r>
    </w:p>
    <w:p w14:paraId="53E11F84" w14:textId="7E82E8FC" w:rsidR="00F162FF" w:rsidRDefault="00F162FF" w:rsidP="001575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6B2AE982" w14:textId="68B4184B" w:rsidR="00172E37" w:rsidRPr="00172E37" w:rsidRDefault="00F162FF" w:rsidP="00172E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386ABA">
        <w:rPr>
          <w:rFonts w:ascii="Lucida Bright" w:hAnsi="Lucida Bright"/>
          <w:color w:val="000000"/>
          <w:u w:val="dotted"/>
        </w:rPr>
        <w:t>What were the Problems Facing this Church?</w:t>
      </w:r>
      <w:r w:rsidR="00172E37">
        <w:rPr>
          <w:rFonts w:ascii="Lucida Bright" w:hAnsi="Lucida Bright"/>
          <w:color w:val="000000"/>
          <w:u w:val="dotted"/>
        </w:rPr>
        <w:t xml:space="preserve"> </w:t>
      </w:r>
      <w:r w:rsidR="00172E37">
        <w:rPr>
          <w:rFonts w:ascii="Lucida Bright" w:hAnsi="Lucida Bright"/>
          <w:color w:val="000000"/>
        </w:rPr>
        <w:t xml:space="preserve">(3) </w:t>
      </w:r>
    </w:p>
    <w:p w14:paraId="1AF90D6D" w14:textId="77777777" w:rsidR="00172E37" w:rsidRPr="0009393F" w:rsidRDefault="00172E37" w:rsidP="00172E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</w:rPr>
      </w:pPr>
    </w:p>
    <w:p w14:paraId="31674A01" w14:textId="09BFCE76" w:rsidR="007C61CD" w:rsidRDefault="007C61CD" w:rsidP="007C61CD">
      <w:pPr>
        <w:spacing w:after="0" w:line="240" w:lineRule="auto"/>
        <w:ind w:left="180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>A.</w:t>
      </w:r>
      <w:r w:rsidR="00D837A1" w:rsidRPr="0009393F">
        <w:rPr>
          <w:rFonts w:ascii="Lucida Bright" w:hAnsi="Lucida Bright"/>
          <w:b/>
        </w:rPr>
        <w:t xml:space="preserve"> The</w:t>
      </w:r>
      <w:r w:rsidR="000D11A9">
        <w:rPr>
          <w:rFonts w:ascii="Lucida Bright" w:hAnsi="Lucida Bright"/>
          <w:b/>
        </w:rPr>
        <w:t>y had a</w:t>
      </w:r>
      <w:r w:rsidR="00D837A1" w:rsidRPr="0009393F">
        <w:rPr>
          <w:rFonts w:ascii="Lucida Bright" w:hAnsi="Lucida Bright"/>
          <w:b/>
        </w:rPr>
        <w:t xml:space="preserve"> </w:t>
      </w:r>
      <w:r w:rsidR="00981983" w:rsidRPr="00981983">
        <w:rPr>
          <w:rFonts w:ascii="Lucida Bright" w:hAnsi="Lucida Bright"/>
          <w:b/>
        </w:rPr>
        <w:t xml:space="preserve">'Possession' </w:t>
      </w:r>
      <w:r w:rsidR="00D837A1" w:rsidRPr="0009393F">
        <w:rPr>
          <w:rFonts w:ascii="Lucida Bright" w:hAnsi="Lucida Bright"/>
          <w:b/>
        </w:rPr>
        <w:t xml:space="preserve">Problem – v. 14 </w:t>
      </w:r>
      <w:r w:rsidR="006852EE">
        <w:rPr>
          <w:rFonts w:ascii="Lucida Bright" w:hAnsi="Lucida Bright"/>
          <w:b/>
        </w:rPr>
        <w:t xml:space="preserve">a </w:t>
      </w:r>
    </w:p>
    <w:p w14:paraId="3525484B" w14:textId="72532DD9" w:rsidR="00F162FF" w:rsidRDefault="00F162FF" w:rsidP="007C61CD">
      <w:pPr>
        <w:spacing w:after="0" w:line="240" w:lineRule="auto"/>
        <w:ind w:left="180"/>
        <w:rPr>
          <w:rFonts w:ascii="Lucida Bright" w:hAnsi="Lucida Bright"/>
          <w:b/>
        </w:rPr>
      </w:pPr>
    </w:p>
    <w:p w14:paraId="4FDA6728" w14:textId="77777777" w:rsidR="006852EE" w:rsidRDefault="006852EE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6852EE">
        <w:rPr>
          <w:rFonts w:ascii="Lucida Bright" w:hAnsi="Lucida Bright"/>
          <w:b/>
          <w:i/>
        </w:rPr>
        <w:t xml:space="preserve">"And unto the angel of the church of </w:t>
      </w:r>
      <w:r w:rsidRPr="004A69A9">
        <w:rPr>
          <w:rFonts w:ascii="Lucida Bright" w:hAnsi="Lucida Bright"/>
          <w:b/>
          <w:i/>
          <w:u w:val="single"/>
        </w:rPr>
        <w:t xml:space="preserve">the </w:t>
      </w:r>
      <w:r w:rsidRPr="006852EE">
        <w:rPr>
          <w:rFonts w:ascii="Lucida Bright" w:hAnsi="Lucida Bright"/>
          <w:b/>
          <w:i/>
        </w:rPr>
        <w:t xml:space="preserve">Laodiceans" </w:t>
      </w:r>
    </w:p>
    <w:p w14:paraId="07BCF759" w14:textId="77777777" w:rsidR="006852EE" w:rsidRDefault="006852EE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730F831" w14:textId="77777777" w:rsidR="004E7647" w:rsidRDefault="006852EE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We'd miss this if we didn't pay close attention </w:t>
      </w:r>
    </w:p>
    <w:p w14:paraId="37C16E14" w14:textId="77777777" w:rsidR="004E7647" w:rsidRDefault="004E7647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3A6BFDB4" w14:textId="6B4A3D36" w:rsidR="0081209F" w:rsidRDefault="004E7647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</w:t>
      </w:r>
      <w:r w:rsidR="00785377">
        <w:rPr>
          <w:rFonts w:ascii="Lucida Bright" w:hAnsi="Lucida Bright"/>
        </w:rPr>
        <w:t xml:space="preserve">same </w:t>
      </w:r>
      <w:r>
        <w:rPr>
          <w:rFonts w:ascii="Lucida Bright" w:hAnsi="Lucida Bright"/>
        </w:rPr>
        <w:t>introduction is found in every Letter written to the</w:t>
      </w:r>
      <w:r w:rsidR="002A0592">
        <w:rPr>
          <w:rFonts w:ascii="Lucida Bright" w:hAnsi="Lucida Bright"/>
        </w:rPr>
        <w:t xml:space="preserve"> other</w:t>
      </w:r>
      <w:r>
        <w:rPr>
          <w:rFonts w:ascii="Lucida Bright" w:hAnsi="Lucida Bright"/>
        </w:rPr>
        <w:t xml:space="preserve"> churches </w:t>
      </w:r>
    </w:p>
    <w:p w14:paraId="2980D1C0" w14:textId="77777777" w:rsidR="0081209F" w:rsidRDefault="0081209F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52840D6" w14:textId="0744B8FE" w:rsidR="00A91930" w:rsidRDefault="0081209F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each case, </w:t>
      </w:r>
      <w:r w:rsidR="00AE1036">
        <w:rPr>
          <w:rFonts w:ascii="Lucida Bright" w:hAnsi="Lucida Bright"/>
        </w:rPr>
        <w:t>J</w:t>
      </w:r>
      <w:r>
        <w:rPr>
          <w:rFonts w:ascii="Lucida Bright" w:hAnsi="Lucida Bright"/>
        </w:rPr>
        <w:t>e</w:t>
      </w:r>
      <w:r w:rsidR="00AE1036">
        <w:rPr>
          <w:rFonts w:ascii="Lucida Bright" w:hAnsi="Lucida Bright"/>
        </w:rPr>
        <w:t>sus</w:t>
      </w:r>
      <w:r>
        <w:rPr>
          <w:rFonts w:ascii="Lucida Bright" w:hAnsi="Lucida Bright"/>
        </w:rPr>
        <w:t xml:space="preserve"> uses </w:t>
      </w:r>
      <w:r w:rsidRPr="00A91930">
        <w:rPr>
          <w:rFonts w:ascii="Lucida Bright" w:hAnsi="Lucida Bright"/>
          <w:b/>
          <w:i/>
        </w:rPr>
        <w:t>"of"</w:t>
      </w:r>
      <w:r>
        <w:rPr>
          <w:rFonts w:ascii="Lucida Bright" w:hAnsi="Lucida Bright"/>
        </w:rPr>
        <w:t xml:space="preserve"> or </w:t>
      </w:r>
      <w:r w:rsidR="00A91930" w:rsidRPr="00A91930">
        <w:rPr>
          <w:rFonts w:ascii="Lucida Bright" w:hAnsi="Lucida Bright"/>
          <w:b/>
          <w:i/>
        </w:rPr>
        <w:t>"in"</w:t>
      </w:r>
      <w:r w:rsidR="00A91930">
        <w:rPr>
          <w:rFonts w:ascii="Lucida Bright" w:hAnsi="Lucida Bright"/>
        </w:rPr>
        <w:t xml:space="preserve"> to describe the church </w:t>
      </w:r>
    </w:p>
    <w:p w14:paraId="246DFBA3" w14:textId="77777777" w:rsidR="00A91930" w:rsidRDefault="00A91930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E780B9B" w14:textId="77777777" w:rsidR="007D5817" w:rsidRDefault="007D5817" w:rsidP="006852EE">
      <w:pPr>
        <w:spacing w:after="0" w:line="240" w:lineRule="auto"/>
        <w:ind w:left="540"/>
        <w:rPr>
          <w:rFonts w:ascii="Lucida Bright" w:hAnsi="Lucida Bright"/>
          <w:b/>
        </w:rPr>
      </w:pPr>
    </w:p>
    <w:p w14:paraId="7C12DE68" w14:textId="385C7818" w:rsidR="00F162FF" w:rsidRDefault="00A91930" w:rsidP="006852EE">
      <w:pPr>
        <w:spacing w:after="0" w:line="240" w:lineRule="auto"/>
        <w:ind w:left="540"/>
        <w:rPr>
          <w:rFonts w:ascii="Lucida Bright" w:hAnsi="Lucida Bright"/>
          <w:b/>
          <w:i/>
          <w:u w:val="dotted"/>
        </w:rPr>
      </w:pPr>
      <w:r w:rsidRPr="00932AB4">
        <w:rPr>
          <w:rFonts w:ascii="Lucida Bright" w:hAnsi="Lucida Bright"/>
          <w:b/>
        </w:rPr>
        <w:t xml:space="preserve">Revelation 2:1 </w:t>
      </w:r>
      <w:r w:rsidR="00932AB4" w:rsidRPr="00932AB4">
        <w:rPr>
          <w:rFonts w:ascii="Lucida Bright" w:hAnsi="Lucida Bright"/>
          <w:b/>
        </w:rPr>
        <w:t>–</w:t>
      </w:r>
      <w:r w:rsidRPr="00A91930">
        <w:rPr>
          <w:rFonts w:ascii="Lucida Bright" w:hAnsi="Lucida Bright"/>
          <w:b/>
          <w:i/>
        </w:rPr>
        <w:t> </w:t>
      </w:r>
      <w:r w:rsidR="00932AB4">
        <w:rPr>
          <w:rFonts w:ascii="Lucida Bright" w:hAnsi="Lucida Bright"/>
          <w:b/>
          <w:i/>
        </w:rPr>
        <w:t>"</w:t>
      </w:r>
      <w:r w:rsidRPr="00A91930">
        <w:rPr>
          <w:rFonts w:ascii="Lucida Bright" w:hAnsi="Lucida Bright"/>
          <w:b/>
          <w:i/>
        </w:rPr>
        <w:t xml:space="preserve">Unto the angel of the church </w:t>
      </w:r>
      <w:r w:rsidRPr="00932AB4">
        <w:rPr>
          <w:rFonts w:ascii="Lucida Bright" w:hAnsi="Lucida Bright"/>
          <w:b/>
          <w:i/>
          <w:u w:val="dotted"/>
        </w:rPr>
        <w:t>of Ephesus</w:t>
      </w:r>
      <w:r w:rsidR="00932AB4" w:rsidRPr="00932AB4">
        <w:rPr>
          <w:rFonts w:ascii="Lucida Bright" w:hAnsi="Lucida Bright"/>
          <w:b/>
          <w:i/>
          <w:u w:val="dotted"/>
        </w:rPr>
        <w:t xml:space="preserve">" </w:t>
      </w:r>
      <w:r w:rsidRPr="00932AB4">
        <w:rPr>
          <w:rFonts w:ascii="Lucida Bright" w:hAnsi="Lucida Bright"/>
          <w:b/>
          <w:i/>
          <w:u w:val="dotted"/>
        </w:rPr>
        <w:t xml:space="preserve">  </w:t>
      </w:r>
      <w:r w:rsidR="006852EE" w:rsidRPr="00932AB4">
        <w:rPr>
          <w:rFonts w:ascii="Lucida Bright" w:hAnsi="Lucida Bright"/>
          <w:b/>
          <w:i/>
          <w:u w:val="dotted"/>
        </w:rPr>
        <w:t xml:space="preserve"> </w:t>
      </w:r>
    </w:p>
    <w:p w14:paraId="5575CD05" w14:textId="23470A7E" w:rsidR="00932AB4" w:rsidRDefault="00932AB4" w:rsidP="006852EE">
      <w:pPr>
        <w:spacing w:after="0" w:line="240" w:lineRule="auto"/>
        <w:ind w:left="540"/>
        <w:rPr>
          <w:rFonts w:ascii="Lucida Bright" w:hAnsi="Lucida Bright"/>
          <w:b/>
          <w:i/>
          <w:u w:val="dotted"/>
        </w:rPr>
      </w:pPr>
    </w:p>
    <w:p w14:paraId="62793BCA" w14:textId="3646122A" w:rsidR="00385174" w:rsidRPr="006D64EF" w:rsidRDefault="00932AB4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5C6CB1"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>Revelation 2:8,12</w:t>
      </w:r>
      <w:r w:rsidR="00385174">
        <w:rPr>
          <w:rFonts w:ascii="Lucida Bright" w:hAnsi="Lucida Bright"/>
          <w:b/>
        </w:rPr>
        <w:t>,18; 3:1,7</w:t>
      </w:r>
      <w:r w:rsidR="005C6CB1">
        <w:rPr>
          <w:rFonts w:ascii="Lucida Bright" w:hAnsi="Lucida Bright"/>
          <w:b/>
        </w:rPr>
        <w:t xml:space="preserve"> </w:t>
      </w:r>
      <w:r w:rsidR="006D64EF">
        <w:rPr>
          <w:rFonts w:ascii="Lucida Bright" w:hAnsi="Lucida Bright"/>
          <w:b/>
        </w:rPr>
        <w:t>–</w:t>
      </w:r>
      <w:r w:rsidR="005C6CB1">
        <w:rPr>
          <w:rFonts w:ascii="Lucida Bright" w:hAnsi="Lucida Bright"/>
          <w:b/>
        </w:rPr>
        <w:t xml:space="preserve"> </w:t>
      </w:r>
      <w:r w:rsidR="006D64EF" w:rsidRPr="006D64EF">
        <w:rPr>
          <w:rFonts w:ascii="Lucida Bright" w:hAnsi="Lucida Bright"/>
          <w:b/>
          <w:i/>
        </w:rPr>
        <w:t xml:space="preserve">"And unto the angel of the church </w:t>
      </w:r>
      <w:r w:rsidR="006D64EF" w:rsidRPr="006D64EF">
        <w:rPr>
          <w:rFonts w:ascii="Lucida Bright" w:hAnsi="Lucida Bright"/>
          <w:b/>
          <w:i/>
          <w:u w:val="dotted"/>
        </w:rPr>
        <w:t>in</w:t>
      </w:r>
      <w:r w:rsidR="006D64EF" w:rsidRPr="006D64EF">
        <w:rPr>
          <w:rFonts w:ascii="Lucida Bright" w:hAnsi="Lucida Bright"/>
          <w:b/>
          <w:i/>
        </w:rPr>
        <w:t xml:space="preserve"> … "  </w:t>
      </w:r>
    </w:p>
    <w:p w14:paraId="3B95BEA6" w14:textId="77777777" w:rsidR="00385174" w:rsidRDefault="00385174" w:rsidP="006852EE">
      <w:pPr>
        <w:spacing w:after="0" w:line="240" w:lineRule="auto"/>
        <w:ind w:left="540"/>
        <w:rPr>
          <w:rFonts w:ascii="Lucida Bright" w:hAnsi="Lucida Bright"/>
          <w:b/>
        </w:rPr>
      </w:pPr>
    </w:p>
    <w:p w14:paraId="5A599344" w14:textId="77777777" w:rsidR="00F77640" w:rsidRDefault="00385174" w:rsidP="006852EE">
      <w:pPr>
        <w:spacing w:after="0" w:line="240" w:lineRule="auto"/>
        <w:ind w:left="540"/>
        <w:rPr>
          <w:rFonts w:ascii="Lucida Bright" w:hAnsi="Lucida Bright"/>
        </w:rPr>
      </w:pPr>
      <w:r w:rsidRPr="00C630A4">
        <w:rPr>
          <w:rFonts w:ascii="Lucida Bright" w:hAnsi="Lucida Bright"/>
        </w:rPr>
        <w:t>But in</w:t>
      </w:r>
      <w:r>
        <w:rPr>
          <w:rFonts w:ascii="Lucida Bright" w:hAnsi="Lucida Bright"/>
          <w:b/>
        </w:rPr>
        <w:t xml:space="preserve"> Reve</w:t>
      </w:r>
      <w:r w:rsidR="005C6CB1">
        <w:rPr>
          <w:rFonts w:ascii="Lucida Bright" w:hAnsi="Lucida Bright"/>
          <w:b/>
        </w:rPr>
        <w:t>lation 3</w:t>
      </w:r>
      <w:r w:rsidR="006D64EF">
        <w:rPr>
          <w:rFonts w:ascii="Lucida Bright" w:hAnsi="Lucida Bright"/>
          <w:b/>
        </w:rPr>
        <w:t>:</w:t>
      </w:r>
      <w:r w:rsidR="005C6CB1">
        <w:rPr>
          <w:rFonts w:ascii="Lucida Bright" w:hAnsi="Lucida Bright"/>
          <w:b/>
        </w:rPr>
        <w:t xml:space="preserve">14 </w:t>
      </w:r>
      <w:r w:rsidR="005C6CB1" w:rsidRPr="006D64EF">
        <w:rPr>
          <w:rFonts w:ascii="Lucida Bright" w:hAnsi="Lucida Bright"/>
        </w:rPr>
        <w:t>He writes</w:t>
      </w:r>
      <w:r w:rsidR="00C630A4">
        <w:rPr>
          <w:rFonts w:ascii="Lucida Bright" w:hAnsi="Lucida Bright"/>
        </w:rPr>
        <w:t xml:space="preserve"> – </w:t>
      </w:r>
      <w:r w:rsidR="00C630A4" w:rsidRPr="00C630A4">
        <w:rPr>
          <w:rFonts w:ascii="Lucida Bright" w:hAnsi="Lucida Bright"/>
          <w:b/>
          <w:i/>
        </w:rPr>
        <w:t xml:space="preserve">"And unto the angel </w:t>
      </w:r>
      <w:r w:rsidR="00C630A4" w:rsidRPr="00C630A4">
        <w:rPr>
          <w:rFonts w:ascii="Lucida Bright" w:hAnsi="Lucida Bright"/>
        </w:rPr>
        <w:t>of the</w:t>
      </w:r>
      <w:r w:rsidR="00C630A4" w:rsidRPr="00C630A4">
        <w:rPr>
          <w:rFonts w:ascii="Lucida Bright" w:hAnsi="Lucida Bright"/>
          <w:b/>
          <w:i/>
        </w:rPr>
        <w:t xml:space="preserve"> church </w:t>
      </w:r>
      <w:r w:rsidR="00C630A4" w:rsidRPr="00C630A4">
        <w:rPr>
          <w:rFonts w:ascii="Lucida Bright" w:hAnsi="Lucida Bright"/>
          <w:b/>
          <w:i/>
          <w:u w:val="dotted"/>
        </w:rPr>
        <w:t>of the Laodiceans</w:t>
      </w:r>
      <w:r w:rsidR="00C630A4" w:rsidRPr="00C630A4">
        <w:rPr>
          <w:rFonts w:ascii="Lucida Bright" w:hAnsi="Lucida Bright"/>
          <w:b/>
          <w:i/>
        </w:rPr>
        <w:t xml:space="preserve"> write"</w:t>
      </w:r>
      <w:r w:rsidR="00C630A4">
        <w:rPr>
          <w:rFonts w:ascii="Lucida Bright" w:hAnsi="Lucida Bright"/>
        </w:rPr>
        <w:t xml:space="preserve"> </w:t>
      </w:r>
      <w:r w:rsidR="00C630A4" w:rsidRPr="00C630A4">
        <w:rPr>
          <w:rFonts w:ascii="Lucida Bright" w:hAnsi="Lucida Bright"/>
        </w:rPr>
        <w:t xml:space="preserve"> </w:t>
      </w:r>
    </w:p>
    <w:p w14:paraId="1FE2B01F" w14:textId="77777777" w:rsidR="00F77640" w:rsidRDefault="00F77640" w:rsidP="006852EE">
      <w:pPr>
        <w:spacing w:after="0" w:line="240" w:lineRule="auto"/>
        <w:ind w:left="540"/>
        <w:rPr>
          <w:rFonts w:ascii="Lucida Bright" w:hAnsi="Lucida Bright"/>
          <w:b/>
        </w:rPr>
      </w:pPr>
    </w:p>
    <w:p w14:paraId="2DA464D7" w14:textId="4BF092CE" w:rsidR="00C630A4" w:rsidRDefault="00F77640" w:rsidP="006852EE">
      <w:pPr>
        <w:spacing w:after="0" w:line="240" w:lineRule="auto"/>
        <w:ind w:left="540"/>
        <w:rPr>
          <w:rFonts w:ascii="Lucida Bright" w:hAnsi="Lucida Bright"/>
          <w:b/>
        </w:rPr>
      </w:pPr>
      <w:r w:rsidRPr="00F77640">
        <w:rPr>
          <w:rFonts w:ascii="Lucida Bright" w:hAnsi="Lucida Bright"/>
        </w:rPr>
        <w:t>He adds one little word</w:t>
      </w:r>
      <w:r>
        <w:rPr>
          <w:rFonts w:ascii="Lucida Bright" w:hAnsi="Lucida Bright"/>
          <w:b/>
        </w:rPr>
        <w:t xml:space="preserve"> – </w:t>
      </w:r>
      <w:r w:rsidRPr="00F77640">
        <w:rPr>
          <w:rFonts w:ascii="Lucida Bright" w:hAnsi="Lucida Bright"/>
          <w:b/>
          <w:i/>
        </w:rPr>
        <w:t>"the"</w:t>
      </w:r>
      <w:r>
        <w:rPr>
          <w:rFonts w:ascii="Lucida Bright" w:hAnsi="Lucida Bright"/>
          <w:b/>
        </w:rPr>
        <w:t xml:space="preserve"> </w:t>
      </w:r>
      <w:r w:rsidR="005C6CB1">
        <w:rPr>
          <w:rFonts w:ascii="Lucida Bright" w:hAnsi="Lucida Bright"/>
          <w:b/>
        </w:rPr>
        <w:t xml:space="preserve"> </w:t>
      </w:r>
    </w:p>
    <w:p w14:paraId="76D8164E" w14:textId="77777777" w:rsidR="00C630A4" w:rsidRDefault="00C630A4" w:rsidP="006852EE">
      <w:pPr>
        <w:spacing w:after="0" w:line="240" w:lineRule="auto"/>
        <w:ind w:left="540"/>
        <w:rPr>
          <w:rFonts w:ascii="Lucida Bright" w:hAnsi="Lucida Bright"/>
          <w:b/>
        </w:rPr>
      </w:pPr>
    </w:p>
    <w:p w14:paraId="00E1DB28" w14:textId="77777777" w:rsidR="005525B0" w:rsidRDefault="00C630A4" w:rsidP="006852EE">
      <w:pPr>
        <w:spacing w:after="0" w:line="240" w:lineRule="auto"/>
        <w:ind w:left="540"/>
        <w:rPr>
          <w:rFonts w:ascii="Lucida Bright" w:hAnsi="Lucida Bright"/>
        </w:rPr>
      </w:pPr>
      <w:r w:rsidRPr="005525B0">
        <w:rPr>
          <w:rFonts w:ascii="Lucida Bright" w:hAnsi="Lucida Bright"/>
        </w:rPr>
        <w:t>It may seem like a small thing</w:t>
      </w:r>
      <w:r w:rsidR="005525B0" w:rsidRPr="005525B0">
        <w:rPr>
          <w:rFonts w:ascii="Lucida Bright" w:hAnsi="Lucida Bright"/>
        </w:rPr>
        <w:t>, but it</w:t>
      </w:r>
      <w:r w:rsidR="005525B0">
        <w:rPr>
          <w:rFonts w:ascii="Lucida Bright" w:hAnsi="Lucida Bright"/>
        </w:rPr>
        <w:t>'</w:t>
      </w:r>
      <w:r w:rsidR="005525B0" w:rsidRPr="005525B0">
        <w:rPr>
          <w:rFonts w:ascii="Lucida Bright" w:hAnsi="Lucida Bright"/>
        </w:rPr>
        <w:t>s not</w:t>
      </w:r>
    </w:p>
    <w:p w14:paraId="098A5AF5" w14:textId="77777777" w:rsidR="005525B0" w:rsidRDefault="005525B0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1F457313" w14:textId="77777777" w:rsidR="007F50B4" w:rsidRDefault="005525B0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In each of the first 6 churches</w:t>
      </w:r>
      <w:r w:rsidR="007F50B4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Jesus is saying that those churches belong to Him </w:t>
      </w:r>
    </w:p>
    <w:p w14:paraId="60FA0AC2" w14:textId="77777777" w:rsidR="007F50B4" w:rsidRDefault="007F50B4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58046A5C" w14:textId="1FFDE0D4" w:rsidR="00130FCA" w:rsidRDefault="007F50B4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Even tho</w:t>
      </w:r>
      <w:r w:rsidR="00AA38BB">
        <w:rPr>
          <w:rFonts w:ascii="Lucida Bright" w:hAnsi="Lucida Bright"/>
        </w:rPr>
        <w:t>ugh</w:t>
      </w:r>
      <w:r>
        <w:rPr>
          <w:rFonts w:ascii="Lucida Bright" w:hAnsi="Lucida Bright"/>
        </w:rPr>
        <w:t xml:space="preserve"> some </w:t>
      </w:r>
      <w:r w:rsidR="00B0795B">
        <w:rPr>
          <w:rFonts w:ascii="Lucida Bright" w:hAnsi="Lucida Bright"/>
        </w:rPr>
        <w:t>had</w:t>
      </w:r>
      <w:r>
        <w:rPr>
          <w:rFonts w:ascii="Lucida Bright" w:hAnsi="Lucida Bright"/>
        </w:rPr>
        <w:t xml:space="preserve"> problems, He was still in change</w:t>
      </w:r>
      <w:r w:rsidR="00130FCA">
        <w:rPr>
          <w:rFonts w:ascii="Lucida Bright" w:hAnsi="Lucida Bright"/>
        </w:rPr>
        <w:t xml:space="preserve"> </w:t>
      </w:r>
    </w:p>
    <w:p w14:paraId="5C6FE458" w14:textId="77777777" w:rsidR="00130FCA" w:rsidRDefault="00130FCA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097EF929" w14:textId="77777777" w:rsidR="00130FCA" w:rsidRDefault="00130FCA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These churches were letting the Holy Spirit lead them </w:t>
      </w:r>
    </w:p>
    <w:p w14:paraId="38C04DB5" w14:textId="77777777" w:rsidR="00130FCA" w:rsidRDefault="00130FCA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4DC06E3B" w14:textId="2ECA30AF" w:rsidR="00130FCA" w:rsidRDefault="00130FCA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when He comes to this church, it</w:t>
      </w:r>
      <w:r w:rsidR="006D650D">
        <w:rPr>
          <w:rFonts w:ascii="Lucida Bright" w:hAnsi="Lucida Bright"/>
        </w:rPr>
        <w:t>'</w:t>
      </w:r>
      <w:r>
        <w:rPr>
          <w:rFonts w:ascii="Lucida Bright" w:hAnsi="Lucida Bright"/>
        </w:rPr>
        <w:t xml:space="preserve">s a different story </w:t>
      </w:r>
    </w:p>
    <w:p w14:paraId="59687BA7" w14:textId="77777777" w:rsidR="00130FCA" w:rsidRDefault="00130FCA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5F88A8B0" w14:textId="070342D8" w:rsidR="00A555D5" w:rsidRDefault="00130FCA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For</w:t>
      </w:r>
      <w:r w:rsidR="0047267E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</w:t>
      </w:r>
      <w:r w:rsidR="0047267E">
        <w:rPr>
          <w:rFonts w:ascii="Lucida Bright" w:hAnsi="Lucida Bright"/>
        </w:rPr>
        <w:t>n this</w:t>
      </w:r>
      <w:r>
        <w:rPr>
          <w:rFonts w:ascii="Lucida Bright" w:hAnsi="Lucida Bright"/>
        </w:rPr>
        <w:t xml:space="preserve"> phrase we see that this church was leading itself </w:t>
      </w:r>
    </w:p>
    <w:p w14:paraId="0A8D3173" w14:textId="77777777" w:rsidR="00A555D5" w:rsidRDefault="00A555D5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118B6537" w14:textId="5B53C58F" w:rsidR="00A555D5" w:rsidRDefault="00A555D5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was </w:t>
      </w:r>
      <w:r w:rsidRPr="00DF6ADA">
        <w:rPr>
          <w:rFonts w:ascii="Lucida Bright" w:hAnsi="Lucida Bright"/>
          <w:u w:val="dotted"/>
        </w:rPr>
        <w:t xml:space="preserve">the church of </w:t>
      </w:r>
      <w:r w:rsidRPr="00682E94">
        <w:rPr>
          <w:rFonts w:ascii="Lucida Bright" w:hAnsi="Lucida Bright"/>
          <w:b/>
          <w:u w:val="dotted"/>
        </w:rPr>
        <w:t>the</w:t>
      </w:r>
      <w:r w:rsidRPr="00DF6ADA">
        <w:rPr>
          <w:rFonts w:ascii="Lucida Bright" w:hAnsi="Lucida Bright"/>
          <w:u w:val="dotted"/>
        </w:rPr>
        <w:t xml:space="preserve"> Laodiceans</w:t>
      </w:r>
      <w:r>
        <w:rPr>
          <w:rFonts w:ascii="Lucida Bright" w:hAnsi="Lucida Bright"/>
        </w:rPr>
        <w:t xml:space="preserve">, </w:t>
      </w:r>
      <w:r w:rsidR="0004360A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ot </w:t>
      </w:r>
      <w:r w:rsidRPr="00682E94">
        <w:rPr>
          <w:rFonts w:ascii="Lucida Bright" w:hAnsi="Lucida Bright"/>
          <w:b/>
        </w:rPr>
        <w:t>the</w:t>
      </w:r>
      <w:r>
        <w:rPr>
          <w:rFonts w:ascii="Lucida Bright" w:hAnsi="Lucida Bright"/>
        </w:rPr>
        <w:t xml:space="preserve"> church of Jesus Christ </w:t>
      </w:r>
    </w:p>
    <w:p w14:paraId="1AD63968" w14:textId="77777777" w:rsidR="00A555D5" w:rsidRDefault="00A555D5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197D5918" w14:textId="77777777" w:rsidR="00941A1F" w:rsidRDefault="00A555D5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had a problem with who was the real boss </w:t>
      </w:r>
    </w:p>
    <w:p w14:paraId="5508178D" w14:textId="77777777" w:rsidR="00941A1F" w:rsidRDefault="00941A1F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1316469B" w14:textId="7B23924D" w:rsidR="00F52F1E" w:rsidRPr="006D650D" w:rsidRDefault="00941A1F" w:rsidP="006852EE">
      <w:pPr>
        <w:spacing w:after="0" w:line="240" w:lineRule="auto"/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That little word </w:t>
      </w:r>
      <w:r w:rsidRPr="00F52F1E">
        <w:rPr>
          <w:rFonts w:ascii="Lucida Bright" w:hAnsi="Lucida Bright"/>
          <w:b/>
          <w:i/>
        </w:rPr>
        <w:t>"the"</w:t>
      </w:r>
      <w:r>
        <w:rPr>
          <w:rFonts w:ascii="Lucida Bright" w:hAnsi="Lucida Bright"/>
        </w:rPr>
        <w:t xml:space="preserve"> </w:t>
      </w:r>
      <w:r w:rsidR="00F52F1E">
        <w:rPr>
          <w:rFonts w:ascii="Lucida Bright" w:hAnsi="Lucida Bright"/>
        </w:rPr>
        <w:t xml:space="preserve">is a </w:t>
      </w:r>
      <w:r w:rsidR="00C206C9" w:rsidRPr="006D650D">
        <w:rPr>
          <w:rFonts w:ascii="Lucida Bright" w:hAnsi="Lucida Bright"/>
          <w:i/>
        </w:rPr>
        <w:t xml:space="preserve">definite article </w:t>
      </w:r>
      <w:r w:rsidR="00F52F1E" w:rsidRPr="006D650D">
        <w:rPr>
          <w:rFonts w:ascii="Lucida Bright" w:hAnsi="Lucida Bright"/>
          <w:i/>
        </w:rPr>
        <w:t xml:space="preserve"> </w:t>
      </w:r>
    </w:p>
    <w:p w14:paraId="739F8A8D" w14:textId="77777777" w:rsidR="00F52F1E" w:rsidRDefault="00F52F1E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107D670B" w14:textId="59B3D3D0" w:rsidR="00DF6ADA" w:rsidRDefault="00F52F1E" w:rsidP="006852E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Showing that the Laodiceans </w:t>
      </w:r>
      <w:r w:rsidRPr="00BF2F73">
        <w:rPr>
          <w:rFonts w:ascii="Lucida Bright" w:hAnsi="Lucida Bright"/>
          <w:i/>
        </w:rPr>
        <w:t>thought</w:t>
      </w:r>
      <w:r>
        <w:rPr>
          <w:rFonts w:ascii="Lucida Bright" w:hAnsi="Lucida Bright"/>
        </w:rPr>
        <w:t xml:space="preserve"> this </w:t>
      </w:r>
      <w:r w:rsidR="0036537E">
        <w:rPr>
          <w:rFonts w:ascii="Lucida Bright" w:hAnsi="Lucida Bright"/>
        </w:rPr>
        <w:t>church belonged</w:t>
      </w:r>
      <w:r>
        <w:rPr>
          <w:rFonts w:ascii="Lucida Bright" w:hAnsi="Lucida Bright"/>
        </w:rPr>
        <w:t xml:space="preserve"> to them </w:t>
      </w:r>
    </w:p>
    <w:p w14:paraId="62D1C221" w14:textId="24115796" w:rsidR="005A58D0" w:rsidRDefault="005A58D0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54F6CE20" w14:textId="6346FC52" w:rsidR="007F3765" w:rsidRPr="007F3765" w:rsidRDefault="007F3765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7F3765">
        <w:rPr>
          <w:rFonts w:ascii="Lucida Bright" w:hAnsi="Lucida Bright"/>
          <w:b/>
        </w:rPr>
        <w:t>I</w:t>
      </w:r>
      <w:r w:rsidR="005A58D0" w:rsidRPr="007F3765">
        <w:rPr>
          <w:rFonts w:ascii="Lucida Bright" w:hAnsi="Lucida Bright"/>
          <w:b/>
        </w:rPr>
        <w:t xml:space="preserve"> Corinthians 6:20 </w:t>
      </w:r>
      <w:r w:rsidRPr="007F3765">
        <w:rPr>
          <w:rFonts w:ascii="Lucida Bright" w:hAnsi="Lucida Bright"/>
          <w:b/>
        </w:rPr>
        <w:t>–</w:t>
      </w:r>
      <w:r w:rsidR="005A58D0" w:rsidRPr="007F3765">
        <w:rPr>
          <w:rFonts w:ascii="Lucida Bright" w:hAnsi="Lucida Bright"/>
          <w:b/>
        </w:rPr>
        <w:t> </w:t>
      </w:r>
      <w:r w:rsidRPr="007F3765">
        <w:rPr>
          <w:rFonts w:ascii="Lucida Bright" w:hAnsi="Lucida Bright"/>
          <w:b/>
          <w:i/>
        </w:rPr>
        <w:t>"</w:t>
      </w:r>
      <w:r w:rsidR="005A58D0" w:rsidRPr="007F3765">
        <w:rPr>
          <w:rFonts w:ascii="Lucida Bright" w:hAnsi="Lucida Bright"/>
          <w:b/>
          <w:i/>
        </w:rPr>
        <w:t xml:space="preserve">For ye are bought with a price: </w:t>
      </w:r>
      <w:proofErr w:type="gramStart"/>
      <w:r w:rsidR="005A58D0" w:rsidRPr="007F3765">
        <w:rPr>
          <w:rFonts w:ascii="Lucida Bright" w:hAnsi="Lucida Bright"/>
          <w:b/>
          <w:i/>
        </w:rPr>
        <w:t>therefore</w:t>
      </w:r>
      <w:proofErr w:type="gramEnd"/>
      <w:r w:rsidR="005A58D0" w:rsidRPr="007F3765">
        <w:rPr>
          <w:rFonts w:ascii="Lucida Bright" w:hAnsi="Lucida Bright"/>
          <w:b/>
          <w:i/>
        </w:rPr>
        <w:t xml:space="preserve"> glorify God in your body, </w:t>
      </w:r>
    </w:p>
    <w:p w14:paraId="2C67BB77" w14:textId="77777777" w:rsidR="007F3765" w:rsidRPr="007F3765" w:rsidRDefault="007F3765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859E909" w14:textId="590DF061" w:rsidR="005A58D0" w:rsidRPr="007F3765" w:rsidRDefault="007F3765" w:rsidP="006852E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7F3765">
        <w:rPr>
          <w:rFonts w:ascii="Lucida Bright" w:hAnsi="Lucida Bright"/>
          <w:b/>
          <w:i/>
        </w:rPr>
        <w:t xml:space="preserve">… </w:t>
      </w:r>
      <w:r w:rsidR="005A58D0" w:rsidRPr="007F3765">
        <w:rPr>
          <w:rFonts w:ascii="Lucida Bright" w:hAnsi="Lucida Bright"/>
          <w:b/>
          <w:i/>
        </w:rPr>
        <w:t xml:space="preserve">and in your spirit, </w:t>
      </w:r>
      <w:r w:rsidR="005A58D0" w:rsidRPr="00C31C96">
        <w:rPr>
          <w:rFonts w:ascii="Lucida Bright" w:hAnsi="Lucida Bright"/>
          <w:b/>
          <w:i/>
          <w:u w:val="dotted"/>
        </w:rPr>
        <w:t>which are God's</w:t>
      </w:r>
      <w:r w:rsidRPr="00C31C96">
        <w:rPr>
          <w:rFonts w:ascii="Lucida Bright" w:hAnsi="Lucida Bright"/>
          <w:b/>
          <w:i/>
          <w:u w:val="dotted"/>
        </w:rPr>
        <w:t>"</w:t>
      </w:r>
      <w:r w:rsidRPr="007F3765">
        <w:rPr>
          <w:rFonts w:ascii="Lucida Bright" w:hAnsi="Lucida Bright"/>
          <w:b/>
          <w:i/>
        </w:rPr>
        <w:t xml:space="preserve"> </w:t>
      </w:r>
      <w:r w:rsidR="005A58D0" w:rsidRPr="007F3765">
        <w:rPr>
          <w:rFonts w:ascii="Lucida Bright" w:hAnsi="Lucida Bright"/>
          <w:b/>
          <w:i/>
        </w:rPr>
        <w:t xml:space="preserve"> </w:t>
      </w:r>
    </w:p>
    <w:p w14:paraId="5C874297" w14:textId="77777777" w:rsidR="00DF6ADA" w:rsidRDefault="00DF6ADA" w:rsidP="006852EE">
      <w:pPr>
        <w:spacing w:after="0" w:line="240" w:lineRule="auto"/>
        <w:ind w:left="540"/>
        <w:rPr>
          <w:rFonts w:ascii="Lucida Bright" w:hAnsi="Lucida Bright"/>
        </w:rPr>
      </w:pPr>
    </w:p>
    <w:p w14:paraId="776A36CC" w14:textId="55C50493" w:rsidR="00932AB4" w:rsidRPr="003E03CA" w:rsidRDefault="00DF6ADA" w:rsidP="007F3765">
      <w:pPr>
        <w:spacing w:after="0" w:line="240" w:lineRule="auto"/>
        <w:ind w:left="450"/>
        <w:rPr>
          <w:rFonts w:ascii="Lucida Bright" w:hAnsi="Lucida Bright"/>
          <w:b/>
        </w:rPr>
      </w:pPr>
      <w:r w:rsidRPr="003E03CA">
        <w:rPr>
          <w:rFonts w:ascii="Lucida Bright" w:hAnsi="Lucida Bright"/>
          <w:b/>
        </w:rPr>
        <w:t xml:space="preserve">They had a </w:t>
      </w:r>
      <w:r w:rsidR="003E03CA">
        <w:rPr>
          <w:rFonts w:ascii="Lucida Bright" w:hAnsi="Lucida Bright"/>
          <w:b/>
        </w:rPr>
        <w:t>'</w:t>
      </w:r>
      <w:r w:rsidRPr="003E03CA">
        <w:rPr>
          <w:rFonts w:ascii="Lucida Bright" w:hAnsi="Lucida Bright"/>
          <w:b/>
        </w:rPr>
        <w:t>Possession</w:t>
      </w:r>
      <w:r w:rsidR="003E03CA">
        <w:rPr>
          <w:rFonts w:ascii="Lucida Bright" w:hAnsi="Lucida Bright"/>
          <w:b/>
        </w:rPr>
        <w:t>'</w:t>
      </w:r>
      <w:r w:rsidRPr="003E03CA">
        <w:rPr>
          <w:rFonts w:ascii="Lucida Bright" w:hAnsi="Lucida Bright"/>
          <w:b/>
        </w:rPr>
        <w:t xml:space="preserve"> Problem </w:t>
      </w:r>
      <w:r w:rsidR="005525B0" w:rsidRPr="003E03CA">
        <w:rPr>
          <w:rFonts w:ascii="Lucida Bright" w:hAnsi="Lucida Bright"/>
          <w:b/>
        </w:rPr>
        <w:t xml:space="preserve"> </w:t>
      </w:r>
      <w:r w:rsidR="00932AB4" w:rsidRPr="003E03CA">
        <w:rPr>
          <w:rFonts w:ascii="Lucida Bright" w:hAnsi="Lucida Bright"/>
          <w:b/>
        </w:rPr>
        <w:t xml:space="preserve"> </w:t>
      </w:r>
    </w:p>
    <w:p w14:paraId="272BCC18" w14:textId="77777777" w:rsidR="00A710C2" w:rsidRDefault="00A710C2" w:rsidP="007C61CD">
      <w:pPr>
        <w:spacing w:after="0" w:line="240" w:lineRule="auto"/>
        <w:ind w:left="180"/>
        <w:rPr>
          <w:rFonts w:ascii="Lucida Bright" w:hAnsi="Lucida Bright"/>
          <w:b/>
        </w:rPr>
      </w:pPr>
    </w:p>
    <w:p w14:paraId="07108666" w14:textId="1F269B98" w:rsidR="007C61CD" w:rsidRDefault="007C61CD" w:rsidP="007C61CD">
      <w:pPr>
        <w:spacing w:after="0" w:line="240" w:lineRule="auto"/>
        <w:ind w:left="180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>B.</w:t>
      </w:r>
      <w:r w:rsidR="005C5403" w:rsidRPr="0009393F">
        <w:rPr>
          <w:rFonts w:ascii="Lucida Bright" w:hAnsi="Lucida Bright"/>
          <w:b/>
        </w:rPr>
        <w:t xml:space="preserve"> The</w:t>
      </w:r>
      <w:r w:rsidR="00981983">
        <w:rPr>
          <w:rFonts w:ascii="Lucida Bright" w:hAnsi="Lucida Bright"/>
          <w:b/>
        </w:rPr>
        <w:t>y had a 'Passion'</w:t>
      </w:r>
      <w:r w:rsidR="005C5403" w:rsidRPr="0009393F">
        <w:rPr>
          <w:rFonts w:ascii="Lucida Bright" w:hAnsi="Lucida Bright"/>
          <w:b/>
        </w:rPr>
        <w:t xml:space="preserve"> Problem – v. 15 a </w:t>
      </w:r>
    </w:p>
    <w:p w14:paraId="46C87020" w14:textId="12824E20" w:rsidR="007E50D6" w:rsidRDefault="007E50D6" w:rsidP="007C61CD">
      <w:pPr>
        <w:spacing w:after="0" w:line="240" w:lineRule="auto"/>
        <w:ind w:left="180"/>
        <w:rPr>
          <w:rFonts w:ascii="Lucida Bright" w:hAnsi="Lucida Bright"/>
          <w:b/>
        </w:rPr>
      </w:pPr>
    </w:p>
    <w:p w14:paraId="09DC7E3F" w14:textId="77777777" w:rsidR="00804B78" w:rsidRDefault="007E50D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>Jesus tells them that</w:t>
      </w:r>
      <w:r w:rsidR="004B2D53" w:rsidRPr="00FC3F64">
        <w:rPr>
          <w:rFonts w:ascii="Lucida Bright" w:hAnsi="Lucida Bright"/>
          <w:color w:val="000000"/>
        </w:rPr>
        <w:t>,</w:t>
      </w:r>
      <w:r w:rsidRPr="00FC3F64">
        <w:rPr>
          <w:rFonts w:ascii="Lucida Bright" w:hAnsi="Lucida Bright"/>
          <w:color w:val="000000"/>
        </w:rPr>
        <w:t xml:space="preserve"> like the water in their city</w:t>
      </w:r>
      <w:r w:rsidR="00CC7D50">
        <w:rPr>
          <w:rFonts w:ascii="Lucida Bright" w:hAnsi="Lucida Bright"/>
          <w:color w:val="000000"/>
        </w:rPr>
        <w:t>,</w:t>
      </w:r>
      <w:r w:rsidR="002D1535" w:rsidRPr="00FC3F64">
        <w:rPr>
          <w:rFonts w:ascii="Lucida Bright" w:hAnsi="Lucida Bright"/>
          <w:color w:val="000000"/>
        </w:rPr>
        <w:t xml:space="preserve"> </w:t>
      </w:r>
    </w:p>
    <w:p w14:paraId="46774E60" w14:textId="77777777" w:rsidR="00804B78" w:rsidRDefault="00804B78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F61BB59" w14:textId="0768CA44" w:rsidR="007E50D6" w:rsidRPr="00FC3F64" w:rsidRDefault="00804B78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7E50D6" w:rsidRPr="00FC3F64">
        <w:rPr>
          <w:rFonts w:ascii="Lucida Bright" w:hAnsi="Lucida Bright"/>
          <w:color w:val="000000"/>
        </w:rPr>
        <w:t xml:space="preserve">hey have become </w:t>
      </w:r>
      <w:r w:rsidR="00DF360B">
        <w:rPr>
          <w:rFonts w:ascii="Lucida Bright" w:hAnsi="Lucida Bright"/>
          <w:color w:val="000000"/>
        </w:rPr>
        <w:t>L</w:t>
      </w:r>
      <w:r w:rsidR="007E50D6" w:rsidRPr="00FC3F64">
        <w:rPr>
          <w:rFonts w:ascii="Lucida Bright" w:hAnsi="Lucida Bright"/>
          <w:color w:val="000000"/>
        </w:rPr>
        <w:t xml:space="preserve">ukewarm  </w:t>
      </w:r>
    </w:p>
    <w:p w14:paraId="3B39FF21" w14:textId="77777777" w:rsidR="004B2D53" w:rsidRPr="00FC3F64" w:rsidRDefault="004B2D5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135D4B4F" w14:textId="181350B7" w:rsidR="007E50D6" w:rsidRPr="00FC3F64" w:rsidRDefault="007E50D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>Remember th</w:t>
      </w:r>
      <w:r w:rsidR="004B2D53" w:rsidRPr="00FC3F64">
        <w:rPr>
          <w:rFonts w:ascii="Lucida Bright" w:hAnsi="Lucida Bright"/>
          <w:color w:val="000000"/>
        </w:rPr>
        <w:t>e</w:t>
      </w:r>
      <w:r w:rsidRPr="00FC3F64">
        <w:rPr>
          <w:rFonts w:ascii="Lucida Bright" w:hAnsi="Lucida Bright"/>
          <w:color w:val="000000"/>
        </w:rPr>
        <w:t xml:space="preserve"> water problem I spoke of earlier?  </w:t>
      </w:r>
    </w:p>
    <w:p w14:paraId="5A510FD5" w14:textId="77777777" w:rsidR="00D958E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D1EC07B" w14:textId="72D9330C" w:rsidR="007E50D6" w:rsidRPr="00FC3F64" w:rsidRDefault="007E50D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Water from the hot springs in Hierapolis six miles away was brought into the city by aqueducts  </w:t>
      </w:r>
    </w:p>
    <w:p w14:paraId="31B07E77" w14:textId="77777777" w:rsidR="00D958E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0FD8126E" w14:textId="77777777" w:rsidR="00D958E6" w:rsidRPr="00FC3F64" w:rsidRDefault="007E50D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By the time it reached Laodicea </w:t>
      </w:r>
    </w:p>
    <w:p w14:paraId="2D992FC0" w14:textId="77777777" w:rsidR="00D958E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1FCB2406" w14:textId="21CC6500" w:rsidR="007E50D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>T</w:t>
      </w:r>
      <w:r w:rsidR="007E50D6" w:rsidRPr="00FC3F64">
        <w:rPr>
          <w:rFonts w:ascii="Lucida Bright" w:hAnsi="Lucida Bright"/>
          <w:color w:val="000000"/>
        </w:rPr>
        <w:t>he water was no longer hot</w:t>
      </w:r>
      <w:r w:rsidRPr="00FC3F64">
        <w:rPr>
          <w:rFonts w:ascii="Lucida Bright" w:hAnsi="Lucida Bright"/>
          <w:color w:val="000000"/>
        </w:rPr>
        <w:t>,</w:t>
      </w:r>
      <w:r w:rsidR="007E50D6" w:rsidRPr="00FC3F64">
        <w:rPr>
          <w:rFonts w:ascii="Lucida Bright" w:hAnsi="Lucida Bright"/>
          <w:color w:val="000000"/>
        </w:rPr>
        <w:t xml:space="preserve"> it was </w:t>
      </w:r>
      <w:r w:rsidR="00351DBF">
        <w:rPr>
          <w:rFonts w:ascii="Lucida Bright" w:hAnsi="Lucida Bright"/>
          <w:color w:val="000000"/>
        </w:rPr>
        <w:t>L</w:t>
      </w:r>
      <w:r w:rsidR="007E50D6" w:rsidRPr="00FC3F64">
        <w:rPr>
          <w:rFonts w:ascii="Lucida Bright" w:hAnsi="Lucida Bright"/>
          <w:color w:val="000000"/>
        </w:rPr>
        <w:t>ukewarm</w:t>
      </w:r>
      <w:r w:rsidRPr="00FC3F64">
        <w:rPr>
          <w:rFonts w:ascii="Lucida Bright" w:hAnsi="Lucida Bright"/>
          <w:color w:val="000000"/>
        </w:rPr>
        <w:t xml:space="preserve"> </w:t>
      </w:r>
      <w:r w:rsidR="007E50D6" w:rsidRPr="00FC3F64">
        <w:rPr>
          <w:rFonts w:ascii="Lucida Bright" w:hAnsi="Lucida Bright"/>
          <w:color w:val="000000"/>
        </w:rPr>
        <w:t xml:space="preserve">  </w:t>
      </w:r>
    </w:p>
    <w:p w14:paraId="6D350C37" w14:textId="77777777" w:rsidR="00D958E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2DE4E8E4" w14:textId="77777777" w:rsidR="00D958E6" w:rsidRPr="00FC3F64" w:rsidRDefault="007E50D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Cold water from Colossae was also piped in  </w:t>
      </w:r>
    </w:p>
    <w:p w14:paraId="11853F75" w14:textId="77777777" w:rsidR="00D958E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462C919A" w14:textId="65E97AE8" w:rsidR="00D958E6" w:rsidRPr="00FC3F64" w:rsidRDefault="00804B78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But b</w:t>
      </w:r>
      <w:r w:rsidR="007E50D6" w:rsidRPr="00FC3F64">
        <w:rPr>
          <w:rFonts w:ascii="Lucida Bright" w:hAnsi="Lucida Bright"/>
          <w:color w:val="000000"/>
        </w:rPr>
        <w:t>y the time it reached Laodicea</w:t>
      </w:r>
    </w:p>
    <w:p w14:paraId="7CD272C8" w14:textId="77777777" w:rsidR="00D958E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4F31BF0A" w14:textId="1FA4A81A" w:rsidR="007E50D6" w:rsidRPr="00FC3F64" w:rsidRDefault="00D958E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>T</w:t>
      </w:r>
      <w:r w:rsidR="007E50D6" w:rsidRPr="00FC3F64">
        <w:rPr>
          <w:rFonts w:ascii="Lucida Bright" w:hAnsi="Lucida Bright"/>
          <w:color w:val="000000"/>
        </w:rPr>
        <w:t xml:space="preserve">his water was </w:t>
      </w:r>
      <w:r w:rsidR="00351DBF">
        <w:rPr>
          <w:rFonts w:ascii="Lucida Bright" w:hAnsi="Lucida Bright"/>
          <w:color w:val="000000"/>
        </w:rPr>
        <w:t>L</w:t>
      </w:r>
      <w:r w:rsidR="007E50D6" w:rsidRPr="00FC3F64">
        <w:rPr>
          <w:rFonts w:ascii="Lucida Bright" w:hAnsi="Lucida Bright"/>
          <w:color w:val="000000"/>
        </w:rPr>
        <w:t>ukewarm as well</w:t>
      </w:r>
      <w:r w:rsidR="000D53EA" w:rsidRPr="00FC3F64">
        <w:rPr>
          <w:rFonts w:ascii="Lucida Bright" w:hAnsi="Lucida Bright"/>
          <w:color w:val="000000"/>
        </w:rPr>
        <w:t xml:space="preserve"> </w:t>
      </w:r>
      <w:r w:rsidR="007E50D6" w:rsidRPr="00FC3F64">
        <w:rPr>
          <w:rFonts w:ascii="Lucida Bright" w:hAnsi="Lucida Bright"/>
          <w:color w:val="000000"/>
        </w:rPr>
        <w:t xml:space="preserve">  </w:t>
      </w:r>
    </w:p>
    <w:p w14:paraId="76485963" w14:textId="77777777" w:rsidR="000D53EA" w:rsidRPr="00FC3F64" w:rsidRDefault="000D53EA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427AB9B3" w14:textId="67E82589" w:rsidR="007E50D6" w:rsidRPr="00FC3F64" w:rsidRDefault="007E50D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This </w:t>
      </w:r>
      <w:r w:rsidR="00351DBF">
        <w:rPr>
          <w:rFonts w:ascii="Lucida Bright" w:hAnsi="Lucida Bright"/>
          <w:color w:val="000000"/>
        </w:rPr>
        <w:t>T</w:t>
      </w:r>
      <w:r w:rsidRPr="00FC3F64">
        <w:rPr>
          <w:rFonts w:ascii="Lucida Bright" w:hAnsi="Lucida Bright"/>
          <w:color w:val="000000"/>
        </w:rPr>
        <w:t>epid</w:t>
      </w:r>
      <w:r w:rsidR="000D53EA" w:rsidRPr="00FC3F64">
        <w:rPr>
          <w:rFonts w:ascii="Lucida Bright" w:hAnsi="Lucida Bright"/>
          <w:color w:val="000000"/>
        </w:rPr>
        <w:t>,</w:t>
      </w:r>
      <w:r w:rsidRPr="00FC3F64">
        <w:rPr>
          <w:rFonts w:ascii="Lucida Bright" w:hAnsi="Lucida Bright"/>
          <w:color w:val="000000"/>
        </w:rPr>
        <w:t xml:space="preserve"> </w:t>
      </w:r>
      <w:r w:rsidR="00351DBF">
        <w:rPr>
          <w:rFonts w:ascii="Lucida Bright" w:hAnsi="Lucida Bright"/>
          <w:color w:val="000000"/>
        </w:rPr>
        <w:t>L</w:t>
      </w:r>
      <w:r w:rsidRPr="00FC3F64">
        <w:rPr>
          <w:rFonts w:ascii="Lucida Bright" w:hAnsi="Lucida Bright"/>
          <w:color w:val="000000"/>
        </w:rPr>
        <w:t>ukewarm water made getting refreshment in Laodicea difficult</w:t>
      </w:r>
      <w:r w:rsidR="000D53EA" w:rsidRPr="00FC3F64">
        <w:rPr>
          <w:rFonts w:ascii="Lucida Bright" w:hAnsi="Lucida Bright"/>
          <w:color w:val="000000"/>
        </w:rPr>
        <w:t xml:space="preserve"> </w:t>
      </w:r>
    </w:p>
    <w:p w14:paraId="20086AD1" w14:textId="7DF6975C" w:rsidR="00FD7893" w:rsidRPr="00FC3F64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07CB0289" w14:textId="05CA5830" w:rsidR="00FD7893" w:rsidRPr="00FC3F64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The church had also become </w:t>
      </w:r>
      <w:r w:rsidR="002B099F">
        <w:rPr>
          <w:rFonts w:ascii="Lucida Bright" w:hAnsi="Lucida Bright"/>
          <w:color w:val="000000"/>
        </w:rPr>
        <w:t>L</w:t>
      </w:r>
      <w:r w:rsidRPr="00FC3F64">
        <w:rPr>
          <w:rFonts w:ascii="Lucida Bright" w:hAnsi="Lucida Bright"/>
          <w:color w:val="000000"/>
        </w:rPr>
        <w:t xml:space="preserve">ukewarm  </w:t>
      </w:r>
    </w:p>
    <w:p w14:paraId="41E9CE6E" w14:textId="77777777" w:rsidR="00923346" w:rsidRDefault="00923346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122CF3C0" w14:textId="7BF93019" w:rsidR="00FD7893" w:rsidRPr="00FC3F64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This means that they had lost their </w:t>
      </w:r>
      <w:r w:rsidR="002B099F">
        <w:rPr>
          <w:rFonts w:ascii="Lucida Bright" w:hAnsi="Lucida Bright"/>
          <w:color w:val="000000"/>
        </w:rPr>
        <w:t>P</w:t>
      </w:r>
      <w:r w:rsidRPr="00FC3F64">
        <w:rPr>
          <w:rFonts w:ascii="Lucida Bright" w:hAnsi="Lucida Bright"/>
          <w:color w:val="000000"/>
        </w:rPr>
        <w:t xml:space="preserve">assion for the things of the Lord  </w:t>
      </w:r>
    </w:p>
    <w:p w14:paraId="618FC625" w14:textId="46361A1D" w:rsidR="00FD7893" w:rsidRPr="00FC3F64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                                                                                                              They had become </w:t>
      </w:r>
      <w:r w:rsidR="00923346">
        <w:rPr>
          <w:rFonts w:ascii="Lucida Bright" w:hAnsi="Lucida Bright"/>
          <w:color w:val="000000"/>
        </w:rPr>
        <w:t>I</w:t>
      </w:r>
      <w:r w:rsidRPr="00FC3F64">
        <w:rPr>
          <w:rFonts w:ascii="Lucida Bright" w:hAnsi="Lucida Bright"/>
          <w:color w:val="000000"/>
        </w:rPr>
        <w:t xml:space="preserve">ndifferent and </w:t>
      </w:r>
      <w:r w:rsidR="00923346">
        <w:rPr>
          <w:rFonts w:ascii="Lucida Bright" w:hAnsi="Lucida Bright"/>
          <w:color w:val="000000"/>
        </w:rPr>
        <w:t>A</w:t>
      </w:r>
      <w:r w:rsidRPr="00FC3F64">
        <w:rPr>
          <w:rFonts w:ascii="Lucida Bright" w:hAnsi="Lucida Bright"/>
          <w:color w:val="000000"/>
        </w:rPr>
        <w:t xml:space="preserve">pathetic  </w:t>
      </w:r>
    </w:p>
    <w:p w14:paraId="4603C2D6" w14:textId="77777777" w:rsidR="008A3817" w:rsidRDefault="008A3817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5AF3EBEE" w14:textId="5FBD56FF" w:rsidR="00DC44ED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They had reached a place where they were </w:t>
      </w:r>
      <w:r w:rsidR="00B007E9">
        <w:rPr>
          <w:rFonts w:ascii="Lucida Bright" w:hAnsi="Lucida Bright"/>
          <w:color w:val="000000"/>
        </w:rPr>
        <w:t xml:space="preserve">just </w:t>
      </w:r>
      <w:r w:rsidRPr="00FC3F64">
        <w:rPr>
          <w:rFonts w:ascii="Lucida Bright" w:hAnsi="Lucida Bright"/>
          <w:color w:val="000000"/>
        </w:rPr>
        <w:t xml:space="preserve">going through the motions </w:t>
      </w:r>
      <w:r w:rsidR="00DC44ED">
        <w:rPr>
          <w:rFonts w:ascii="Lucida Bright" w:hAnsi="Lucida Bright"/>
          <w:color w:val="000000"/>
        </w:rPr>
        <w:t xml:space="preserve"> </w:t>
      </w:r>
      <w:r w:rsidRPr="00FC3F64">
        <w:rPr>
          <w:rFonts w:ascii="Lucida Bright" w:hAnsi="Lucida Bright"/>
          <w:color w:val="000000"/>
        </w:rPr>
        <w:t xml:space="preserve"> </w:t>
      </w:r>
    </w:p>
    <w:p w14:paraId="4E86355B" w14:textId="77777777" w:rsidR="00DC44ED" w:rsidRDefault="00DC44ED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3B15886" w14:textId="2A38302A" w:rsidR="00FD7893" w:rsidRPr="00FC3F64" w:rsidRDefault="00D43670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FD7893" w:rsidRPr="00FC3F64">
        <w:rPr>
          <w:rFonts w:ascii="Lucida Bright" w:hAnsi="Lucida Bright"/>
          <w:color w:val="000000"/>
        </w:rPr>
        <w:t xml:space="preserve">hey were unmoved by the things of the Lord  </w:t>
      </w:r>
    </w:p>
    <w:p w14:paraId="58D6C903" w14:textId="77777777" w:rsidR="00855760" w:rsidRDefault="00855760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259DF9C7" w14:textId="146FB9CC" w:rsidR="00FD7893" w:rsidRPr="00FC3F64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Apparently - they were indifferent toward the cross of </w:t>
      </w:r>
      <w:r w:rsidR="002102F8">
        <w:rPr>
          <w:rFonts w:ascii="Lucida Bright" w:hAnsi="Lucida Bright"/>
          <w:color w:val="000000"/>
        </w:rPr>
        <w:t>Christ</w:t>
      </w:r>
      <w:r w:rsidRPr="00FC3F64">
        <w:rPr>
          <w:rFonts w:ascii="Lucida Bright" w:hAnsi="Lucida Bright"/>
          <w:color w:val="000000"/>
        </w:rPr>
        <w:t xml:space="preserve"> - the Word of God - and the condition of the </w:t>
      </w:r>
      <w:r w:rsidR="003C7BAC">
        <w:rPr>
          <w:rFonts w:ascii="Lucida Bright" w:hAnsi="Lucida Bright"/>
          <w:color w:val="000000"/>
        </w:rPr>
        <w:t>L</w:t>
      </w:r>
      <w:r w:rsidRPr="00FC3F64">
        <w:rPr>
          <w:rFonts w:ascii="Lucida Bright" w:hAnsi="Lucida Bright"/>
          <w:color w:val="000000"/>
        </w:rPr>
        <w:t xml:space="preserve">ost   </w:t>
      </w:r>
    </w:p>
    <w:p w14:paraId="4BE84CBE" w14:textId="77777777" w:rsidR="00DC44ED" w:rsidRDefault="00DC44ED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69FE0AE" w14:textId="0C97EA18" w:rsidR="00DC44ED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 xml:space="preserve">These folks were not burning with </w:t>
      </w:r>
      <w:r w:rsidR="002B099F">
        <w:rPr>
          <w:rFonts w:ascii="Lucida Bright" w:hAnsi="Lucida Bright"/>
          <w:color w:val="000000"/>
        </w:rPr>
        <w:t>P</w:t>
      </w:r>
      <w:r w:rsidRPr="00FC3F64">
        <w:rPr>
          <w:rFonts w:ascii="Lucida Bright" w:hAnsi="Lucida Bright"/>
          <w:color w:val="000000"/>
        </w:rPr>
        <w:t xml:space="preserve">assion for Jesus </w:t>
      </w:r>
    </w:p>
    <w:p w14:paraId="10412442" w14:textId="77777777" w:rsidR="00DC44ED" w:rsidRDefault="00DC44ED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8840CC1" w14:textId="31F947A2" w:rsidR="00FD7893" w:rsidRPr="00FC3F64" w:rsidRDefault="00DC44ED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N</w:t>
      </w:r>
      <w:r w:rsidR="00FD7893" w:rsidRPr="00FC3F64">
        <w:rPr>
          <w:rFonts w:ascii="Lucida Bright" w:hAnsi="Lucida Bright"/>
          <w:color w:val="000000"/>
        </w:rPr>
        <w:t>either were they totally dead and cold</w:t>
      </w:r>
      <w:r w:rsidR="00196D75">
        <w:rPr>
          <w:rFonts w:ascii="Lucida Bright" w:hAnsi="Lucida Bright"/>
          <w:color w:val="000000"/>
        </w:rPr>
        <w:t xml:space="preserve"> </w:t>
      </w:r>
      <w:r w:rsidR="00FD7893" w:rsidRPr="00FC3F64">
        <w:rPr>
          <w:rFonts w:ascii="Lucida Bright" w:hAnsi="Lucida Bright"/>
          <w:color w:val="000000"/>
        </w:rPr>
        <w:t xml:space="preserve">  </w:t>
      </w:r>
    </w:p>
    <w:p w14:paraId="359C841C" w14:textId="77777777" w:rsidR="00196D75" w:rsidRDefault="00196D75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CEA0A33" w14:textId="165EC74B" w:rsidR="00FD7893" w:rsidRPr="00FC3F64" w:rsidRDefault="00FD7893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FC3F64">
        <w:rPr>
          <w:rFonts w:ascii="Lucida Bright" w:hAnsi="Lucida Bright"/>
          <w:color w:val="000000"/>
        </w:rPr>
        <w:t>They were somewhere in between</w:t>
      </w:r>
      <w:r w:rsidR="00196D75">
        <w:rPr>
          <w:rFonts w:ascii="Lucida Bright" w:hAnsi="Lucida Bright"/>
          <w:color w:val="000000"/>
        </w:rPr>
        <w:t xml:space="preserve"> </w:t>
      </w:r>
      <w:r w:rsidRPr="00FC3F64">
        <w:rPr>
          <w:rFonts w:ascii="Lucida Bright" w:hAnsi="Lucida Bright"/>
          <w:color w:val="000000"/>
        </w:rPr>
        <w:t xml:space="preserve">  </w:t>
      </w:r>
    </w:p>
    <w:p w14:paraId="06A9ED86" w14:textId="77777777" w:rsidR="00196D75" w:rsidRDefault="00196D75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996284E" w14:textId="485C8BBF" w:rsidR="00FD7893" w:rsidRDefault="00BD253D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And t</w:t>
      </w:r>
      <w:r w:rsidR="00FD7893" w:rsidRPr="00FC3F64">
        <w:rPr>
          <w:rFonts w:ascii="Lucida Bright" w:hAnsi="Lucida Bright"/>
          <w:color w:val="000000"/>
        </w:rPr>
        <w:t>heir condition made Jesus sick!</w:t>
      </w:r>
      <w:r w:rsidR="002B099F">
        <w:rPr>
          <w:rFonts w:ascii="Lucida Bright" w:hAnsi="Lucida Bright"/>
          <w:color w:val="000000"/>
        </w:rPr>
        <w:t xml:space="preserve"> – </w:t>
      </w:r>
      <w:r w:rsidR="002B099F" w:rsidRPr="002B099F">
        <w:rPr>
          <w:rFonts w:ascii="Lucida Bright" w:hAnsi="Lucida Bright"/>
          <w:b/>
          <w:color w:val="000000"/>
        </w:rPr>
        <w:t>v. 16</w:t>
      </w:r>
      <w:r w:rsidR="002B099F">
        <w:rPr>
          <w:rFonts w:ascii="Lucida Bright" w:hAnsi="Lucida Bright"/>
          <w:color w:val="000000"/>
        </w:rPr>
        <w:t xml:space="preserve"> </w:t>
      </w:r>
    </w:p>
    <w:p w14:paraId="77ABCF1D" w14:textId="15357317" w:rsidR="005E053B" w:rsidRDefault="005E053B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77D4A3F" w14:textId="77777777" w:rsidR="006E17B3" w:rsidRPr="00194AD6" w:rsidRDefault="006E17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  <w:u w:val="dotted"/>
        </w:rPr>
      </w:pPr>
      <w:r w:rsidRPr="00194AD6">
        <w:rPr>
          <w:rFonts w:ascii="Lucida Bright" w:hAnsi="Lucida Bright"/>
          <w:color w:val="000000"/>
          <w:u w:val="dotted"/>
        </w:rPr>
        <w:t>We</w:t>
      </w:r>
      <w:r w:rsidR="005E053B" w:rsidRPr="00194AD6">
        <w:rPr>
          <w:rFonts w:ascii="Lucida Bright" w:hAnsi="Lucida Bright"/>
          <w:color w:val="000000"/>
          <w:u w:val="dotted"/>
        </w:rPr>
        <w:t xml:space="preserve"> know people are lost and </w:t>
      </w:r>
      <w:r w:rsidRPr="00194AD6">
        <w:rPr>
          <w:rFonts w:ascii="Lucida Bright" w:hAnsi="Lucida Bright"/>
          <w:color w:val="000000"/>
          <w:u w:val="dotted"/>
        </w:rPr>
        <w:t>we</w:t>
      </w:r>
      <w:r w:rsidR="005E053B" w:rsidRPr="00194AD6">
        <w:rPr>
          <w:rFonts w:ascii="Lucida Bright" w:hAnsi="Lucida Bright"/>
          <w:color w:val="000000"/>
          <w:u w:val="dotted"/>
        </w:rPr>
        <w:t xml:space="preserve"> know that lost people are going to Hell </w:t>
      </w:r>
    </w:p>
    <w:p w14:paraId="4BE7C328" w14:textId="77777777" w:rsidR="006E17B3" w:rsidRDefault="006E17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F9476FB" w14:textId="25E60250" w:rsidR="005E053B" w:rsidRPr="005E053B" w:rsidRDefault="006E17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5E053B" w:rsidRPr="005E053B">
        <w:rPr>
          <w:rFonts w:ascii="Lucida Bright" w:hAnsi="Lucida Bright"/>
          <w:color w:val="000000"/>
        </w:rPr>
        <w:t xml:space="preserve">ut </w:t>
      </w:r>
      <w:r w:rsidR="00BD253D">
        <w:rPr>
          <w:rFonts w:ascii="Lucida Bright" w:hAnsi="Lucida Bright"/>
          <w:color w:val="000000"/>
        </w:rPr>
        <w:t xml:space="preserve">do </w:t>
      </w:r>
      <w:r w:rsidR="00992D33">
        <w:rPr>
          <w:rFonts w:ascii="Lucida Bright" w:hAnsi="Lucida Bright"/>
          <w:color w:val="000000"/>
        </w:rPr>
        <w:t>we</w:t>
      </w:r>
      <w:r w:rsidR="005E053B" w:rsidRPr="005E053B">
        <w:rPr>
          <w:rFonts w:ascii="Lucida Bright" w:hAnsi="Lucida Bright"/>
          <w:color w:val="000000"/>
        </w:rPr>
        <w:t xml:space="preserve"> really care</w:t>
      </w:r>
      <w:r w:rsidR="00C94D47">
        <w:rPr>
          <w:rFonts w:ascii="Lucida Bright" w:hAnsi="Lucida Bright"/>
          <w:color w:val="000000"/>
        </w:rPr>
        <w:t xml:space="preserve">? </w:t>
      </w:r>
      <w:r>
        <w:rPr>
          <w:rFonts w:ascii="Lucida Bright" w:hAnsi="Lucida Bright"/>
          <w:color w:val="000000"/>
        </w:rPr>
        <w:t xml:space="preserve"> </w:t>
      </w:r>
      <w:r w:rsidR="005E053B" w:rsidRPr="005E053B">
        <w:rPr>
          <w:rFonts w:ascii="Lucida Bright" w:hAnsi="Lucida Bright"/>
          <w:color w:val="000000"/>
        </w:rPr>
        <w:t xml:space="preserve">  </w:t>
      </w:r>
    </w:p>
    <w:p w14:paraId="1EA707AF" w14:textId="77777777" w:rsidR="006E17B3" w:rsidRDefault="006E17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DA55F5D" w14:textId="65725BD9" w:rsidR="005E053B" w:rsidRPr="006E17B3" w:rsidRDefault="00C94D47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We</w:t>
      </w:r>
      <w:r w:rsidR="005E053B" w:rsidRPr="005E053B">
        <w:rPr>
          <w:rFonts w:ascii="Lucida Bright" w:hAnsi="Lucida Bright"/>
          <w:color w:val="000000"/>
        </w:rPr>
        <w:t xml:space="preserve"> say, “</w:t>
      </w:r>
      <w:r w:rsidR="005E053B" w:rsidRPr="006E17B3">
        <w:rPr>
          <w:rFonts w:ascii="Lucida Bright" w:hAnsi="Lucida Bright"/>
          <w:i/>
          <w:color w:val="000000"/>
        </w:rPr>
        <w:t>That’s terrible, I wish they would get saved</w:t>
      </w:r>
      <w:r w:rsidR="005E053B" w:rsidRPr="006E17B3">
        <w:rPr>
          <w:rFonts w:ascii="Lucida Bright" w:hAnsi="Lucida Bright"/>
          <w:color w:val="000000"/>
        </w:rPr>
        <w:t xml:space="preserve">”  </w:t>
      </w:r>
    </w:p>
    <w:p w14:paraId="6D75A769" w14:textId="77777777" w:rsidR="00C94D47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                                                                                                                   But - </w:t>
      </w:r>
      <w:r w:rsidR="00C94D47">
        <w:rPr>
          <w:rFonts w:ascii="Lucida Bright" w:hAnsi="Lucida Bright"/>
          <w:color w:val="000000"/>
        </w:rPr>
        <w:t>we</w:t>
      </w:r>
      <w:r w:rsidRPr="005E053B">
        <w:rPr>
          <w:rFonts w:ascii="Lucida Bright" w:hAnsi="Lucida Bright"/>
          <w:color w:val="000000"/>
        </w:rPr>
        <w:t xml:space="preserve"> don’t </w:t>
      </w:r>
      <w:r w:rsidR="00C94D47">
        <w:rPr>
          <w:rFonts w:ascii="Lucida Bright" w:hAnsi="Lucida Bright"/>
          <w:color w:val="000000"/>
        </w:rPr>
        <w:t xml:space="preserve">show up at </w:t>
      </w:r>
      <w:r w:rsidRPr="005E053B">
        <w:rPr>
          <w:rFonts w:ascii="Lucida Bright" w:hAnsi="Lucida Bright"/>
          <w:color w:val="000000"/>
        </w:rPr>
        <w:t>pray</w:t>
      </w:r>
      <w:r w:rsidR="00C94D47">
        <w:rPr>
          <w:rFonts w:ascii="Lucida Bright" w:hAnsi="Lucida Bright"/>
          <w:color w:val="000000"/>
        </w:rPr>
        <w:t>er</w:t>
      </w:r>
      <w:r w:rsidRPr="005E053B">
        <w:rPr>
          <w:rFonts w:ascii="Lucida Bright" w:hAnsi="Lucida Bright"/>
          <w:color w:val="000000"/>
        </w:rPr>
        <w:t xml:space="preserve"> or </w:t>
      </w:r>
      <w:r w:rsidR="00C94D47">
        <w:rPr>
          <w:rFonts w:ascii="Lucida Bright" w:hAnsi="Lucida Bright"/>
          <w:color w:val="000000"/>
        </w:rPr>
        <w:t xml:space="preserve">go out to </w:t>
      </w:r>
      <w:r w:rsidRPr="005E053B">
        <w:rPr>
          <w:rFonts w:ascii="Lucida Bright" w:hAnsi="Lucida Bright"/>
          <w:color w:val="000000"/>
        </w:rPr>
        <w:t xml:space="preserve">witness </w:t>
      </w:r>
    </w:p>
    <w:p w14:paraId="1E825A11" w14:textId="77777777" w:rsidR="00C94D47" w:rsidRDefault="00C94D47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0C484702" w14:textId="6D96982A" w:rsidR="005E053B" w:rsidRPr="005E053B" w:rsidRDefault="00C94D47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We really</w:t>
      </w:r>
      <w:r w:rsidR="005E053B" w:rsidRPr="005E053B">
        <w:rPr>
          <w:rFonts w:ascii="Lucida Bright" w:hAnsi="Lucida Bright"/>
          <w:color w:val="000000"/>
        </w:rPr>
        <w:t xml:space="preserve"> don’t care!</w:t>
      </w:r>
    </w:p>
    <w:p w14:paraId="3C0AE5B6" w14:textId="77777777" w:rsidR="006E17B3" w:rsidRDefault="006E17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4BD8D17F" w14:textId="730ACDCF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>The average church</w:t>
      </w:r>
      <w:r w:rsidR="00D065BC">
        <w:rPr>
          <w:rFonts w:ascii="Lucida Bright" w:hAnsi="Lucida Bright"/>
          <w:color w:val="000000"/>
        </w:rPr>
        <w:t xml:space="preserve"> member</w:t>
      </w:r>
      <w:r w:rsidRPr="005E053B">
        <w:rPr>
          <w:rFonts w:ascii="Lucida Bright" w:hAnsi="Lucida Bright"/>
          <w:color w:val="000000"/>
        </w:rPr>
        <w:t xml:space="preserve"> </w:t>
      </w:r>
      <w:r w:rsidR="00D065BC">
        <w:rPr>
          <w:rFonts w:ascii="Lucida Bright" w:hAnsi="Lucida Bright"/>
          <w:color w:val="000000"/>
        </w:rPr>
        <w:t>to</w:t>
      </w:r>
      <w:r w:rsidRPr="005E053B">
        <w:rPr>
          <w:rFonts w:ascii="Lucida Bright" w:hAnsi="Lucida Bright"/>
          <w:color w:val="000000"/>
        </w:rPr>
        <w:t xml:space="preserve">day is a study in </w:t>
      </w:r>
      <w:r w:rsidR="003C7BAC">
        <w:rPr>
          <w:rFonts w:ascii="Lucida Bright" w:hAnsi="Lucida Bright"/>
          <w:color w:val="000000"/>
        </w:rPr>
        <w:t>A</w:t>
      </w:r>
      <w:r w:rsidRPr="005E053B">
        <w:rPr>
          <w:rFonts w:ascii="Lucida Bright" w:hAnsi="Lucida Bright"/>
          <w:color w:val="000000"/>
        </w:rPr>
        <w:t xml:space="preserve">pathy!  </w:t>
      </w:r>
    </w:p>
    <w:p w14:paraId="2719AF56" w14:textId="77777777" w:rsidR="00D065BC" w:rsidRDefault="00D065BC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57E9D0B3" w14:textId="32285E41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They are not exactly </w:t>
      </w:r>
      <w:r w:rsidR="007B190B">
        <w:rPr>
          <w:rFonts w:ascii="Lucida Bright" w:hAnsi="Lucida Bright"/>
          <w:color w:val="000000"/>
        </w:rPr>
        <w:t>D</w:t>
      </w:r>
      <w:r w:rsidRPr="005E053B">
        <w:rPr>
          <w:rFonts w:ascii="Lucida Bright" w:hAnsi="Lucida Bright"/>
          <w:color w:val="000000"/>
        </w:rPr>
        <w:t xml:space="preserve">ead because they </w:t>
      </w:r>
      <w:r w:rsidR="0092300C">
        <w:rPr>
          <w:rFonts w:ascii="Lucida Bright" w:hAnsi="Lucida Bright"/>
          <w:color w:val="000000"/>
        </w:rPr>
        <w:t>do some</w:t>
      </w:r>
      <w:r w:rsidRPr="005E053B">
        <w:rPr>
          <w:rFonts w:ascii="Lucida Bright" w:hAnsi="Lucida Bright"/>
          <w:color w:val="000000"/>
        </w:rPr>
        <w:t xml:space="preserve"> praying – </w:t>
      </w:r>
      <w:r w:rsidR="00D065BC">
        <w:rPr>
          <w:rFonts w:ascii="Lucida Bright" w:hAnsi="Lucida Bright"/>
          <w:color w:val="000000"/>
        </w:rPr>
        <w:t>hear</w:t>
      </w:r>
      <w:r w:rsidR="0092300C">
        <w:rPr>
          <w:rFonts w:ascii="Lucida Bright" w:hAnsi="Lucida Bright"/>
          <w:color w:val="000000"/>
        </w:rPr>
        <w:t xml:space="preserve"> some</w:t>
      </w:r>
      <w:r w:rsidR="00D065BC">
        <w:rPr>
          <w:rFonts w:ascii="Lucida Bright" w:hAnsi="Lucida Bright"/>
          <w:color w:val="000000"/>
        </w:rPr>
        <w:t xml:space="preserve"> </w:t>
      </w:r>
      <w:r w:rsidRPr="005E053B">
        <w:rPr>
          <w:rFonts w:ascii="Lucida Bright" w:hAnsi="Lucida Bright"/>
          <w:color w:val="000000"/>
        </w:rPr>
        <w:t xml:space="preserve">preaching </w:t>
      </w:r>
      <w:r w:rsidR="003C7BAC">
        <w:rPr>
          <w:rFonts w:ascii="Lucida Bright" w:hAnsi="Lucida Bright"/>
          <w:color w:val="000000"/>
        </w:rPr>
        <w:t>–</w:t>
      </w:r>
      <w:r w:rsidRPr="005E053B">
        <w:rPr>
          <w:rFonts w:ascii="Lucida Bright" w:hAnsi="Lucida Bright"/>
          <w:color w:val="000000"/>
        </w:rPr>
        <w:t xml:space="preserve"> sing</w:t>
      </w:r>
      <w:r w:rsidR="003C7BAC">
        <w:rPr>
          <w:rFonts w:ascii="Lucida Bright" w:hAnsi="Lucida Bright"/>
          <w:color w:val="000000"/>
        </w:rPr>
        <w:t xml:space="preserve"> a little</w:t>
      </w:r>
      <w:r w:rsidRPr="005E053B">
        <w:rPr>
          <w:rFonts w:ascii="Lucida Bright" w:hAnsi="Lucida Bright"/>
          <w:color w:val="000000"/>
        </w:rPr>
        <w:t xml:space="preserve">  </w:t>
      </w:r>
    </w:p>
    <w:p w14:paraId="7A5486AB" w14:textId="77777777" w:rsidR="00D065BC" w:rsidRDefault="00D065BC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FF83B85" w14:textId="349A822C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But, they are not exactly on </w:t>
      </w:r>
      <w:r w:rsidR="002829A3">
        <w:rPr>
          <w:rFonts w:ascii="Lucida Bright" w:hAnsi="Lucida Bright"/>
          <w:color w:val="000000"/>
        </w:rPr>
        <w:t>F</w:t>
      </w:r>
      <w:r w:rsidRPr="005E053B">
        <w:rPr>
          <w:rFonts w:ascii="Lucida Bright" w:hAnsi="Lucida Bright"/>
          <w:color w:val="000000"/>
        </w:rPr>
        <w:t>ire either</w:t>
      </w:r>
      <w:r w:rsidR="00D065BC">
        <w:rPr>
          <w:rFonts w:ascii="Lucida Bright" w:hAnsi="Lucida Bright"/>
          <w:color w:val="000000"/>
        </w:rPr>
        <w:t xml:space="preserve"> </w:t>
      </w:r>
      <w:r w:rsidRPr="005E053B">
        <w:rPr>
          <w:rFonts w:ascii="Lucida Bright" w:hAnsi="Lucida Bright"/>
          <w:color w:val="000000"/>
        </w:rPr>
        <w:t xml:space="preserve">  </w:t>
      </w:r>
    </w:p>
    <w:p w14:paraId="34C87A70" w14:textId="77777777" w:rsidR="00D065BC" w:rsidRDefault="00D065BC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3346FF1" w14:textId="68E598F3" w:rsidR="00A924DE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There is no </w:t>
      </w:r>
      <w:r w:rsidR="00194AD6">
        <w:rPr>
          <w:rFonts w:ascii="Lucida Bright" w:hAnsi="Lucida Bright"/>
          <w:color w:val="000000"/>
        </w:rPr>
        <w:t>E</w:t>
      </w:r>
      <w:r w:rsidRPr="005E053B">
        <w:rPr>
          <w:rFonts w:ascii="Lucida Bright" w:hAnsi="Lucida Bright"/>
          <w:color w:val="000000"/>
        </w:rPr>
        <w:t xml:space="preserve">xcitement and no </w:t>
      </w:r>
      <w:r w:rsidR="00194AD6">
        <w:rPr>
          <w:rFonts w:ascii="Lucida Bright" w:hAnsi="Lucida Bright"/>
          <w:color w:val="000000"/>
        </w:rPr>
        <w:t>P</w:t>
      </w:r>
      <w:r w:rsidRPr="005E053B">
        <w:rPr>
          <w:rFonts w:ascii="Lucida Bright" w:hAnsi="Lucida Bright"/>
          <w:color w:val="000000"/>
        </w:rPr>
        <w:t>assion</w:t>
      </w:r>
      <w:r w:rsidR="00A924DE">
        <w:rPr>
          <w:rFonts w:ascii="Lucida Bright" w:hAnsi="Lucida Bright"/>
          <w:color w:val="000000"/>
        </w:rPr>
        <w:t xml:space="preserve"> </w:t>
      </w:r>
      <w:r w:rsidR="00C47267">
        <w:rPr>
          <w:rFonts w:ascii="Lucida Bright" w:hAnsi="Lucida Bright"/>
          <w:color w:val="000000"/>
        </w:rPr>
        <w:t xml:space="preserve">about </w:t>
      </w:r>
      <w:r w:rsidR="00A924DE">
        <w:rPr>
          <w:rFonts w:ascii="Lucida Bright" w:hAnsi="Lucida Bright"/>
          <w:color w:val="000000"/>
        </w:rPr>
        <w:t>…</w:t>
      </w:r>
      <w:r w:rsidRPr="005E053B">
        <w:rPr>
          <w:rFonts w:ascii="Lucida Bright" w:hAnsi="Lucida Bright"/>
          <w:color w:val="000000"/>
        </w:rPr>
        <w:t xml:space="preserve"> </w:t>
      </w:r>
    </w:p>
    <w:p w14:paraId="2CAAA49F" w14:textId="77777777" w:rsidR="00A924DE" w:rsidRDefault="00A924DE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11024A6" w14:textId="6A99566E" w:rsidR="005E053B" w:rsidRPr="005E053B" w:rsidRDefault="00A924DE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… </w:t>
      </w:r>
      <w:r w:rsidR="005E053B" w:rsidRPr="005E053B">
        <w:rPr>
          <w:rFonts w:ascii="Lucida Bright" w:hAnsi="Lucida Bright"/>
          <w:color w:val="000000"/>
        </w:rPr>
        <w:t xml:space="preserve">Who they serve - what they hear - and what they are doing  </w:t>
      </w:r>
    </w:p>
    <w:p w14:paraId="4C40D893" w14:textId="77777777" w:rsidR="00992D33" w:rsidRDefault="00992D3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535ACB25" w14:textId="205FE3CB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They are somewhere in the middle of the road  </w:t>
      </w:r>
    </w:p>
    <w:p w14:paraId="730BDC72" w14:textId="77777777" w:rsidR="003F72B3" w:rsidRDefault="003F72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5D303849" w14:textId="4B29A195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>That is</w:t>
      </w:r>
      <w:r w:rsidR="003F72B3">
        <w:rPr>
          <w:rFonts w:ascii="Lucida Bright" w:hAnsi="Lucida Bright"/>
          <w:color w:val="000000"/>
        </w:rPr>
        <w:t xml:space="preserve"> exactly</w:t>
      </w:r>
      <w:r w:rsidRPr="005E053B">
        <w:rPr>
          <w:rFonts w:ascii="Lucida Bright" w:hAnsi="Lucida Bright"/>
          <w:color w:val="000000"/>
        </w:rPr>
        <w:t xml:space="preserve"> where mo</w:t>
      </w:r>
      <w:r w:rsidR="002B1ECA">
        <w:rPr>
          <w:rFonts w:ascii="Lucida Bright" w:hAnsi="Lucida Bright"/>
          <w:color w:val="000000"/>
        </w:rPr>
        <w:t>st</w:t>
      </w:r>
      <w:r w:rsidRPr="005E053B">
        <w:rPr>
          <w:rFonts w:ascii="Lucida Bright" w:hAnsi="Lucida Bright"/>
          <w:color w:val="000000"/>
        </w:rPr>
        <w:t xml:space="preserve"> church</w:t>
      </w:r>
      <w:r w:rsidR="0095553D">
        <w:rPr>
          <w:rFonts w:ascii="Lucida Bright" w:hAnsi="Lucida Bright"/>
          <w:color w:val="000000"/>
        </w:rPr>
        <w:t xml:space="preserve"> member</w:t>
      </w:r>
      <w:r w:rsidR="00194AD6">
        <w:rPr>
          <w:rFonts w:ascii="Lucida Bright" w:hAnsi="Lucida Bright"/>
          <w:color w:val="000000"/>
        </w:rPr>
        <w:t>s</w:t>
      </w:r>
      <w:r w:rsidRPr="005E053B">
        <w:rPr>
          <w:rFonts w:ascii="Lucida Bright" w:hAnsi="Lucida Bright"/>
          <w:color w:val="000000"/>
        </w:rPr>
        <w:t xml:space="preserve"> </w:t>
      </w:r>
      <w:r w:rsidR="002B1ECA">
        <w:rPr>
          <w:rFonts w:ascii="Lucida Bright" w:hAnsi="Lucida Bright"/>
          <w:color w:val="000000"/>
        </w:rPr>
        <w:t>are</w:t>
      </w:r>
      <w:r w:rsidR="003F72B3">
        <w:rPr>
          <w:rFonts w:ascii="Lucida Bright" w:hAnsi="Lucida Bright"/>
          <w:color w:val="000000"/>
        </w:rPr>
        <w:t xml:space="preserve"> today</w:t>
      </w:r>
      <w:r w:rsidRPr="005E053B">
        <w:rPr>
          <w:rFonts w:ascii="Lucida Bright" w:hAnsi="Lucida Bright"/>
          <w:color w:val="000000"/>
        </w:rPr>
        <w:t xml:space="preserve">!  </w:t>
      </w:r>
    </w:p>
    <w:p w14:paraId="0B404452" w14:textId="77777777" w:rsidR="003F72B3" w:rsidRDefault="003F72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1DEC2D4D" w14:textId="562342A7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People enter </w:t>
      </w:r>
      <w:r w:rsidR="002B1ECA">
        <w:rPr>
          <w:rFonts w:ascii="Lucida Bright" w:hAnsi="Lucida Bright"/>
          <w:color w:val="000000"/>
        </w:rPr>
        <w:t>a</w:t>
      </w:r>
      <w:r w:rsidRPr="005E053B">
        <w:rPr>
          <w:rFonts w:ascii="Lucida Bright" w:hAnsi="Lucida Bright"/>
          <w:color w:val="000000"/>
        </w:rPr>
        <w:t xml:space="preserve"> church - take their seat - fold their arms and say, </w:t>
      </w:r>
      <w:r w:rsidRPr="003F72B3">
        <w:rPr>
          <w:rFonts w:ascii="Lucida Bright" w:hAnsi="Lucida Bright"/>
          <w:color w:val="000000"/>
        </w:rPr>
        <w:t>“</w:t>
      </w:r>
      <w:r w:rsidRPr="003F72B3">
        <w:rPr>
          <w:rFonts w:ascii="Lucida Bright" w:hAnsi="Lucida Bright"/>
          <w:i/>
          <w:color w:val="000000"/>
        </w:rPr>
        <w:t>Bless me if you can!</w:t>
      </w:r>
      <w:r w:rsidRPr="003F72B3">
        <w:rPr>
          <w:rFonts w:ascii="Lucida Bright" w:hAnsi="Lucida Bright"/>
          <w:color w:val="000000"/>
        </w:rPr>
        <w:t>”</w:t>
      </w:r>
      <w:r w:rsidRPr="005E053B">
        <w:rPr>
          <w:rFonts w:ascii="Lucida Bright" w:hAnsi="Lucida Bright"/>
          <w:color w:val="000000"/>
        </w:rPr>
        <w:t xml:space="preserve">  </w:t>
      </w:r>
    </w:p>
    <w:p w14:paraId="2D0EC79E" w14:textId="77777777" w:rsidR="003F72B3" w:rsidRDefault="003F72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0892A237" w14:textId="54142F91" w:rsidR="005E053B" w:rsidRPr="005E053B" w:rsidRDefault="00567502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5E053B" w:rsidRPr="005E053B">
        <w:rPr>
          <w:rFonts w:ascii="Lucida Bright" w:hAnsi="Lucida Bright"/>
          <w:color w:val="000000"/>
        </w:rPr>
        <w:t xml:space="preserve">They never feel the need to go to an altar to pray  </w:t>
      </w:r>
    </w:p>
    <w:p w14:paraId="5A42DD5A" w14:textId="77777777" w:rsidR="003F72B3" w:rsidRDefault="003F72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C65D724" w14:textId="33DC3032" w:rsidR="005E053B" w:rsidRPr="005E053B" w:rsidRDefault="00567502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5E053B" w:rsidRPr="005E053B">
        <w:rPr>
          <w:rFonts w:ascii="Lucida Bright" w:hAnsi="Lucida Bright"/>
          <w:color w:val="000000"/>
        </w:rPr>
        <w:t xml:space="preserve">They never feel a need to testify  </w:t>
      </w:r>
    </w:p>
    <w:p w14:paraId="579C3B5E" w14:textId="77777777" w:rsidR="003F72B3" w:rsidRDefault="003F72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9FB8500" w14:textId="0435F0F8" w:rsidR="005E053B" w:rsidRPr="005E053B" w:rsidRDefault="00567502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5E053B" w:rsidRPr="005E053B">
        <w:rPr>
          <w:rFonts w:ascii="Lucida Bright" w:hAnsi="Lucida Bright"/>
          <w:color w:val="000000"/>
        </w:rPr>
        <w:t xml:space="preserve">They never feel a need to do anything </w:t>
      </w:r>
      <w:r>
        <w:rPr>
          <w:rFonts w:ascii="Lucida Bright" w:hAnsi="Lucida Bright"/>
          <w:color w:val="000000"/>
        </w:rPr>
        <w:t>(</w:t>
      </w:r>
      <w:r w:rsidR="005E053B" w:rsidRPr="002B1ECA">
        <w:rPr>
          <w:rFonts w:ascii="Lucida Bright" w:hAnsi="Lucida Bright"/>
          <w:color w:val="000000"/>
          <w:sz w:val="20"/>
          <w:szCs w:val="20"/>
        </w:rPr>
        <w:t>but come and go</w:t>
      </w:r>
      <w:r>
        <w:rPr>
          <w:rFonts w:ascii="Lucida Bright" w:hAnsi="Lucida Bright"/>
          <w:color w:val="000000"/>
          <w:sz w:val="20"/>
          <w:szCs w:val="20"/>
        </w:rPr>
        <w:t>)</w:t>
      </w:r>
      <w:r w:rsidR="005E053B" w:rsidRPr="005E053B">
        <w:rPr>
          <w:rFonts w:ascii="Lucida Bright" w:hAnsi="Lucida Bright"/>
          <w:color w:val="000000"/>
        </w:rPr>
        <w:t xml:space="preserve">  </w:t>
      </w:r>
    </w:p>
    <w:p w14:paraId="07C96819" w14:textId="77777777" w:rsidR="003F72B3" w:rsidRDefault="003F72B3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2990F477" w14:textId="48B9D7D3" w:rsidR="00D508DC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How can </w:t>
      </w:r>
      <w:r w:rsidR="0030718B">
        <w:rPr>
          <w:rFonts w:ascii="Lucida Bright" w:hAnsi="Lucida Bright"/>
          <w:color w:val="000000"/>
        </w:rPr>
        <w:t>we</w:t>
      </w:r>
      <w:r w:rsidRPr="005E053B">
        <w:rPr>
          <w:rFonts w:ascii="Lucida Bright" w:hAnsi="Lucida Bright"/>
          <w:color w:val="000000"/>
        </w:rPr>
        <w:t xml:space="preserve"> hear about Jesus - His love for our soul</w:t>
      </w:r>
      <w:r w:rsidR="0095553D">
        <w:rPr>
          <w:rFonts w:ascii="Lucida Bright" w:hAnsi="Lucida Bright"/>
          <w:color w:val="000000"/>
        </w:rPr>
        <w:t xml:space="preserve"> …</w:t>
      </w:r>
      <w:r w:rsidRPr="005E053B">
        <w:rPr>
          <w:rFonts w:ascii="Lucida Bright" w:hAnsi="Lucida Bright"/>
          <w:color w:val="000000"/>
        </w:rPr>
        <w:t xml:space="preserve"> </w:t>
      </w:r>
    </w:p>
    <w:p w14:paraId="324B9771" w14:textId="77777777" w:rsidR="00D508DC" w:rsidRDefault="00D508DC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47E86997" w14:textId="20EC9852" w:rsidR="00D27838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His death </w:t>
      </w:r>
      <w:r w:rsidR="00567502">
        <w:rPr>
          <w:rFonts w:ascii="Lucida Bright" w:hAnsi="Lucida Bright"/>
          <w:color w:val="000000"/>
        </w:rPr>
        <w:t>on the cross</w:t>
      </w:r>
      <w:r w:rsidR="00AD3934">
        <w:rPr>
          <w:rFonts w:ascii="Lucida Bright" w:hAnsi="Lucida Bright"/>
          <w:color w:val="000000"/>
        </w:rPr>
        <w:t xml:space="preserve"> -</w:t>
      </w:r>
      <w:r w:rsidRPr="005E053B">
        <w:rPr>
          <w:rFonts w:ascii="Lucida Bright" w:hAnsi="Lucida Bright"/>
          <w:color w:val="000000"/>
        </w:rPr>
        <w:t xml:space="preserve"> all that He has done for u</w:t>
      </w:r>
      <w:r w:rsidR="0030718B">
        <w:rPr>
          <w:rFonts w:ascii="Lucida Bright" w:hAnsi="Lucida Bright"/>
          <w:color w:val="000000"/>
        </w:rPr>
        <w:t>s</w:t>
      </w:r>
      <w:r w:rsidRPr="005E053B">
        <w:rPr>
          <w:rFonts w:ascii="Lucida Bright" w:hAnsi="Lucida Bright"/>
          <w:color w:val="000000"/>
        </w:rPr>
        <w:t xml:space="preserve"> </w:t>
      </w:r>
    </w:p>
    <w:p w14:paraId="1F56C81F" w14:textId="77777777" w:rsidR="00D27838" w:rsidRDefault="00D27838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12A33D4" w14:textId="688D819D" w:rsidR="005E053B" w:rsidRPr="005E053B" w:rsidRDefault="00D27838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5E053B" w:rsidRPr="005E053B">
        <w:rPr>
          <w:rFonts w:ascii="Lucida Bright" w:hAnsi="Lucida Bright"/>
          <w:color w:val="000000"/>
        </w:rPr>
        <w:t xml:space="preserve">nd </w:t>
      </w:r>
      <w:r w:rsidR="00B317A6">
        <w:rPr>
          <w:rFonts w:ascii="Lucida Bright" w:hAnsi="Lucida Bright"/>
          <w:color w:val="000000"/>
        </w:rPr>
        <w:t xml:space="preserve">still </w:t>
      </w:r>
      <w:r w:rsidR="005E053B" w:rsidRPr="005E053B">
        <w:rPr>
          <w:rFonts w:ascii="Lucida Bright" w:hAnsi="Lucida Bright"/>
          <w:color w:val="000000"/>
        </w:rPr>
        <w:t xml:space="preserve">remain unmoved?  </w:t>
      </w:r>
    </w:p>
    <w:p w14:paraId="75DAF74C" w14:textId="77777777" w:rsidR="0030718B" w:rsidRDefault="0030718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B133C41" w14:textId="5183CC10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How can </w:t>
      </w:r>
      <w:r w:rsidR="0030718B">
        <w:rPr>
          <w:rFonts w:ascii="Lucida Bright" w:hAnsi="Lucida Bright"/>
          <w:color w:val="000000"/>
        </w:rPr>
        <w:t>we</w:t>
      </w:r>
      <w:r w:rsidRPr="005E053B">
        <w:rPr>
          <w:rFonts w:ascii="Lucida Bright" w:hAnsi="Lucida Bright"/>
          <w:color w:val="000000"/>
        </w:rPr>
        <w:t xml:space="preserve"> know Him and never be moved by that relationship?</w:t>
      </w:r>
    </w:p>
    <w:p w14:paraId="38B8BDF5" w14:textId="77777777" w:rsidR="0030718B" w:rsidRDefault="0030718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4F2D14AC" w14:textId="77777777" w:rsidR="0030718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I certainly don’t expect everyone to respond like I would </w:t>
      </w:r>
    </w:p>
    <w:p w14:paraId="10F6223E" w14:textId="77777777" w:rsidR="0030718B" w:rsidRDefault="0030718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2BFB8DB7" w14:textId="19034C83" w:rsidR="005E053B" w:rsidRPr="005E053B" w:rsidRDefault="0030718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5E053B" w:rsidRPr="005E053B">
        <w:rPr>
          <w:rFonts w:ascii="Lucida Bright" w:hAnsi="Lucida Bright"/>
          <w:color w:val="000000"/>
        </w:rPr>
        <w:t>ut I think there ought to be some signs of life</w:t>
      </w:r>
      <w:r w:rsidR="00F66BAF">
        <w:rPr>
          <w:rFonts w:ascii="Lucida Bright" w:hAnsi="Lucida Bright"/>
          <w:color w:val="000000"/>
        </w:rPr>
        <w:t xml:space="preserve"> </w:t>
      </w:r>
      <w:r w:rsidR="005E053B" w:rsidRPr="005E053B">
        <w:rPr>
          <w:rFonts w:ascii="Lucida Bright" w:hAnsi="Lucida Bright"/>
          <w:color w:val="000000"/>
        </w:rPr>
        <w:t xml:space="preserve"> </w:t>
      </w:r>
    </w:p>
    <w:p w14:paraId="6C7861F2" w14:textId="578FC6C4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                                                                                                                  Some emotion - some hint that </w:t>
      </w:r>
      <w:r w:rsidR="00F66BAF">
        <w:rPr>
          <w:rFonts w:ascii="Lucida Bright" w:hAnsi="Lucida Bright"/>
          <w:color w:val="000000"/>
        </w:rPr>
        <w:t>our soul</w:t>
      </w:r>
      <w:r w:rsidRPr="005E053B">
        <w:rPr>
          <w:rFonts w:ascii="Lucida Bright" w:hAnsi="Lucida Bright"/>
          <w:color w:val="000000"/>
        </w:rPr>
        <w:t xml:space="preserve"> is moved by the Word of God</w:t>
      </w:r>
      <w:r w:rsidR="00526F0B">
        <w:rPr>
          <w:rFonts w:ascii="Lucida Bright" w:hAnsi="Lucida Bright"/>
          <w:color w:val="000000"/>
        </w:rPr>
        <w:t>,</w:t>
      </w:r>
      <w:r w:rsidRPr="005E053B">
        <w:rPr>
          <w:rFonts w:ascii="Lucida Bright" w:hAnsi="Lucida Bright"/>
          <w:color w:val="000000"/>
        </w:rPr>
        <w:t xml:space="preserve"> the Spirit of God and the work of God  </w:t>
      </w:r>
    </w:p>
    <w:p w14:paraId="0A3D1EE4" w14:textId="77777777" w:rsidR="00F66BAF" w:rsidRDefault="00F66BAF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1527128" w14:textId="18B10C7D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 xml:space="preserve">Where is our </w:t>
      </w:r>
      <w:r w:rsidR="00AD3934">
        <w:rPr>
          <w:rFonts w:ascii="Lucida Bright" w:hAnsi="Lucida Bright"/>
          <w:color w:val="000000"/>
        </w:rPr>
        <w:t>P</w:t>
      </w:r>
      <w:r w:rsidRPr="005E053B">
        <w:rPr>
          <w:rFonts w:ascii="Lucida Bright" w:hAnsi="Lucida Bright"/>
          <w:color w:val="000000"/>
        </w:rPr>
        <w:t>assion for the things of the Lord?</w:t>
      </w:r>
    </w:p>
    <w:p w14:paraId="36EAF8D0" w14:textId="77777777" w:rsidR="00B317A6" w:rsidRDefault="00B317A6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2CBE945" w14:textId="76FB0B84" w:rsidR="005E053B" w:rsidRPr="005E053B" w:rsidRDefault="005E053B" w:rsidP="005E05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5E053B">
        <w:rPr>
          <w:rFonts w:ascii="Lucida Bright" w:hAnsi="Lucida Bright"/>
          <w:color w:val="000000"/>
        </w:rPr>
        <w:t>There are major problems with a church</w:t>
      </w:r>
      <w:r w:rsidR="00D7722A">
        <w:rPr>
          <w:rFonts w:ascii="Lucida Bright" w:hAnsi="Lucida Bright"/>
          <w:color w:val="000000"/>
        </w:rPr>
        <w:t xml:space="preserve"> member</w:t>
      </w:r>
      <w:r w:rsidRPr="005E053B">
        <w:rPr>
          <w:rFonts w:ascii="Lucida Bright" w:hAnsi="Lucida Bright"/>
          <w:color w:val="000000"/>
        </w:rPr>
        <w:t xml:space="preserve"> </w:t>
      </w:r>
      <w:r w:rsidR="00D7722A">
        <w:rPr>
          <w:rFonts w:ascii="Lucida Bright" w:hAnsi="Lucida Bright"/>
          <w:color w:val="000000"/>
        </w:rPr>
        <w:t>who</w:t>
      </w:r>
      <w:r w:rsidRPr="005E053B">
        <w:rPr>
          <w:rFonts w:ascii="Lucida Bright" w:hAnsi="Lucida Bright"/>
          <w:color w:val="000000"/>
        </w:rPr>
        <w:t xml:space="preserve"> reaches this point</w:t>
      </w:r>
      <w:r w:rsidR="00F66BAF">
        <w:rPr>
          <w:rFonts w:ascii="Lucida Bright" w:hAnsi="Lucida Bright"/>
          <w:color w:val="000000"/>
        </w:rPr>
        <w:t xml:space="preserve"> </w:t>
      </w:r>
    </w:p>
    <w:p w14:paraId="3E8CEE08" w14:textId="77777777" w:rsidR="005E053B" w:rsidRPr="00FC3F64" w:rsidRDefault="005E053B" w:rsidP="009233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819908A" w14:textId="31B84E3F" w:rsidR="00FD7893" w:rsidRPr="00DE5CB8" w:rsidRDefault="00AD5F08" w:rsidP="00DE5C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50"/>
        <w:rPr>
          <w:rFonts w:ascii="Lucida Bright" w:hAnsi="Lucida Bright"/>
          <w:b/>
          <w:color w:val="000000"/>
        </w:rPr>
      </w:pPr>
      <w:r w:rsidRPr="00DE5CB8">
        <w:rPr>
          <w:rFonts w:ascii="Lucida Bright" w:hAnsi="Lucida Bright"/>
          <w:b/>
          <w:color w:val="000000"/>
        </w:rPr>
        <w:t xml:space="preserve">They had </w:t>
      </w:r>
      <w:r w:rsidR="00DE5CB8" w:rsidRPr="00DE5CB8">
        <w:rPr>
          <w:rFonts w:ascii="Lucida Bright" w:hAnsi="Lucida Bright"/>
          <w:b/>
          <w:color w:val="000000"/>
        </w:rPr>
        <w:t xml:space="preserve">'Possession' Problem </w:t>
      </w:r>
    </w:p>
    <w:p w14:paraId="069E9D82" w14:textId="0E0D36CE" w:rsidR="00DE5CB8" w:rsidRPr="00DE5CB8" w:rsidRDefault="00DE5CB8" w:rsidP="00DE5C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50"/>
        <w:rPr>
          <w:rFonts w:ascii="Lucida Bright" w:hAnsi="Lucida Bright"/>
          <w:b/>
          <w:color w:val="000000"/>
        </w:rPr>
      </w:pPr>
    </w:p>
    <w:p w14:paraId="2BFC479E" w14:textId="1D86D447" w:rsidR="00DE5CB8" w:rsidRPr="00DE5CB8" w:rsidRDefault="00DE5CB8" w:rsidP="00DE5C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50"/>
        <w:rPr>
          <w:rFonts w:ascii="Lucida Bright" w:hAnsi="Lucida Bright"/>
          <w:b/>
          <w:color w:val="000000"/>
        </w:rPr>
      </w:pPr>
      <w:r w:rsidRPr="00DE5CB8">
        <w:rPr>
          <w:rFonts w:ascii="Lucida Bright" w:hAnsi="Lucida Bright"/>
          <w:b/>
          <w:color w:val="000000"/>
        </w:rPr>
        <w:t xml:space="preserve">They had a 'Passion' Problem </w:t>
      </w:r>
    </w:p>
    <w:p w14:paraId="72C788F4" w14:textId="6BDDF671" w:rsidR="007C61CD" w:rsidRPr="0009393F" w:rsidRDefault="007C61CD" w:rsidP="007C61CD">
      <w:pPr>
        <w:spacing w:after="0" w:line="240" w:lineRule="auto"/>
        <w:ind w:left="180"/>
        <w:rPr>
          <w:rFonts w:ascii="Lucida Bright" w:hAnsi="Lucida Bright"/>
          <w:b/>
        </w:rPr>
      </w:pPr>
    </w:p>
    <w:p w14:paraId="364C777D" w14:textId="77777777" w:rsidR="00A77FB0" w:rsidRDefault="00A77FB0" w:rsidP="007C61CD">
      <w:pPr>
        <w:spacing w:after="0" w:line="240" w:lineRule="auto"/>
        <w:ind w:left="180"/>
        <w:rPr>
          <w:rFonts w:ascii="Lucida Bright" w:hAnsi="Lucida Bright"/>
          <w:b/>
        </w:rPr>
      </w:pPr>
    </w:p>
    <w:p w14:paraId="54801575" w14:textId="5901D4C5" w:rsidR="00CC142F" w:rsidRDefault="007C61CD" w:rsidP="007C61CD">
      <w:pPr>
        <w:spacing w:after="0" w:line="240" w:lineRule="auto"/>
        <w:ind w:left="180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>C.</w:t>
      </w:r>
      <w:r w:rsidR="00CC142F" w:rsidRPr="0009393F">
        <w:rPr>
          <w:rFonts w:ascii="Lucida Bright" w:hAnsi="Lucida Bright"/>
          <w:b/>
        </w:rPr>
        <w:t xml:space="preserve"> The</w:t>
      </w:r>
      <w:r w:rsidR="00981983">
        <w:rPr>
          <w:rFonts w:ascii="Lucida Bright" w:hAnsi="Lucida Bright"/>
          <w:b/>
        </w:rPr>
        <w:t>y had a 'Perception</w:t>
      </w:r>
      <w:r w:rsidR="00172E37">
        <w:rPr>
          <w:rFonts w:ascii="Lucida Bright" w:hAnsi="Lucida Bright"/>
          <w:b/>
        </w:rPr>
        <w:t>'</w:t>
      </w:r>
      <w:r w:rsidR="00CC142F" w:rsidRPr="0009393F">
        <w:rPr>
          <w:rFonts w:ascii="Lucida Bright" w:hAnsi="Lucida Bright"/>
          <w:b/>
        </w:rPr>
        <w:t xml:space="preserve"> Problem – v. 17 </w:t>
      </w:r>
      <w:r w:rsidR="00DE5CB8">
        <w:rPr>
          <w:rFonts w:ascii="Lucida Bright" w:hAnsi="Lucida Bright"/>
          <w:b/>
        </w:rPr>
        <w:t>…</w:t>
      </w:r>
    </w:p>
    <w:p w14:paraId="3A2E8350" w14:textId="257057E0" w:rsidR="008A3706" w:rsidRDefault="008A3706" w:rsidP="007C61CD">
      <w:pPr>
        <w:spacing w:after="0" w:line="240" w:lineRule="auto"/>
        <w:ind w:left="180"/>
        <w:rPr>
          <w:rFonts w:ascii="Lucida Bright" w:hAnsi="Lucida Bright"/>
          <w:b/>
        </w:rPr>
      </w:pPr>
    </w:p>
    <w:p w14:paraId="57EC208B" w14:textId="77777777" w:rsidR="008032D7" w:rsidRDefault="00D04CC1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D04CC1">
        <w:rPr>
          <w:rFonts w:ascii="Lucida Bright" w:hAnsi="Lucida Bright"/>
          <w:color w:val="000000"/>
        </w:rPr>
        <w:t xml:space="preserve">When the people in Laodicea looked at themselves  </w:t>
      </w:r>
    </w:p>
    <w:p w14:paraId="3209AC99" w14:textId="77777777" w:rsidR="008032D7" w:rsidRDefault="008032D7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03ED6DBC" w14:textId="0A0E1CA5" w:rsidR="00D04CC1" w:rsidRPr="00D04CC1" w:rsidRDefault="008032D7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D04CC1" w:rsidRPr="00D04CC1">
        <w:rPr>
          <w:rFonts w:ascii="Lucida Bright" w:hAnsi="Lucida Bright"/>
          <w:color w:val="000000"/>
        </w:rPr>
        <w:t xml:space="preserve">hey saw the </w:t>
      </w:r>
      <w:r w:rsidR="00611CC4">
        <w:rPr>
          <w:rFonts w:ascii="Lucida Bright" w:hAnsi="Lucida Bright"/>
          <w:color w:val="000000"/>
        </w:rPr>
        <w:t>P</w:t>
      </w:r>
      <w:r w:rsidR="00D04CC1" w:rsidRPr="00D04CC1">
        <w:rPr>
          <w:rFonts w:ascii="Lucida Bright" w:hAnsi="Lucida Bright"/>
          <w:color w:val="000000"/>
        </w:rPr>
        <w:t>erfect church</w:t>
      </w:r>
      <w:r w:rsidR="00A77FB0">
        <w:rPr>
          <w:rFonts w:ascii="Lucida Bright" w:hAnsi="Lucida Bright"/>
          <w:color w:val="000000"/>
        </w:rPr>
        <w:t xml:space="preserve">, nothing wrong </w:t>
      </w:r>
      <w:r w:rsidR="00D04CC1" w:rsidRPr="00D04CC1">
        <w:rPr>
          <w:rFonts w:ascii="Lucida Bright" w:hAnsi="Lucida Bright"/>
          <w:color w:val="000000"/>
        </w:rPr>
        <w:t xml:space="preserve">  </w:t>
      </w:r>
    </w:p>
    <w:p w14:paraId="1EA1CCA3" w14:textId="77777777" w:rsidR="008032D7" w:rsidRDefault="008032D7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BCA780F" w14:textId="719C72A7" w:rsidR="00D04CC1" w:rsidRPr="00D04CC1" w:rsidRDefault="00D04CC1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D04CC1">
        <w:rPr>
          <w:rFonts w:ascii="Lucida Bright" w:hAnsi="Lucida Bright"/>
          <w:color w:val="000000"/>
        </w:rPr>
        <w:t xml:space="preserve">They looked at their </w:t>
      </w:r>
      <w:r w:rsidR="00611CC4">
        <w:rPr>
          <w:rFonts w:ascii="Lucida Bright" w:hAnsi="Lucida Bright"/>
          <w:color w:val="000000"/>
        </w:rPr>
        <w:t>P</w:t>
      </w:r>
      <w:r w:rsidRPr="00D04CC1">
        <w:rPr>
          <w:rFonts w:ascii="Lucida Bright" w:hAnsi="Lucida Bright"/>
          <w:color w:val="000000"/>
        </w:rPr>
        <w:t>osition</w:t>
      </w:r>
      <w:r w:rsidR="008032D7">
        <w:rPr>
          <w:rFonts w:ascii="Lucida Bright" w:hAnsi="Lucida Bright"/>
          <w:color w:val="000000"/>
        </w:rPr>
        <w:t xml:space="preserve">, </w:t>
      </w:r>
      <w:r w:rsidRPr="00D04CC1">
        <w:rPr>
          <w:rFonts w:ascii="Lucida Bright" w:hAnsi="Lucida Bright"/>
          <w:color w:val="000000"/>
        </w:rPr>
        <w:t xml:space="preserve">their </w:t>
      </w:r>
      <w:r w:rsidR="00611CC4">
        <w:rPr>
          <w:rFonts w:ascii="Lucida Bright" w:hAnsi="Lucida Bright"/>
          <w:color w:val="000000"/>
        </w:rPr>
        <w:t>P</w:t>
      </w:r>
      <w:r w:rsidRPr="00D04CC1">
        <w:rPr>
          <w:rFonts w:ascii="Lucida Bright" w:hAnsi="Lucida Bright"/>
          <w:color w:val="000000"/>
        </w:rPr>
        <w:t xml:space="preserve">ossessions and their </w:t>
      </w:r>
      <w:r w:rsidR="00611CC4">
        <w:rPr>
          <w:rFonts w:ascii="Lucida Bright" w:hAnsi="Lucida Bright"/>
          <w:color w:val="000000"/>
        </w:rPr>
        <w:t>P</w:t>
      </w:r>
      <w:r w:rsidRPr="00D04CC1">
        <w:rPr>
          <w:rFonts w:ascii="Lucida Bright" w:hAnsi="Lucida Bright"/>
          <w:color w:val="000000"/>
        </w:rPr>
        <w:t>ower and they said</w:t>
      </w:r>
      <w:r w:rsidR="008032D7">
        <w:rPr>
          <w:rFonts w:ascii="Lucida Bright" w:hAnsi="Lucida Bright"/>
          <w:color w:val="000000"/>
        </w:rPr>
        <w:t xml:space="preserve"> -</w:t>
      </w:r>
      <w:r w:rsidRPr="00D04CC1">
        <w:rPr>
          <w:rFonts w:ascii="Lucida Bright" w:hAnsi="Lucida Bright"/>
          <w:color w:val="000000"/>
        </w:rPr>
        <w:t xml:space="preserve"> </w:t>
      </w:r>
      <w:r w:rsidRPr="008032D7">
        <w:rPr>
          <w:rFonts w:ascii="Lucida Bright" w:hAnsi="Lucida Bright"/>
          <w:color w:val="000000"/>
        </w:rPr>
        <w:t>“</w:t>
      </w:r>
      <w:r w:rsidRPr="008032D7">
        <w:rPr>
          <w:rFonts w:ascii="Lucida Bright" w:hAnsi="Lucida Bright"/>
          <w:i/>
          <w:color w:val="000000"/>
        </w:rPr>
        <w:t>We</w:t>
      </w:r>
      <w:r w:rsidR="008032D7" w:rsidRPr="008032D7">
        <w:rPr>
          <w:rFonts w:ascii="Lucida Bright" w:hAnsi="Lucida Bright"/>
          <w:i/>
          <w:color w:val="000000"/>
        </w:rPr>
        <w:t>'ve</w:t>
      </w:r>
      <w:r w:rsidRPr="008032D7">
        <w:rPr>
          <w:rFonts w:ascii="Lucida Bright" w:hAnsi="Lucida Bright"/>
          <w:i/>
          <w:color w:val="000000"/>
        </w:rPr>
        <w:t xml:space="preserve"> arrived</w:t>
      </w:r>
      <w:r w:rsidRPr="008032D7">
        <w:rPr>
          <w:rFonts w:ascii="Lucida Bright" w:hAnsi="Lucida Bright"/>
          <w:color w:val="000000"/>
        </w:rPr>
        <w:t>!”</w:t>
      </w:r>
      <w:r w:rsidRPr="00D04CC1">
        <w:rPr>
          <w:rFonts w:ascii="Lucida Bright" w:hAnsi="Lucida Bright"/>
          <w:color w:val="000000"/>
        </w:rPr>
        <w:t xml:space="preserve">  </w:t>
      </w:r>
    </w:p>
    <w:p w14:paraId="790EB8AC" w14:textId="77777777" w:rsidR="008032D7" w:rsidRDefault="008032D7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16CB269" w14:textId="761001B0" w:rsidR="00D04CC1" w:rsidRPr="00D04CC1" w:rsidRDefault="00D04CC1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D04CC1">
        <w:rPr>
          <w:rFonts w:ascii="Lucida Bright" w:hAnsi="Lucida Bright"/>
          <w:color w:val="000000"/>
        </w:rPr>
        <w:t>There they sat</w:t>
      </w:r>
      <w:r w:rsidR="005D6DFB">
        <w:rPr>
          <w:rFonts w:ascii="Lucida Bright" w:hAnsi="Lucida Bright"/>
          <w:color w:val="000000"/>
        </w:rPr>
        <w:t>,</w:t>
      </w:r>
      <w:r w:rsidRPr="00D04CC1">
        <w:rPr>
          <w:rFonts w:ascii="Lucida Bright" w:hAnsi="Lucida Bright"/>
          <w:color w:val="000000"/>
        </w:rPr>
        <w:t xml:space="preserve"> indifferent, apathetic</w:t>
      </w:r>
      <w:r w:rsidR="0056124A">
        <w:rPr>
          <w:rFonts w:ascii="Lucida Bright" w:hAnsi="Lucida Bright"/>
          <w:color w:val="000000"/>
        </w:rPr>
        <w:t>,</w:t>
      </w:r>
      <w:r w:rsidRPr="00D04CC1">
        <w:rPr>
          <w:rFonts w:ascii="Lucida Bright" w:hAnsi="Lucida Bright"/>
          <w:color w:val="000000"/>
        </w:rPr>
        <w:t xml:space="preserve"> unmoved and they th</w:t>
      </w:r>
      <w:r w:rsidR="00EA0FBE">
        <w:rPr>
          <w:rFonts w:ascii="Lucida Bright" w:hAnsi="Lucida Bright"/>
          <w:color w:val="000000"/>
        </w:rPr>
        <w:t>ink</w:t>
      </w:r>
      <w:r w:rsidRPr="00D04CC1">
        <w:rPr>
          <w:rFonts w:ascii="Lucida Bright" w:hAnsi="Lucida Bright"/>
          <w:color w:val="000000"/>
        </w:rPr>
        <w:t xml:space="preserve"> they </w:t>
      </w:r>
      <w:r w:rsidR="0061111F">
        <w:rPr>
          <w:rFonts w:ascii="Lucida Bright" w:hAnsi="Lucida Bright"/>
          <w:color w:val="000000"/>
        </w:rPr>
        <w:t>a</w:t>
      </w:r>
      <w:r w:rsidRPr="00D04CC1">
        <w:rPr>
          <w:rFonts w:ascii="Lucida Bright" w:hAnsi="Lucida Bright"/>
          <w:color w:val="000000"/>
        </w:rPr>
        <w:t xml:space="preserve">re </w:t>
      </w:r>
      <w:r w:rsidR="0082616F">
        <w:rPr>
          <w:rFonts w:ascii="Lucida Bright" w:hAnsi="Lucida Bright"/>
          <w:color w:val="000000"/>
        </w:rPr>
        <w:t>alright</w:t>
      </w:r>
    </w:p>
    <w:p w14:paraId="2BD646CC" w14:textId="77777777" w:rsidR="00611CC4" w:rsidRDefault="00611CC4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2205539E" w14:textId="0980FB97" w:rsidR="00D04CC1" w:rsidRPr="00D04CC1" w:rsidRDefault="00D04CC1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D04CC1">
        <w:rPr>
          <w:rFonts w:ascii="Lucida Bright" w:hAnsi="Lucida Bright"/>
          <w:color w:val="000000"/>
        </w:rPr>
        <w:t xml:space="preserve">The problem with this attitude is that it is based in </w:t>
      </w:r>
      <w:r w:rsidR="003A6DFC">
        <w:rPr>
          <w:rFonts w:ascii="Lucida Bright" w:hAnsi="Lucida Bright"/>
          <w:color w:val="000000"/>
        </w:rPr>
        <w:t>flawed self-awareness (</w:t>
      </w:r>
      <w:r w:rsidRPr="00D04CC1">
        <w:rPr>
          <w:rFonts w:ascii="Lucida Bright" w:hAnsi="Lucida Bright"/>
          <w:color w:val="000000"/>
        </w:rPr>
        <w:t>blind</w:t>
      </w:r>
      <w:r w:rsidR="003A6DFC">
        <w:rPr>
          <w:rFonts w:ascii="Lucida Bright" w:hAnsi="Lucida Bright"/>
          <w:color w:val="000000"/>
        </w:rPr>
        <w:t xml:space="preserve">) </w:t>
      </w:r>
      <w:r w:rsidRPr="00D04CC1">
        <w:rPr>
          <w:rFonts w:ascii="Lucida Bright" w:hAnsi="Lucida Bright"/>
          <w:color w:val="000000"/>
        </w:rPr>
        <w:t xml:space="preserve">  </w:t>
      </w:r>
    </w:p>
    <w:p w14:paraId="733B85C0" w14:textId="77777777" w:rsidR="00611CC4" w:rsidRDefault="00611CC4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55330BE5" w14:textId="77777777" w:rsidR="00BF2A89" w:rsidRDefault="00D04CC1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D04CC1">
        <w:rPr>
          <w:rFonts w:ascii="Lucida Bright" w:hAnsi="Lucida Bright"/>
          <w:color w:val="000000"/>
        </w:rPr>
        <w:t>Jesus tells them that they are totally wrong about what they have and where they are</w:t>
      </w:r>
    </w:p>
    <w:p w14:paraId="48D01805" w14:textId="77777777" w:rsidR="00BF2A89" w:rsidRDefault="00BF2A89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02F20C0C" w14:textId="143DC29F" w:rsidR="00376FF8" w:rsidRDefault="00BF2A89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(Look at the verse again)  </w:t>
      </w:r>
      <w:r w:rsidR="00D814FF">
        <w:rPr>
          <w:rFonts w:ascii="Lucida Bright" w:hAnsi="Lucida Bright"/>
          <w:color w:val="000000"/>
        </w:rPr>
        <w:t xml:space="preserve"> </w:t>
      </w:r>
    </w:p>
    <w:p w14:paraId="0A4CD3C9" w14:textId="77777777" w:rsidR="00376FF8" w:rsidRDefault="00376FF8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43420967" w14:textId="3F1BC84B" w:rsidR="00506837" w:rsidRPr="00506837" w:rsidRDefault="00506837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  <w:r w:rsidRPr="00506837">
        <w:rPr>
          <w:rFonts w:ascii="Lucida Bright" w:hAnsi="Lucida Bright"/>
          <w:i/>
          <w:color w:val="000000"/>
        </w:rPr>
        <w:t xml:space="preserve">How do we see ourselves? How does </w:t>
      </w:r>
      <w:r w:rsidR="001542EC">
        <w:rPr>
          <w:rFonts w:ascii="Lucida Bright" w:hAnsi="Lucida Bright"/>
          <w:i/>
          <w:color w:val="000000"/>
        </w:rPr>
        <w:t>J</w:t>
      </w:r>
      <w:r w:rsidRPr="00506837">
        <w:rPr>
          <w:rFonts w:ascii="Lucida Bright" w:hAnsi="Lucida Bright"/>
          <w:i/>
          <w:color w:val="000000"/>
        </w:rPr>
        <w:t>e</w:t>
      </w:r>
      <w:r w:rsidR="001542EC">
        <w:rPr>
          <w:rFonts w:ascii="Lucida Bright" w:hAnsi="Lucida Bright"/>
          <w:i/>
          <w:color w:val="000000"/>
        </w:rPr>
        <w:t>sus</w:t>
      </w:r>
      <w:r w:rsidRPr="00506837">
        <w:rPr>
          <w:rFonts w:ascii="Lucida Bright" w:hAnsi="Lucida Bright"/>
          <w:i/>
          <w:color w:val="000000"/>
        </w:rPr>
        <w:t xml:space="preserve"> see us?</w:t>
      </w:r>
    </w:p>
    <w:p w14:paraId="64D9D3CC" w14:textId="77777777" w:rsidR="00506837" w:rsidRDefault="00506837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</w:p>
    <w:p w14:paraId="3BFB1303" w14:textId="47B74C4D" w:rsidR="00C025F8" w:rsidRDefault="00506837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  <w:r w:rsidRPr="00506837">
        <w:rPr>
          <w:rFonts w:ascii="Lucida Bright" w:hAnsi="Lucida Bright"/>
          <w:color w:val="000000"/>
        </w:rPr>
        <w:t>I</w:t>
      </w:r>
      <w:r w:rsidR="001542EC">
        <w:rPr>
          <w:rFonts w:ascii="Lucida Bright" w:hAnsi="Lucida Bright"/>
          <w:color w:val="000000"/>
        </w:rPr>
        <w:t>'</w:t>
      </w:r>
      <w:r w:rsidRPr="00506837">
        <w:rPr>
          <w:rFonts w:ascii="Lucida Bright" w:hAnsi="Lucida Bright"/>
          <w:color w:val="000000"/>
        </w:rPr>
        <w:t xml:space="preserve">ll tell you what we need more than money - more than crowds - more than buildings - more than recognition in the community - more than many of the things </w:t>
      </w:r>
      <w:r w:rsidR="00C025F8">
        <w:rPr>
          <w:rFonts w:ascii="Lucida Bright" w:hAnsi="Lucida Bright"/>
          <w:color w:val="000000"/>
        </w:rPr>
        <w:t>people</w:t>
      </w:r>
      <w:r w:rsidRPr="00506837">
        <w:rPr>
          <w:rFonts w:ascii="Lucida Bright" w:hAnsi="Lucida Bright"/>
          <w:color w:val="000000"/>
        </w:rPr>
        <w:t xml:space="preserve"> place such great value in </w:t>
      </w:r>
    </w:p>
    <w:p w14:paraId="094550D8" w14:textId="77777777" w:rsidR="00C025F8" w:rsidRDefault="00C025F8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i/>
          <w:color w:val="000000"/>
        </w:rPr>
      </w:pPr>
    </w:p>
    <w:p w14:paraId="576F80EB" w14:textId="50B9F9C1" w:rsidR="00506837" w:rsidRPr="00506837" w:rsidRDefault="00C025F8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  <w:r>
        <w:rPr>
          <w:rFonts w:ascii="Lucida Bright" w:hAnsi="Lucida Bright"/>
          <w:i/>
          <w:color w:val="000000"/>
        </w:rPr>
        <w:t>W</w:t>
      </w:r>
      <w:r w:rsidR="00506837" w:rsidRPr="00506837">
        <w:rPr>
          <w:rFonts w:ascii="Lucida Bright" w:hAnsi="Lucida Bright"/>
          <w:i/>
          <w:color w:val="000000"/>
        </w:rPr>
        <w:t>e need Jesus and we need what He can do for us!</w:t>
      </w:r>
      <w:r w:rsidR="00506837" w:rsidRPr="00506837">
        <w:rPr>
          <w:rFonts w:ascii="Lucida Bright" w:hAnsi="Lucida Bright"/>
          <w:color w:val="000000"/>
        </w:rPr>
        <w:t xml:space="preserve">  </w:t>
      </w:r>
    </w:p>
    <w:p w14:paraId="48E584A8" w14:textId="77777777" w:rsidR="008F75C2" w:rsidRDefault="00506837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  <w:r w:rsidRPr="00506837">
        <w:rPr>
          <w:rFonts w:ascii="Lucida Bright" w:hAnsi="Lucida Bright"/>
          <w:color w:val="000000"/>
        </w:rPr>
        <w:t xml:space="preserve">                                                                                                                       I would rather have Him - His presence and His power </w:t>
      </w:r>
    </w:p>
    <w:p w14:paraId="45DEC1F4" w14:textId="77777777" w:rsidR="008F75C2" w:rsidRDefault="008F75C2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</w:p>
    <w:p w14:paraId="248C1C43" w14:textId="2128ABBF" w:rsidR="00C025F8" w:rsidRDefault="008F75C2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506837" w:rsidRPr="00506837">
        <w:rPr>
          <w:rFonts w:ascii="Lucida Bright" w:hAnsi="Lucida Bright"/>
          <w:color w:val="000000"/>
        </w:rPr>
        <w:t xml:space="preserve">han anything material you can name!  </w:t>
      </w:r>
    </w:p>
    <w:p w14:paraId="59364814" w14:textId="77777777" w:rsidR="00C025F8" w:rsidRDefault="00C025F8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</w:p>
    <w:p w14:paraId="7E4DECC5" w14:textId="77777777" w:rsidR="00744B04" w:rsidRDefault="00506837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  <w:r w:rsidRPr="00506837">
        <w:rPr>
          <w:rFonts w:ascii="Lucida Bright" w:hAnsi="Lucida Bright"/>
          <w:color w:val="000000"/>
        </w:rPr>
        <w:t xml:space="preserve">We need Him!  We must seek Him!  </w:t>
      </w:r>
    </w:p>
    <w:p w14:paraId="0F5A992D" w14:textId="77777777" w:rsidR="00744B04" w:rsidRDefault="00744B04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</w:p>
    <w:p w14:paraId="18BA5829" w14:textId="0E813F00" w:rsidR="00506837" w:rsidRPr="00506837" w:rsidRDefault="00506837" w:rsidP="005068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7"/>
        <w:rPr>
          <w:rFonts w:ascii="Lucida Bright" w:hAnsi="Lucida Bright"/>
          <w:color w:val="000000"/>
        </w:rPr>
      </w:pPr>
      <w:r w:rsidRPr="00506837">
        <w:rPr>
          <w:rFonts w:ascii="Lucida Bright" w:hAnsi="Lucida Bright"/>
          <w:color w:val="000000"/>
        </w:rPr>
        <w:t>We must welcome Him!  We must worship Him!</w:t>
      </w:r>
    </w:p>
    <w:p w14:paraId="41659656" w14:textId="1AC4C882" w:rsidR="00D04CC1" w:rsidRPr="00D04CC1" w:rsidRDefault="00D04CC1" w:rsidP="008032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D04CC1">
        <w:rPr>
          <w:rFonts w:ascii="Lucida Bright" w:hAnsi="Lucida Bright"/>
          <w:color w:val="000000"/>
        </w:rPr>
        <w:t xml:space="preserve">  </w:t>
      </w:r>
    </w:p>
    <w:p w14:paraId="2691FD10" w14:textId="77777777" w:rsidR="0061111F" w:rsidRDefault="0061111F" w:rsidP="001542EC">
      <w:pPr>
        <w:spacing w:after="0" w:line="240" w:lineRule="auto"/>
        <w:ind w:left="270"/>
        <w:rPr>
          <w:rFonts w:ascii="Lucida Bright" w:hAnsi="Lucida Bright"/>
          <w:b/>
        </w:rPr>
      </w:pPr>
    </w:p>
    <w:p w14:paraId="61E7EE9C" w14:textId="554A830A" w:rsidR="008A3706" w:rsidRPr="001542EC" w:rsidRDefault="001542EC" w:rsidP="001542EC">
      <w:pPr>
        <w:spacing w:after="0" w:line="240" w:lineRule="auto"/>
        <w:ind w:left="270"/>
        <w:rPr>
          <w:rFonts w:ascii="Lucida Bright" w:hAnsi="Lucida Bright"/>
          <w:b/>
        </w:rPr>
      </w:pPr>
      <w:r w:rsidRPr="001542EC">
        <w:rPr>
          <w:rFonts w:ascii="Lucida Bright" w:hAnsi="Lucida Bright"/>
          <w:b/>
        </w:rPr>
        <w:t>TH</w:t>
      </w:r>
      <w:r w:rsidR="008F75C2">
        <w:rPr>
          <w:rFonts w:ascii="Lucida Bright" w:hAnsi="Lucida Bright"/>
          <w:b/>
        </w:rPr>
        <w:t>OS</w:t>
      </w:r>
      <w:r w:rsidRPr="001542EC">
        <w:rPr>
          <w:rFonts w:ascii="Lucida Bright" w:hAnsi="Lucida Bright"/>
          <w:b/>
        </w:rPr>
        <w:t xml:space="preserve">E </w:t>
      </w:r>
      <w:r w:rsidR="008F75C2">
        <w:rPr>
          <w:rFonts w:ascii="Lucida Bright" w:hAnsi="Lucida Bright"/>
          <w:b/>
        </w:rPr>
        <w:t xml:space="preserve">ARE THE </w:t>
      </w:r>
      <w:r w:rsidRPr="001542EC">
        <w:rPr>
          <w:rFonts w:ascii="Lucida Bright" w:hAnsi="Lucida Bright"/>
          <w:b/>
        </w:rPr>
        <w:t xml:space="preserve">"PROBLEMS" </w:t>
      </w:r>
      <w:r w:rsidR="00EB5664">
        <w:rPr>
          <w:rFonts w:ascii="Lucida Bright" w:hAnsi="Lucida Bright"/>
          <w:b/>
        </w:rPr>
        <w:t xml:space="preserve">(end) </w:t>
      </w:r>
    </w:p>
    <w:p w14:paraId="4AEB100C" w14:textId="77777777" w:rsidR="00074D3F" w:rsidRDefault="00074D3F" w:rsidP="00C96DDC">
      <w:pPr>
        <w:spacing w:after="0" w:line="240" w:lineRule="auto"/>
        <w:rPr>
          <w:rFonts w:ascii="Lucida Bright" w:hAnsi="Lucida Bright"/>
          <w:b/>
        </w:rPr>
      </w:pPr>
    </w:p>
    <w:p w14:paraId="0AA0935E" w14:textId="2112DB3D" w:rsidR="00CE001F" w:rsidRPr="0009393F" w:rsidRDefault="00B20593" w:rsidP="00C96DDC">
      <w:pPr>
        <w:spacing w:after="0" w:line="240" w:lineRule="auto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 xml:space="preserve">II. </w:t>
      </w:r>
      <w:r w:rsidR="00D86531" w:rsidRPr="0009393F">
        <w:rPr>
          <w:rFonts w:ascii="Lucida Bright" w:hAnsi="Lucida Bright"/>
          <w:b/>
          <w:u w:val="single"/>
        </w:rPr>
        <w:t>THE "PRESCRIPTION"</w:t>
      </w:r>
      <w:r w:rsidR="00D86531" w:rsidRPr="0009393F">
        <w:rPr>
          <w:rFonts w:ascii="Lucida Bright" w:hAnsi="Lucida Bright"/>
          <w:b/>
        </w:rPr>
        <w:t xml:space="preserve"> – vs. 1</w:t>
      </w:r>
      <w:r w:rsidR="00A113A0">
        <w:rPr>
          <w:rFonts w:ascii="Lucida Bright" w:hAnsi="Lucida Bright"/>
          <w:b/>
        </w:rPr>
        <w:t>4-</w:t>
      </w:r>
      <w:r w:rsidR="00D86531" w:rsidRPr="0009393F">
        <w:rPr>
          <w:rFonts w:ascii="Lucida Bright" w:hAnsi="Lucida Bright"/>
          <w:b/>
        </w:rPr>
        <w:t xml:space="preserve">19 </w:t>
      </w:r>
    </w:p>
    <w:p w14:paraId="4746550D" w14:textId="7039B37A" w:rsidR="007540D5" w:rsidRPr="0009393F" w:rsidRDefault="007540D5" w:rsidP="00C96DDC">
      <w:pPr>
        <w:spacing w:after="0" w:line="240" w:lineRule="auto"/>
        <w:rPr>
          <w:rFonts w:ascii="Lucida Bright" w:hAnsi="Lucida Bright"/>
          <w:b/>
        </w:rPr>
      </w:pPr>
    </w:p>
    <w:p w14:paraId="54A138E7" w14:textId="77777777" w:rsidR="00C276E3" w:rsidRDefault="007540D5" w:rsidP="000314F2">
      <w:pPr>
        <w:spacing w:after="0" w:line="240" w:lineRule="auto"/>
        <w:ind w:left="187"/>
        <w:rPr>
          <w:rFonts w:ascii="Lucida Bright" w:hAnsi="Lucida Bright"/>
        </w:rPr>
      </w:pPr>
      <w:r w:rsidRPr="0009393F">
        <w:rPr>
          <w:rFonts w:ascii="Lucida Bright" w:hAnsi="Lucida Bright"/>
        </w:rPr>
        <w:t>Jesu</w:t>
      </w:r>
      <w:r w:rsidR="00D71B03" w:rsidRPr="0009393F">
        <w:rPr>
          <w:rFonts w:ascii="Lucida Bright" w:hAnsi="Lucida Bright"/>
        </w:rPr>
        <w:t>s</w:t>
      </w:r>
      <w:r w:rsidRPr="0009393F">
        <w:rPr>
          <w:rFonts w:ascii="Lucida Bright" w:hAnsi="Lucida Bright"/>
        </w:rPr>
        <w:t xml:space="preserve"> gives </w:t>
      </w:r>
      <w:r w:rsidR="00D71B03" w:rsidRPr="0009393F">
        <w:rPr>
          <w:rFonts w:ascii="Lucida Bright" w:hAnsi="Lucida Bright"/>
        </w:rPr>
        <w:t>them a Prescription for the</w:t>
      </w:r>
      <w:r w:rsidR="00C276E3">
        <w:rPr>
          <w:rFonts w:ascii="Lucida Bright" w:hAnsi="Lucida Bright"/>
        </w:rPr>
        <w:t>ir</w:t>
      </w:r>
      <w:r w:rsidR="00D71B03" w:rsidRPr="0009393F">
        <w:rPr>
          <w:rFonts w:ascii="Lucida Bright" w:hAnsi="Lucida Bright"/>
        </w:rPr>
        <w:t xml:space="preserve"> Problems</w:t>
      </w:r>
    </w:p>
    <w:p w14:paraId="49A88402" w14:textId="77777777" w:rsidR="00C276E3" w:rsidRDefault="00C276E3" w:rsidP="000314F2">
      <w:pPr>
        <w:spacing w:after="0" w:line="240" w:lineRule="auto"/>
        <w:ind w:left="187"/>
        <w:rPr>
          <w:rFonts w:ascii="Lucida Bright" w:hAnsi="Lucida Bright"/>
        </w:rPr>
      </w:pPr>
    </w:p>
    <w:p w14:paraId="70A754C4" w14:textId="4FB5134B" w:rsidR="007540D5" w:rsidRPr="0009393F" w:rsidRDefault="00C276E3" w:rsidP="000314F2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>A Prescription is a Remedy</w:t>
      </w:r>
      <w:r w:rsidR="00795892">
        <w:rPr>
          <w:rFonts w:ascii="Lucida Bright" w:hAnsi="Lucida Bright"/>
        </w:rPr>
        <w:t xml:space="preserve">, </w:t>
      </w:r>
      <w:r w:rsidR="00E843C9">
        <w:rPr>
          <w:rFonts w:ascii="Lucida Bright" w:hAnsi="Lucida Bright"/>
        </w:rPr>
        <w:t>to make</w:t>
      </w:r>
      <w:r w:rsidR="00E843C9" w:rsidRPr="00E843C9">
        <w:rPr>
          <w:rFonts w:ascii="Lucida Bright" w:hAnsi="Lucida Bright"/>
        </w:rPr>
        <w:t xml:space="preserve"> right an undesirable situation</w:t>
      </w:r>
      <w:r w:rsidR="00D71B03" w:rsidRPr="0009393F">
        <w:rPr>
          <w:rFonts w:ascii="Lucida Bright" w:hAnsi="Lucida Bright"/>
        </w:rPr>
        <w:t xml:space="preserve"> </w:t>
      </w:r>
    </w:p>
    <w:p w14:paraId="7F7A5F1A" w14:textId="149F752A" w:rsidR="0014473C" w:rsidRPr="0009393F" w:rsidRDefault="0014473C" w:rsidP="000314F2">
      <w:pPr>
        <w:spacing w:after="0" w:line="240" w:lineRule="auto"/>
        <w:ind w:left="187"/>
        <w:rPr>
          <w:rFonts w:ascii="Lucida Bright" w:hAnsi="Lucida Bright"/>
        </w:rPr>
      </w:pPr>
    </w:p>
    <w:p w14:paraId="790F18B0" w14:textId="6C4CF563" w:rsidR="0014473C" w:rsidRPr="0009393F" w:rsidRDefault="0014473C" w:rsidP="000314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7"/>
        <w:rPr>
          <w:rFonts w:ascii="Lucida Bright" w:hAnsi="Lucida Bright"/>
          <w:color w:val="000000"/>
        </w:rPr>
      </w:pPr>
      <w:r w:rsidRPr="0009393F">
        <w:rPr>
          <w:rFonts w:ascii="Lucida Bright" w:hAnsi="Lucida Bright"/>
          <w:color w:val="000000"/>
        </w:rPr>
        <w:t xml:space="preserve">This church </w:t>
      </w:r>
      <w:r w:rsidR="00E843C9">
        <w:rPr>
          <w:rFonts w:ascii="Lucida Bright" w:hAnsi="Lucida Bright"/>
          <w:color w:val="000000"/>
        </w:rPr>
        <w:t>wa</w:t>
      </w:r>
      <w:r w:rsidRPr="0009393F">
        <w:rPr>
          <w:rFonts w:ascii="Lucida Bright" w:hAnsi="Lucida Bright"/>
          <w:color w:val="000000"/>
        </w:rPr>
        <w:t xml:space="preserve">s in trouble - but not all hope </w:t>
      </w:r>
      <w:r w:rsidR="00071F44">
        <w:rPr>
          <w:rFonts w:ascii="Lucida Bright" w:hAnsi="Lucida Bright"/>
          <w:color w:val="000000"/>
        </w:rPr>
        <w:t>wa</w:t>
      </w:r>
      <w:r w:rsidRPr="0009393F">
        <w:rPr>
          <w:rFonts w:ascii="Lucida Bright" w:hAnsi="Lucida Bright"/>
          <w:color w:val="000000"/>
        </w:rPr>
        <w:t xml:space="preserve">s lost   </w:t>
      </w:r>
    </w:p>
    <w:p w14:paraId="1E9B4887" w14:textId="77777777" w:rsidR="0014473C" w:rsidRPr="0009393F" w:rsidRDefault="0014473C" w:rsidP="000314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7"/>
        <w:rPr>
          <w:rFonts w:ascii="Lucida Bright" w:hAnsi="Lucida Bright"/>
          <w:color w:val="000000"/>
        </w:rPr>
      </w:pPr>
    </w:p>
    <w:p w14:paraId="53331C7C" w14:textId="4871DB8D" w:rsidR="0014473C" w:rsidRDefault="0014473C" w:rsidP="000314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7"/>
        <w:rPr>
          <w:rFonts w:ascii="Lucida Bright" w:hAnsi="Lucida Bright"/>
          <w:color w:val="000000"/>
        </w:rPr>
      </w:pPr>
      <w:r w:rsidRPr="0009393F">
        <w:rPr>
          <w:rFonts w:ascii="Lucida Bright" w:hAnsi="Lucida Bright"/>
          <w:color w:val="000000"/>
        </w:rPr>
        <w:t xml:space="preserve">There </w:t>
      </w:r>
      <w:r w:rsidR="00071F44">
        <w:rPr>
          <w:rFonts w:ascii="Lucida Bright" w:hAnsi="Lucida Bright"/>
          <w:color w:val="000000"/>
        </w:rPr>
        <w:t>wa</w:t>
      </w:r>
      <w:r w:rsidRPr="0009393F">
        <w:rPr>
          <w:rFonts w:ascii="Lucida Bright" w:hAnsi="Lucida Bright"/>
          <w:color w:val="000000"/>
        </w:rPr>
        <w:t>s</w:t>
      </w:r>
      <w:r w:rsidR="00DA3121">
        <w:rPr>
          <w:rFonts w:ascii="Lucida Bright" w:hAnsi="Lucida Bright"/>
          <w:color w:val="000000"/>
        </w:rPr>
        <w:t xml:space="preserve"> still</w:t>
      </w:r>
      <w:r w:rsidRPr="0009393F">
        <w:rPr>
          <w:rFonts w:ascii="Lucida Bright" w:hAnsi="Lucida Bright"/>
          <w:color w:val="000000"/>
        </w:rPr>
        <w:t xml:space="preserve"> hope!  Jesus comes to give them His cure for their ailment</w:t>
      </w:r>
      <w:r w:rsidR="000314F2" w:rsidRPr="0009393F">
        <w:rPr>
          <w:rFonts w:ascii="Lucida Bright" w:hAnsi="Lucida Bright"/>
          <w:color w:val="000000"/>
        </w:rPr>
        <w:t xml:space="preserve"> </w:t>
      </w:r>
    </w:p>
    <w:p w14:paraId="13C52588" w14:textId="0D3D8E94" w:rsidR="00C51E67" w:rsidRDefault="00C51E67" w:rsidP="000314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7"/>
        <w:rPr>
          <w:rFonts w:ascii="Lucida Bright" w:hAnsi="Lucida Bright"/>
          <w:color w:val="000000"/>
        </w:rPr>
      </w:pPr>
    </w:p>
    <w:p w14:paraId="0D9371C6" w14:textId="5D2C0897" w:rsidR="00C51E67" w:rsidRPr="0009393F" w:rsidRDefault="000F0616" w:rsidP="000314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7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But, b</w:t>
      </w:r>
      <w:r w:rsidR="00C51E67">
        <w:rPr>
          <w:rFonts w:ascii="Lucida Bright" w:hAnsi="Lucida Bright"/>
          <w:color w:val="000000"/>
        </w:rPr>
        <w:t xml:space="preserve">efore He Prescribes </w:t>
      </w:r>
      <w:r>
        <w:rPr>
          <w:rFonts w:ascii="Lucida Bright" w:hAnsi="Lucida Bright"/>
          <w:color w:val="000000"/>
        </w:rPr>
        <w:t xml:space="preserve">His Cure, He has to set some things straight </w:t>
      </w:r>
    </w:p>
    <w:p w14:paraId="445E8487" w14:textId="77777777" w:rsidR="0014473C" w:rsidRPr="0009393F" w:rsidRDefault="0014473C" w:rsidP="007540D5">
      <w:pPr>
        <w:spacing w:after="0" w:line="240" w:lineRule="auto"/>
        <w:ind w:left="180"/>
        <w:rPr>
          <w:rFonts w:ascii="Lucida Bright" w:hAnsi="Lucida Bright"/>
        </w:rPr>
      </w:pPr>
    </w:p>
    <w:p w14:paraId="1E7C667C" w14:textId="1A90AD8C" w:rsidR="006E59CA" w:rsidRDefault="006E59CA" w:rsidP="006E59CA">
      <w:pPr>
        <w:spacing w:after="0" w:line="240" w:lineRule="auto"/>
        <w:ind w:left="180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>A.</w:t>
      </w:r>
      <w:r w:rsidR="000314F2" w:rsidRPr="0009393F">
        <w:rPr>
          <w:rFonts w:ascii="Lucida Bright" w:hAnsi="Lucida Bright"/>
          <w:b/>
        </w:rPr>
        <w:t xml:space="preserve"> </w:t>
      </w:r>
      <w:r w:rsidR="000A038E" w:rsidRPr="0009393F">
        <w:rPr>
          <w:rFonts w:ascii="Lucida Bright" w:hAnsi="Lucida Bright"/>
          <w:b/>
        </w:rPr>
        <w:t>His</w:t>
      </w:r>
      <w:r w:rsidR="00AA28A2" w:rsidRPr="0009393F">
        <w:rPr>
          <w:rFonts w:ascii="Lucida Bright" w:hAnsi="Lucida Bright"/>
          <w:b/>
        </w:rPr>
        <w:t xml:space="preserve"> </w:t>
      </w:r>
      <w:r w:rsidR="000A038E" w:rsidRPr="0009393F">
        <w:rPr>
          <w:rFonts w:ascii="Lucida Bright" w:hAnsi="Lucida Bright"/>
          <w:b/>
        </w:rPr>
        <w:t>'</w:t>
      </w:r>
      <w:r w:rsidR="00AA28A2" w:rsidRPr="0009393F">
        <w:rPr>
          <w:rFonts w:ascii="Lucida Bright" w:hAnsi="Lucida Bright"/>
          <w:b/>
        </w:rPr>
        <w:t>Appearance</w:t>
      </w:r>
      <w:r w:rsidR="000A038E" w:rsidRPr="0009393F">
        <w:rPr>
          <w:rFonts w:ascii="Lucida Bright" w:hAnsi="Lucida Bright"/>
          <w:b/>
        </w:rPr>
        <w:t>'</w:t>
      </w:r>
      <w:r w:rsidR="00AA28A2" w:rsidRPr="0009393F">
        <w:rPr>
          <w:rFonts w:ascii="Lucida Bright" w:hAnsi="Lucida Bright"/>
          <w:b/>
        </w:rPr>
        <w:t xml:space="preserve"> – v. 14 </w:t>
      </w:r>
      <w:r w:rsidR="0060714E" w:rsidRPr="00347A8A">
        <w:rPr>
          <w:rFonts w:ascii="Lucida Bright" w:hAnsi="Lucida Bright"/>
          <w:sz w:val="20"/>
          <w:szCs w:val="20"/>
        </w:rPr>
        <w:t>(in the exami</w:t>
      </w:r>
      <w:r w:rsidR="00347A8A" w:rsidRPr="00347A8A">
        <w:rPr>
          <w:rFonts w:ascii="Lucida Bright" w:hAnsi="Lucida Bright"/>
          <w:sz w:val="20"/>
          <w:szCs w:val="20"/>
        </w:rPr>
        <w:t>ni</w:t>
      </w:r>
      <w:r w:rsidR="0060714E" w:rsidRPr="00347A8A">
        <w:rPr>
          <w:rFonts w:ascii="Lucida Bright" w:hAnsi="Lucida Bright"/>
          <w:sz w:val="20"/>
          <w:szCs w:val="20"/>
        </w:rPr>
        <w:t>ng Room)</w:t>
      </w:r>
      <w:r w:rsidR="0060714E">
        <w:rPr>
          <w:rFonts w:ascii="Lucida Bright" w:hAnsi="Lucida Bright"/>
          <w:b/>
        </w:rPr>
        <w:t xml:space="preserve"> </w:t>
      </w:r>
    </w:p>
    <w:p w14:paraId="721BD633" w14:textId="30F55039" w:rsidR="00446CE1" w:rsidRDefault="00446CE1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E13718C" w14:textId="704E22DC" w:rsidR="00446CE1" w:rsidRDefault="00446CE1" w:rsidP="00446CE1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First, we see the fact </w:t>
      </w:r>
      <w:r w:rsidRPr="00AF5152">
        <w:rPr>
          <w:rFonts w:ascii="Lucida Bright" w:hAnsi="Lucida Bright"/>
          <w:u w:val="dotted"/>
        </w:rPr>
        <w:t>that He even comes</w:t>
      </w:r>
      <w:r>
        <w:rPr>
          <w:rFonts w:ascii="Lucida Bright" w:hAnsi="Lucida Bright"/>
        </w:rPr>
        <w:t xml:space="preserve"> to them</w:t>
      </w:r>
      <w:r w:rsidR="009A1837">
        <w:rPr>
          <w:rFonts w:ascii="Lucida Bright" w:hAnsi="Lucida Bright"/>
        </w:rPr>
        <w:t xml:space="preserve"> to warn them </w:t>
      </w:r>
      <w:r w:rsidR="00071F44">
        <w:rPr>
          <w:rFonts w:ascii="Lucida Bright" w:hAnsi="Lucida Bright"/>
        </w:rPr>
        <w:t>(</w:t>
      </w:r>
      <w:r w:rsidR="00AF5152">
        <w:rPr>
          <w:rFonts w:ascii="Lucida Bright" w:hAnsi="Lucida Bright"/>
        </w:rPr>
        <w:t>He could have not bothered</w:t>
      </w:r>
      <w:r w:rsidR="001C5E91">
        <w:rPr>
          <w:rFonts w:ascii="Lucida Bright" w:hAnsi="Lucida Bright"/>
        </w:rPr>
        <w:t xml:space="preserve">) </w:t>
      </w:r>
      <w:r w:rsidR="009A1837">
        <w:rPr>
          <w:rFonts w:ascii="Lucida Bright" w:hAnsi="Lucida Bright"/>
        </w:rPr>
        <w:t xml:space="preserve"> </w:t>
      </w:r>
    </w:p>
    <w:p w14:paraId="5BA7ACD4" w14:textId="4A9E1A68" w:rsidR="009A1837" w:rsidRDefault="009A1837" w:rsidP="00446CE1">
      <w:pPr>
        <w:spacing w:after="0" w:line="240" w:lineRule="auto"/>
        <w:ind w:left="540"/>
        <w:rPr>
          <w:rFonts w:ascii="Lucida Bright" w:hAnsi="Lucida Bright"/>
        </w:rPr>
      </w:pPr>
    </w:p>
    <w:p w14:paraId="3D9D02EA" w14:textId="09B7F58A" w:rsidR="00C91E69" w:rsidRDefault="009A1837" w:rsidP="00446CE1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Let's </w:t>
      </w:r>
      <w:r w:rsidR="00186D24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otice </w:t>
      </w:r>
      <w:r w:rsidR="001A323C">
        <w:rPr>
          <w:rFonts w:ascii="Lucida Bright" w:hAnsi="Lucida Bright"/>
        </w:rPr>
        <w:t>why</w:t>
      </w:r>
      <w:r>
        <w:rPr>
          <w:rFonts w:ascii="Lucida Bright" w:hAnsi="Lucida Bright"/>
        </w:rPr>
        <w:t xml:space="preserve"> He </w:t>
      </w:r>
      <w:r w:rsidR="00186D24">
        <w:rPr>
          <w:rFonts w:ascii="Lucida Bright" w:hAnsi="Lucida Bright"/>
        </w:rPr>
        <w:t xml:space="preserve">Appears </w:t>
      </w:r>
      <w:r w:rsidR="001C5E91">
        <w:rPr>
          <w:rFonts w:ascii="Lucida Bright" w:hAnsi="Lucida Bright"/>
        </w:rPr>
        <w:t>t</w:t>
      </w:r>
      <w:r w:rsidR="00186D24">
        <w:rPr>
          <w:rFonts w:ascii="Lucida Bright" w:hAnsi="Lucida Bright"/>
        </w:rPr>
        <w:t xml:space="preserve">o them </w:t>
      </w:r>
    </w:p>
    <w:p w14:paraId="608230F8" w14:textId="77777777" w:rsidR="00C91E69" w:rsidRDefault="00C91E69" w:rsidP="00446CE1">
      <w:pPr>
        <w:spacing w:after="0" w:line="240" w:lineRule="auto"/>
        <w:ind w:left="540"/>
        <w:rPr>
          <w:rFonts w:ascii="Lucida Bright" w:hAnsi="Lucida Bright"/>
        </w:rPr>
      </w:pPr>
    </w:p>
    <w:p w14:paraId="2E67D602" w14:textId="7CF637E1" w:rsidR="009A1837" w:rsidRDefault="00C91E69" w:rsidP="00446CE1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comes as … </w:t>
      </w:r>
      <w:r w:rsidR="009A1837">
        <w:rPr>
          <w:rFonts w:ascii="Lucida Bright" w:hAnsi="Lucida Bright"/>
        </w:rPr>
        <w:t xml:space="preserve"> </w:t>
      </w:r>
    </w:p>
    <w:p w14:paraId="26161DC1" w14:textId="39804BA8" w:rsidR="009A1837" w:rsidRDefault="009A1837" w:rsidP="00446CE1">
      <w:pPr>
        <w:spacing w:after="0" w:line="240" w:lineRule="auto"/>
        <w:ind w:left="540"/>
        <w:rPr>
          <w:rFonts w:ascii="Lucida Bright" w:hAnsi="Lucida Bright"/>
        </w:rPr>
      </w:pPr>
    </w:p>
    <w:p w14:paraId="24E411BB" w14:textId="77777777" w:rsidR="00553A8B" w:rsidRDefault="009A1837" w:rsidP="00446CE1">
      <w:pPr>
        <w:spacing w:after="0" w:line="240" w:lineRule="auto"/>
        <w:ind w:left="540"/>
        <w:rPr>
          <w:rFonts w:ascii="Lucida Bright" w:hAnsi="Lucida Bright"/>
        </w:rPr>
      </w:pPr>
      <w:r w:rsidRPr="00186D24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553A8B">
        <w:rPr>
          <w:rFonts w:ascii="Lucida Bright" w:hAnsi="Lucida Bright"/>
        </w:rPr>
        <w:t xml:space="preserve">The </w:t>
      </w:r>
      <w:r w:rsidR="00552EAA" w:rsidRPr="00C91E69">
        <w:rPr>
          <w:rFonts w:ascii="Lucida Bright" w:hAnsi="Lucida Bright"/>
          <w:u w:val="dotted"/>
        </w:rPr>
        <w:t>Confirm</w:t>
      </w:r>
      <w:r w:rsidR="00F507B4" w:rsidRPr="00C91E69">
        <w:rPr>
          <w:rFonts w:ascii="Lucida Bright" w:hAnsi="Lucida Bright"/>
          <w:u w:val="dotted"/>
        </w:rPr>
        <w:t>er</w:t>
      </w:r>
      <w:r w:rsidR="00F507B4">
        <w:rPr>
          <w:rFonts w:ascii="Lucida Bright" w:hAnsi="Lucida Bright"/>
        </w:rPr>
        <w:t xml:space="preserve">  </w:t>
      </w:r>
    </w:p>
    <w:p w14:paraId="0E129841" w14:textId="77777777" w:rsidR="00553A8B" w:rsidRDefault="00553A8B" w:rsidP="00446CE1">
      <w:pPr>
        <w:spacing w:after="0" w:line="240" w:lineRule="auto"/>
        <w:ind w:left="540"/>
        <w:rPr>
          <w:rFonts w:ascii="Lucida Bright" w:hAnsi="Lucida Bright"/>
        </w:rPr>
      </w:pPr>
    </w:p>
    <w:p w14:paraId="75581C10" w14:textId="0A301259" w:rsidR="004E1A90" w:rsidRDefault="00553A8B" w:rsidP="00553A8B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He Confirms Who He is </w:t>
      </w:r>
      <w:r w:rsidR="004E1A90">
        <w:rPr>
          <w:rFonts w:ascii="Lucida Bright" w:hAnsi="Lucida Bright"/>
        </w:rPr>
        <w:t xml:space="preserve">by declaring He is the … </w:t>
      </w:r>
    </w:p>
    <w:p w14:paraId="4A98214D" w14:textId="77777777" w:rsidR="004E1A90" w:rsidRDefault="004E1A90" w:rsidP="00553A8B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09E33E02" w14:textId="15D8E30C" w:rsidR="009A1837" w:rsidRDefault="004E1A90" w:rsidP="00553A8B">
      <w:pPr>
        <w:spacing w:after="0" w:line="240" w:lineRule="auto"/>
        <w:ind w:left="900"/>
        <w:rPr>
          <w:rFonts w:ascii="Lucida Bright" w:hAnsi="Lucida Bright"/>
        </w:rPr>
      </w:pPr>
      <w:r w:rsidRPr="004E1A90">
        <w:rPr>
          <w:rFonts w:ascii="Lucida Bright" w:hAnsi="Lucida Bright"/>
          <w:b/>
          <w:i/>
        </w:rPr>
        <w:t>"Amen"</w:t>
      </w:r>
      <w:r>
        <w:rPr>
          <w:rFonts w:ascii="Lucida Bright" w:hAnsi="Lucida Bright"/>
        </w:rPr>
        <w:t xml:space="preserve"> </w:t>
      </w:r>
      <w:r w:rsidR="00552EAA">
        <w:rPr>
          <w:rFonts w:ascii="Lucida Bright" w:hAnsi="Lucida Bright"/>
        </w:rPr>
        <w:t xml:space="preserve"> </w:t>
      </w:r>
    </w:p>
    <w:p w14:paraId="3C8AFC75" w14:textId="3B03D7B7" w:rsidR="004A620F" w:rsidRDefault="004A620F" w:rsidP="00553A8B">
      <w:pPr>
        <w:spacing w:after="0" w:line="240" w:lineRule="auto"/>
        <w:ind w:left="900"/>
        <w:rPr>
          <w:rFonts w:ascii="Lucida Bright" w:hAnsi="Lucida Bright"/>
        </w:rPr>
      </w:pPr>
    </w:p>
    <w:p w14:paraId="1D775EB3" w14:textId="2993077E" w:rsidR="004A620F" w:rsidRPr="00AF5152" w:rsidRDefault="004A620F" w:rsidP="00553A8B">
      <w:pPr>
        <w:spacing w:after="0" w:line="240" w:lineRule="auto"/>
        <w:ind w:left="900"/>
        <w:rPr>
          <w:rFonts w:ascii="Lucida Bright" w:hAnsi="Lucida Bright"/>
          <w:u w:val="dotted"/>
        </w:rPr>
      </w:pPr>
      <w:r w:rsidRPr="00AF5152">
        <w:rPr>
          <w:rFonts w:ascii="Lucida Bright" w:hAnsi="Lucida Bright"/>
          <w:u w:val="dotted"/>
        </w:rPr>
        <w:t xml:space="preserve">So, what does He mean by that? </w:t>
      </w:r>
    </w:p>
    <w:p w14:paraId="08933FDF" w14:textId="14061259" w:rsidR="004A620F" w:rsidRDefault="004A620F" w:rsidP="00553A8B">
      <w:pPr>
        <w:spacing w:after="0" w:line="240" w:lineRule="auto"/>
        <w:ind w:left="900"/>
        <w:rPr>
          <w:rFonts w:ascii="Lucida Bright" w:hAnsi="Lucida Bright"/>
        </w:rPr>
      </w:pPr>
    </w:p>
    <w:p w14:paraId="03D34588" w14:textId="0E37F79D" w:rsidR="00772A57" w:rsidRDefault="00772A57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72A57">
        <w:rPr>
          <w:rFonts w:ascii="Lucida Bright" w:hAnsi="Lucida Bright"/>
          <w:color w:val="000000"/>
        </w:rPr>
        <w:t xml:space="preserve">This is a Hebrew word that means </w:t>
      </w:r>
      <w:r w:rsidRPr="00772A57">
        <w:rPr>
          <w:rFonts w:ascii="Lucida Bright" w:hAnsi="Lucida Bright"/>
          <w:i/>
          <w:color w:val="000000"/>
        </w:rPr>
        <w:t>So be it; let it be so; or it is so</w:t>
      </w:r>
      <w:r w:rsidRPr="00772A57">
        <w:rPr>
          <w:rFonts w:ascii="Lucida Bright" w:hAnsi="Lucida Bright"/>
          <w:color w:val="000000"/>
        </w:rPr>
        <w:t xml:space="preserve">  </w:t>
      </w:r>
    </w:p>
    <w:p w14:paraId="14230BB1" w14:textId="1F844DFC" w:rsidR="00DC1B75" w:rsidRDefault="00DC1B75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65921AE0" w14:textId="77777777" w:rsidR="00E97B7F" w:rsidRDefault="00E97B7F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1B0775E" w14:textId="1B6AA6EA" w:rsidR="00DC1B75" w:rsidRDefault="00C10989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C10989">
        <w:rPr>
          <w:rFonts w:ascii="Lucida Bright" w:hAnsi="Lucida Bright"/>
          <w:color w:val="000000"/>
        </w:rPr>
        <w:t xml:space="preserve">It was used to express the ideas of </w:t>
      </w:r>
      <w:r w:rsidR="00443E30">
        <w:rPr>
          <w:rFonts w:ascii="Lucida Bright" w:hAnsi="Lucida Bright"/>
          <w:color w:val="000000"/>
        </w:rPr>
        <w:t>F</w:t>
      </w:r>
      <w:r w:rsidRPr="00C10989">
        <w:rPr>
          <w:rFonts w:ascii="Lucida Bright" w:hAnsi="Lucida Bright"/>
          <w:color w:val="000000"/>
        </w:rPr>
        <w:t xml:space="preserve">aithfulness and </w:t>
      </w:r>
      <w:r w:rsidR="00443E30">
        <w:rPr>
          <w:rFonts w:ascii="Lucida Bright" w:hAnsi="Lucida Bright"/>
          <w:color w:val="000000"/>
        </w:rPr>
        <w:t>T</w:t>
      </w:r>
      <w:r w:rsidRPr="00C10989">
        <w:rPr>
          <w:rFonts w:ascii="Lucida Bright" w:hAnsi="Lucida Bright"/>
          <w:color w:val="000000"/>
        </w:rPr>
        <w:t xml:space="preserve">ruth </w:t>
      </w:r>
    </w:p>
    <w:p w14:paraId="4EBC8F1A" w14:textId="32CAB475" w:rsidR="000D5F27" w:rsidRDefault="000D5F27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2579C871" w14:textId="61831EB4" w:rsidR="000D5F27" w:rsidRDefault="000D5F27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b/>
          <w:i/>
          <w:color w:val="000000"/>
        </w:rPr>
      </w:pPr>
      <w:r w:rsidRPr="00005C0D">
        <w:rPr>
          <w:rFonts w:ascii="Lucida Bright" w:hAnsi="Lucida Bright"/>
          <w:b/>
          <w:color w:val="000000"/>
        </w:rPr>
        <w:t>Deuteronomy 7:9 – </w:t>
      </w:r>
      <w:r w:rsidRPr="00005C0D">
        <w:rPr>
          <w:rFonts w:ascii="Lucida Bright" w:hAnsi="Lucida Bright"/>
          <w:b/>
          <w:i/>
          <w:color w:val="000000"/>
        </w:rPr>
        <w:t>"Know therefore that the L</w:t>
      </w:r>
      <w:r w:rsidRPr="00005C0D">
        <w:rPr>
          <w:rFonts w:ascii="Lucida Bright" w:hAnsi="Lucida Bright"/>
          <w:b/>
          <w:i/>
          <w:color w:val="000000"/>
          <w:sz w:val="20"/>
        </w:rPr>
        <w:t xml:space="preserve">ORD </w:t>
      </w:r>
      <w:r w:rsidRPr="00005C0D">
        <w:rPr>
          <w:rFonts w:ascii="Lucida Bright" w:hAnsi="Lucida Bright"/>
          <w:b/>
          <w:i/>
          <w:color w:val="000000"/>
        </w:rPr>
        <w:t xml:space="preserve">thy God, He </w:t>
      </w:r>
      <w:r w:rsidRPr="00005C0D">
        <w:rPr>
          <w:rFonts w:ascii="Lucida Bright" w:hAnsi="Lucida Bright"/>
          <w:b/>
          <w:i/>
          <w:iCs/>
          <w:color w:val="000000"/>
        </w:rPr>
        <w:t>is</w:t>
      </w:r>
      <w:r w:rsidRPr="00005C0D">
        <w:rPr>
          <w:rFonts w:ascii="Lucida Bright" w:hAnsi="Lucida Bright"/>
          <w:b/>
          <w:i/>
          <w:color w:val="000000"/>
        </w:rPr>
        <w:t xml:space="preserve"> God, the faithful God, which keepeth covenant and mercy with them that love </w:t>
      </w:r>
      <w:r w:rsidR="00D74CE1" w:rsidRPr="00005C0D">
        <w:rPr>
          <w:rFonts w:ascii="Lucida Bright" w:hAnsi="Lucida Bright"/>
          <w:b/>
          <w:i/>
          <w:color w:val="000000"/>
        </w:rPr>
        <w:t>H</w:t>
      </w:r>
      <w:r w:rsidRPr="00005C0D">
        <w:rPr>
          <w:rFonts w:ascii="Lucida Bright" w:hAnsi="Lucida Bright"/>
          <w:b/>
          <w:i/>
          <w:color w:val="000000"/>
        </w:rPr>
        <w:t xml:space="preserve">im and keep </w:t>
      </w:r>
      <w:r w:rsidR="00D74CE1" w:rsidRPr="00005C0D">
        <w:rPr>
          <w:rFonts w:ascii="Lucida Bright" w:hAnsi="Lucida Bright"/>
          <w:b/>
          <w:i/>
          <w:color w:val="000000"/>
        </w:rPr>
        <w:t>H</w:t>
      </w:r>
      <w:r w:rsidRPr="00005C0D">
        <w:rPr>
          <w:rFonts w:ascii="Lucida Bright" w:hAnsi="Lucida Bright"/>
          <w:b/>
          <w:i/>
          <w:color w:val="000000"/>
        </w:rPr>
        <w:t>is commandments to a thousand generations;</w:t>
      </w:r>
      <w:r w:rsidR="00005C0D" w:rsidRPr="00005C0D">
        <w:rPr>
          <w:rFonts w:ascii="Lucida Bright" w:hAnsi="Lucida Bright"/>
          <w:b/>
          <w:i/>
          <w:color w:val="000000"/>
        </w:rPr>
        <w:t xml:space="preserve">" </w:t>
      </w:r>
      <w:r w:rsidRPr="00005C0D">
        <w:rPr>
          <w:rFonts w:ascii="Lucida Bright" w:hAnsi="Lucida Bright"/>
          <w:b/>
          <w:i/>
          <w:color w:val="000000"/>
        </w:rPr>
        <w:t xml:space="preserve"> </w:t>
      </w:r>
    </w:p>
    <w:p w14:paraId="50E70596" w14:textId="49CE2747" w:rsidR="0078758B" w:rsidRDefault="0078758B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b/>
          <w:i/>
          <w:color w:val="000000"/>
        </w:rPr>
      </w:pPr>
    </w:p>
    <w:p w14:paraId="092537C8" w14:textId="00C24B75" w:rsidR="00D20498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 xml:space="preserve">When we use it </w:t>
      </w:r>
      <w:r w:rsidRPr="00D20498">
        <w:rPr>
          <w:rFonts w:ascii="Lucida Bright" w:hAnsi="Lucida Bright"/>
          <w:color w:val="000000"/>
          <w:u w:val="dotted"/>
        </w:rPr>
        <w:t>to end our prayers</w:t>
      </w:r>
      <w:r w:rsidRPr="0078758B">
        <w:rPr>
          <w:rFonts w:ascii="Lucida Bright" w:hAnsi="Lucida Bright"/>
          <w:color w:val="000000"/>
        </w:rPr>
        <w:t xml:space="preserve"> we are saying </w:t>
      </w:r>
      <w:r w:rsidR="00D20498">
        <w:rPr>
          <w:rFonts w:ascii="Lucida Bright" w:hAnsi="Lucida Bright"/>
          <w:color w:val="000000"/>
        </w:rPr>
        <w:t>–</w:t>
      </w:r>
      <w:r w:rsidRPr="0078758B">
        <w:rPr>
          <w:rFonts w:ascii="Lucida Bright" w:hAnsi="Lucida Bright"/>
          <w:color w:val="000000"/>
        </w:rPr>
        <w:t xml:space="preserve"> </w:t>
      </w:r>
    </w:p>
    <w:p w14:paraId="71153E44" w14:textId="77777777" w:rsidR="00D20498" w:rsidRDefault="00D20498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0D15EC5" w14:textId="38D57C7B" w:rsidR="0078758B" w:rsidRPr="00D20498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D20498">
        <w:rPr>
          <w:rFonts w:ascii="Lucida Bright" w:hAnsi="Lucida Bright"/>
          <w:color w:val="000000"/>
        </w:rPr>
        <w:t>“</w:t>
      </w:r>
      <w:r w:rsidRPr="00D20498">
        <w:rPr>
          <w:rFonts w:ascii="Lucida Bright" w:hAnsi="Lucida Bright"/>
          <w:i/>
          <w:color w:val="000000"/>
        </w:rPr>
        <w:t>Let it be so!</w:t>
      </w:r>
      <w:r w:rsidRPr="00D20498">
        <w:rPr>
          <w:rFonts w:ascii="Lucida Bright" w:hAnsi="Lucida Bright"/>
          <w:color w:val="000000"/>
        </w:rPr>
        <w:t xml:space="preserve">”  </w:t>
      </w:r>
    </w:p>
    <w:p w14:paraId="1EFBCAEC" w14:textId="77777777" w:rsidR="00D20498" w:rsidRDefault="00D20498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6B2D8388" w14:textId="40971B64" w:rsidR="0078758B" w:rsidRPr="0078758B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 xml:space="preserve">When we use it </w:t>
      </w:r>
      <w:r w:rsidRPr="00BA1417">
        <w:rPr>
          <w:rFonts w:ascii="Lucida Bright" w:hAnsi="Lucida Bright"/>
          <w:color w:val="000000"/>
          <w:u w:val="dotted"/>
        </w:rPr>
        <w:t>to respond to a message</w:t>
      </w:r>
      <w:r w:rsidRPr="0078758B">
        <w:rPr>
          <w:rFonts w:ascii="Lucida Bright" w:hAnsi="Lucida Bright"/>
          <w:color w:val="000000"/>
        </w:rPr>
        <w:t xml:space="preserve"> we are saying - </w:t>
      </w:r>
      <w:r w:rsidRPr="00BA1417">
        <w:rPr>
          <w:rFonts w:ascii="Lucida Bright" w:hAnsi="Lucida Bright"/>
          <w:color w:val="000000"/>
        </w:rPr>
        <w:t>“</w:t>
      </w:r>
      <w:r w:rsidRPr="00BA1417">
        <w:rPr>
          <w:rFonts w:ascii="Lucida Bright" w:hAnsi="Lucida Bright"/>
          <w:i/>
          <w:color w:val="000000"/>
        </w:rPr>
        <w:t>It</w:t>
      </w:r>
      <w:r w:rsidR="00367F54">
        <w:rPr>
          <w:rFonts w:ascii="Lucida Bright" w:hAnsi="Lucida Bright"/>
          <w:i/>
          <w:color w:val="000000"/>
        </w:rPr>
        <w:t>'</w:t>
      </w:r>
      <w:r w:rsidRPr="00BA1417">
        <w:rPr>
          <w:rFonts w:ascii="Lucida Bright" w:hAnsi="Lucida Bright"/>
          <w:i/>
          <w:color w:val="000000"/>
        </w:rPr>
        <w:t xml:space="preserve">s so, </w:t>
      </w:r>
      <w:r w:rsidRPr="0065440F">
        <w:rPr>
          <w:rFonts w:ascii="Lucida Bright" w:hAnsi="Lucida Bright"/>
          <w:color w:val="000000"/>
        </w:rPr>
        <w:t>or</w:t>
      </w:r>
      <w:r w:rsidRPr="00BA1417">
        <w:rPr>
          <w:rFonts w:ascii="Lucida Bright" w:hAnsi="Lucida Bright"/>
          <w:i/>
          <w:color w:val="000000"/>
        </w:rPr>
        <w:t xml:space="preserve"> </w:t>
      </w:r>
      <w:r w:rsidR="00367F54">
        <w:rPr>
          <w:rFonts w:ascii="Lucida Bright" w:hAnsi="Lucida Bright"/>
          <w:i/>
          <w:color w:val="000000"/>
        </w:rPr>
        <w:t>that'</w:t>
      </w:r>
      <w:r w:rsidRPr="00BA1417">
        <w:rPr>
          <w:rFonts w:ascii="Lucida Bright" w:hAnsi="Lucida Bright"/>
          <w:i/>
          <w:color w:val="000000"/>
        </w:rPr>
        <w:t>s true!</w:t>
      </w:r>
      <w:r w:rsidRPr="00BA1417">
        <w:rPr>
          <w:rFonts w:ascii="Lucida Bright" w:hAnsi="Lucida Bright"/>
          <w:color w:val="000000"/>
        </w:rPr>
        <w:t>”</w:t>
      </w:r>
      <w:r w:rsidRPr="0078758B">
        <w:rPr>
          <w:rFonts w:ascii="Lucida Bright" w:hAnsi="Lucida Bright"/>
          <w:color w:val="000000"/>
        </w:rPr>
        <w:t xml:space="preserve">  </w:t>
      </w:r>
    </w:p>
    <w:p w14:paraId="1B2C9050" w14:textId="77777777" w:rsidR="00BA1417" w:rsidRDefault="00BA1417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4C1BDBB0" w14:textId="38E05D8B" w:rsidR="0078758B" w:rsidRPr="0078758B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>It</w:t>
      </w:r>
      <w:r w:rsidR="00BA1417">
        <w:rPr>
          <w:rFonts w:ascii="Lucida Bright" w:hAnsi="Lucida Bright"/>
          <w:color w:val="000000"/>
        </w:rPr>
        <w:t>'</w:t>
      </w:r>
      <w:r w:rsidRPr="0078758B">
        <w:rPr>
          <w:rFonts w:ascii="Lucida Bright" w:hAnsi="Lucida Bright"/>
          <w:color w:val="000000"/>
        </w:rPr>
        <w:t xml:space="preserve">s a word of </w:t>
      </w:r>
      <w:r w:rsidR="00BA1417">
        <w:rPr>
          <w:rFonts w:ascii="Lucida Bright" w:hAnsi="Lucida Bright"/>
          <w:color w:val="000000"/>
        </w:rPr>
        <w:t>C</w:t>
      </w:r>
      <w:r w:rsidRPr="0078758B">
        <w:rPr>
          <w:rFonts w:ascii="Lucida Bright" w:hAnsi="Lucida Bright"/>
          <w:color w:val="000000"/>
        </w:rPr>
        <w:t xml:space="preserve">onfirmation and </w:t>
      </w:r>
      <w:r w:rsidR="00BA1417">
        <w:rPr>
          <w:rFonts w:ascii="Lucida Bright" w:hAnsi="Lucida Bright"/>
          <w:color w:val="000000"/>
        </w:rPr>
        <w:t>F</w:t>
      </w:r>
      <w:r w:rsidRPr="0078758B">
        <w:rPr>
          <w:rFonts w:ascii="Lucida Bright" w:hAnsi="Lucida Bright"/>
          <w:color w:val="000000"/>
        </w:rPr>
        <w:t>inality</w:t>
      </w:r>
    </w:p>
    <w:p w14:paraId="2501DB2B" w14:textId="77777777" w:rsidR="00BA1417" w:rsidRDefault="00BA1417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1BBDDAC4" w14:textId="77777777" w:rsidR="00BA1417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 xml:space="preserve">When Jesus comes to this church </w:t>
      </w:r>
    </w:p>
    <w:p w14:paraId="4FBEBD26" w14:textId="77777777" w:rsidR="00BA1417" w:rsidRDefault="00BA1417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63C7BC56" w14:textId="1E3C6F43" w:rsidR="0078758B" w:rsidRPr="0078758B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 xml:space="preserve">He comes as </w:t>
      </w:r>
      <w:r w:rsidR="00D82BA7">
        <w:rPr>
          <w:rFonts w:ascii="Lucida Bright" w:hAnsi="Lucida Bright"/>
          <w:color w:val="000000"/>
        </w:rPr>
        <w:t xml:space="preserve">the One with the </w:t>
      </w:r>
      <w:r w:rsidR="00E21897">
        <w:rPr>
          <w:rFonts w:ascii="Lucida Bright" w:hAnsi="Lucida Bright"/>
          <w:color w:val="000000"/>
        </w:rPr>
        <w:t>F</w:t>
      </w:r>
      <w:r w:rsidRPr="0078758B">
        <w:rPr>
          <w:rFonts w:ascii="Lucida Bright" w:hAnsi="Lucida Bright"/>
          <w:color w:val="000000"/>
        </w:rPr>
        <w:t xml:space="preserve">inal </w:t>
      </w:r>
      <w:r w:rsidR="00E21897">
        <w:rPr>
          <w:rFonts w:ascii="Lucida Bright" w:hAnsi="Lucida Bright"/>
          <w:color w:val="000000"/>
        </w:rPr>
        <w:t>W</w:t>
      </w:r>
      <w:r w:rsidRPr="0078758B">
        <w:rPr>
          <w:rFonts w:ascii="Lucida Bright" w:hAnsi="Lucida Bright"/>
          <w:color w:val="000000"/>
        </w:rPr>
        <w:t xml:space="preserve">ord  </w:t>
      </w:r>
    </w:p>
    <w:p w14:paraId="5DAE5824" w14:textId="77777777" w:rsidR="00BA1417" w:rsidRDefault="00BA1417" w:rsidP="0078758B">
      <w:pPr>
        <w:spacing w:after="0" w:line="240" w:lineRule="auto"/>
        <w:ind w:left="900"/>
        <w:rPr>
          <w:rFonts w:ascii="Lucida Bright" w:hAnsi="Lucida Bright"/>
          <w:b/>
          <w:color w:val="000000"/>
        </w:rPr>
      </w:pPr>
    </w:p>
    <w:p w14:paraId="00912170" w14:textId="511F9245" w:rsidR="0078758B" w:rsidRPr="0078758B" w:rsidRDefault="0078758B" w:rsidP="0078758B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78758B">
        <w:rPr>
          <w:rFonts w:ascii="Lucida Bright" w:hAnsi="Lucida Bright"/>
          <w:b/>
          <w:color w:val="000000"/>
        </w:rPr>
        <w:t>Hebrews 1:2</w:t>
      </w:r>
      <w:r w:rsidRPr="0078758B">
        <w:rPr>
          <w:rFonts w:ascii="Lucida Bright" w:hAnsi="Lucida Bright"/>
          <w:color w:val="000000"/>
        </w:rPr>
        <w:t xml:space="preserve"> </w:t>
      </w:r>
      <w:r w:rsidR="00FB07C9">
        <w:rPr>
          <w:rFonts w:ascii="Lucida Bright" w:hAnsi="Lucida Bright"/>
          <w:color w:val="000000"/>
        </w:rPr>
        <w:t>t</w:t>
      </w:r>
      <w:r w:rsidR="00367F54">
        <w:rPr>
          <w:rFonts w:ascii="Lucida Bright" w:hAnsi="Lucida Bright"/>
          <w:color w:val="000000"/>
        </w:rPr>
        <w:t>ells us that God -</w:t>
      </w:r>
      <w:r w:rsidR="00FB07C9">
        <w:rPr>
          <w:rFonts w:ascii="Lucida Bright" w:hAnsi="Lucida Bright"/>
          <w:color w:val="000000"/>
        </w:rPr>
        <w:t xml:space="preserve"> </w:t>
      </w:r>
      <w:r w:rsidRPr="0078758B">
        <w:rPr>
          <w:rFonts w:ascii="Lucida Bright" w:hAnsi="Lucida Bright"/>
          <w:b/>
          <w:i/>
          <w:color w:val="000000"/>
        </w:rPr>
        <w:t>“</w:t>
      </w:r>
      <w:r w:rsidRPr="0078758B">
        <w:rPr>
          <w:rFonts w:ascii="Lucida Bright" w:hAnsi="Lucida Bright"/>
          <w:b/>
          <w:i/>
        </w:rPr>
        <w:t xml:space="preserve">Hath in these last days spoken unto us by </w:t>
      </w:r>
      <w:r w:rsidR="00E21897">
        <w:rPr>
          <w:rFonts w:ascii="Lucida Bright" w:hAnsi="Lucida Bright"/>
          <w:b/>
          <w:i/>
        </w:rPr>
        <w:t>H</w:t>
      </w:r>
      <w:r w:rsidRPr="0078758B">
        <w:rPr>
          <w:rFonts w:ascii="Lucida Bright" w:hAnsi="Lucida Bright"/>
          <w:b/>
          <w:i/>
          <w:iCs/>
        </w:rPr>
        <w:t>is</w:t>
      </w:r>
      <w:r w:rsidRPr="0078758B">
        <w:rPr>
          <w:rFonts w:ascii="Lucida Bright" w:hAnsi="Lucida Bright"/>
          <w:b/>
          <w:i/>
        </w:rPr>
        <w:t xml:space="preserve"> Son, whom </w:t>
      </w:r>
      <w:r w:rsidR="00E21897">
        <w:rPr>
          <w:rFonts w:ascii="Lucida Bright" w:hAnsi="Lucida Bright"/>
          <w:b/>
          <w:i/>
        </w:rPr>
        <w:t>H</w:t>
      </w:r>
      <w:r w:rsidRPr="0078758B">
        <w:rPr>
          <w:rFonts w:ascii="Lucida Bright" w:hAnsi="Lucida Bright"/>
          <w:b/>
          <w:i/>
        </w:rPr>
        <w:t xml:space="preserve">e hath appointed heir of all things, by whom also </w:t>
      </w:r>
      <w:r w:rsidR="00E21897">
        <w:rPr>
          <w:rFonts w:ascii="Lucida Bright" w:hAnsi="Lucida Bright"/>
          <w:b/>
          <w:i/>
        </w:rPr>
        <w:t>H</w:t>
      </w:r>
      <w:r w:rsidRPr="0078758B">
        <w:rPr>
          <w:rFonts w:ascii="Lucida Bright" w:hAnsi="Lucida Bright"/>
          <w:b/>
          <w:i/>
        </w:rPr>
        <w:t xml:space="preserve">e made the worlds;” </w:t>
      </w:r>
    </w:p>
    <w:p w14:paraId="69140726" w14:textId="77777777" w:rsidR="005362FE" w:rsidRDefault="005362FE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ABC7245" w14:textId="095F7389" w:rsidR="0078758B" w:rsidRPr="0078758B" w:rsidRDefault="00FB07C9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Jesus</w:t>
      </w:r>
      <w:r w:rsidR="0078758B" w:rsidRPr="0078758B">
        <w:rPr>
          <w:rFonts w:ascii="Lucida Bright" w:hAnsi="Lucida Bright"/>
          <w:color w:val="000000"/>
        </w:rPr>
        <w:t xml:space="preserve"> comes as the </w:t>
      </w:r>
      <w:r w:rsidR="005362FE">
        <w:rPr>
          <w:rFonts w:ascii="Lucida Bright" w:hAnsi="Lucida Bright"/>
          <w:color w:val="000000"/>
        </w:rPr>
        <w:t>C</w:t>
      </w:r>
      <w:r w:rsidR="0078758B" w:rsidRPr="0078758B">
        <w:rPr>
          <w:rFonts w:ascii="Lucida Bright" w:hAnsi="Lucida Bright"/>
          <w:color w:val="000000"/>
        </w:rPr>
        <w:t xml:space="preserve">onfirmer of all God’s </w:t>
      </w:r>
      <w:r w:rsidR="00E21897">
        <w:rPr>
          <w:rFonts w:ascii="Lucida Bright" w:hAnsi="Lucida Bright"/>
          <w:color w:val="000000"/>
        </w:rPr>
        <w:t>P</w:t>
      </w:r>
      <w:r w:rsidR="0078758B" w:rsidRPr="0078758B">
        <w:rPr>
          <w:rFonts w:ascii="Lucida Bright" w:hAnsi="Lucida Bright"/>
          <w:color w:val="000000"/>
        </w:rPr>
        <w:t xml:space="preserve">romises </w:t>
      </w:r>
    </w:p>
    <w:p w14:paraId="6A4D7474" w14:textId="77777777" w:rsidR="005362FE" w:rsidRDefault="005362FE" w:rsidP="0078758B">
      <w:pPr>
        <w:spacing w:after="0" w:line="240" w:lineRule="auto"/>
        <w:ind w:left="900"/>
        <w:rPr>
          <w:rFonts w:ascii="Lucida Bright" w:hAnsi="Lucida Bright"/>
          <w:b/>
          <w:color w:val="000000"/>
        </w:rPr>
      </w:pPr>
    </w:p>
    <w:p w14:paraId="0A789DD5" w14:textId="16E70BED" w:rsidR="0078758B" w:rsidRPr="0078758B" w:rsidRDefault="0078758B" w:rsidP="0078758B">
      <w:pPr>
        <w:spacing w:after="0" w:line="240" w:lineRule="auto"/>
        <w:ind w:left="900"/>
        <w:rPr>
          <w:rFonts w:ascii="Lucida Bright" w:hAnsi="Lucida Bright"/>
        </w:rPr>
      </w:pPr>
      <w:r w:rsidRPr="0078758B">
        <w:rPr>
          <w:rFonts w:ascii="Lucida Bright" w:hAnsi="Lucida Bright"/>
          <w:b/>
          <w:color w:val="000000"/>
        </w:rPr>
        <w:t xml:space="preserve">II Corinthians 1:20 – </w:t>
      </w:r>
      <w:r w:rsidRPr="0078758B">
        <w:rPr>
          <w:rFonts w:ascii="Lucida Bright" w:hAnsi="Lucida Bright"/>
          <w:b/>
          <w:i/>
          <w:color w:val="000000"/>
        </w:rPr>
        <w:t>“</w:t>
      </w:r>
      <w:r w:rsidRPr="0078758B">
        <w:rPr>
          <w:rFonts w:ascii="Lucida Bright" w:hAnsi="Lucida Bright"/>
          <w:b/>
          <w:i/>
        </w:rPr>
        <w:t xml:space="preserve">For all the promises of God in Him </w:t>
      </w:r>
      <w:r w:rsidRPr="0078758B">
        <w:rPr>
          <w:rFonts w:ascii="Lucida Bright" w:hAnsi="Lucida Bright"/>
          <w:b/>
          <w:i/>
          <w:iCs/>
        </w:rPr>
        <w:t>are</w:t>
      </w:r>
      <w:r w:rsidRPr="0078758B">
        <w:rPr>
          <w:rFonts w:ascii="Lucida Bright" w:hAnsi="Lucida Bright"/>
          <w:b/>
          <w:i/>
        </w:rPr>
        <w:t xml:space="preserve"> yea, and in Him Amen, unto the glory of God by us”</w:t>
      </w:r>
      <w:r w:rsidRPr="0078758B">
        <w:rPr>
          <w:rFonts w:ascii="Lucida Bright" w:hAnsi="Lucida Bright"/>
        </w:rPr>
        <w:t xml:space="preserve"> </w:t>
      </w:r>
    </w:p>
    <w:p w14:paraId="3628F570" w14:textId="77777777" w:rsidR="005362FE" w:rsidRDefault="005362FE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4A1F34BA" w14:textId="77777777" w:rsidR="00E21897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 xml:space="preserve">Regardless of how this church saw itself </w:t>
      </w:r>
    </w:p>
    <w:p w14:paraId="0E1621BD" w14:textId="77777777" w:rsidR="00E21897" w:rsidRDefault="00E21897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9EAABEC" w14:textId="77777777" w:rsidR="00E21897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 xml:space="preserve">Jesus comes to tell them the </w:t>
      </w:r>
      <w:r w:rsidR="00E21897">
        <w:rPr>
          <w:rFonts w:ascii="Lucida Bright" w:hAnsi="Lucida Bright"/>
          <w:color w:val="000000"/>
        </w:rPr>
        <w:t>T</w:t>
      </w:r>
      <w:r w:rsidRPr="0078758B">
        <w:rPr>
          <w:rFonts w:ascii="Lucida Bright" w:hAnsi="Lucida Bright"/>
          <w:color w:val="000000"/>
        </w:rPr>
        <w:t xml:space="preserve">ruth </w:t>
      </w:r>
    </w:p>
    <w:p w14:paraId="71C90B89" w14:textId="77777777" w:rsidR="00E21897" w:rsidRDefault="00E21897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AFBE293" w14:textId="77777777" w:rsidR="005372FE" w:rsidRDefault="005372FE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04BAE5F" w14:textId="11179865" w:rsidR="0078758B" w:rsidRDefault="0078758B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78758B">
        <w:rPr>
          <w:rFonts w:ascii="Lucida Bright" w:hAnsi="Lucida Bright"/>
          <w:color w:val="000000"/>
        </w:rPr>
        <w:t xml:space="preserve">He comes to have the final say </w:t>
      </w:r>
      <w:r w:rsidR="00721DC1">
        <w:rPr>
          <w:rFonts w:ascii="Lucida Bright" w:hAnsi="Lucida Bright"/>
          <w:color w:val="000000"/>
        </w:rPr>
        <w:t>in</w:t>
      </w:r>
      <w:r w:rsidRPr="0078758B">
        <w:rPr>
          <w:rFonts w:ascii="Lucida Bright" w:hAnsi="Lucida Bright"/>
          <w:color w:val="000000"/>
        </w:rPr>
        <w:t xml:space="preserve"> Laodicea</w:t>
      </w:r>
      <w:r w:rsidR="00C253B6">
        <w:rPr>
          <w:rFonts w:ascii="Lucida Bright" w:hAnsi="Lucida Bright"/>
          <w:color w:val="000000"/>
        </w:rPr>
        <w:t xml:space="preserve"> </w:t>
      </w:r>
    </w:p>
    <w:p w14:paraId="5FECDF0D" w14:textId="1D35DF60" w:rsidR="00C253B6" w:rsidRDefault="00C253B6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6C71DB3" w14:textId="02C5EDFA" w:rsidR="00C253B6" w:rsidRPr="00A57D1C" w:rsidRDefault="00C253B6" w:rsidP="007875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A57D1C">
        <w:rPr>
          <w:rFonts w:ascii="Lucida Bright" w:hAnsi="Lucida Bright"/>
          <w:color w:val="000000"/>
        </w:rPr>
        <w:t xml:space="preserve">He's the </w:t>
      </w:r>
      <w:r w:rsidRPr="00A57D1C">
        <w:rPr>
          <w:rFonts w:ascii="Lucida Bright" w:hAnsi="Lucida Bright"/>
          <w:color w:val="000000"/>
          <w:u w:val="dotted"/>
        </w:rPr>
        <w:t xml:space="preserve">Confirmer </w:t>
      </w:r>
    </w:p>
    <w:p w14:paraId="04C5BC31" w14:textId="77777777" w:rsidR="0078758B" w:rsidRPr="0078758B" w:rsidRDefault="0078758B" w:rsidP="00772A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6941252A" w14:textId="7CAAC9D8" w:rsidR="00E3224E" w:rsidRPr="00E3224E" w:rsidRDefault="00E3224E" w:rsidP="00E3224E">
      <w:pPr>
        <w:spacing w:after="0" w:line="240" w:lineRule="auto"/>
        <w:ind w:left="810"/>
        <w:rPr>
          <w:rFonts w:ascii="Lucida Bright" w:hAnsi="Lucida Bright"/>
        </w:rPr>
      </w:pPr>
      <w:r w:rsidRPr="00E3224E">
        <w:rPr>
          <w:rFonts w:ascii="Lucida Bright" w:hAnsi="Lucida Bright"/>
        </w:rPr>
        <w:t>Next</w:t>
      </w:r>
      <w:r w:rsidR="004F57C2">
        <w:rPr>
          <w:rFonts w:ascii="Lucida Bright" w:hAnsi="Lucida Bright"/>
        </w:rPr>
        <w:t>,</w:t>
      </w:r>
      <w:r w:rsidRPr="00E3224E">
        <w:rPr>
          <w:rFonts w:ascii="Lucida Bright" w:hAnsi="Lucida Bright"/>
        </w:rPr>
        <w:t xml:space="preserve"> He comes as … </w:t>
      </w:r>
    </w:p>
    <w:p w14:paraId="69090112" w14:textId="77777777" w:rsidR="00E3224E" w:rsidRDefault="00E3224E" w:rsidP="00446CE1">
      <w:pPr>
        <w:spacing w:after="0" w:line="240" w:lineRule="auto"/>
        <w:ind w:left="540"/>
        <w:rPr>
          <w:rFonts w:ascii="Lucida Bright" w:hAnsi="Lucida Bright"/>
          <w:b/>
        </w:rPr>
      </w:pPr>
    </w:p>
    <w:p w14:paraId="2939ACA5" w14:textId="362AECD2" w:rsidR="009A1837" w:rsidRDefault="009A1837" w:rsidP="00446CE1">
      <w:pPr>
        <w:spacing w:after="0" w:line="240" w:lineRule="auto"/>
        <w:ind w:left="540"/>
        <w:rPr>
          <w:rFonts w:ascii="Lucida Bright" w:hAnsi="Lucida Bright"/>
        </w:rPr>
      </w:pPr>
      <w:r w:rsidRPr="00186D24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553A8B">
        <w:rPr>
          <w:rFonts w:ascii="Lucida Bright" w:hAnsi="Lucida Bright"/>
        </w:rPr>
        <w:t xml:space="preserve">The </w:t>
      </w:r>
      <w:r w:rsidR="00552EAA" w:rsidRPr="00C91E69">
        <w:rPr>
          <w:rFonts w:ascii="Lucida Bright" w:hAnsi="Lucida Bright"/>
          <w:u w:val="dotted"/>
        </w:rPr>
        <w:t>C</w:t>
      </w:r>
      <w:r w:rsidR="00CC6A1F">
        <w:rPr>
          <w:rFonts w:ascii="Lucida Bright" w:hAnsi="Lucida Bright"/>
          <w:u w:val="dotted"/>
        </w:rPr>
        <w:t xml:space="preserve">onfronter </w:t>
      </w:r>
      <w:r w:rsidR="00F419BE" w:rsidRPr="00347A8A">
        <w:rPr>
          <w:rFonts w:ascii="Lucida Bright" w:hAnsi="Lucida Bright"/>
          <w:sz w:val="20"/>
          <w:szCs w:val="20"/>
        </w:rPr>
        <w:t>(</w:t>
      </w:r>
      <w:r w:rsidR="008B394F" w:rsidRPr="00347A8A">
        <w:rPr>
          <w:rFonts w:ascii="Lucida Bright" w:hAnsi="Lucida Bright"/>
          <w:sz w:val="20"/>
          <w:szCs w:val="20"/>
        </w:rPr>
        <w:t xml:space="preserve">And </w:t>
      </w:r>
      <w:r w:rsidR="00F419BE" w:rsidRPr="00347A8A">
        <w:rPr>
          <w:rFonts w:ascii="Lucida Bright" w:hAnsi="Lucida Bright"/>
          <w:sz w:val="20"/>
          <w:szCs w:val="20"/>
        </w:rPr>
        <w:t>No one likes to be confronted)</w:t>
      </w:r>
      <w:r w:rsidR="00F419BE">
        <w:rPr>
          <w:rFonts w:ascii="Lucida Bright" w:hAnsi="Lucida Bright"/>
        </w:rPr>
        <w:t xml:space="preserve"> </w:t>
      </w:r>
      <w:r w:rsidR="00552EAA">
        <w:rPr>
          <w:rFonts w:ascii="Lucida Bright" w:hAnsi="Lucida Bright"/>
        </w:rPr>
        <w:t xml:space="preserve"> </w:t>
      </w:r>
    </w:p>
    <w:p w14:paraId="6E32385C" w14:textId="17A924C6" w:rsidR="00A57D1C" w:rsidRDefault="00A57D1C" w:rsidP="00446CE1">
      <w:pPr>
        <w:spacing w:after="0" w:line="240" w:lineRule="auto"/>
        <w:ind w:left="540"/>
        <w:rPr>
          <w:rFonts w:ascii="Lucida Bright" w:hAnsi="Lucida Bright"/>
        </w:rPr>
      </w:pPr>
    </w:p>
    <w:p w14:paraId="078975E5" w14:textId="3EC9A30E" w:rsidR="005C5072" w:rsidRPr="005C5072" w:rsidRDefault="005C5072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5C5072">
        <w:rPr>
          <w:rFonts w:ascii="Lucida Bright" w:hAnsi="Lucida Bright"/>
          <w:color w:val="000000"/>
        </w:rPr>
        <w:t xml:space="preserve">He </w:t>
      </w:r>
      <w:r w:rsidR="00846FE6">
        <w:rPr>
          <w:rFonts w:ascii="Lucida Bright" w:hAnsi="Lucida Bright"/>
          <w:color w:val="000000"/>
        </w:rPr>
        <w:t>says He is</w:t>
      </w:r>
      <w:r w:rsidRPr="005C5072">
        <w:rPr>
          <w:rFonts w:ascii="Lucida Bright" w:hAnsi="Lucida Bright"/>
          <w:color w:val="000000"/>
        </w:rPr>
        <w:t xml:space="preserve"> “</w:t>
      </w:r>
      <w:r w:rsidRPr="005C5072">
        <w:rPr>
          <w:rFonts w:ascii="Lucida Bright" w:hAnsi="Lucida Bright"/>
          <w:b/>
          <w:i/>
          <w:color w:val="000000"/>
        </w:rPr>
        <w:t>the faithful and true witness</w:t>
      </w:r>
      <w:r w:rsidRPr="005C5072">
        <w:rPr>
          <w:rFonts w:ascii="Lucida Bright" w:hAnsi="Lucida Bright"/>
          <w:color w:val="000000"/>
        </w:rPr>
        <w:t xml:space="preserve">”  </w:t>
      </w:r>
    </w:p>
    <w:p w14:paraId="6ABFC278" w14:textId="77777777" w:rsidR="00846FE6" w:rsidRDefault="00846FE6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F7C799B" w14:textId="4C2874C9" w:rsidR="005C5072" w:rsidRPr="005C5072" w:rsidRDefault="005C5072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5C5072">
        <w:rPr>
          <w:rFonts w:ascii="Lucida Bright" w:hAnsi="Lucida Bright"/>
          <w:color w:val="000000"/>
        </w:rPr>
        <w:t>This church</w:t>
      </w:r>
      <w:r w:rsidR="00846FE6">
        <w:rPr>
          <w:rFonts w:ascii="Lucida Bright" w:hAnsi="Lucida Bright"/>
          <w:color w:val="000000"/>
        </w:rPr>
        <w:t>'s view about it</w:t>
      </w:r>
      <w:r w:rsidRPr="005C5072">
        <w:rPr>
          <w:rFonts w:ascii="Lucida Bright" w:hAnsi="Lucida Bright"/>
          <w:color w:val="000000"/>
        </w:rPr>
        <w:t xml:space="preserve">self was flawed  </w:t>
      </w:r>
    </w:p>
    <w:p w14:paraId="52E39DE7" w14:textId="77777777" w:rsidR="00846FE6" w:rsidRDefault="00846FE6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1ACEC9B9" w14:textId="77777777" w:rsidR="006D13E9" w:rsidRDefault="005C5072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5C5072">
        <w:rPr>
          <w:rFonts w:ascii="Lucida Bright" w:hAnsi="Lucida Bright"/>
          <w:color w:val="000000"/>
        </w:rPr>
        <w:t xml:space="preserve">Jesus wants them to know that He knows them as they really are </w:t>
      </w:r>
    </w:p>
    <w:p w14:paraId="28E97DDE" w14:textId="77777777" w:rsidR="006D13E9" w:rsidRDefault="006D13E9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2551F79E" w14:textId="07F83690" w:rsidR="005C5072" w:rsidRPr="005C5072" w:rsidRDefault="006D13E9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5C5072" w:rsidRPr="005C5072">
        <w:rPr>
          <w:rFonts w:ascii="Lucida Bright" w:hAnsi="Lucida Bright"/>
          <w:color w:val="000000"/>
        </w:rPr>
        <w:t>nd He</w:t>
      </w:r>
      <w:r>
        <w:rPr>
          <w:rFonts w:ascii="Lucida Bright" w:hAnsi="Lucida Bright"/>
          <w:color w:val="000000"/>
        </w:rPr>
        <w:t xml:space="preserve">'s </w:t>
      </w:r>
      <w:r w:rsidR="005C5072" w:rsidRPr="005C5072">
        <w:rPr>
          <w:rFonts w:ascii="Lucida Bright" w:hAnsi="Lucida Bright"/>
          <w:color w:val="000000"/>
        </w:rPr>
        <w:t>com</w:t>
      </w:r>
      <w:r>
        <w:rPr>
          <w:rFonts w:ascii="Lucida Bright" w:hAnsi="Lucida Bright"/>
          <w:color w:val="000000"/>
        </w:rPr>
        <w:t>ing</w:t>
      </w:r>
      <w:r w:rsidR="005C5072" w:rsidRPr="005C5072">
        <w:rPr>
          <w:rFonts w:ascii="Lucida Bright" w:hAnsi="Lucida Bright"/>
          <w:color w:val="000000"/>
        </w:rPr>
        <w:t xml:space="preserve"> to reveal their true state  </w:t>
      </w:r>
    </w:p>
    <w:p w14:paraId="5B956946" w14:textId="77777777" w:rsidR="006D13E9" w:rsidRDefault="006D13E9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611F4596" w14:textId="21A92036" w:rsidR="006D13E9" w:rsidRDefault="006D13E9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What they thought about themselves was Not right</w:t>
      </w:r>
    </w:p>
    <w:p w14:paraId="0B159AD3" w14:textId="77777777" w:rsidR="006D13E9" w:rsidRDefault="006D13E9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55528FE" w14:textId="77777777" w:rsidR="00331244" w:rsidRDefault="00E3224E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And </w:t>
      </w:r>
      <w:r w:rsidR="005C5072" w:rsidRPr="005C5072">
        <w:rPr>
          <w:rFonts w:ascii="Lucida Bright" w:hAnsi="Lucida Bright"/>
          <w:color w:val="000000"/>
        </w:rPr>
        <w:t>He</w:t>
      </w:r>
      <w:r>
        <w:rPr>
          <w:rFonts w:ascii="Lucida Bright" w:hAnsi="Lucida Bright"/>
          <w:color w:val="000000"/>
        </w:rPr>
        <w:t>'s</w:t>
      </w:r>
      <w:r w:rsidR="005C5072" w:rsidRPr="005C5072">
        <w:rPr>
          <w:rFonts w:ascii="Lucida Bright" w:hAnsi="Lucida Bright"/>
          <w:color w:val="000000"/>
        </w:rPr>
        <w:t xml:space="preserve"> come to set th</w:t>
      </w:r>
      <w:r w:rsidR="00331244">
        <w:rPr>
          <w:rFonts w:ascii="Lucida Bright" w:hAnsi="Lucida Bright"/>
          <w:color w:val="000000"/>
        </w:rPr>
        <w:t>at</w:t>
      </w:r>
      <w:r w:rsidR="005C5072" w:rsidRPr="005C5072">
        <w:rPr>
          <w:rFonts w:ascii="Lucida Bright" w:hAnsi="Lucida Bright"/>
          <w:color w:val="000000"/>
        </w:rPr>
        <w:t xml:space="preserve"> record straight</w:t>
      </w:r>
    </w:p>
    <w:p w14:paraId="1E499B65" w14:textId="77777777" w:rsidR="00331244" w:rsidRDefault="00331244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2A386624" w14:textId="1D937F05" w:rsidR="00331244" w:rsidRDefault="00331244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 lot of the time we are not what we think</w:t>
      </w:r>
      <w:r w:rsidR="00F419BE">
        <w:rPr>
          <w:rFonts w:ascii="Lucida Bright" w:hAnsi="Lucida Bright"/>
          <w:color w:val="000000"/>
        </w:rPr>
        <w:t xml:space="preserve"> we</w:t>
      </w:r>
      <w:r>
        <w:rPr>
          <w:rFonts w:ascii="Lucida Bright" w:hAnsi="Lucida Bright"/>
          <w:color w:val="000000"/>
        </w:rPr>
        <w:t xml:space="preserve"> are </w:t>
      </w:r>
    </w:p>
    <w:p w14:paraId="0872925E" w14:textId="77777777" w:rsidR="00331244" w:rsidRDefault="00331244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49526BD" w14:textId="38F053AB" w:rsidR="005C5072" w:rsidRPr="005C5072" w:rsidRDefault="00331244" w:rsidP="005C50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We like to believe we are</w:t>
      </w:r>
      <w:r w:rsidR="004B13AC">
        <w:rPr>
          <w:rFonts w:ascii="Lucida Bright" w:hAnsi="Lucida Bright"/>
          <w:color w:val="000000"/>
        </w:rPr>
        <w:t xml:space="preserve">, but when the truth is told </w:t>
      </w:r>
      <w:r w:rsidR="00E3224E">
        <w:rPr>
          <w:rFonts w:ascii="Lucida Bright" w:hAnsi="Lucida Bright"/>
          <w:color w:val="000000"/>
        </w:rPr>
        <w:t xml:space="preserve"> </w:t>
      </w:r>
    </w:p>
    <w:p w14:paraId="3A650E35" w14:textId="77777777" w:rsidR="004B13AC" w:rsidRDefault="004B13AC" w:rsidP="00A57D1C">
      <w:pPr>
        <w:spacing w:after="0" w:line="240" w:lineRule="auto"/>
        <w:ind w:left="900"/>
        <w:rPr>
          <w:rFonts w:ascii="Lucida Bright" w:hAnsi="Lucida Bright"/>
        </w:rPr>
      </w:pPr>
    </w:p>
    <w:p w14:paraId="4EF48371" w14:textId="2CC723D8" w:rsidR="00A57D1C" w:rsidRDefault="00F93855" w:rsidP="00A57D1C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He's t</w:t>
      </w:r>
      <w:r w:rsidR="004B13AC">
        <w:rPr>
          <w:rFonts w:ascii="Lucida Bright" w:hAnsi="Lucida Bright"/>
        </w:rPr>
        <w:t xml:space="preserve">he </w:t>
      </w:r>
      <w:r w:rsidR="004B13AC" w:rsidRPr="00F85319">
        <w:rPr>
          <w:rFonts w:ascii="Lucida Bright" w:hAnsi="Lucida Bright"/>
          <w:u w:val="dotted"/>
        </w:rPr>
        <w:t>Confirmer</w:t>
      </w:r>
      <w:r w:rsidR="004B13AC">
        <w:rPr>
          <w:rFonts w:ascii="Lucida Bright" w:hAnsi="Lucida Bright"/>
        </w:rPr>
        <w:t xml:space="preserve">, The </w:t>
      </w:r>
      <w:r w:rsidR="004B13AC" w:rsidRPr="00F85319">
        <w:rPr>
          <w:rFonts w:ascii="Lucida Bright" w:hAnsi="Lucida Bright"/>
          <w:u w:val="dotted"/>
        </w:rPr>
        <w:t xml:space="preserve">Confronter </w:t>
      </w:r>
      <w:r w:rsidR="00F85319">
        <w:rPr>
          <w:rFonts w:ascii="Lucida Bright" w:hAnsi="Lucida Bright"/>
        </w:rPr>
        <w:t xml:space="preserve">and … </w:t>
      </w:r>
      <w:r w:rsidR="002700D6">
        <w:rPr>
          <w:rFonts w:ascii="Lucida Bright" w:hAnsi="Lucida Bright"/>
        </w:rPr>
        <w:t xml:space="preserve"> </w:t>
      </w:r>
      <w:r w:rsidR="00A57D1C">
        <w:rPr>
          <w:rFonts w:ascii="Lucida Bright" w:hAnsi="Lucida Bright"/>
        </w:rPr>
        <w:t xml:space="preserve"> </w:t>
      </w:r>
    </w:p>
    <w:p w14:paraId="2977A81C" w14:textId="77777777" w:rsidR="006F63D9" w:rsidRDefault="006F63D9" w:rsidP="00446CE1">
      <w:pPr>
        <w:spacing w:after="0" w:line="240" w:lineRule="auto"/>
        <w:ind w:left="540"/>
        <w:rPr>
          <w:rFonts w:ascii="Lucida Bright" w:hAnsi="Lucida Bright"/>
          <w:b/>
        </w:rPr>
      </w:pPr>
    </w:p>
    <w:p w14:paraId="7D8E003D" w14:textId="60EBA39D" w:rsidR="009A1837" w:rsidRDefault="009A1837" w:rsidP="00446CE1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186D24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553A8B">
        <w:rPr>
          <w:rFonts w:ascii="Lucida Bright" w:hAnsi="Lucida Bright"/>
        </w:rPr>
        <w:t xml:space="preserve">The </w:t>
      </w:r>
      <w:r w:rsidR="00552EAA" w:rsidRPr="00C91E69">
        <w:rPr>
          <w:rFonts w:ascii="Lucida Bright" w:hAnsi="Lucida Bright"/>
          <w:u w:val="dotted"/>
        </w:rPr>
        <w:t>C</w:t>
      </w:r>
      <w:r w:rsidR="002700D6">
        <w:rPr>
          <w:rFonts w:ascii="Lucida Bright" w:hAnsi="Lucida Bright"/>
          <w:u w:val="dotted"/>
        </w:rPr>
        <w:t xml:space="preserve">reator </w:t>
      </w:r>
      <w:r w:rsidR="00552EAA" w:rsidRPr="00C91E69">
        <w:rPr>
          <w:rFonts w:ascii="Lucida Bright" w:hAnsi="Lucida Bright"/>
          <w:u w:val="dotted"/>
        </w:rPr>
        <w:t xml:space="preserve"> </w:t>
      </w:r>
    </w:p>
    <w:p w14:paraId="4AF0A356" w14:textId="0CB70A43" w:rsidR="00F85319" w:rsidRDefault="00F85319" w:rsidP="00446CE1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65117505" w14:textId="71FAC55E" w:rsidR="00F85319" w:rsidRDefault="00F85319" w:rsidP="00F85319">
      <w:pPr>
        <w:spacing w:after="0" w:line="240" w:lineRule="auto"/>
        <w:ind w:left="900"/>
        <w:rPr>
          <w:rFonts w:ascii="Lucida Bright" w:hAnsi="Lucida Bright"/>
          <w:u w:val="dotted"/>
        </w:rPr>
      </w:pPr>
      <w:r w:rsidRPr="00F85319">
        <w:rPr>
          <w:rFonts w:ascii="Lucida Bright" w:hAnsi="Lucida Bright"/>
          <w:u w:val="dotted"/>
        </w:rPr>
        <w:t>He call</w:t>
      </w:r>
      <w:r w:rsidR="00A30DFD">
        <w:rPr>
          <w:rFonts w:ascii="Lucida Bright" w:hAnsi="Lucida Bright"/>
          <w:u w:val="dotted"/>
        </w:rPr>
        <w:t xml:space="preserve">s Himself </w:t>
      </w:r>
      <w:r w:rsidRPr="00F85319">
        <w:rPr>
          <w:rFonts w:ascii="Lucida Bright" w:hAnsi="Lucida Bright"/>
          <w:u w:val="dotted"/>
        </w:rPr>
        <w:t>“</w:t>
      </w:r>
      <w:r w:rsidRPr="00F85319">
        <w:rPr>
          <w:rFonts w:ascii="Lucida Bright" w:hAnsi="Lucida Bright"/>
          <w:b/>
          <w:i/>
          <w:u w:val="dotted"/>
        </w:rPr>
        <w:t>the beginning of the creation of God</w:t>
      </w:r>
      <w:r w:rsidRPr="00F85319">
        <w:rPr>
          <w:rFonts w:ascii="Lucida Bright" w:hAnsi="Lucida Bright"/>
          <w:u w:val="dotted"/>
        </w:rPr>
        <w:t>”</w:t>
      </w:r>
    </w:p>
    <w:p w14:paraId="3C729AC3" w14:textId="13A80F2C" w:rsidR="00A30DFD" w:rsidRDefault="00A30DFD" w:rsidP="00F85319">
      <w:pPr>
        <w:spacing w:after="0" w:line="240" w:lineRule="auto"/>
        <w:ind w:left="900"/>
        <w:rPr>
          <w:rFonts w:ascii="Lucida Bright" w:hAnsi="Lucida Bright"/>
          <w:u w:val="dotted"/>
        </w:rPr>
      </w:pPr>
    </w:p>
    <w:p w14:paraId="315AC6C7" w14:textId="78DE7BC0" w:rsidR="00A30DFD" w:rsidRDefault="00F430A9" w:rsidP="00F85319">
      <w:pPr>
        <w:spacing w:after="0" w:line="240" w:lineRule="auto"/>
        <w:ind w:left="900"/>
        <w:rPr>
          <w:rFonts w:ascii="Lucida Bright" w:hAnsi="Lucida Bright"/>
        </w:rPr>
      </w:pPr>
      <w:r w:rsidRPr="00A30DFD">
        <w:rPr>
          <w:rFonts w:ascii="Lucida Bright" w:hAnsi="Lucida Bright"/>
        </w:rPr>
        <w:t>Therefore,</w:t>
      </w:r>
      <w:r w:rsidR="00A30DFD" w:rsidRPr="00A30DFD">
        <w:rPr>
          <w:rFonts w:ascii="Lucida Bright" w:hAnsi="Lucida Bright"/>
        </w:rPr>
        <w:t xml:space="preserve"> </w:t>
      </w:r>
      <w:r w:rsidR="001A483A">
        <w:rPr>
          <w:rFonts w:ascii="Lucida Bright" w:hAnsi="Lucida Bright"/>
        </w:rPr>
        <w:t xml:space="preserve">He </w:t>
      </w:r>
      <w:r w:rsidR="00A30DFD" w:rsidRPr="00A30DFD">
        <w:rPr>
          <w:rFonts w:ascii="Lucida Bright" w:hAnsi="Lucida Bright"/>
        </w:rPr>
        <w:t xml:space="preserve">is in Control of Everything </w:t>
      </w:r>
    </w:p>
    <w:p w14:paraId="63B9C2C7" w14:textId="687226CE" w:rsidR="00D211FD" w:rsidRDefault="00D211FD" w:rsidP="00F85319">
      <w:pPr>
        <w:spacing w:after="0" w:line="240" w:lineRule="auto"/>
        <w:ind w:left="900"/>
        <w:rPr>
          <w:rFonts w:ascii="Lucida Bright" w:hAnsi="Lucida Bright"/>
        </w:rPr>
      </w:pPr>
    </w:p>
    <w:p w14:paraId="1B735096" w14:textId="2194FFAB" w:rsidR="00D211FD" w:rsidRPr="00D211FD" w:rsidRDefault="00D211FD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 w:rsidRPr="00D211FD">
        <w:rPr>
          <w:rFonts w:ascii="Lucida Bright" w:hAnsi="Lucida Bright"/>
          <w:color w:val="000000"/>
        </w:rPr>
        <w:t>Not a speck of dust can move in th</w:t>
      </w:r>
      <w:r w:rsidR="00AF6EFF">
        <w:rPr>
          <w:rFonts w:ascii="Lucida Bright" w:hAnsi="Lucida Bright"/>
          <w:color w:val="000000"/>
        </w:rPr>
        <w:t>e</w:t>
      </w:r>
      <w:r w:rsidRPr="00D211FD">
        <w:rPr>
          <w:rFonts w:ascii="Lucida Bright" w:hAnsi="Lucida Bright"/>
          <w:color w:val="000000"/>
        </w:rPr>
        <w:t xml:space="preserve"> universe without His permission!  </w:t>
      </w:r>
      <w:r w:rsidR="00AF6EFF">
        <w:rPr>
          <w:rFonts w:ascii="Lucida Bright" w:hAnsi="Lucida Bright"/>
          <w:color w:val="000000"/>
        </w:rPr>
        <w:t xml:space="preserve">/ </w:t>
      </w:r>
      <w:r w:rsidRPr="00D211FD">
        <w:rPr>
          <w:rFonts w:ascii="Lucida Bright" w:hAnsi="Lucida Bright"/>
          <w:color w:val="000000"/>
        </w:rPr>
        <w:t>He</w:t>
      </w:r>
      <w:r w:rsidR="00F430A9">
        <w:rPr>
          <w:rFonts w:ascii="Lucida Bright" w:hAnsi="Lucida Bright"/>
          <w:color w:val="000000"/>
        </w:rPr>
        <w:t>'</w:t>
      </w:r>
      <w:r w:rsidRPr="00D211FD">
        <w:rPr>
          <w:rFonts w:ascii="Lucida Bright" w:hAnsi="Lucida Bright"/>
          <w:color w:val="000000"/>
        </w:rPr>
        <w:t xml:space="preserve">s in </w:t>
      </w:r>
      <w:r w:rsidR="00F430A9">
        <w:rPr>
          <w:rFonts w:ascii="Lucida Bright" w:hAnsi="Lucida Bright"/>
          <w:color w:val="000000"/>
        </w:rPr>
        <w:t>C</w:t>
      </w:r>
      <w:r w:rsidRPr="00D211FD">
        <w:rPr>
          <w:rFonts w:ascii="Lucida Bright" w:hAnsi="Lucida Bright"/>
          <w:color w:val="000000"/>
        </w:rPr>
        <w:t xml:space="preserve">ontrol </w:t>
      </w:r>
    </w:p>
    <w:p w14:paraId="1E0A880A" w14:textId="77777777" w:rsidR="00AF6EFF" w:rsidRDefault="00AF6EFF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359F309B" w14:textId="77777777" w:rsidR="00B427B4" w:rsidRDefault="00B427B4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31E75C3D" w14:textId="50E15C81" w:rsidR="00D211FD" w:rsidRPr="00D211FD" w:rsidRDefault="00D211FD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 w:rsidRPr="00D211FD">
        <w:rPr>
          <w:rFonts w:ascii="Lucida Bright" w:hAnsi="Lucida Bright"/>
          <w:color w:val="000000"/>
        </w:rPr>
        <w:t xml:space="preserve">He comes to </w:t>
      </w:r>
      <w:r w:rsidR="001A483A">
        <w:rPr>
          <w:rFonts w:ascii="Lucida Bright" w:hAnsi="Lucida Bright"/>
          <w:color w:val="000000"/>
        </w:rPr>
        <w:t>this</w:t>
      </w:r>
      <w:r w:rsidRPr="00D211FD">
        <w:rPr>
          <w:rFonts w:ascii="Lucida Bright" w:hAnsi="Lucida Bright"/>
          <w:color w:val="000000"/>
        </w:rPr>
        <w:t xml:space="preserve"> church</w:t>
      </w:r>
      <w:r w:rsidR="00EB2958">
        <w:rPr>
          <w:rFonts w:ascii="Lucida Bright" w:hAnsi="Lucida Bright"/>
          <w:color w:val="000000"/>
        </w:rPr>
        <w:t>,</w:t>
      </w:r>
      <w:r w:rsidRPr="00D211FD">
        <w:rPr>
          <w:rFonts w:ascii="Lucida Bright" w:hAnsi="Lucida Bright"/>
          <w:color w:val="000000"/>
        </w:rPr>
        <w:t xml:space="preserve"> that thought it was running its own show  </w:t>
      </w:r>
    </w:p>
    <w:p w14:paraId="625AE003" w14:textId="57BEF3CA" w:rsidR="00AF6EFF" w:rsidRDefault="00AF6EFF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539B6A6B" w14:textId="7402BAFA" w:rsidR="001A483A" w:rsidRDefault="001A483A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But in spite of what they might have thought </w:t>
      </w:r>
    </w:p>
    <w:p w14:paraId="3B25E8C9" w14:textId="77777777" w:rsidR="00AF6EFF" w:rsidRDefault="00AF6EFF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5C9FA00C" w14:textId="541A1524" w:rsidR="004F0164" w:rsidRDefault="00282A04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He reminds them that He is still in Control </w:t>
      </w:r>
    </w:p>
    <w:p w14:paraId="0DF28A8A" w14:textId="77777777" w:rsidR="004F0164" w:rsidRDefault="004F0164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13CA7085" w14:textId="75C7436B" w:rsidR="00D211FD" w:rsidRPr="00FB4CBD" w:rsidRDefault="004F0164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b/>
          <w:color w:val="000000"/>
        </w:rPr>
      </w:pPr>
      <w:r w:rsidRPr="00FB4CBD">
        <w:rPr>
          <w:rFonts w:ascii="Lucida Bright" w:hAnsi="Lucida Bright"/>
          <w:b/>
          <w:color w:val="000000"/>
        </w:rPr>
        <w:t xml:space="preserve">Ephesians 5:23 </w:t>
      </w:r>
      <w:r w:rsidR="00FB4CBD" w:rsidRPr="00FB4CBD">
        <w:rPr>
          <w:rFonts w:ascii="Lucida Bright" w:hAnsi="Lucida Bright"/>
          <w:b/>
          <w:color w:val="000000"/>
        </w:rPr>
        <w:t>–</w:t>
      </w:r>
      <w:r w:rsidRPr="00FB4CBD">
        <w:rPr>
          <w:rFonts w:ascii="Lucida Bright" w:hAnsi="Lucida Bright"/>
          <w:b/>
          <w:color w:val="000000"/>
        </w:rPr>
        <w:t xml:space="preserve"> </w:t>
      </w:r>
      <w:r w:rsidR="00FB4CBD" w:rsidRPr="00FB4CBD">
        <w:rPr>
          <w:rFonts w:ascii="Lucida Bright" w:hAnsi="Lucida Bright"/>
          <w:b/>
          <w:i/>
          <w:color w:val="000000"/>
        </w:rPr>
        <w:t xml:space="preserve">"… </w:t>
      </w:r>
      <w:r w:rsidRPr="00FB4CBD">
        <w:rPr>
          <w:rFonts w:ascii="Lucida Bright" w:hAnsi="Lucida Bright"/>
          <w:b/>
          <w:i/>
          <w:color w:val="000000"/>
        </w:rPr>
        <w:t xml:space="preserve">Christ is the head of the church: and </w:t>
      </w:r>
      <w:r w:rsidR="00FB4CBD" w:rsidRPr="00FB4CBD">
        <w:rPr>
          <w:rFonts w:ascii="Lucida Bright" w:hAnsi="Lucida Bright"/>
          <w:b/>
          <w:i/>
          <w:color w:val="000000"/>
        </w:rPr>
        <w:t>H</w:t>
      </w:r>
      <w:r w:rsidRPr="00FB4CBD">
        <w:rPr>
          <w:rFonts w:ascii="Lucida Bright" w:hAnsi="Lucida Bright"/>
          <w:b/>
          <w:i/>
          <w:color w:val="000000"/>
        </w:rPr>
        <w:t xml:space="preserve">e is the </w:t>
      </w:r>
      <w:r w:rsidR="00FB4CBD" w:rsidRPr="00FB4CBD">
        <w:rPr>
          <w:rFonts w:ascii="Lucida Bright" w:hAnsi="Lucida Bright"/>
          <w:b/>
          <w:i/>
          <w:color w:val="000000"/>
        </w:rPr>
        <w:t>S</w:t>
      </w:r>
      <w:r w:rsidRPr="00FB4CBD">
        <w:rPr>
          <w:rFonts w:ascii="Lucida Bright" w:hAnsi="Lucida Bright"/>
          <w:b/>
          <w:i/>
          <w:color w:val="000000"/>
        </w:rPr>
        <w:t>aviour of the body</w:t>
      </w:r>
      <w:r w:rsidR="00FB4CBD" w:rsidRPr="00FB4CBD">
        <w:rPr>
          <w:rFonts w:ascii="Lucida Bright" w:hAnsi="Lucida Bright"/>
          <w:b/>
          <w:i/>
          <w:color w:val="000000"/>
        </w:rPr>
        <w:t>"</w:t>
      </w:r>
      <w:r w:rsidR="00FB4CBD" w:rsidRPr="00FB4CBD">
        <w:rPr>
          <w:rFonts w:ascii="Lucida Bright" w:hAnsi="Lucida Bright"/>
          <w:b/>
          <w:color w:val="000000"/>
        </w:rPr>
        <w:t xml:space="preserve"> </w:t>
      </w:r>
      <w:r w:rsidR="00AF6EFF" w:rsidRPr="00FB4CBD">
        <w:rPr>
          <w:rFonts w:ascii="Lucida Bright" w:hAnsi="Lucida Bright"/>
          <w:b/>
          <w:color w:val="000000"/>
        </w:rPr>
        <w:t xml:space="preserve"> </w:t>
      </w:r>
    </w:p>
    <w:p w14:paraId="69EF079E" w14:textId="1204347C" w:rsidR="00AF6EFF" w:rsidRDefault="00AF6EFF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465E24BB" w14:textId="0E1F331E" w:rsidR="00AF6EFF" w:rsidRDefault="00AF6EFF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That means He is controlling your life as well </w:t>
      </w:r>
    </w:p>
    <w:p w14:paraId="5DF8CA75" w14:textId="2C7BCC10" w:rsidR="00AF6EFF" w:rsidRDefault="00AF6EFF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24504852" w14:textId="75364AFA" w:rsidR="00AF6EFF" w:rsidRDefault="00AF6EFF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You best find out what He wants done</w:t>
      </w:r>
      <w:r w:rsidR="002202DD">
        <w:rPr>
          <w:rFonts w:ascii="Lucida Bright" w:hAnsi="Lucida Bright"/>
          <w:color w:val="000000"/>
        </w:rPr>
        <w:t xml:space="preserve"> </w:t>
      </w:r>
    </w:p>
    <w:p w14:paraId="3EE74D07" w14:textId="4A82EB12" w:rsidR="002202DD" w:rsidRDefault="002202DD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1B80F01A" w14:textId="3FFC731D" w:rsidR="002202DD" w:rsidRDefault="002202DD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And don't make decision</w:t>
      </w:r>
      <w:r w:rsidR="00B014CD">
        <w:rPr>
          <w:rFonts w:ascii="Lucida Bright" w:hAnsi="Lucida Bright"/>
          <w:color w:val="000000"/>
        </w:rPr>
        <w:t>s</w:t>
      </w:r>
      <w:r>
        <w:rPr>
          <w:rFonts w:ascii="Lucida Bright" w:hAnsi="Lucida Bright"/>
          <w:color w:val="000000"/>
        </w:rPr>
        <w:t xml:space="preserve"> on your own </w:t>
      </w:r>
    </w:p>
    <w:p w14:paraId="062C653D" w14:textId="70348F87" w:rsidR="00147BA7" w:rsidRDefault="00147BA7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2B731AFE" w14:textId="57BE0523" w:rsidR="00147BA7" w:rsidRDefault="00147BA7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  <w:r w:rsidRPr="00147BA7">
        <w:rPr>
          <w:rFonts w:ascii="Lucida Bright" w:hAnsi="Lucida Bright"/>
          <w:color w:val="000000"/>
        </w:rPr>
        <w:t>He</w:t>
      </w:r>
      <w:r w:rsidR="00F430A9">
        <w:rPr>
          <w:rFonts w:ascii="Lucida Bright" w:hAnsi="Lucida Bright"/>
          <w:color w:val="000000"/>
        </w:rPr>
        <w:t>'</w:t>
      </w:r>
      <w:r w:rsidRPr="00147BA7">
        <w:rPr>
          <w:rFonts w:ascii="Lucida Bright" w:hAnsi="Lucida Bright"/>
          <w:color w:val="000000"/>
        </w:rPr>
        <w:t>s the One Who knows us better than we know ourselves</w:t>
      </w:r>
    </w:p>
    <w:p w14:paraId="66F35298" w14:textId="1FB475ED" w:rsidR="00147BA7" w:rsidRDefault="00147BA7" w:rsidP="00D211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7"/>
        <w:rPr>
          <w:rFonts w:ascii="Lucida Bright" w:hAnsi="Lucida Bright"/>
          <w:color w:val="000000"/>
        </w:rPr>
      </w:pPr>
    </w:p>
    <w:p w14:paraId="2C2CBB73" w14:textId="39C8AEF4" w:rsidR="00147BA7" w:rsidRDefault="00147BA7" w:rsidP="00147B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147BA7">
        <w:rPr>
          <w:rFonts w:ascii="Lucida Bright" w:hAnsi="Lucida Bright"/>
          <w:color w:val="000000"/>
        </w:rPr>
        <w:t>He</w:t>
      </w:r>
      <w:r>
        <w:rPr>
          <w:rFonts w:ascii="Lucida Bright" w:hAnsi="Lucida Bright"/>
          <w:color w:val="000000"/>
        </w:rPr>
        <w:t>'</w:t>
      </w:r>
      <w:r w:rsidRPr="00147BA7">
        <w:rPr>
          <w:rFonts w:ascii="Lucida Bright" w:hAnsi="Lucida Bright"/>
          <w:color w:val="000000"/>
        </w:rPr>
        <w:t xml:space="preserve">s the One in control - in spite of what some people may think! </w:t>
      </w:r>
    </w:p>
    <w:p w14:paraId="62EC929E" w14:textId="28C19848" w:rsidR="002B55C5" w:rsidRDefault="002B55C5" w:rsidP="00147B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25FBD6AD" w14:textId="3E0AB707" w:rsidR="002B55C5" w:rsidRPr="002B55C5" w:rsidRDefault="005C7B73" w:rsidP="002B55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50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 xml:space="preserve"> </w:t>
      </w:r>
      <w:r w:rsidR="002B55C5" w:rsidRPr="002B55C5">
        <w:rPr>
          <w:rFonts w:ascii="Lucida Bright" w:hAnsi="Lucida Bright"/>
          <w:b/>
          <w:color w:val="000000"/>
        </w:rPr>
        <w:t xml:space="preserve">His 'Appearance' </w:t>
      </w:r>
    </w:p>
    <w:p w14:paraId="02D041A1" w14:textId="0A72625B" w:rsidR="006E59CA" w:rsidRPr="0009393F" w:rsidRDefault="006E59CA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9FADCD5" w14:textId="53BF4E54" w:rsidR="00B35984" w:rsidRPr="00126AC7" w:rsidRDefault="006E59CA" w:rsidP="006E59CA">
      <w:pPr>
        <w:spacing w:after="0" w:line="240" w:lineRule="auto"/>
        <w:ind w:left="180"/>
        <w:rPr>
          <w:rFonts w:ascii="Lucida Bright" w:hAnsi="Lucida Bright"/>
          <w:sz w:val="16"/>
          <w:szCs w:val="16"/>
        </w:rPr>
      </w:pPr>
      <w:r w:rsidRPr="0009393F">
        <w:rPr>
          <w:rFonts w:ascii="Lucida Bright" w:hAnsi="Lucida Bright"/>
          <w:b/>
        </w:rPr>
        <w:t>B.</w:t>
      </w:r>
      <w:r w:rsidR="000A038E" w:rsidRPr="0009393F">
        <w:rPr>
          <w:rFonts w:ascii="Lucida Bright" w:hAnsi="Lucida Bright"/>
          <w:b/>
        </w:rPr>
        <w:t xml:space="preserve"> His 'Announcement' – v. 15 b, </w:t>
      </w:r>
      <w:r w:rsidR="009F6D1F">
        <w:rPr>
          <w:rFonts w:ascii="Lucida Bright" w:hAnsi="Lucida Bright"/>
          <w:b/>
        </w:rPr>
        <w:t xml:space="preserve">- 17 </w:t>
      </w:r>
      <w:r w:rsidR="00126AC7" w:rsidRPr="002B603A">
        <w:rPr>
          <w:rFonts w:ascii="Lucida Bright" w:hAnsi="Lucida Bright"/>
          <w:sz w:val="20"/>
          <w:szCs w:val="20"/>
        </w:rPr>
        <w:t>(This is the Diagnosis)</w:t>
      </w:r>
      <w:r w:rsidR="00126AC7" w:rsidRPr="00126AC7">
        <w:rPr>
          <w:rFonts w:ascii="Lucida Bright" w:hAnsi="Lucida Bright"/>
          <w:sz w:val="16"/>
          <w:szCs w:val="16"/>
        </w:rPr>
        <w:t xml:space="preserve"> </w:t>
      </w:r>
    </w:p>
    <w:p w14:paraId="47F7A834" w14:textId="77777777" w:rsidR="00B35984" w:rsidRDefault="00B35984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6133FE9F" w14:textId="71B97899" w:rsidR="006E59CA" w:rsidRPr="00B35984" w:rsidRDefault="00B35984" w:rsidP="00B35984">
      <w:pPr>
        <w:spacing w:after="0" w:line="240" w:lineRule="auto"/>
        <w:ind w:left="630"/>
        <w:rPr>
          <w:rFonts w:ascii="Lucida Bright" w:hAnsi="Lucida Bright"/>
        </w:rPr>
      </w:pPr>
      <w:r w:rsidRPr="00B35984">
        <w:rPr>
          <w:rFonts w:ascii="Lucida Bright" w:hAnsi="Lucida Bright"/>
        </w:rPr>
        <w:t xml:space="preserve">First, let's look at … </w:t>
      </w:r>
      <w:r w:rsidR="000A038E" w:rsidRPr="00B35984">
        <w:rPr>
          <w:rFonts w:ascii="Lucida Bright" w:hAnsi="Lucida Bright"/>
        </w:rPr>
        <w:t xml:space="preserve"> </w:t>
      </w:r>
    </w:p>
    <w:p w14:paraId="7E048827" w14:textId="0EE83762" w:rsidR="002B55C5" w:rsidRDefault="002B55C5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DA15DC6" w14:textId="1F9A197E" w:rsidR="002B55C5" w:rsidRDefault="00DF1CD0" w:rsidP="00DF1CD0">
      <w:pPr>
        <w:spacing w:after="0" w:line="240" w:lineRule="auto"/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1. </w:t>
      </w:r>
      <w:r w:rsidRPr="00F26AA5">
        <w:rPr>
          <w:rFonts w:ascii="Lucida Bright" w:hAnsi="Lucida Bright"/>
          <w:u w:val="dotted"/>
        </w:rPr>
        <w:t xml:space="preserve">The Desire </w:t>
      </w:r>
      <w:r w:rsidR="000C7194" w:rsidRPr="000C7194">
        <w:rPr>
          <w:rFonts w:ascii="Lucida Bright" w:hAnsi="Lucida Bright"/>
          <w:b/>
        </w:rPr>
        <w:t xml:space="preserve">– v. 15 </w:t>
      </w:r>
      <w:r w:rsidR="000C7194" w:rsidRPr="0096621B">
        <w:rPr>
          <w:rFonts w:ascii="Lucida Bright" w:hAnsi="Lucida Bright"/>
          <w:b/>
        </w:rPr>
        <w:t>b</w:t>
      </w:r>
      <w:r w:rsidR="000C7194" w:rsidRPr="0096621B">
        <w:rPr>
          <w:rFonts w:ascii="Lucida Bright" w:hAnsi="Lucida Bright"/>
        </w:rPr>
        <w:t xml:space="preserve"> </w:t>
      </w:r>
      <w:r w:rsidR="0096621B" w:rsidRPr="0096621B">
        <w:rPr>
          <w:rFonts w:ascii="Lucida Bright" w:hAnsi="Lucida Bright"/>
          <w:sz w:val="20"/>
          <w:szCs w:val="20"/>
        </w:rPr>
        <w:t>(In His Announcement)</w:t>
      </w:r>
      <w:r w:rsidR="0096621B">
        <w:rPr>
          <w:rFonts w:ascii="Lucida Bright" w:hAnsi="Lucida Bright"/>
        </w:rPr>
        <w:t xml:space="preserve"> </w:t>
      </w:r>
      <w:r w:rsidR="0096621B">
        <w:rPr>
          <w:rFonts w:ascii="Lucida Bright" w:hAnsi="Lucida Bright"/>
          <w:u w:val="dotted"/>
        </w:rPr>
        <w:t xml:space="preserve"> </w:t>
      </w:r>
    </w:p>
    <w:p w14:paraId="7DD69245" w14:textId="2BB64B64" w:rsidR="00F26AA5" w:rsidRDefault="00F26AA5" w:rsidP="00DF1CD0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27579641" w14:textId="780BB09B" w:rsidR="009E4A12" w:rsidRDefault="009E4A12" w:rsidP="00F26AA5">
      <w:pPr>
        <w:spacing w:after="0" w:line="240" w:lineRule="auto"/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In </w:t>
      </w:r>
      <w:r w:rsidRPr="009E4A12">
        <w:rPr>
          <w:rFonts w:ascii="Lucida Bright" w:hAnsi="Lucida Bright"/>
          <w:b/>
        </w:rPr>
        <w:t>v. 15 b</w:t>
      </w:r>
      <w:r>
        <w:rPr>
          <w:rFonts w:ascii="Lucida Bright" w:hAnsi="Lucida Bright"/>
        </w:rPr>
        <w:t xml:space="preserve"> He says – </w:t>
      </w:r>
      <w:r w:rsidRPr="009E4A12">
        <w:rPr>
          <w:rFonts w:ascii="Lucida Bright" w:hAnsi="Lucida Bright"/>
          <w:b/>
          <w:i/>
        </w:rPr>
        <w:t>"</w:t>
      </w:r>
      <w:r w:rsidRPr="00B35984">
        <w:rPr>
          <w:rFonts w:ascii="Lucida Bright" w:hAnsi="Lucida Bright"/>
          <w:b/>
          <w:i/>
          <w:u w:val="dotted"/>
        </w:rPr>
        <w:t>I would thou wert</w:t>
      </w:r>
      <w:r w:rsidRPr="009E4A12">
        <w:rPr>
          <w:rFonts w:ascii="Lucida Bright" w:hAnsi="Lucida Bright"/>
          <w:b/>
          <w:i/>
        </w:rPr>
        <w:t xml:space="preserve"> cold or hot"</w:t>
      </w:r>
    </w:p>
    <w:p w14:paraId="73832557" w14:textId="093C5E57" w:rsidR="000A67EB" w:rsidRDefault="000A67EB" w:rsidP="00F26AA5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6BFBDA16" w14:textId="0A611FC4" w:rsidR="000A67EB" w:rsidRDefault="000A67EB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He now uses the illustration of the water situation that </w:t>
      </w:r>
      <w:r w:rsidR="00D24842">
        <w:rPr>
          <w:rFonts w:ascii="Lucida Bright" w:hAnsi="Lucida Bright"/>
        </w:rPr>
        <w:t>th</w:t>
      </w:r>
      <w:r w:rsidR="006618E7">
        <w:rPr>
          <w:rFonts w:ascii="Lucida Bright" w:hAnsi="Lucida Bright"/>
        </w:rPr>
        <w:t xml:space="preserve">ese folks would have been well aware of </w:t>
      </w:r>
    </w:p>
    <w:p w14:paraId="0CDF5EDF" w14:textId="77777777" w:rsidR="00B35984" w:rsidRDefault="00B35984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03D45ABD" w14:textId="73548781" w:rsidR="00D24842" w:rsidRDefault="00D24842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This church knew exactly what the Lord was talking about </w:t>
      </w:r>
    </w:p>
    <w:p w14:paraId="7C5798A7" w14:textId="478848FC" w:rsidR="002C4DE2" w:rsidRDefault="002C4DE2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5264D160" w14:textId="35DAA7E1" w:rsidR="002C4DE2" w:rsidRDefault="002C4DE2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First, He tells them that they are neither Cold o</w:t>
      </w:r>
      <w:r w:rsidR="006618E7">
        <w:rPr>
          <w:rFonts w:ascii="Lucida Bright" w:hAnsi="Lucida Bright"/>
        </w:rPr>
        <w:t>r</w:t>
      </w:r>
      <w:r>
        <w:rPr>
          <w:rFonts w:ascii="Lucida Bright" w:hAnsi="Lucida Bright"/>
        </w:rPr>
        <w:t xml:space="preserve"> Hot </w:t>
      </w:r>
    </w:p>
    <w:p w14:paraId="20BE744C" w14:textId="45804580" w:rsidR="002C4DE2" w:rsidRDefault="002C4DE2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64F71AB0" w14:textId="37628983" w:rsidR="002C4DE2" w:rsidRDefault="002C4DE2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Then He expresses the Desire that they would be one or the other </w:t>
      </w:r>
    </w:p>
    <w:p w14:paraId="5A424021" w14:textId="3AA30E27" w:rsidR="00482D08" w:rsidRDefault="00482D08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1C62B1AE" w14:textId="3B525986" w:rsidR="00482D08" w:rsidRDefault="00482D08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You can't deal with people when they are Luke warm </w:t>
      </w:r>
    </w:p>
    <w:p w14:paraId="61414A1C" w14:textId="20C50B9C" w:rsidR="00482D08" w:rsidRDefault="00482D08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425B27AE" w14:textId="2AA6D9D6" w:rsidR="00482D08" w:rsidRDefault="00557B89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You see</w:t>
      </w:r>
      <w:r w:rsidR="0054028E">
        <w:rPr>
          <w:rFonts w:ascii="Lucida Bright" w:hAnsi="Lucida Bright"/>
        </w:rPr>
        <w:t>,</w:t>
      </w:r>
      <w:r w:rsidR="00482D08">
        <w:rPr>
          <w:rFonts w:ascii="Lucida Bright" w:hAnsi="Lucida Bright"/>
        </w:rPr>
        <w:t xml:space="preserve"> when someone is Cold spiritually </w:t>
      </w:r>
      <w:r w:rsidR="00E842DD">
        <w:rPr>
          <w:rFonts w:ascii="Lucida Bright" w:hAnsi="Lucida Bright"/>
        </w:rPr>
        <w:t xml:space="preserve">they know it and can be corrected easily </w:t>
      </w:r>
    </w:p>
    <w:p w14:paraId="7AF6CFC4" w14:textId="698D9DDE" w:rsidR="00E842DD" w:rsidRDefault="00E842DD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78EE3DAA" w14:textId="13EC6F98" w:rsidR="00E842DD" w:rsidRDefault="00E842DD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And when someone i</w:t>
      </w:r>
      <w:r w:rsidR="00A213B5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Hot spiritually they don't need to be corrected </w:t>
      </w:r>
    </w:p>
    <w:p w14:paraId="127E013E" w14:textId="07026D36" w:rsidR="00396A94" w:rsidRDefault="00396A94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67FF6226" w14:textId="77777777" w:rsidR="00C84258" w:rsidRDefault="00396A94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People who are Luke Warn just Don't care</w:t>
      </w:r>
    </w:p>
    <w:p w14:paraId="0655CF18" w14:textId="77777777" w:rsidR="00C84258" w:rsidRDefault="00C84258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0F040330" w14:textId="77777777" w:rsidR="00A3132F" w:rsidRDefault="00C84258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If they were one or the other He could do something with them </w:t>
      </w:r>
    </w:p>
    <w:p w14:paraId="640C2141" w14:textId="77777777" w:rsidR="00A3132F" w:rsidRDefault="00A3132F" w:rsidP="00F26AA5">
      <w:pPr>
        <w:spacing w:after="0" w:line="240" w:lineRule="auto"/>
        <w:ind w:left="900"/>
        <w:rPr>
          <w:rFonts w:ascii="Lucida Bright" w:hAnsi="Lucida Bright"/>
        </w:rPr>
      </w:pPr>
    </w:p>
    <w:p w14:paraId="03246140" w14:textId="4A95F455" w:rsidR="00396A94" w:rsidRDefault="00A3132F" w:rsidP="00F26AA5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But because they are Luke Warm</w:t>
      </w:r>
      <w:r w:rsidR="00A04212">
        <w:rPr>
          <w:rFonts w:ascii="Lucida Bright" w:hAnsi="Lucida Bright"/>
        </w:rPr>
        <w:t xml:space="preserve"> -</w:t>
      </w:r>
      <w:r>
        <w:rPr>
          <w:rFonts w:ascii="Lucida Bright" w:hAnsi="Lucida Bright"/>
        </w:rPr>
        <w:t xml:space="preserve"> He can't</w:t>
      </w:r>
      <w:r w:rsidR="00A04212">
        <w:rPr>
          <w:rFonts w:ascii="Lucida Bright" w:hAnsi="Lucida Bright"/>
        </w:rPr>
        <w:t xml:space="preserve">! </w:t>
      </w:r>
      <w:r>
        <w:rPr>
          <w:rFonts w:ascii="Lucida Bright" w:hAnsi="Lucida Bright"/>
        </w:rPr>
        <w:t xml:space="preserve"> </w:t>
      </w:r>
      <w:r w:rsidR="00396A94">
        <w:rPr>
          <w:rFonts w:ascii="Lucida Bright" w:hAnsi="Lucida Bright"/>
        </w:rPr>
        <w:t xml:space="preserve"> </w:t>
      </w:r>
    </w:p>
    <w:p w14:paraId="35A3DA39" w14:textId="69F79EDC" w:rsidR="00DF1CD0" w:rsidRDefault="00DF1CD0" w:rsidP="00DF1CD0">
      <w:pPr>
        <w:spacing w:after="0" w:line="240" w:lineRule="auto"/>
        <w:ind w:left="540"/>
        <w:rPr>
          <w:rFonts w:ascii="Lucida Bright" w:hAnsi="Lucida Bright"/>
          <w:b/>
        </w:rPr>
      </w:pPr>
    </w:p>
    <w:p w14:paraId="5B965C2D" w14:textId="0200FE18" w:rsidR="00DF1CD0" w:rsidRDefault="00DF1CD0" w:rsidP="00DF1CD0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2.</w:t>
      </w:r>
      <w:r w:rsidR="00F26AA5">
        <w:rPr>
          <w:rFonts w:ascii="Lucida Bright" w:hAnsi="Lucida Bright"/>
          <w:b/>
        </w:rPr>
        <w:t xml:space="preserve"> </w:t>
      </w:r>
      <w:r w:rsidR="00F26AA5" w:rsidRPr="00F26AA5">
        <w:rPr>
          <w:rFonts w:ascii="Lucida Bright" w:hAnsi="Lucida Bright"/>
          <w:u w:val="dotted"/>
        </w:rPr>
        <w:t>The Disgust</w:t>
      </w:r>
      <w:r w:rsidR="00F26AA5">
        <w:rPr>
          <w:rFonts w:ascii="Lucida Bright" w:hAnsi="Lucida Bright"/>
          <w:b/>
        </w:rPr>
        <w:t xml:space="preserve"> </w:t>
      </w:r>
      <w:r w:rsidR="000C7194">
        <w:rPr>
          <w:rFonts w:ascii="Lucida Bright" w:hAnsi="Lucida Bright"/>
          <w:b/>
        </w:rPr>
        <w:t xml:space="preserve">– v. 16 </w:t>
      </w:r>
      <w:r w:rsidR="002838E0" w:rsidRPr="002838E0">
        <w:rPr>
          <w:rFonts w:ascii="Lucida Bright" w:hAnsi="Lucida Bright"/>
          <w:sz w:val="20"/>
          <w:szCs w:val="20"/>
        </w:rPr>
        <w:t>(in His Announcement)</w:t>
      </w:r>
      <w:r w:rsidR="002838E0" w:rsidRPr="002838E0">
        <w:rPr>
          <w:rFonts w:ascii="Lucida Bright" w:hAnsi="Lucida Bright"/>
          <w:b/>
        </w:rPr>
        <w:t xml:space="preserve"> </w:t>
      </w:r>
    </w:p>
    <w:p w14:paraId="2F28FE23" w14:textId="52AA4BF9" w:rsidR="00266521" w:rsidRDefault="00266521" w:rsidP="00DF1CD0">
      <w:pPr>
        <w:spacing w:after="0" w:line="240" w:lineRule="auto"/>
        <w:ind w:left="540"/>
        <w:rPr>
          <w:rFonts w:ascii="Lucida Bright" w:hAnsi="Lucida Bright"/>
          <w:b/>
        </w:rPr>
      </w:pPr>
    </w:p>
    <w:p w14:paraId="67D9C65E" w14:textId="77777777" w:rsidR="00C8096B" w:rsidRDefault="00C8096B" w:rsidP="00F81462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>He says because they are Luke Warm …</w:t>
      </w:r>
    </w:p>
    <w:p w14:paraId="0129A75C" w14:textId="77777777" w:rsidR="00C8096B" w:rsidRDefault="00C8096B" w:rsidP="00F81462">
      <w:pPr>
        <w:spacing w:after="0" w:line="240" w:lineRule="auto"/>
        <w:ind w:left="900"/>
        <w:rPr>
          <w:rFonts w:ascii="Lucida Bright" w:hAnsi="Lucida Bright"/>
        </w:rPr>
      </w:pPr>
    </w:p>
    <w:p w14:paraId="5DC86DB7" w14:textId="77777777" w:rsidR="00BA3974" w:rsidRDefault="00C8096B" w:rsidP="00F81462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BA3974">
        <w:rPr>
          <w:rFonts w:ascii="Lucida Bright" w:hAnsi="Lucida Bright"/>
          <w:b/>
          <w:i/>
        </w:rPr>
        <w:t xml:space="preserve">"I will </w:t>
      </w:r>
      <w:proofErr w:type="spellStart"/>
      <w:r w:rsidRPr="00BA3974">
        <w:rPr>
          <w:rFonts w:ascii="Lucida Bright" w:hAnsi="Lucida Bright"/>
          <w:b/>
          <w:i/>
        </w:rPr>
        <w:t>spue</w:t>
      </w:r>
      <w:proofErr w:type="spellEnd"/>
      <w:r w:rsidRPr="00BA3974">
        <w:rPr>
          <w:rFonts w:ascii="Lucida Bright" w:hAnsi="Lucida Bright"/>
          <w:b/>
          <w:i/>
        </w:rPr>
        <w:t xml:space="preserve"> thee out of </w:t>
      </w:r>
      <w:r w:rsidR="00BA3974" w:rsidRPr="00BA3974">
        <w:rPr>
          <w:rFonts w:ascii="Lucida Bright" w:hAnsi="Lucida Bright"/>
          <w:b/>
          <w:i/>
        </w:rPr>
        <w:t>M</w:t>
      </w:r>
      <w:r w:rsidRPr="00BA3974">
        <w:rPr>
          <w:rFonts w:ascii="Lucida Bright" w:hAnsi="Lucida Bright"/>
          <w:b/>
          <w:i/>
        </w:rPr>
        <w:t>y mouth</w:t>
      </w:r>
      <w:r w:rsidR="00BA3974" w:rsidRPr="00BA3974">
        <w:rPr>
          <w:rFonts w:ascii="Lucida Bright" w:hAnsi="Lucida Bright"/>
          <w:b/>
          <w:i/>
        </w:rPr>
        <w:t xml:space="preserve">" </w:t>
      </w:r>
    </w:p>
    <w:p w14:paraId="61317BBE" w14:textId="77777777" w:rsidR="00BA3974" w:rsidRDefault="00BA3974" w:rsidP="00F81462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729BBF5C" w14:textId="77777777" w:rsidR="00CF4E70" w:rsidRDefault="00BA3974" w:rsidP="00F81462">
      <w:pPr>
        <w:spacing w:after="0" w:line="240" w:lineRule="auto"/>
        <w:ind w:left="90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That word </w:t>
      </w:r>
      <w:r w:rsidRPr="00BA3974">
        <w:rPr>
          <w:rFonts w:ascii="Lucida Bright" w:hAnsi="Lucida Bright"/>
          <w:b/>
          <w:i/>
        </w:rPr>
        <w:t>"</w:t>
      </w:r>
      <w:proofErr w:type="spellStart"/>
      <w:r w:rsidRPr="00BA3974">
        <w:rPr>
          <w:rFonts w:ascii="Lucida Bright" w:hAnsi="Lucida Bright"/>
          <w:b/>
          <w:i/>
        </w:rPr>
        <w:t>spue</w:t>
      </w:r>
      <w:proofErr w:type="spellEnd"/>
      <w:r w:rsidRPr="00BA3974">
        <w:rPr>
          <w:rFonts w:ascii="Lucida Bright" w:hAnsi="Lucida Bright"/>
          <w:b/>
          <w:i/>
        </w:rPr>
        <w:t>"</w:t>
      </w:r>
      <w:r>
        <w:rPr>
          <w:rFonts w:ascii="Lucida Bright" w:hAnsi="Lucida Bright"/>
        </w:rPr>
        <w:t xml:space="preserve"> means </w:t>
      </w:r>
      <w:r w:rsidRPr="00BA3974">
        <w:rPr>
          <w:rFonts w:ascii="Lucida Bright" w:hAnsi="Lucida Bright"/>
          <w:i/>
        </w:rPr>
        <w:t>to vomit</w:t>
      </w:r>
    </w:p>
    <w:p w14:paraId="647B050B" w14:textId="77777777" w:rsidR="00CF4E70" w:rsidRDefault="00CF4E70" w:rsidP="00F81462">
      <w:pPr>
        <w:spacing w:after="0" w:line="240" w:lineRule="auto"/>
        <w:ind w:left="900"/>
        <w:rPr>
          <w:rFonts w:ascii="Lucida Bright" w:hAnsi="Lucida Bright"/>
        </w:rPr>
      </w:pPr>
    </w:p>
    <w:p w14:paraId="5E7D64D7" w14:textId="4CE4C260" w:rsidR="00CF4E70" w:rsidRPr="004B5472" w:rsidRDefault="00CF4E70" w:rsidP="00CF4E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4B5472">
        <w:rPr>
          <w:rFonts w:ascii="Lucida Bright" w:hAnsi="Lucida Bright"/>
          <w:color w:val="000000"/>
        </w:rPr>
        <w:t xml:space="preserve">Jesus tells this church that - like a drink of lukewarm water - they make Him want to vomit them out of His mouth  </w:t>
      </w:r>
    </w:p>
    <w:p w14:paraId="2B1D8ABF" w14:textId="77777777" w:rsidR="004B5472" w:rsidRDefault="004B5472" w:rsidP="00CF4E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0B9270E3" w14:textId="596FA519" w:rsidR="00CF4E70" w:rsidRPr="004B5472" w:rsidRDefault="00CF4E70" w:rsidP="00CF4E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4B5472">
        <w:rPr>
          <w:rFonts w:ascii="Lucida Bright" w:hAnsi="Lucida Bright"/>
          <w:color w:val="000000"/>
        </w:rPr>
        <w:t xml:space="preserve">What He means is this: He </w:t>
      </w:r>
      <w:r w:rsidRPr="0055418B">
        <w:rPr>
          <w:rFonts w:ascii="Lucida Bright" w:hAnsi="Lucida Bright"/>
          <w:color w:val="000000"/>
          <w:u w:val="dotted"/>
        </w:rPr>
        <w:t>cannot</w:t>
      </w:r>
      <w:r w:rsidRPr="004B5472">
        <w:rPr>
          <w:rFonts w:ascii="Lucida Bright" w:hAnsi="Lucida Bright"/>
          <w:color w:val="000000"/>
        </w:rPr>
        <w:t xml:space="preserve"> and </w:t>
      </w:r>
      <w:r w:rsidRPr="0055418B">
        <w:rPr>
          <w:rFonts w:ascii="Lucida Bright" w:hAnsi="Lucida Bright"/>
          <w:color w:val="000000"/>
          <w:u w:val="dotted"/>
        </w:rPr>
        <w:t>will not</w:t>
      </w:r>
      <w:r w:rsidRPr="004B5472">
        <w:rPr>
          <w:rFonts w:ascii="Lucida Bright" w:hAnsi="Lucida Bright"/>
          <w:color w:val="000000"/>
        </w:rPr>
        <w:t xml:space="preserve"> tolerate their </w:t>
      </w:r>
      <w:r w:rsidR="00D6451C" w:rsidRPr="004B5472">
        <w:rPr>
          <w:rFonts w:ascii="Lucida Bright" w:hAnsi="Lucida Bright"/>
          <w:color w:val="000000"/>
        </w:rPr>
        <w:t>I</w:t>
      </w:r>
      <w:r w:rsidRPr="004B5472">
        <w:rPr>
          <w:rFonts w:ascii="Lucida Bright" w:hAnsi="Lucida Bright"/>
          <w:color w:val="000000"/>
        </w:rPr>
        <w:t xml:space="preserve">ndifference and </w:t>
      </w:r>
      <w:r w:rsidR="00D6451C" w:rsidRPr="004B5472">
        <w:rPr>
          <w:rFonts w:ascii="Lucida Bright" w:hAnsi="Lucida Bright"/>
          <w:color w:val="000000"/>
        </w:rPr>
        <w:t>A</w:t>
      </w:r>
      <w:r w:rsidRPr="004B5472">
        <w:rPr>
          <w:rFonts w:ascii="Lucida Bright" w:hAnsi="Lucida Bright"/>
          <w:color w:val="000000"/>
        </w:rPr>
        <w:t xml:space="preserve">pathy!  </w:t>
      </w:r>
    </w:p>
    <w:p w14:paraId="3CE1BBF2" w14:textId="1A66FFEB" w:rsidR="007F523A" w:rsidRDefault="00BA3974" w:rsidP="00F81462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31D29338" w14:textId="48CEB425" w:rsidR="00C8096B" w:rsidRDefault="00725F5E" w:rsidP="00F81462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Pretty strong language coming from the Lord! </w:t>
      </w:r>
    </w:p>
    <w:p w14:paraId="0DA0273B" w14:textId="540DCD10" w:rsidR="00DF1CD0" w:rsidRDefault="00DF1CD0" w:rsidP="00DF1CD0">
      <w:pPr>
        <w:spacing w:after="0" w:line="240" w:lineRule="auto"/>
        <w:ind w:left="540"/>
        <w:rPr>
          <w:rFonts w:ascii="Lucida Bright" w:hAnsi="Lucida Bright"/>
          <w:b/>
        </w:rPr>
      </w:pPr>
    </w:p>
    <w:p w14:paraId="1DC46523" w14:textId="77777777" w:rsidR="00B21BC1" w:rsidRDefault="00B21BC1" w:rsidP="00DF1CD0">
      <w:pPr>
        <w:spacing w:after="0" w:line="240" w:lineRule="auto"/>
        <w:ind w:left="540"/>
        <w:rPr>
          <w:rFonts w:ascii="Lucida Bright" w:hAnsi="Lucida Bright"/>
          <w:b/>
        </w:rPr>
      </w:pPr>
    </w:p>
    <w:p w14:paraId="3080B55B" w14:textId="71B09155" w:rsidR="00DF1CD0" w:rsidRDefault="00DF1CD0" w:rsidP="00DF1CD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3. </w:t>
      </w:r>
      <w:r w:rsidR="00F26AA5" w:rsidRPr="00F26AA5">
        <w:rPr>
          <w:rFonts w:ascii="Lucida Bright" w:hAnsi="Lucida Bright"/>
          <w:u w:val="dotted"/>
        </w:rPr>
        <w:t xml:space="preserve">The Description </w:t>
      </w:r>
      <w:r w:rsidR="00B271F7">
        <w:rPr>
          <w:rFonts w:ascii="Lucida Bright" w:hAnsi="Lucida Bright"/>
        </w:rPr>
        <w:t xml:space="preserve">– </w:t>
      </w:r>
      <w:r w:rsidR="00B271F7" w:rsidRPr="00B271F7">
        <w:rPr>
          <w:rFonts w:ascii="Lucida Bright" w:hAnsi="Lucida Bright"/>
          <w:b/>
        </w:rPr>
        <w:t>v. 17</w:t>
      </w:r>
      <w:r w:rsidR="00B271F7">
        <w:rPr>
          <w:rFonts w:ascii="Lucida Bright" w:hAnsi="Lucida Bright"/>
        </w:rPr>
        <w:t xml:space="preserve"> </w:t>
      </w:r>
      <w:r w:rsidR="000F3883" w:rsidRPr="000F3883">
        <w:rPr>
          <w:rFonts w:ascii="Lucida Bright" w:hAnsi="Lucida Bright"/>
          <w:sz w:val="20"/>
          <w:szCs w:val="20"/>
        </w:rPr>
        <w:t>(in His Announcement)</w:t>
      </w:r>
      <w:r w:rsidR="000F3883">
        <w:rPr>
          <w:rFonts w:ascii="Lucida Bright" w:hAnsi="Lucida Bright"/>
        </w:rPr>
        <w:t xml:space="preserve"> </w:t>
      </w:r>
    </w:p>
    <w:p w14:paraId="5775BAB0" w14:textId="5A87DE0F" w:rsidR="00B271F7" w:rsidRDefault="00B271F7" w:rsidP="00DF1CD0">
      <w:pPr>
        <w:spacing w:after="0" w:line="240" w:lineRule="auto"/>
        <w:ind w:left="540"/>
        <w:rPr>
          <w:rFonts w:ascii="Lucida Bright" w:hAnsi="Lucida Bright"/>
        </w:rPr>
      </w:pPr>
    </w:p>
    <w:p w14:paraId="6449D6BC" w14:textId="77777777" w:rsidR="006E09D8" w:rsidRDefault="00B271F7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 xml:space="preserve">According to </w:t>
      </w:r>
      <w:r w:rsidR="006E09D8">
        <w:rPr>
          <w:rFonts w:ascii="Lucida Bright" w:hAnsi="Lucida Bright"/>
          <w:color w:val="000000"/>
        </w:rPr>
        <w:t xml:space="preserve">the first part of </w:t>
      </w:r>
      <w:r w:rsidRPr="00B271F7">
        <w:rPr>
          <w:rFonts w:ascii="Lucida Bright" w:hAnsi="Lucida Bright"/>
          <w:b/>
          <w:color w:val="000000"/>
        </w:rPr>
        <w:t>v</w:t>
      </w:r>
      <w:r w:rsidR="006E09D8">
        <w:rPr>
          <w:rFonts w:ascii="Lucida Bright" w:hAnsi="Lucida Bright"/>
          <w:b/>
          <w:color w:val="000000"/>
        </w:rPr>
        <w:t>.</w:t>
      </w:r>
      <w:r w:rsidRPr="00B271F7">
        <w:rPr>
          <w:rFonts w:ascii="Lucida Bright" w:hAnsi="Lucida Bright"/>
          <w:b/>
          <w:color w:val="000000"/>
        </w:rPr>
        <w:t xml:space="preserve"> 17</w:t>
      </w:r>
      <w:r w:rsidRPr="00B271F7">
        <w:rPr>
          <w:rFonts w:ascii="Lucida Bright" w:hAnsi="Lucida Bright"/>
          <w:color w:val="000000"/>
        </w:rPr>
        <w:t xml:space="preserve"> they thought they had it all</w:t>
      </w:r>
    </w:p>
    <w:p w14:paraId="7D6966A3" w14:textId="77777777" w:rsidR="006E09D8" w:rsidRDefault="006E09D8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37B6471" w14:textId="6C39A5F5" w:rsidR="00B271F7" w:rsidRPr="00664C46" w:rsidRDefault="00664C46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b/>
          <w:i/>
          <w:color w:val="000000"/>
        </w:rPr>
      </w:pPr>
      <w:r w:rsidRPr="00664C46">
        <w:rPr>
          <w:rFonts w:ascii="Lucida Bright" w:hAnsi="Lucida Bright"/>
          <w:b/>
          <w:i/>
          <w:color w:val="000000"/>
        </w:rPr>
        <w:t>"</w:t>
      </w:r>
      <w:r w:rsidR="006E09D8" w:rsidRPr="006407E6">
        <w:rPr>
          <w:rFonts w:ascii="Lucida Bright" w:hAnsi="Lucida Bright"/>
          <w:b/>
          <w:i/>
          <w:color w:val="000000"/>
          <w:u w:val="dotted"/>
        </w:rPr>
        <w:t xml:space="preserve">Because thou </w:t>
      </w:r>
      <w:proofErr w:type="spellStart"/>
      <w:r w:rsidR="006E09D8" w:rsidRPr="006407E6">
        <w:rPr>
          <w:rFonts w:ascii="Lucida Bright" w:hAnsi="Lucida Bright"/>
          <w:b/>
          <w:i/>
          <w:color w:val="000000"/>
          <w:u w:val="dotted"/>
        </w:rPr>
        <w:t>sayest</w:t>
      </w:r>
      <w:proofErr w:type="spellEnd"/>
      <w:r w:rsidR="006E09D8" w:rsidRPr="00664C46">
        <w:rPr>
          <w:rFonts w:ascii="Lucida Bright" w:hAnsi="Lucida Bright"/>
          <w:b/>
          <w:i/>
          <w:color w:val="000000"/>
        </w:rPr>
        <w:t>, I am rich, and increased with goods, and have need of nothing;</w:t>
      </w:r>
      <w:r w:rsidRPr="00664C46">
        <w:rPr>
          <w:rFonts w:ascii="Lucida Bright" w:hAnsi="Lucida Bright"/>
          <w:b/>
          <w:i/>
          <w:color w:val="000000"/>
        </w:rPr>
        <w:t xml:space="preserve">" </w:t>
      </w:r>
      <w:r w:rsidR="006E09D8" w:rsidRPr="00664C46">
        <w:rPr>
          <w:rFonts w:ascii="Lucida Bright" w:hAnsi="Lucida Bright"/>
          <w:b/>
          <w:i/>
          <w:color w:val="000000"/>
        </w:rPr>
        <w:t xml:space="preserve"> </w:t>
      </w:r>
      <w:r w:rsidR="00B271F7" w:rsidRPr="00664C46">
        <w:rPr>
          <w:rFonts w:ascii="Lucida Bright" w:hAnsi="Lucida Bright"/>
          <w:b/>
          <w:i/>
          <w:color w:val="000000"/>
        </w:rPr>
        <w:t xml:space="preserve">  </w:t>
      </w:r>
    </w:p>
    <w:p w14:paraId="76985DBF" w14:textId="77777777" w:rsidR="006E09D8" w:rsidRDefault="006E09D8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1FC91FF7" w14:textId="0CD7F850" w:rsidR="00B271F7" w:rsidRPr="00B271F7" w:rsidRDefault="00B271F7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>He looks at them and tells them they have nothing!</w:t>
      </w:r>
    </w:p>
    <w:p w14:paraId="7C17BC66" w14:textId="77777777" w:rsidR="00664C46" w:rsidRDefault="00664C46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01DC0334" w14:textId="46621C82" w:rsidR="00B271F7" w:rsidRPr="00B271F7" w:rsidRDefault="00664C46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-- T</w:t>
      </w:r>
      <w:r w:rsidR="00B271F7" w:rsidRPr="00B271F7">
        <w:rPr>
          <w:rFonts w:ascii="Lucida Bright" w:hAnsi="Lucida Bright"/>
          <w:color w:val="000000"/>
        </w:rPr>
        <w:t xml:space="preserve">hey were </w:t>
      </w:r>
      <w:r w:rsidR="00421EDB">
        <w:rPr>
          <w:rFonts w:ascii="Lucida Bright" w:hAnsi="Lucida Bright"/>
          <w:color w:val="000000"/>
        </w:rPr>
        <w:t>P</w:t>
      </w:r>
      <w:r w:rsidR="00B271F7" w:rsidRPr="00B271F7">
        <w:rPr>
          <w:rFonts w:ascii="Lucida Bright" w:hAnsi="Lucida Bright"/>
          <w:color w:val="000000"/>
        </w:rPr>
        <w:t xml:space="preserve">roud of their </w:t>
      </w:r>
      <w:r w:rsidR="00421EDB">
        <w:rPr>
          <w:rFonts w:ascii="Lucida Bright" w:hAnsi="Lucida Bright"/>
          <w:color w:val="000000"/>
        </w:rPr>
        <w:t>A</w:t>
      </w:r>
      <w:r w:rsidR="00B271F7" w:rsidRPr="00B271F7">
        <w:rPr>
          <w:rFonts w:ascii="Lucida Bright" w:hAnsi="Lucida Bright"/>
          <w:color w:val="000000"/>
        </w:rPr>
        <w:t>chievements</w:t>
      </w:r>
      <w:r>
        <w:rPr>
          <w:rFonts w:ascii="Lucida Bright" w:hAnsi="Lucida Bright"/>
          <w:color w:val="000000"/>
        </w:rPr>
        <w:t xml:space="preserve"> </w:t>
      </w:r>
      <w:r w:rsidR="00B271F7" w:rsidRPr="00B271F7">
        <w:rPr>
          <w:rFonts w:ascii="Lucida Bright" w:hAnsi="Lucida Bright"/>
          <w:color w:val="000000"/>
        </w:rPr>
        <w:t xml:space="preserve"> </w:t>
      </w:r>
    </w:p>
    <w:p w14:paraId="019F4660" w14:textId="77777777" w:rsidR="00664C46" w:rsidRDefault="00664C46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E32A32E" w14:textId="7633DD58" w:rsidR="00136ABD" w:rsidRDefault="00DC5E43" w:rsidP="00136A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But </w:t>
      </w:r>
      <w:r w:rsidR="00B271F7" w:rsidRPr="00B271F7">
        <w:rPr>
          <w:rFonts w:ascii="Lucida Bright" w:hAnsi="Lucida Bright"/>
          <w:color w:val="000000"/>
        </w:rPr>
        <w:t xml:space="preserve">Jesus calls them </w:t>
      </w:r>
      <w:r w:rsidR="00421EDB">
        <w:rPr>
          <w:rFonts w:ascii="Lucida Bright" w:hAnsi="Lucida Bright"/>
          <w:color w:val="000000"/>
        </w:rPr>
        <w:t>…</w:t>
      </w:r>
    </w:p>
    <w:p w14:paraId="548F7469" w14:textId="77777777" w:rsidR="00136ABD" w:rsidRDefault="00136ABD" w:rsidP="00136A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</w:p>
    <w:p w14:paraId="5F4F92E8" w14:textId="4E41F37F" w:rsidR="00136ABD" w:rsidRDefault="00B271F7" w:rsidP="00136A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>“</w:t>
      </w:r>
      <w:r w:rsidRPr="00B271F7">
        <w:rPr>
          <w:rFonts w:ascii="Lucida Bright" w:hAnsi="Lucida Bright"/>
          <w:b/>
          <w:i/>
          <w:color w:val="000000"/>
        </w:rPr>
        <w:t>wretched</w:t>
      </w:r>
      <w:r w:rsidRPr="00B271F7">
        <w:rPr>
          <w:rFonts w:ascii="Lucida Bright" w:hAnsi="Lucida Bright"/>
          <w:color w:val="000000"/>
        </w:rPr>
        <w:t xml:space="preserve">” which means </w:t>
      </w:r>
      <w:r w:rsidRPr="00136ABD">
        <w:rPr>
          <w:rFonts w:ascii="Lucida Bright" w:hAnsi="Lucida Bright"/>
          <w:i/>
          <w:color w:val="000000"/>
        </w:rPr>
        <w:t>troubled</w:t>
      </w:r>
      <w:r w:rsidR="00136ABD" w:rsidRPr="00136ABD">
        <w:rPr>
          <w:rFonts w:ascii="Lucida Bright" w:hAnsi="Lucida Bright"/>
          <w:color w:val="000000"/>
        </w:rPr>
        <w:t xml:space="preserve"> </w:t>
      </w:r>
      <w:r w:rsidR="00136ABD">
        <w:rPr>
          <w:rFonts w:ascii="Lucida Bright" w:hAnsi="Lucida Bright"/>
          <w:color w:val="000000"/>
        </w:rPr>
        <w:t>(</w:t>
      </w:r>
      <w:r w:rsidRPr="00B271F7">
        <w:rPr>
          <w:rFonts w:ascii="Lucida Bright" w:hAnsi="Lucida Bright"/>
          <w:color w:val="000000"/>
        </w:rPr>
        <w:t>and</w:t>
      </w:r>
      <w:r w:rsidR="00136ABD">
        <w:rPr>
          <w:rFonts w:ascii="Lucida Bright" w:hAnsi="Lucida Bright"/>
          <w:color w:val="000000"/>
        </w:rPr>
        <w:t xml:space="preserve">) </w:t>
      </w:r>
      <w:r w:rsidRPr="00B271F7">
        <w:rPr>
          <w:rFonts w:ascii="Lucida Bright" w:hAnsi="Lucida Bright"/>
          <w:color w:val="000000"/>
        </w:rPr>
        <w:t xml:space="preserve"> </w:t>
      </w:r>
    </w:p>
    <w:p w14:paraId="12C45485" w14:textId="77777777" w:rsidR="00136ABD" w:rsidRDefault="00136ABD" w:rsidP="00136A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</w:p>
    <w:p w14:paraId="70738567" w14:textId="5ABD76FA" w:rsidR="00B271F7" w:rsidRPr="00136ABD" w:rsidRDefault="00B271F7" w:rsidP="00136A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>“</w:t>
      </w:r>
      <w:r w:rsidRPr="00B271F7">
        <w:rPr>
          <w:rFonts w:ascii="Lucida Bright" w:hAnsi="Lucida Bright"/>
          <w:b/>
          <w:i/>
          <w:color w:val="000000"/>
        </w:rPr>
        <w:t>miserable</w:t>
      </w:r>
      <w:r w:rsidRPr="00B271F7">
        <w:rPr>
          <w:rFonts w:ascii="Lucida Bright" w:hAnsi="Lucida Bright"/>
          <w:color w:val="000000"/>
        </w:rPr>
        <w:t xml:space="preserve">” which means </w:t>
      </w:r>
      <w:r w:rsidRPr="00136ABD">
        <w:rPr>
          <w:rFonts w:ascii="Lucida Bright" w:hAnsi="Lucida Bright"/>
          <w:i/>
          <w:color w:val="000000"/>
        </w:rPr>
        <w:t>piti</w:t>
      </w:r>
      <w:r w:rsidR="005A19BA">
        <w:rPr>
          <w:rFonts w:ascii="Lucida Bright" w:hAnsi="Lucida Bright"/>
          <w:i/>
          <w:color w:val="000000"/>
        </w:rPr>
        <w:t xml:space="preserve">ful </w:t>
      </w:r>
    </w:p>
    <w:p w14:paraId="10615D54" w14:textId="77777777" w:rsidR="00664C46" w:rsidRDefault="00664C46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1AD1C45F" w14:textId="0EE693D2" w:rsidR="00B271F7" w:rsidRPr="00B271F7" w:rsidRDefault="00664C46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B271F7" w:rsidRPr="00B271F7">
        <w:rPr>
          <w:rFonts w:ascii="Lucida Bright" w:hAnsi="Lucida Bright"/>
          <w:color w:val="000000"/>
        </w:rPr>
        <w:t xml:space="preserve">They were </w:t>
      </w:r>
      <w:r w:rsidR="00421EDB">
        <w:rPr>
          <w:rFonts w:ascii="Lucida Bright" w:hAnsi="Lucida Bright"/>
          <w:color w:val="000000"/>
        </w:rPr>
        <w:t>P</w:t>
      </w:r>
      <w:r w:rsidR="00B271F7" w:rsidRPr="00B271F7">
        <w:rPr>
          <w:rFonts w:ascii="Lucida Bright" w:hAnsi="Lucida Bright"/>
          <w:color w:val="000000"/>
        </w:rPr>
        <w:t xml:space="preserve">roud of their </w:t>
      </w:r>
      <w:r w:rsidR="00421EDB">
        <w:rPr>
          <w:rFonts w:ascii="Lucida Bright" w:hAnsi="Lucida Bright"/>
          <w:color w:val="000000"/>
        </w:rPr>
        <w:t>W</w:t>
      </w:r>
      <w:r w:rsidR="00B271F7" w:rsidRPr="00B271F7">
        <w:rPr>
          <w:rFonts w:ascii="Lucida Bright" w:hAnsi="Lucida Bright"/>
          <w:color w:val="000000"/>
        </w:rPr>
        <w:t>ealth</w:t>
      </w:r>
      <w:r w:rsidR="00421EDB">
        <w:rPr>
          <w:rFonts w:ascii="Lucida Bright" w:hAnsi="Lucida Bright"/>
          <w:color w:val="000000"/>
        </w:rPr>
        <w:t xml:space="preserve"> </w:t>
      </w:r>
      <w:r w:rsidR="00B271F7" w:rsidRPr="00B271F7">
        <w:rPr>
          <w:rFonts w:ascii="Lucida Bright" w:hAnsi="Lucida Bright"/>
          <w:color w:val="000000"/>
        </w:rPr>
        <w:t xml:space="preserve">  </w:t>
      </w:r>
    </w:p>
    <w:p w14:paraId="25BA7D43" w14:textId="77777777" w:rsidR="00421EDB" w:rsidRDefault="00421EDB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00143114" w14:textId="70186614" w:rsidR="009B68AF" w:rsidRDefault="00B271F7" w:rsidP="00421E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 xml:space="preserve">Jesus tells them </w:t>
      </w:r>
      <w:r w:rsidR="009B68AF">
        <w:rPr>
          <w:rFonts w:ascii="Lucida Bright" w:hAnsi="Lucida Bright"/>
          <w:color w:val="000000"/>
        </w:rPr>
        <w:t xml:space="preserve">… </w:t>
      </w:r>
    </w:p>
    <w:p w14:paraId="4881CE07" w14:textId="77777777" w:rsidR="009B68AF" w:rsidRDefault="009B68AF" w:rsidP="00421E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</w:p>
    <w:p w14:paraId="1E8E538C" w14:textId="5E870121" w:rsidR="00B271F7" w:rsidRPr="009B68AF" w:rsidRDefault="00FD023A" w:rsidP="00421E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B271F7" w:rsidRPr="00B271F7">
        <w:rPr>
          <w:rFonts w:ascii="Lucida Bright" w:hAnsi="Lucida Bright"/>
          <w:color w:val="000000"/>
        </w:rPr>
        <w:t>hey are actually “</w:t>
      </w:r>
      <w:r w:rsidR="00B271F7" w:rsidRPr="00B271F7">
        <w:rPr>
          <w:rFonts w:ascii="Lucida Bright" w:hAnsi="Lucida Bright"/>
          <w:b/>
          <w:i/>
          <w:color w:val="000000"/>
        </w:rPr>
        <w:t>poor</w:t>
      </w:r>
      <w:r w:rsidR="00B271F7" w:rsidRPr="00B271F7">
        <w:rPr>
          <w:rFonts w:ascii="Lucida Bright" w:hAnsi="Lucida Bright"/>
          <w:color w:val="000000"/>
        </w:rPr>
        <w:t>”</w:t>
      </w:r>
      <w:r w:rsidR="009B68AF">
        <w:rPr>
          <w:rFonts w:ascii="Lucida Bright" w:hAnsi="Lucida Bright"/>
          <w:color w:val="000000"/>
        </w:rPr>
        <w:t xml:space="preserve"> which means </w:t>
      </w:r>
      <w:r w:rsidR="00B271F7" w:rsidRPr="009B68AF">
        <w:rPr>
          <w:rFonts w:ascii="Lucida Bright" w:hAnsi="Lucida Bright"/>
          <w:i/>
          <w:color w:val="000000"/>
        </w:rPr>
        <w:t>destitute and reduced to begging</w:t>
      </w:r>
    </w:p>
    <w:p w14:paraId="656DF7DC" w14:textId="77777777" w:rsidR="00421EDB" w:rsidRDefault="00421EDB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527DD6D" w14:textId="51175250" w:rsidR="00B271F7" w:rsidRPr="00B271F7" w:rsidRDefault="00FD023A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B271F7" w:rsidRPr="00B271F7">
        <w:rPr>
          <w:rFonts w:ascii="Lucida Bright" w:hAnsi="Lucida Bright"/>
          <w:color w:val="000000"/>
        </w:rPr>
        <w:t xml:space="preserve">They were </w:t>
      </w:r>
      <w:r>
        <w:rPr>
          <w:rFonts w:ascii="Lucida Bright" w:hAnsi="Lucida Bright"/>
          <w:color w:val="000000"/>
        </w:rPr>
        <w:t>P</w:t>
      </w:r>
      <w:r w:rsidR="00B271F7" w:rsidRPr="00B271F7">
        <w:rPr>
          <w:rFonts w:ascii="Lucida Bright" w:hAnsi="Lucida Bright"/>
          <w:color w:val="000000"/>
        </w:rPr>
        <w:t>roud of the</w:t>
      </w:r>
      <w:r w:rsidR="00862080">
        <w:rPr>
          <w:rFonts w:ascii="Lucida Bright" w:hAnsi="Lucida Bright"/>
          <w:color w:val="000000"/>
        </w:rPr>
        <w:t xml:space="preserve"> way they saw</w:t>
      </w:r>
      <w:r w:rsidR="00B271F7" w:rsidRPr="00B271F7">
        <w:rPr>
          <w:rFonts w:ascii="Lucida Bright" w:hAnsi="Lucida Bright"/>
          <w:color w:val="000000"/>
        </w:rPr>
        <w:t xml:space="preserve"> </w:t>
      </w:r>
      <w:r w:rsidR="00123747">
        <w:rPr>
          <w:rFonts w:ascii="Lucida Bright" w:hAnsi="Lucida Bright"/>
          <w:color w:val="000000"/>
        </w:rPr>
        <w:t>T</w:t>
      </w:r>
      <w:r w:rsidR="00B271F7" w:rsidRPr="00B271F7">
        <w:rPr>
          <w:rFonts w:ascii="Lucida Bright" w:hAnsi="Lucida Bright"/>
          <w:color w:val="000000"/>
        </w:rPr>
        <w:t>hemselves</w:t>
      </w:r>
      <w:r>
        <w:rPr>
          <w:rFonts w:ascii="Lucida Bright" w:hAnsi="Lucida Bright"/>
          <w:color w:val="000000"/>
        </w:rPr>
        <w:t xml:space="preserve"> </w:t>
      </w:r>
      <w:r w:rsidR="00B271F7" w:rsidRPr="00B271F7">
        <w:rPr>
          <w:rFonts w:ascii="Lucida Bright" w:hAnsi="Lucida Bright"/>
          <w:color w:val="000000"/>
        </w:rPr>
        <w:t xml:space="preserve">  </w:t>
      </w:r>
    </w:p>
    <w:p w14:paraId="20569074" w14:textId="77777777" w:rsidR="00FD023A" w:rsidRDefault="00FD023A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756687F2" w14:textId="24241812" w:rsidR="00B271F7" w:rsidRPr="00B271F7" w:rsidRDefault="00B271F7" w:rsidP="00FD02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>Jesus tells them that they are “</w:t>
      </w:r>
      <w:r w:rsidRPr="00B271F7">
        <w:rPr>
          <w:rFonts w:ascii="Lucida Bright" w:hAnsi="Lucida Bright"/>
          <w:b/>
          <w:i/>
          <w:color w:val="000000"/>
        </w:rPr>
        <w:t>blind</w:t>
      </w:r>
      <w:r w:rsidRPr="00B271F7">
        <w:rPr>
          <w:rFonts w:ascii="Lucida Bright" w:hAnsi="Lucida Bright"/>
          <w:color w:val="000000"/>
        </w:rPr>
        <w:t xml:space="preserve">”  </w:t>
      </w:r>
    </w:p>
    <w:p w14:paraId="27B5A72B" w14:textId="77777777" w:rsidR="00FD023A" w:rsidRDefault="00FD023A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797A3796" w14:textId="4F061C89" w:rsidR="00B271F7" w:rsidRPr="00B271F7" w:rsidRDefault="00B271F7" w:rsidP="00EE61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>They couldn</w:t>
      </w:r>
      <w:r w:rsidR="00EE61CF">
        <w:rPr>
          <w:rFonts w:ascii="Lucida Bright" w:hAnsi="Lucida Bright"/>
          <w:color w:val="000000"/>
        </w:rPr>
        <w:t>'</w:t>
      </w:r>
      <w:r w:rsidRPr="00B271F7">
        <w:rPr>
          <w:rFonts w:ascii="Lucida Bright" w:hAnsi="Lucida Bright"/>
          <w:color w:val="000000"/>
        </w:rPr>
        <w:t xml:space="preserve">t see themselves as they really were  </w:t>
      </w:r>
    </w:p>
    <w:p w14:paraId="4A2783C9" w14:textId="77777777" w:rsidR="00EE61CF" w:rsidRDefault="00EE61CF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BC69AFE" w14:textId="12B9F082" w:rsidR="00EE61CF" w:rsidRDefault="00B271F7" w:rsidP="00EE61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>Someone said</w:t>
      </w:r>
      <w:r w:rsidR="00EE61CF">
        <w:rPr>
          <w:rFonts w:ascii="Lucida Bright" w:hAnsi="Lucida Bright"/>
          <w:color w:val="000000"/>
        </w:rPr>
        <w:t xml:space="preserve"> …</w:t>
      </w:r>
      <w:r w:rsidRPr="00B271F7">
        <w:rPr>
          <w:rFonts w:ascii="Lucida Bright" w:hAnsi="Lucida Bright"/>
          <w:color w:val="000000"/>
        </w:rPr>
        <w:t xml:space="preserve"> </w:t>
      </w:r>
    </w:p>
    <w:p w14:paraId="74FFDE9D" w14:textId="77777777" w:rsidR="00EE61CF" w:rsidRDefault="00EE61CF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60B36C40" w14:textId="024C66F3" w:rsidR="00B271F7" w:rsidRPr="00EE61CF" w:rsidRDefault="00B271F7" w:rsidP="00BE45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EE61CF">
        <w:rPr>
          <w:rFonts w:ascii="Lucida Bright" w:hAnsi="Lucida Bright"/>
          <w:color w:val="000000"/>
        </w:rPr>
        <w:t>“</w:t>
      </w:r>
      <w:r w:rsidRPr="00EE61CF">
        <w:rPr>
          <w:rFonts w:ascii="Lucida Bright" w:hAnsi="Lucida Bright"/>
          <w:i/>
          <w:color w:val="000000"/>
        </w:rPr>
        <w:t>There is no one so blind as he who will not see</w:t>
      </w:r>
      <w:r w:rsidRPr="00EE61CF">
        <w:rPr>
          <w:rFonts w:ascii="Lucida Bright" w:hAnsi="Lucida Bright"/>
          <w:color w:val="000000"/>
        </w:rPr>
        <w:t>”</w:t>
      </w:r>
    </w:p>
    <w:p w14:paraId="096A8D0E" w14:textId="77777777" w:rsidR="00862080" w:rsidRDefault="00862080" w:rsidP="008F62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 w:hanging="270"/>
        <w:rPr>
          <w:rFonts w:ascii="Lucida Bright" w:hAnsi="Lucida Bright"/>
          <w:color w:val="000000"/>
        </w:rPr>
      </w:pPr>
    </w:p>
    <w:p w14:paraId="5E4CCFB4" w14:textId="7186E7D1" w:rsidR="00B271F7" w:rsidRPr="00B271F7" w:rsidRDefault="00EE61CF" w:rsidP="008F62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 w:hanging="27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B271F7" w:rsidRPr="00B271F7">
        <w:rPr>
          <w:rFonts w:ascii="Lucida Bright" w:hAnsi="Lucida Bright"/>
          <w:color w:val="000000"/>
        </w:rPr>
        <w:t xml:space="preserve">They were </w:t>
      </w:r>
      <w:r w:rsidR="008618D1">
        <w:rPr>
          <w:rFonts w:ascii="Lucida Bright" w:hAnsi="Lucida Bright"/>
          <w:color w:val="000000"/>
        </w:rPr>
        <w:t>P</w:t>
      </w:r>
      <w:r w:rsidR="00B271F7" w:rsidRPr="00B271F7">
        <w:rPr>
          <w:rFonts w:ascii="Lucida Bright" w:hAnsi="Lucida Bright"/>
          <w:color w:val="000000"/>
        </w:rPr>
        <w:t xml:space="preserve">roud of their </w:t>
      </w:r>
      <w:r w:rsidR="008618D1">
        <w:rPr>
          <w:rFonts w:ascii="Lucida Bright" w:hAnsi="Lucida Bright"/>
          <w:color w:val="000000"/>
        </w:rPr>
        <w:t>F</w:t>
      </w:r>
      <w:r w:rsidR="00B271F7" w:rsidRPr="00B271F7">
        <w:rPr>
          <w:rFonts w:ascii="Lucida Bright" w:hAnsi="Lucida Bright"/>
          <w:color w:val="000000"/>
        </w:rPr>
        <w:t>ashion</w:t>
      </w:r>
      <w:r w:rsidR="008F624D">
        <w:rPr>
          <w:rFonts w:ascii="Lucida Bright" w:hAnsi="Lucida Bright"/>
          <w:color w:val="000000"/>
        </w:rPr>
        <w:t xml:space="preserve"> </w:t>
      </w:r>
      <w:r w:rsidR="00B271F7" w:rsidRPr="00B271F7">
        <w:rPr>
          <w:rFonts w:ascii="Lucida Bright" w:hAnsi="Lucida Bright"/>
          <w:color w:val="000000"/>
        </w:rPr>
        <w:t xml:space="preserve">  </w:t>
      </w:r>
    </w:p>
    <w:p w14:paraId="2637CCBA" w14:textId="77777777" w:rsidR="008F624D" w:rsidRDefault="008F624D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7E3EB73" w14:textId="77777777" w:rsidR="00B21BC1" w:rsidRDefault="00B21BC1" w:rsidP="00BE45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260" w:hanging="90"/>
        <w:rPr>
          <w:rFonts w:ascii="Lucida Bright" w:hAnsi="Lucida Bright"/>
          <w:color w:val="000000"/>
        </w:rPr>
      </w:pPr>
    </w:p>
    <w:p w14:paraId="43C92147" w14:textId="1268C1EA" w:rsidR="00B271F7" w:rsidRPr="00B271F7" w:rsidRDefault="00474519" w:rsidP="00BE45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260" w:hanging="9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Yet, </w:t>
      </w:r>
      <w:r w:rsidR="00B271F7" w:rsidRPr="00B271F7">
        <w:rPr>
          <w:rFonts w:ascii="Lucida Bright" w:hAnsi="Lucida Bright"/>
          <w:color w:val="000000"/>
        </w:rPr>
        <w:t>Jesus tells them that they are “</w:t>
      </w:r>
      <w:r w:rsidR="00B271F7" w:rsidRPr="00B271F7">
        <w:rPr>
          <w:rFonts w:ascii="Lucida Bright" w:hAnsi="Lucida Bright"/>
          <w:b/>
          <w:i/>
          <w:color w:val="000000"/>
        </w:rPr>
        <w:t>naked</w:t>
      </w:r>
      <w:r w:rsidR="00B271F7" w:rsidRPr="00B271F7">
        <w:rPr>
          <w:rFonts w:ascii="Lucida Bright" w:hAnsi="Lucida Bright"/>
          <w:color w:val="000000"/>
        </w:rPr>
        <w:t xml:space="preserve">”  </w:t>
      </w:r>
    </w:p>
    <w:p w14:paraId="160E886C" w14:textId="1B59EFC0" w:rsidR="00B271F7" w:rsidRPr="00B271F7" w:rsidRDefault="00B271F7" w:rsidP="00BE45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 xml:space="preserve">                                                                                                                 They are totally exposed and revealed for what they really are  </w:t>
      </w:r>
    </w:p>
    <w:p w14:paraId="1A6E7A63" w14:textId="77777777" w:rsidR="00BE45B4" w:rsidRDefault="00BE45B4" w:rsidP="00B271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469452BA" w14:textId="4BB65F52" w:rsidR="00B271F7" w:rsidRDefault="00B271F7" w:rsidP="004A36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  <w:r w:rsidRPr="00B271F7">
        <w:rPr>
          <w:rFonts w:ascii="Lucida Bright" w:hAnsi="Lucida Bright"/>
          <w:color w:val="000000"/>
        </w:rPr>
        <w:t>To be naked in that society was the ultimate humiliation</w:t>
      </w:r>
      <w:r w:rsidR="0097188E">
        <w:rPr>
          <w:rFonts w:ascii="Lucida Bright" w:hAnsi="Lucida Bright"/>
          <w:color w:val="000000"/>
        </w:rPr>
        <w:t xml:space="preserve"> </w:t>
      </w:r>
      <w:r w:rsidR="00474519">
        <w:rPr>
          <w:rFonts w:ascii="Lucida Bright" w:hAnsi="Lucida Bright"/>
          <w:color w:val="000000"/>
        </w:rPr>
        <w:t>(</w:t>
      </w:r>
      <w:r w:rsidR="002C4BFB">
        <w:rPr>
          <w:rFonts w:ascii="Lucida Bright" w:hAnsi="Lucida Bright"/>
          <w:color w:val="000000"/>
        </w:rPr>
        <w:t>Today</w:t>
      </w:r>
      <w:r w:rsidRPr="00B271F7">
        <w:rPr>
          <w:rFonts w:ascii="Lucida Bright" w:hAnsi="Lucida Bright"/>
          <w:color w:val="000000"/>
        </w:rPr>
        <w:t>, it</w:t>
      </w:r>
      <w:r w:rsidR="000F3883">
        <w:rPr>
          <w:rFonts w:ascii="Lucida Bright" w:hAnsi="Lucida Bright"/>
          <w:color w:val="000000"/>
        </w:rPr>
        <w:t>'</w:t>
      </w:r>
      <w:r w:rsidRPr="00B271F7">
        <w:rPr>
          <w:rFonts w:ascii="Lucida Bright" w:hAnsi="Lucida Bright"/>
          <w:color w:val="000000"/>
        </w:rPr>
        <w:t>s a badge of honor!</w:t>
      </w:r>
      <w:r w:rsidR="00474519">
        <w:rPr>
          <w:rFonts w:ascii="Lucida Bright" w:hAnsi="Lucida Bright"/>
          <w:color w:val="000000"/>
        </w:rPr>
        <w:t xml:space="preserve">) </w:t>
      </w:r>
    </w:p>
    <w:p w14:paraId="4F736AEB" w14:textId="19D99A8E" w:rsidR="00190CE6" w:rsidRDefault="00190CE6" w:rsidP="004A36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170"/>
        <w:rPr>
          <w:rFonts w:ascii="Lucida Bright" w:hAnsi="Lucida Bright"/>
          <w:color w:val="000000"/>
        </w:rPr>
      </w:pPr>
    </w:p>
    <w:p w14:paraId="4C0B039D" w14:textId="4747BDC7" w:rsidR="00190CE6" w:rsidRPr="00190CE6" w:rsidRDefault="00190CE6" w:rsidP="00190C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b/>
          <w:color w:val="000000"/>
        </w:rPr>
      </w:pPr>
      <w:r w:rsidRPr="00190CE6">
        <w:rPr>
          <w:rFonts w:ascii="Lucida Bright" w:hAnsi="Lucida Bright"/>
          <w:b/>
          <w:color w:val="000000"/>
        </w:rPr>
        <w:t xml:space="preserve">His 'Announcement' </w:t>
      </w:r>
    </w:p>
    <w:p w14:paraId="6801336E" w14:textId="111EEF89" w:rsidR="006E59CA" w:rsidRPr="0009393F" w:rsidRDefault="006E59CA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6AD815D0" w14:textId="13872687" w:rsidR="006E59CA" w:rsidRDefault="006E59CA" w:rsidP="006E59CA">
      <w:pPr>
        <w:spacing w:after="0" w:line="240" w:lineRule="auto"/>
        <w:ind w:left="180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 xml:space="preserve">C. </w:t>
      </w:r>
      <w:r w:rsidR="00943FAA" w:rsidRPr="0009393F">
        <w:rPr>
          <w:rFonts w:ascii="Lucida Bright" w:hAnsi="Lucida Bright"/>
          <w:b/>
        </w:rPr>
        <w:t>His 'Adv</w:t>
      </w:r>
      <w:r w:rsidR="0080239A">
        <w:rPr>
          <w:rFonts w:ascii="Lucida Bright" w:hAnsi="Lucida Bright"/>
          <w:b/>
        </w:rPr>
        <w:t>i</w:t>
      </w:r>
      <w:r w:rsidR="001222EE">
        <w:rPr>
          <w:rFonts w:ascii="Lucida Bright" w:hAnsi="Lucida Bright"/>
          <w:b/>
        </w:rPr>
        <w:t>c</w:t>
      </w:r>
      <w:r w:rsidR="0080239A">
        <w:rPr>
          <w:rFonts w:ascii="Lucida Bright" w:hAnsi="Lucida Bright"/>
          <w:b/>
        </w:rPr>
        <w:t xml:space="preserve">e' </w:t>
      </w:r>
      <w:r w:rsidR="00943FAA" w:rsidRPr="0009393F">
        <w:rPr>
          <w:rFonts w:ascii="Lucida Bright" w:hAnsi="Lucida Bright"/>
          <w:b/>
        </w:rPr>
        <w:t xml:space="preserve">– v. 18 </w:t>
      </w:r>
      <w:r w:rsidR="003F1049" w:rsidRPr="003F1049">
        <w:rPr>
          <w:rFonts w:ascii="Lucida Bright" w:hAnsi="Lucida Bright"/>
          <w:sz w:val="20"/>
          <w:szCs w:val="20"/>
        </w:rPr>
        <w:t>(Here's the Prescription)</w:t>
      </w:r>
      <w:r w:rsidR="003F1049">
        <w:rPr>
          <w:rFonts w:ascii="Lucida Bright" w:hAnsi="Lucida Bright"/>
          <w:b/>
        </w:rPr>
        <w:t xml:space="preserve"> </w:t>
      </w:r>
    </w:p>
    <w:p w14:paraId="3BC662DB" w14:textId="44CB4CBE" w:rsidR="00D0175A" w:rsidRDefault="00D0175A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64BDF0D" w14:textId="4C6587E6" w:rsidR="00D0175A" w:rsidRDefault="00D0175A" w:rsidP="00D0175A">
      <w:pPr>
        <w:spacing w:after="0" w:line="240" w:lineRule="auto"/>
        <w:ind w:left="540"/>
        <w:rPr>
          <w:rFonts w:ascii="Lucida Bright" w:hAnsi="Lucida Bright"/>
        </w:rPr>
      </w:pPr>
      <w:r w:rsidRPr="004962F9">
        <w:rPr>
          <w:rFonts w:ascii="Lucida Bright" w:hAnsi="Lucida Bright"/>
        </w:rPr>
        <w:t>Jesus tells this church exactly where they can find all the</w:t>
      </w:r>
      <w:r w:rsidR="00D329D3">
        <w:rPr>
          <w:rFonts w:ascii="Lucida Bright" w:hAnsi="Lucida Bright"/>
        </w:rPr>
        <w:t xml:space="preserve"> Help they</w:t>
      </w:r>
      <w:r w:rsidRPr="004962F9">
        <w:rPr>
          <w:rFonts w:ascii="Lucida Bright" w:hAnsi="Lucida Bright"/>
        </w:rPr>
        <w:t xml:space="preserve"> need</w:t>
      </w:r>
    </w:p>
    <w:p w14:paraId="0F331C20" w14:textId="36CAAE19" w:rsidR="004962F9" w:rsidRDefault="004962F9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1885D0F2" w14:textId="2FB716D9" w:rsidR="004962F9" w:rsidRDefault="004962F9" w:rsidP="00D0175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Let's look at the Lord's Advise </w:t>
      </w:r>
    </w:p>
    <w:p w14:paraId="1DF443DF" w14:textId="3EDC8EF7" w:rsidR="00F203FA" w:rsidRDefault="00F203FA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2E65621D" w14:textId="6509FDD0" w:rsidR="00F203FA" w:rsidRDefault="00F203FA" w:rsidP="00D0175A">
      <w:pPr>
        <w:spacing w:after="0" w:line="240" w:lineRule="auto"/>
        <w:ind w:left="540"/>
        <w:rPr>
          <w:rFonts w:ascii="Lucida Bright" w:hAnsi="Lucida Bright"/>
        </w:rPr>
      </w:pPr>
      <w:r w:rsidRPr="005F105B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5F105B">
        <w:rPr>
          <w:rFonts w:ascii="Lucida Bright" w:hAnsi="Lucida Bright"/>
          <w:u w:val="dotted"/>
        </w:rPr>
        <w:t>Buy True Riches</w:t>
      </w:r>
      <w:r>
        <w:rPr>
          <w:rFonts w:ascii="Lucida Bright" w:hAnsi="Lucida Bright"/>
        </w:rPr>
        <w:t xml:space="preserve"> </w:t>
      </w:r>
    </w:p>
    <w:p w14:paraId="4B5B0B19" w14:textId="7EC5A58E" w:rsidR="009E548A" w:rsidRDefault="009E548A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7F6D32DE" w14:textId="27D07DAC" w:rsidR="009E548A" w:rsidRDefault="009E548A" w:rsidP="009E548A">
      <w:pPr>
        <w:spacing w:after="0" w:line="240" w:lineRule="auto"/>
        <w:ind w:left="900"/>
        <w:rPr>
          <w:rFonts w:ascii="Lucida Bright" w:hAnsi="Lucida Bright"/>
        </w:rPr>
      </w:pPr>
      <w:r w:rsidRPr="009E548A">
        <w:rPr>
          <w:rFonts w:ascii="Lucida Bright" w:hAnsi="Lucida Bright"/>
        </w:rPr>
        <w:t>If they will come to Him - put Him first</w:t>
      </w:r>
      <w:r w:rsidR="009E16CB">
        <w:rPr>
          <w:rFonts w:ascii="Lucida Bright" w:hAnsi="Lucida Bright"/>
        </w:rPr>
        <w:t>,</w:t>
      </w:r>
      <w:r w:rsidRPr="009E548A">
        <w:rPr>
          <w:rFonts w:ascii="Lucida Bright" w:hAnsi="Lucida Bright"/>
        </w:rPr>
        <w:t xml:space="preserve"> and live out the Word of God - they will know true riches</w:t>
      </w:r>
    </w:p>
    <w:p w14:paraId="3E976CED" w14:textId="523A8BA0" w:rsidR="001518F9" w:rsidRDefault="001518F9" w:rsidP="009E548A">
      <w:pPr>
        <w:spacing w:after="0" w:line="240" w:lineRule="auto"/>
        <w:ind w:left="900"/>
        <w:rPr>
          <w:rFonts w:ascii="Lucida Bright" w:hAnsi="Lucida Bright"/>
        </w:rPr>
      </w:pPr>
    </w:p>
    <w:p w14:paraId="522FE1A9" w14:textId="77777777" w:rsidR="00535E4A" w:rsidRDefault="001518F9" w:rsidP="009E548A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1518F9">
        <w:rPr>
          <w:rFonts w:ascii="Lucida Bright" w:hAnsi="Lucida Bright"/>
          <w:b/>
          <w:i/>
        </w:rPr>
        <w:t xml:space="preserve">"I counsel thee to buy of Me gold tried in the fire, that thou mayest be rich" </w:t>
      </w:r>
    </w:p>
    <w:p w14:paraId="657E8D20" w14:textId="77777777" w:rsidR="00535E4A" w:rsidRDefault="00535E4A" w:rsidP="009E548A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2B0B5690" w14:textId="7A411EA6" w:rsidR="001518F9" w:rsidRPr="001518F9" w:rsidRDefault="00535E4A" w:rsidP="009E548A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711B74">
        <w:rPr>
          <w:rFonts w:ascii="Lucida Bright" w:hAnsi="Lucida Bright"/>
          <w:b/>
        </w:rPr>
        <w:t xml:space="preserve">Psalm 12:6 </w:t>
      </w:r>
      <w:r w:rsidR="00711B74" w:rsidRPr="00711B74">
        <w:rPr>
          <w:rFonts w:ascii="Lucida Bright" w:hAnsi="Lucida Bright"/>
          <w:b/>
        </w:rPr>
        <w:t>–</w:t>
      </w:r>
      <w:r w:rsidRPr="00535E4A">
        <w:rPr>
          <w:rFonts w:ascii="Lucida Bright" w:hAnsi="Lucida Bright"/>
          <w:b/>
          <w:i/>
        </w:rPr>
        <w:t> </w:t>
      </w:r>
      <w:r w:rsidR="00711B74">
        <w:rPr>
          <w:rFonts w:ascii="Lucida Bright" w:hAnsi="Lucida Bright"/>
          <w:b/>
          <w:i/>
        </w:rPr>
        <w:t>"</w:t>
      </w:r>
      <w:r w:rsidRPr="00535E4A">
        <w:rPr>
          <w:rFonts w:ascii="Lucida Bright" w:hAnsi="Lucida Bright"/>
          <w:b/>
          <w:i/>
        </w:rPr>
        <w:t xml:space="preserve">The </w:t>
      </w:r>
      <w:r w:rsidR="00711B74">
        <w:rPr>
          <w:rFonts w:ascii="Lucida Bright" w:hAnsi="Lucida Bright"/>
          <w:b/>
          <w:i/>
        </w:rPr>
        <w:t>W</w:t>
      </w:r>
      <w:r w:rsidRPr="00535E4A">
        <w:rPr>
          <w:rFonts w:ascii="Lucida Bright" w:hAnsi="Lucida Bright"/>
          <w:b/>
          <w:i/>
        </w:rPr>
        <w:t>ords of the L</w:t>
      </w:r>
      <w:r w:rsidRPr="00711B74">
        <w:rPr>
          <w:rFonts w:ascii="Lucida Bright" w:hAnsi="Lucida Bright"/>
          <w:b/>
          <w:i/>
          <w:sz w:val="20"/>
        </w:rPr>
        <w:t xml:space="preserve">ORD </w:t>
      </w:r>
      <w:r w:rsidRPr="00535E4A">
        <w:rPr>
          <w:rFonts w:ascii="Lucida Bright" w:hAnsi="Lucida Bright"/>
          <w:b/>
          <w:i/>
          <w:iCs/>
        </w:rPr>
        <w:t>are</w:t>
      </w:r>
      <w:r w:rsidRPr="00535E4A">
        <w:rPr>
          <w:rFonts w:ascii="Lucida Bright" w:hAnsi="Lucida Bright"/>
          <w:b/>
          <w:i/>
        </w:rPr>
        <w:t xml:space="preserve"> pure </w:t>
      </w:r>
      <w:r w:rsidR="00711B74">
        <w:rPr>
          <w:rFonts w:ascii="Lucida Bright" w:hAnsi="Lucida Bright"/>
          <w:b/>
          <w:i/>
        </w:rPr>
        <w:t>W</w:t>
      </w:r>
      <w:r w:rsidRPr="00535E4A">
        <w:rPr>
          <w:rFonts w:ascii="Lucida Bright" w:hAnsi="Lucida Bright"/>
          <w:b/>
          <w:i/>
        </w:rPr>
        <w:t xml:space="preserve">ords: </w:t>
      </w:r>
      <w:r w:rsidRPr="00535E4A">
        <w:rPr>
          <w:rFonts w:ascii="Lucida Bright" w:hAnsi="Lucida Bright"/>
          <w:b/>
          <w:i/>
          <w:iCs/>
        </w:rPr>
        <w:t>as</w:t>
      </w:r>
      <w:r w:rsidRPr="00535E4A">
        <w:rPr>
          <w:rFonts w:ascii="Lucida Bright" w:hAnsi="Lucida Bright"/>
          <w:b/>
          <w:i/>
        </w:rPr>
        <w:t xml:space="preserve"> silver tried in a furnace of earth, purified seven times</w:t>
      </w:r>
      <w:r w:rsidR="00711B74">
        <w:rPr>
          <w:rFonts w:ascii="Lucida Bright" w:hAnsi="Lucida Bright"/>
          <w:b/>
          <w:i/>
        </w:rPr>
        <w:t xml:space="preserve">" </w:t>
      </w:r>
      <w:r w:rsidRPr="00535E4A">
        <w:rPr>
          <w:rFonts w:ascii="Lucida Bright" w:hAnsi="Lucida Bright"/>
          <w:b/>
          <w:i/>
        </w:rPr>
        <w:t xml:space="preserve"> </w:t>
      </w:r>
      <w:r w:rsidR="001518F9" w:rsidRPr="001518F9">
        <w:rPr>
          <w:rFonts w:ascii="Lucida Bright" w:hAnsi="Lucida Bright"/>
          <w:b/>
          <w:i/>
        </w:rPr>
        <w:t xml:space="preserve"> </w:t>
      </w:r>
    </w:p>
    <w:p w14:paraId="0FC2BE45" w14:textId="3D0A09F3" w:rsidR="00F203FA" w:rsidRDefault="00F203FA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452C818C" w14:textId="665F166E" w:rsidR="00F203FA" w:rsidRDefault="00F203FA" w:rsidP="00D0175A">
      <w:pPr>
        <w:spacing w:after="0" w:line="240" w:lineRule="auto"/>
        <w:ind w:left="540"/>
        <w:rPr>
          <w:rFonts w:ascii="Lucida Bright" w:hAnsi="Lucida Bright"/>
        </w:rPr>
      </w:pPr>
      <w:r w:rsidRPr="005F105B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5F105B">
        <w:rPr>
          <w:rFonts w:ascii="Lucida Bright" w:hAnsi="Lucida Bright"/>
          <w:u w:val="dotted"/>
        </w:rPr>
        <w:t>Put on Fine Clothing</w:t>
      </w:r>
      <w:r>
        <w:rPr>
          <w:rFonts w:ascii="Lucida Bright" w:hAnsi="Lucida Bright"/>
        </w:rPr>
        <w:t xml:space="preserve"> </w:t>
      </w:r>
    </w:p>
    <w:p w14:paraId="68EC74D7" w14:textId="524B581C" w:rsidR="005B4D60" w:rsidRDefault="005B4D60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2F801B9D" w14:textId="2765AB94" w:rsidR="005B4D60" w:rsidRPr="0005008B" w:rsidRDefault="005B4D60" w:rsidP="0005008B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05008B">
        <w:rPr>
          <w:rFonts w:ascii="Lucida Bright" w:hAnsi="Lucida Bright"/>
          <w:b/>
          <w:i/>
        </w:rPr>
        <w:t xml:space="preserve">"and white raiment, that thou mayest be clothed, and </w:t>
      </w:r>
      <w:r w:rsidRPr="0005008B">
        <w:rPr>
          <w:rFonts w:ascii="Lucida Bright" w:hAnsi="Lucida Bright"/>
          <w:b/>
          <w:i/>
          <w:iCs/>
        </w:rPr>
        <w:t>that</w:t>
      </w:r>
      <w:r w:rsidRPr="0005008B">
        <w:rPr>
          <w:rFonts w:ascii="Lucida Bright" w:hAnsi="Lucida Bright"/>
          <w:b/>
          <w:i/>
        </w:rPr>
        <w:t xml:space="preserve"> the shame of thy nakedness </w:t>
      </w:r>
      <w:proofErr w:type="gramStart"/>
      <w:r w:rsidRPr="0005008B">
        <w:rPr>
          <w:rFonts w:ascii="Lucida Bright" w:hAnsi="Lucida Bright"/>
          <w:b/>
          <w:i/>
        </w:rPr>
        <w:t>do</w:t>
      </w:r>
      <w:proofErr w:type="gramEnd"/>
      <w:r w:rsidR="00D329D3">
        <w:rPr>
          <w:rFonts w:ascii="Lucida Bright" w:hAnsi="Lucida Bright"/>
          <w:b/>
          <w:i/>
        </w:rPr>
        <w:t>(es)</w:t>
      </w:r>
      <w:r w:rsidRPr="0005008B">
        <w:rPr>
          <w:rFonts w:ascii="Lucida Bright" w:hAnsi="Lucida Bright"/>
          <w:b/>
          <w:i/>
        </w:rPr>
        <w:t xml:space="preserve"> not appear;</w:t>
      </w:r>
      <w:r w:rsidR="0005008B" w:rsidRPr="0005008B">
        <w:rPr>
          <w:rFonts w:ascii="Lucida Bright" w:hAnsi="Lucida Bright"/>
          <w:b/>
          <w:i/>
        </w:rPr>
        <w:t>"</w:t>
      </w:r>
      <w:r w:rsidRPr="0005008B">
        <w:rPr>
          <w:rFonts w:ascii="Lucida Bright" w:hAnsi="Lucida Bright"/>
          <w:b/>
          <w:i/>
        </w:rPr>
        <w:t xml:space="preserve"> </w:t>
      </w:r>
    </w:p>
    <w:p w14:paraId="67E4E271" w14:textId="77777777" w:rsidR="0005008B" w:rsidRDefault="0005008B" w:rsidP="000E180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9A25106" w14:textId="42E34696" w:rsidR="000E180A" w:rsidRPr="000E180A" w:rsidRDefault="000E180A" w:rsidP="000E180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E180A">
        <w:rPr>
          <w:rFonts w:ascii="Lucida Bright" w:hAnsi="Lucida Bright"/>
          <w:color w:val="000000"/>
        </w:rPr>
        <w:t xml:space="preserve">He </w:t>
      </w:r>
      <w:r w:rsidR="009974E5">
        <w:rPr>
          <w:rFonts w:ascii="Lucida Bright" w:hAnsi="Lucida Bright"/>
          <w:color w:val="000000"/>
        </w:rPr>
        <w:t>Advises</w:t>
      </w:r>
      <w:r w:rsidRPr="000E180A">
        <w:rPr>
          <w:rFonts w:ascii="Lucida Bright" w:hAnsi="Lucida Bright"/>
          <w:color w:val="000000"/>
        </w:rPr>
        <w:t xml:space="preserve"> them to adorn themselves in spiritual garments </w:t>
      </w:r>
    </w:p>
    <w:p w14:paraId="5FC0BBFC" w14:textId="77777777" w:rsidR="00633FB2" w:rsidRDefault="00633FB2" w:rsidP="000E180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230B24B4" w14:textId="7FF89260" w:rsidR="000E180A" w:rsidRPr="000E180A" w:rsidRDefault="000E180A" w:rsidP="000E180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E180A">
        <w:rPr>
          <w:rFonts w:ascii="Lucida Bright" w:hAnsi="Lucida Bright"/>
          <w:color w:val="000000"/>
        </w:rPr>
        <w:t xml:space="preserve">This is an invitation </w:t>
      </w:r>
      <w:r w:rsidRPr="00861599">
        <w:rPr>
          <w:rFonts w:ascii="Lucida Bright" w:hAnsi="Lucida Bright"/>
          <w:color w:val="000000"/>
          <w:u w:val="dotted"/>
        </w:rPr>
        <w:t>to come to Him</w:t>
      </w:r>
      <w:r w:rsidRPr="000E180A">
        <w:rPr>
          <w:rFonts w:ascii="Lucida Bright" w:hAnsi="Lucida Bright"/>
          <w:color w:val="000000"/>
        </w:rPr>
        <w:t xml:space="preserve"> for salvation  </w:t>
      </w:r>
    </w:p>
    <w:p w14:paraId="2B83D4D9" w14:textId="77777777" w:rsidR="00633FB2" w:rsidRDefault="00633FB2" w:rsidP="000E180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7D8BD8D7" w14:textId="3C83EF9E" w:rsidR="000E180A" w:rsidRPr="000E180A" w:rsidRDefault="00C35085" w:rsidP="000E180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Many were still</w:t>
      </w:r>
      <w:r w:rsidR="000E180A" w:rsidRPr="000E180A">
        <w:rPr>
          <w:rFonts w:ascii="Lucida Bright" w:hAnsi="Lucida Bright"/>
          <w:color w:val="000000"/>
        </w:rPr>
        <w:t xml:space="preserve"> lost in their sins  </w:t>
      </w:r>
    </w:p>
    <w:p w14:paraId="790AACEF" w14:textId="257E123A" w:rsidR="000E180A" w:rsidRPr="000E180A" w:rsidRDefault="000E180A" w:rsidP="000E180A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E180A">
        <w:rPr>
          <w:rFonts w:ascii="Lucida Bright" w:hAnsi="Lucida Bright"/>
          <w:color w:val="000000"/>
        </w:rPr>
        <w:t xml:space="preserve">                                                                                                                    If they will come to Him - He will cloth them in robes of righteousness and they will be no longer naked and exposed   </w:t>
      </w:r>
    </w:p>
    <w:p w14:paraId="0F6DC1C6" w14:textId="77777777" w:rsidR="00633FB2" w:rsidRDefault="00633FB2" w:rsidP="000E180A">
      <w:pPr>
        <w:spacing w:after="0" w:line="240" w:lineRule="auto"/>
        <w:ind w:left="900"/>
        <w:rPr>
          <w:rFonts w:ascii="Lucida Bright" w:hAnsi="Lucida Bright"/>
          <w:b/>
          <w:color w:val="000000"/>
        </w:rPr>
      </w:pPr>
    </w:p>
    <w:p w14:paraId="29993E58" w14:textId="2A7B4363" w:rsidR="000E180A" w:rsidRPr="000E180A" w:rsidRDefault="000E180A" w:rsidP="000E180A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0E180A">
        <w:rPr>
          <w:rFonts w:ascii="Lucida Bright" w:hAnsi="Lucida Bright"/>
          <w:b/>
          <w:color w:val="000000"/>
        </w:rPr>
        <w:t>Isaiah 61:10 –</w:t>
      </w:r>
      <w:r w:rsidRPr="000E180A">
        <w:rPr>
          <w:rFonts w:ascii="Lucida Bright" w:hAnsi="Lucida Bright"/>
        </w:rPr>
        <w:t xml:space="preserve"> </w:t>
      </w:r>
      <w:r w:rsidRPr="000E180A">
        <w:rPr>
          <w:rFonts w:ascii="Lucida Bright" w:hAnsi="Lucida Bright"/>
          <w:b/>
          <w:i/>
        </w:rPr>
        <w:t>“I will greatly rejoice in the L</w:t>
      </w:r>
      <w:r w:rsidRPr="00633FB2">
        <w:rPr>
          <w:rFonts w:ascii="Lucida Bright" w:hAnsi="Lucida Bright"/>
          <w:b/>
          <w:i/>
          <w:sz w:val="20"/>
        </w:rPr>
        <w:t>ORD</w:t>
      </w:r>
      <w:r w:rsidRPr="000E180A">
        <w:rPr>
          <w:rFonts w:ascii="Lucida Bright" w:hAnsi="Lucida Bright"/>
          <w:b/>
          <w:i/>
        </w:rPr>
        <w:t xml:space="preserve">, my soul shall be joyful in my God; for </w:t>
      </w:r>
      <w:r w:rsidR="00633FB2">
        <w:rPr>
          <w:rFonts w:ascii="Lucida Bright" w:hAnsi="Lucida Bright"/>
          <w:b/>
          <w:i/>
        </w:rPr>
        <w:t>H</w:t>
      </w:r>
      <w:r w:rsidRPr="000E180A">
        <w:rPr>
          <w:rFonts w:ascii="Lucida Bright" w:hAnsi="Lucida Bright"/>
          <w:b/>
          <w:i/>
        </w:rPr>
        <w:t xml:space="preserve">e hath clothed me with the garments of salvation, </w:t>
      </w:r>
      <w:r w:rsidR="00633FB2">
        <w:rPr>
          <w:rFonts w:ascii="Lucida Bright" w:hAnsi="Lucida Bright"/>
          <w:b/>
          <w:i/>
        </w:rPr>
        <w:t>H</w:t>
      </w:r>
      <w:r w:rsidRPr="000E180A">
        <w:rPr>
          <w:rFonts w:ascii="Lucida Bright" w:hAnsi="Lucida Bright"/>
          <w:b/>
          <w:i/>
        </w:rPr>
        <w:t xml:space="preserve">e hath covered me with the robe of righteousness, as a bridegroom </w:t>
      </w:r>
      <w:proofErr w:type="spellStart"/>
      <w:r w:rsidRPr="000E180A">
        <w:rPr>
          <w:rFonts w:ascii="Lucida Bright" w:hAnsi="Lucida Bright"/>
          <w:b/>
          <w:i/>
        </w:rPr>
        <w:t>decketh</w:t>
      </w:r>
      <w:proofErr w:type="spellEnd"/>
      <w:r w:rsidRPr="000E180A">
        <w:rPr>
          <w:rFonts w:ascii="Lucida Bright" w:hAnsi="Lucida Bright"/>
          <w:b/>
          <w:i/>
        </w:rPr>
        <w:t xml:space="preserve"> </w:t>
      </w:r>
      <w:r w:rsidRPr="000E180A">
        <w:rPr>
          <w:rFonts w:ascii="Lucida Bright" w:hAnsi="Lucida Bright"/>
          <w:b/>
          <w:i/>
          <w:iCs/>
        </w:rPr>
        <w:t>himself</w:t>
      </w:r>
      <w:r w:rsidRPr="000E180A">
        <w:rPr>
          <w:rFonts w:ascii="Lucida Bright" w:hAnsi="Lucida Bright"/>
          <w:b/>
          <w:i/>
        </w:rPr>
        <w:t xml:space="preserve"> with ornaments, and as a bride </w:t>
      </w:r>
      <w:proofErr w:type="spellStart"/>
      <w:r w:rsidRPr="000E180A">
        <w:rPr>
          <w:rFonts w:ascii="Lucida Bright" w:hAnsi="Lucida Bright"/>
          <w:b/>
          <w:i/>
        </w:rPr>
        <w:t>adorneth</w:t>
      </w:r>
      <w:proofErr w:type="spellEnd"/>
      <w:r w:rsidRPr="000E180A">
        <w:rPr>
          <w:rFonts w:ascii="Lucida Bright" w:hAnsi="Lucida Bright"/>
          <w:b/>
          <w:i/>
        </w:rPr>
        <w:t xml:space="preserve"> </w:t>
      </w:r>
      <w:r w:rsidRPr="000E180A">
        <w:rPr>
          <w:rFonts w:ascii="Lucida Bright" w:hAnsi="Lucida Bright"/>
          <w:b/>
          <w:i/>
          <w:iCs/>
        </w:rPr>
        <w:t>herself</w:t>
      </w:r>
      <w:r w:rsidRPr="000E180A">
        <w:rPr>
          <w:rFonts w:ascii="Lucida Bright" w:hAnsi="Lucida Bright"/>
          <w:b/>
          <w:i/>
        </w:rPr>
        <w:t xml:space="preserve"> with her jewels” </w:t>
      </w:r>
    </w:p>
    <w:p w14:paraId="76F970A2" w14:textId="77777777" w:rsidR="000E180A" w:rsidRPr="000E180A" w:rsidRDefault="000E180A" w:rsidP="000E180A">
      <w:pPr>
        <w:spacing w:after="0" w:line="240" w:lineRule="auto"/>
        <w:ind w:left="900"/>
        <w:rPr>
          <w:rFonts w:ascii="Lucida Bright" w:hAnsi="Lucida Bright"/>
          <w:b/>
          <w:color w:val="000000"/>
        </w:rPr>
      </w:pPr>
    </w:p>
    <w:p w14:paraId="5A62FFAB" w14:textId="55D4F8F1" w:rsidR="000E180A" w:rsidRPr="000E180A" w:rsidRDefault="000E180A" w:rsidP="000E180A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0E180A">
        <w:rPr>
          <w:rFonts w:ascii="Lucida Bright" w:hAnsi="Lucida Bright"/>
          <w:b/>
          <w:color w:val="000000"/>
        </w:rPr>
        <w:t>Revelation 19:8 –</w:t>
      </w:r>
      <w:r w:rsidRPr="000E180A">
        <w:rPr>
          <w:rFonts w:ascii="Lucida Bright" w:hAnsi="Lucida Bright"/>
        </w:rPr>
        <w:t xml:space="preserve"> </w:t>
      </w:r>
      <w:r w:rsidRPr="000E180A">
        <w:rPr>
          <w:rFonts w:ascii="Lucida Bright" w:hAnsi="Lucida Bright"/>
          <w:b/>
          <w:i/>
        </w:rPr>
        <w:t xml:space="preserve">“And to her was granted that she should be arrayed in fine linen, clean and white: for the fine linen is the righteousness of saints” </w:t>
      </w:r>
    </w:p>
    <w:p w14:paraId="03E9C11E" w14:textId="77777777" w:rsidR="000E180A" w:rsidRDefault="000E180A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04B875A3" w14:textId="6A9C235B" w:rsidR="00F203FA" w:rsidRDefault="00F203FA" w:rsidP="00D0175A">
      <w:pPr>
        <w:spacing w:after="0" w:line="240" w:lineRule="auto"/>
        <w:ind w:left="540"/>
        <w:rPr>
          <w:rFonts w:ascii="Lucida Bright" w:hAnsi="Lucida Bright"/>
        </w:rPr>
      </w:pPr>
      <w:r w:rsidRPr="005F105B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5F105B" w:rsidRPr="005F105B">
        <w:rPr>
          <w:rFonts w:ascii="Lucida Bright" w:hAnsi="Lucida Bright"/>
          <w:u w:val="dotted"/>
        </w:rPr>
        <w:t>Anoint</w:t>
      </w:r>
      <w:r w:rsidRPr="005F105B">
        <w:rPr>
          <w:rFonts w:ascii="Lucida Bright" w:hAnsi="Lucida Bright"/>
          <w:u w:val="dotted"/>
        </w:rPr>
        <w:t xml:space="preserve"> </w:t>
      </w:r>
      <w:r w:rsidR="0056250E">
        <w:rPr>
          <w:rFonts w:ascii="Lucida Bright" w:hAnsi="Lucida Bright"/>
          <w:u w:val="dotted"/>
        </w:rPr>
        <w:t>you</w:t>
      </w:r>
      <w:r w:rsidR="0005008B">
        <w:rPr>
          <w:rFonts w:ascii="Lucida Bright" w:hAnsi="Lucida Bright"/>
          <w:u w:val="dotted"/>
        </w:rPr>
        <w:t>r</w:t>
      </w:r>
      <w:r w:rsidRPr="005F105B">
        <w:rPr>
          <w:rFonts w:ascii="Lucida Bright" w:hAnsi="Lucida Bright"/>
          <w:u w:val="dotted"/>
        </w:rPr>
        <w:t xml:space="preserve"> Eyes</w:t>
      </w:r>
      <w:r>
        <w:rPr>
          <w:rFonts w:ascii="Lucida Bright" w:hAnsi="Lucida Bright"/>
        </w:rPr>
        <w:t xml:space="preserve"> </w:t>
      </w:r>
    </w:p>
    <w:p w14:paraId="0D5F8992" w14:textId="252D62F5" w:rsidR="0005008B" w:rsidRDefault="0005008B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593A1E54" w14:textId="70636556" w:rsidR="0005008B" w:rsidRDefault="00387C72" w:rsidP="00387C72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387C72">
        <w:rPr>
          <w:rFonts w:ascii="Lucida Bright" w:hAnsi="Lucida Bright"/>
          <w:b/>
          <w:i/>
        </w:rPr>
        <w:t xml:space="preserve">"and anoint thine eyes with </w:t>
      </w:r>
      <w:proofErr w:type="spellStart"/>
      <w:r w:rsidRPr="00387C72">
        <w:rPr>
          <w:rFonts w:ascii="Lucida Bright" w:hAnsi="Lucida Bright"/>
          <w:b/>
          <w:i/>
        </w:rPr>
        <w:t>eyesalve</w:t>
      </w:r>
      <w:proofErr w:type="spellEnd"/>
      <w:r w:rsidRPr="00387C72">
        <w:rPr>
          <w:rFonts w:ascii="Lucida Bright" w:hAnsi="Lucida Bright"/>
          <w:b/>
          <w:i/>
        </w:rPr>
        <w:t xml:space="preserve">, that thou mayest see" </w:t>
      </w:r>
    </w:p>
    <w:p w14:paraId="303399B1" w14:textId="469BE21C" w:rsidR="001870E9" w:rsidRDefault="001870E9" w:rsidP="00387C72">
      <w:pPr>
        <w:spacing w:after="0" w:line="240" w:lineRule="auto"/>
        <w:ind w:left="900"/>
        <w:rPr>
          <w:rFonts w:ascii="Lucida Bright" w:hAnsi="Lucida Bright"/>
          <w:b/>
          <w:i/>
        </w:rPr>
      </w:pPr>
    </w:p>
    <w:p w14:paraId="1A4289EA" w14:textId="2415FC3D" w:rsidR="001870E9" w:rsidRPr="001870E9" w:rsidRDefault="001870E9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1870E9">
        <w:rPr>
          <w:rFonts w:ascii="Lucida Bright" w:hAnsi="Lucida Bright"/>
          <w:color w:val="000000"/>
        </w:rPr>
        <w:t xml:space="preserve">He </w:t>
      </w:r>
      <w:r w:rsidR="00F26FC1">
        <w:rPr>
          <w:rFonts w:ascii="Lucida Bright" w:hAnsi="Lucida Bright"/>
          <w:color w:val="000000"/>
        </w:rPr>
        <w:t>advises</w:t>
      </w:r>
      <w:r w:rsidRPr="001870E9">
        <w:rPr>
          <w:rFonts w:ascii="Lucida Bright" w:hAnsi="Lucida Bright"/>
          <w:color w:val="000000"/>
        </w:rPr>
        <w:t xml:space="preserve"> them to come to Him so that He can restore their spiritual vision  </w:t>
      </w:r>
    </w:p>
    <w:p w14:paraId="46443F41" w14:textId="77777777" w:rsidR="00F26FC1" w:rsidRDefault="00F26FC1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E9FC239" w14:textId="77777777" w:rsidR="005E1992" w:rsidRDefault="001870E9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1870E9">
        <w:rPr>
          <w:rFonts w:ascii="Lucida Bright" w:hAnsi="Lucida Bright"/>
          <w:color w:val="000000"/>
        </w:rPr>
        <w:t>When th</w:t>
      </w:r>
      <w:r w:rsidR="00F26FC1">
        <w:rPr>
          <w:rFonts w:ascii="Lucida Bright" w:hAnsi="Lucida Bright"/>
          <w:color w:val="000000"/>
        </w:rPr>
        <w:t>eir</w:t>
      </w:r>
      <w:r w:rsidRPr="001870E9">
        <w:rPr>
          <w:rFonts w:ascii="Lucida Bright" w:hAnsi="Lucida Bright"/>
          <w:color w:val="000000"/>
        </w:rPr>
        <w:t xml:space="preserve"> spiritual vision is restored </w:t>
      </w:r>
    </w:p>
    <w:p w14:paraId="1B376939" w14:textId="77777777" w:rsidR="005E1992" w:rsidRDefault="005E1992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05B191CE" w14:textId="387B82EF" w:rsidR="001870E9" w:rsidRPr="001870E9" w:rsidRDefault="005E1992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1870E9" w:rsidRPr="001870E9">
        <w:rPr>
          <w:rFonts w:ascii="Lucida Bright" w:hAnsi="Lucida Bright"/>
          <w:color w:val="000000"/>
        </w:rPr>
        <w:t xml:space="preserve">hey will be able to see themselves as they are and they will be able to see Him as He is  </w:t>
      </w:r>
    </w:p>
    <w:p w14:paraId="429B3763" w14:textId="77777777" w:rsidR="00F26FC1" w:rsidRDefault="00F26FC1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08333D5E" w14:textId="2D268F31" w:rsidR="001870E9" w:rsidRPr="001870E9" w:rsidRDefault="001870E9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1870E9">
        <w:rPr>
          <w:rFonts w:ascii="Lucida Bright" w:hAnsi="Lucida Bright"/>
          <w:color w:val="000000"/>
        </w:rPr>
        <w:t>This will lead to repentance</w:t>
      </w:r>
      <w:r w:rsidR="005E1992">
        <w:rPr>
          <w:rFonts w:ascii="Lucida Bright" w:hAnsi="Lucida Bright"/>
          <w:color w:val="000000"/>
        </w:rPr>
        <w:t>,</w:t>
      </w:r>
      <w:r w:rsidRPr="001870E9">
        <w:rPr>
          <w:rFonts w:ascii="Lucida Bright" w:hAnsi="Lucida Bright"/>
          <w:color w:val="000000"/>
        </w:rPr>
        <w:t xml:space="preserve"> obedience and humble service  </w:t>
      </w:r>
    </w:p>
    <w:p w14:paraId="3C455166" w14:textId="77777777" w:rsidR="00F26FC1" w:rsidRDefault="00F26FC1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0C5F519" w14:textId="5047CF1A" w:rsidR="001870E9" w:rsidRPr="001870E9" w:rsidRDefault="001870E9" w:rsidP="001870E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1870E9">
        <w:rPr>
          <w:rFonts w:ascii="Lucida Bright" w:hAnsi="Lucida Bright"/>
          <w:color w:val="000000"/>
        </w:rPr>
        <w:t xml:space="preserve">We need </w:t>
      </w:r>
      <w:r w:rsidR="005E1992">
        <w:rPr>
          <w:rFonts w:ascii="Lucida Bright" w:hAnsi="Lucida Bright"/>
          <w:color w:val="000000"/>
        </w:rPr>
        <w:t>our</w:t>
      </w:r>
      <w:r w:rsidRPr="001870E9">
        <w:rPr>
          <w:rFonts w:ascii="Lucida Bright" w:hAnsi="Lucida Bright"/>
          <w:color w:val="000000"/>
        </w:rPr>
        <w:t xml:space="preserve"> spiritual vision</w:t>
      </w:r>
      <w:r w:rsidR="005E1992">
        <w:rPr>
          <w:rFonts w:ascii="Lucida Bright" w:hAnsi="Lucida Bright"/>
          <w:color w:val="000000"/>
        </w:rPr>
        <w:t xml:space="preserve"> restored</w:t>
      </w:r>
      <w:r w:rsidRPr="001870E9">
        <w:rPr>
          <w:rFonts w:ascii="Lucida Bright" w:hAnsi="Lucida Bright"/>
          <w:color w:val="000000"/>
        </w:rPr>
        <w:t>!</w:t>
      </w:r>
    </w:p>
    <w:p w14:paraId="103CCF66" w14:textId="77777777" w:rsidR="00F26FC1" w:rsidRDefault="00F26FC1" w:rsidP="001870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A5050F0" w14:textId="77777777" w:rsidR="00EC4FC0" w:rsidRDefault="00EC4FC0" w:rsidP="001870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35589188" w14:textId="43CAE8C3" w:rsidR="001870E9" w:rsidRPr="001870E9" w:rsidRDefault="001870E9" w:rsidP="001870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1870E9">
        <w:rPr>
          <w:rFonts w:ascii="Lucida Bright" w:hAnsi="Lucida Bright"/>
          <w:color w:val="000000"/>
        </w:rPr>
        <w:t>Why are people dead</w:t>
      </w:r>
      <w:r w:rsidR="00101BBE">
        <w:rPr>
          <w:rFonts w:ascii="Lucida Bright" w:hAnsi="Lucida Bright"/>
          <w:color w:val="000000"/>
        </w:rPr>
        <w:t>,</w:t>
      </w:r>
      <w:r w:rsidRPr="001870E9">
        <w:rPr>
          <w:rFonts w:ascii="Lucida Bright" w:hAnsi="Lucida Bright"/>
          <w:color w:val="000000"/>
        </w:rPr>
        <w:t xml:space="preserve"> dry</w:t>
      </w:r>
      <w:r w:rsidR="00101BBE">
        <w:rPr>
          <w:rFonts w:ascii="Lucida Bright" w:hAnsi="Lucida Bright"/>
          <w:color w:val="000000"/>
        </w:rPr>
        <w:t>,</w:t>
      </w:r>
      <w:r w:rsidRPr="001870E9">
        <w:rPr>
          <w:rFonts w:ascii="Lucida Bright" w:hAnsi="Lucida Bright"/>
          <w:color w:val="000000"/>
        </w:rPr>
        <w:t xml:space="preserve"> and indifferent?  </w:t>
      </w:r>
    </w:p>
    <w:p w14:paraId="77564964" w14:textId="77777777" w:rsidR="009974E5" w:rsidRDefault="009974E5" w:rsidP="001870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21D3D2E5" w14:textId="7EE87367" w:rsidR="001870E9" w:rsidRPr="001870E9" w:rsidRDefault="001870E9" w:rsidP="001870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1870E9">
        <w:rPr>
          <w:rFonts w:ascii="Lucida Bright" w:hAnsi="Lucida Bright"/>
          <w:color w:val="000000"/>
        </w:rPr>
        <w:t xml:space="preserve">Because </w:t>
      </w:r>
      <w:r w:rsidR="001C0A61">
        <w:rPr>
          <w:rFonts w:ascii="Lucida Bright" w:hAnsi="Lucida Bright"/>
          <w:color w:val="000000"/>
        </w:rPr>
        <w:t>we</w:t>
      </w:r>
      <w:r w:rsidRPr="001870E9">
        <w:rPr>
          <w:rFonts w:ascii="Lucida Bright" w:hAnsi="Lucida Bright"/>
          <w:color w:val="000000"/>
        </w:rPr>
        <w:t xml:space="preserve"> </w:t>
      </w:r>
      <w:r w:rsidR="00EC4FC0">
        <w:rPr>
          <w:rFonts w:ascii="Lucida Bright" w:hAnsi="Lucida Bright"/>
          <w:color w:val="000000"/>
        </w:rPr>
        <w:t>don'</w:t>
      </w:r>
      <w:r w:rsidRPr="001870E9">
        <w:rPr>
          <w:rFonts w:ascii="Lucida Bright" w:hAnsi="Lucida Bright"/>
          <w:color w:val="000000"/>
        </w:rPr>
        <w:t xml:space="preserve">t see </w:t>
      </w:r>
      <w:r w:rsidR="001C0A61">
        <w:rPr>
          <w:rFonts w:ascii="Lucida Bright" w:hAnsi="Lucida Bright"/>
          <w:color w:val="000000"/>
        </w:rPr>
        <w:t>our</w:t>
      </w:r>
      <w:r w:rsidR="00EC4FC0">
        <w:rPr>
          <w:rFonts w:ascii="Lucida Bright" w:hAnsi="Lucida Bright"/>
          <w:color w:val="000000"/>
        </w:rPr>
        <w:t>s</w:t>
      </w:r>
      <w:r w:rsidRPr="001870E9">
        <w:rPr>
          <w:rFonts w:ascii="Lucida Bright" w:hAnsi="Lucida Bright"/>
          <w:color w:val="000000"/>
        </w:rPr>
        <w:t xml:space="preserve">elves </w:t>
      </w:r>
      <w:r w:rsidR="001C0A61">
        <w:rPr>
          <w:rFonts w:ascii="Lucida Bright" w:hAnsi="Lucida Bright"/>
          <w:color w:val="000000"/>
        </w:rPr>
        <w:t>as</w:t>
      </w:r>
      <w:r w:rsidRPr="001870E9">
        <w:rPr>
          <w:rFonts w:ascii="Lucida Bright" w:hAnsi="Lucida Bright"/>
          <w:color w:val="000000"/>
        </w:rPr>
        <w:t xml:space="preserve"> the Lord s</w:t>
      </w:r>
      <w:r w:rsidR="001C0A61">
        <w:rPr>
          <w:rFonts w:ascii="Lucida Bright" w:hAnsi="Lucida Bright"/>
          <w:color w:val="000000"/>
        </w:rPr>
        <w:t>ees</w:t>
      </w:r>
      <w:r w:rsidRPr="001870E9">
        <w:rPr>
          <w:rFonts w:ascii="Lucida Bright" w:hAnsi="Lucida Bright"/>
          <w:color w:val="000000"/>
        </w:rPr>
        <w:t xml:space="preserve"> </w:t>
      </w:r>
      <w:r w:rsidR="001C0A61">
        <w:rPr>
          <w:rFonts w:ascii="Lucida Bright" w:hAnsi="Lucida Bright"/>
          <w:color w:val="000000"/>
        </w:rPr>
        <w:t>u</w:t>
      </w:r>
      <w:r w:rsidRPr="001870E9">
        <w:rPr>
          <w:rFonts w:ascii="Lucida Bright" w:hAnsi="Lucida Bright"/>
          <w:color w:val="000000"/>
        </w:rPr>
        <w:t xml:space="preserve">s!  </w:t>
      </w:r>
    </w:p>
    <w:p w14:paraId="2F054DF4" w14:textId="798C5D42" w:rsidR="004962F9" w:rsidRDefault="004962F9" w:rsidP="00D0175A">
      <w:pPr>
        <w:spacing w:after="0" w:line="240" w:lineRule="auto"/>
        <w:ind w:left="540"/>
        <w:rPr>
          <w:rFonts w:ascii="Lucida Bright" w:hAnsi="Lucida Bright"/>
        </w:rPr>
      </w:pPr>
    </w:p>
    <w:p w14:paraId="64559753" w14:textId="36A02D54" w:rsidR="006036A1" w:rsidRDefault="001222EE" w:rsidP="006E59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His 'Invitation' – v. 19 </w:t>
      </w:r>
    </w:p>
    <w:p w14:paraId="39F7D38C" w14:textId="737B6824" w:rsidR="00EC4FC0" w:rsidRDefault="00EC4FC0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60571574" w14:textId="54F153E2" w:rsidR="00EC4FC0" w:rsidRDefault="00EC4FC0" w:rsidP="009171BF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171BF">
        <w:rPr>
          <w:rFonts w:ascii="Lucida Bright" w:hAnsi="Lucida Bright"/>
          <w:b/>
          <w:i/>
        </w:rPr>
        <w:t>"As many as I love, I rebuke and chasten: be zealous therefore, and repent</w:t>
      </w:r>
      <w:r w:rsidR="009171BF" w:rsidRPr="009171BF">
        <w:rPr>
          <w:rFonts w:ascii="Lucida Bright" w:hAnsi="Lucida Bright"/>
          <w:b/>
          <w:i/>
        </w:rPr>
        <w:t xml:space="preserve">" </w:t>
      </w:r>
    </w:p>
    <w:p w14:paraId="492BEE00" w14:textId="35565B3B" w:rsidR="00020ABE" w:rsidRDefault="00020ABE" w:rsidP="009171BF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CF6A91F" w14:textId="16A054D7" w:rsidR="00020ABE" w:rsidRDefault="00020ABE" w:rsidP="009171BF">
      <w:pPr>
        <w:spacing w:after="0" w:line="240" w:lineRule="auto"/>
        <w:ind w:left="540"/>
        <w:rPr>
          <w:rFonts w:ascii="Lucida Bright" w:hAnsi="Lucida Bright"/>
        </w:rPr>
      </w:pPr>
      <w:r w:rsidRPr="00020ABE">
        <w:rPr>
          <w:rFonts w:ascii="Lucida Bright" w:hAnsi="Lucida Bright"/>
        </w:rPr>
        <w:t xml:space="preserve">Jesus </w:t>
      </w:r>
      <w:r w:rsidR="009F5431">
        <w:rPr>
          <w:rFonts w:ascii="Lucida Bright" w:hAnsi="Lucida Bright"/>
        </w:rPr>
        <w:t>gives them some much needed Advi</w:t>
      </w:r>
      <w:r w:rsidR="00291C4C">
        <w:rPr>
          <w:rFonts w:ascii="Lucida Bright" w:hAnsi="Lucida Bright"/>
        </w:rPr>
        <w:t>c</w:t>
      </w:r>
      <w:r w:rsidR="009F5431">
        <w:rPr>
          <w:rFonts w:ascii="Lucida Bright" w:hAnsi="Lucida Bright"/>
        </w:rPr>
        <w:t>e</w:t>
      </w:r>
      <w:r w:rsidR="00291C4C">
        <w:rPr>
          <w:rFonts w:ascii="Lucida Bright" w:hAnsi="Lucida Bright"/>
        </w:rPr>
        <w:t>,</w:t>
      </w:r>
      <w:r w:rsidR="009F5431">
        <w:rPr>
          <w:rFonts w:ascii="Lucida Bright" w:hAnsi="Lucida Bright"/>
        </w:rPr>
        <w:t xml:space="preserve"> then He Invites them to come to Him</w:t>
      </w:r>
    </w:p>
    <w:p w14:paraId="0E6C67BD" w14:textId="6FD476AE" w:rsidR="009F5431" w:rsidRDefault="009F5431" w:rsidP="009171BF">
      <w:pPr>
        <w:spacing w:after="0" w:line="240" w:lineRule="auto"/>
        <w:ind w:left="540"/>
        <w:rPr>
          <w:rFonts w:ascii="Lucida Bright" w:hAnsi="Lucida Bright"/>
        </w:rPr>
      </w:pPr>
    </w:p>
    <w:p w14:paraId="44D9E22F" w14:textId="1FE36B9D" w:rsidR="009F5431" w:rsidRDefault="009F5431" w:rsidP="009171B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Let's look at His Invitation </w:t>
      </w:r>
    </w:p>
    <w:p w14:paraId="72A41FA7" w14:textId="1D5F3DA9" w:rsidR="00291C4C" w:rsidRDefault="00291C4C" w:rsidP="009171BF">
      <w:pPr>
        <w:spacing w:after="0" w:line="240" w:lineRule="auto"/>
        <w:ind w:left="540"/>
        <w:rPr>
          <w:rFonts w:ascii="Lucida Bright" w:hAnsi="Lucida Bright"/>
        </w:rPr>
      </w:pPr>
    </w:p>
    <w:p w14:paraId="69CD36C3" w14:textId="39469CDE" w:rsidR="00291C4C" w:rsidRDefault="00291C4C" w:rsidP="009171BF">
      <w:pPr>
        <w:spacing w:after="0" w:line="240" w:lineRule="auto"/>
        <w:ind w:left="540"/>
        <w:rPr>
          <w:rFonts w:ascii="Lucida Bright" w:hAnsi="Lucida Bright"/>
        </w:rPr>
      </w:pPr>
      <w:r w:rsidRPr="00D24E60">
        <w:rPr>
          <w:rFonts w:ascii="Lucida Bright" w:hAnsi="Lucida Bright"/>
          <w:b/>
        </w:rPr>
        <w:t>1.</w:t>
      </w:r>
      <w:r w:rsidR="00982750">
        <w:rPr>
          <w:rFonts w:ascii="Lucida Bright" w:hAnsi="Lucida Bright"/>
        </w:rPr>
        <w:t xml:space="preserve"> </w:t>
      </w:r>
      <w:r w:rsidR="00982750" w:rsidRPr="00D24E60">
        <w:rPr>
          <w:rFonts w:ascii="Lucida Bright" w:hAnsi="Lucida Bright"/>
          <w:u w:val="dotted"/>
        </w:rPr>
        <w:t>His Compassion</w:t>
      </w:r>
      <w:r w:rsidR="00982750">
        <w:rPr>
          <w:rFonts w:ascii="Lucida Bright" w:hAnsi="Lucida Bright"/>
        </w:rPr>
        <w:t xml:space="preserve"> </w:t>
      </w:r>
    </w:p>
    <w:p w14:paraId="64FCB189" w14:textId="4D33BA26" w:rsidR="00BB6F88" w:rsidRDefault="00BB6F88" w:rsidP="009171BF">
      <w:pPr>
        <w:spacing w:after="0" w:line="240" w:lineRule="auto"/>
        <w:ind w:left="540"/>
        <w:rPr>
          <w:rFonts w:ascii="Lucida Bright" w:hAnsi="Lucida Bright"/>
        </w:rPr>
      </w:pPr>
    </w:p>
    <w:p w14:paraId="5479146D" w14:textId="121B7426" w:rsidR="00BB6F88" w:rsidRDefault="00BB6F88" w:rsidP="00BB6F88">
      <w:pPr>
        <w:spacing w:after="0" w:line="240" w:lineRule="auto"/>
        <w:ind w:left="810"/>
        <w:rPr>
          <w:rFonts w:ascii="Lucida Bright" w:hAnsi="Lucida Bright"/>
        </w:rPr>
      </w:pPr>
      <w:r w:rsidRPr="00BB6F88">
        <w:rPr>
          <w:rFonts w:ascii="Lucida Bright" w:hAnsi="Lucida Bright"/>
          <w:b/>
          <w:i/>
        </w:rPr>
        <w:t>"As many as I love,</w:t>
      </w:r>
      <w:r>
        <w:rPr>
          <w:rFonts w:ascii="Lucida Bright" w:hAnsi="Lucida Bright"/>
          <w:b/>
          <w:i/>
        </w:rPr>
        <w:t xml:space="preserve">" </w:t>
      </w:r>
      <w:r w:rsidRPr="00BB6F88">
        <w:rPr>
          <w:rFonts w:ascii="Lucida Bright" w:hAnsi="Lucida Bright"/>
          <w:b/>
          <w:i/>
        </w:rPr>
        <w:t xml:space="preserve"> </w:t>
      </w:r>
    </w:p>
    <w:p w14:paraId="3C011AE9" w14:textId="1172331D" w:rsidR="00D24E60" w:rsidRDefault="00D24E60" w:rsidP="009171BF">
      <w:pPr>
        <w:spacing w:after="0" w:line="240" w:lineRule="auto"/>
        <w:ind w:left="540"/>
        <w:rPr>
          <w:rFonts w:ascii="Lucida Bright" w:hAnsi="Lucida Bright"/>
        </w:rPr>
      </w:pPr>
    </w:p>
    <w:p w14:paraId="7AD2B301" w14:textId="77777777" w:rsidR="00BB6F88" w:rsidRDefault="00D24E60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 w:rsidRPr="00D24E60">
        <w:rPr>
          <w:rFonts w:ascii="Lucida Bright" w:hAnsi="Lucida Bright"/>
          <w:color w:val="000000"/>
        </w:rPr>
        <w:t>In spite of their indifference toward Him</w:t>
      </w:r>
    </w:p>
    <w:p w14:paraId="6CDDE886" w14:textId="77777777" w:rsidR="00BB6F88" w:rsidRDefault="00BB6F88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0ADE4328" w14:textId="002A2BC6" w:rsidR="00D24E60" w:rsidRPr="00D24E60" w:rsidRDefault="00D24E60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 w:rsidRPr="00D24E60">
        <w:rPr>
          <w:rFonts w:ascii="Lucida Bright" w:hAnsi="Lucida Bright"/>
          <w:color w:val="000000"/>
        </w:rPr>
        <w:t xml:space="preserve">He still loves them!  </w:t>
      </w:r>
    </w:p>
    <w:p w14:paraId="443B5AD8" w14:textId="77777777" w:rsidR="00BB6F88" w:rsidRDefault="00BB6F88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32839183" w14:textId="77777777" w:rsidR="00BB6F88" w:rsidRDefault="00D24E60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 w:rsidRPr="00D24E60">
        <w:rPr>
          <w:rFonts w:ascii="Lucida Bright" w:hAnsi="Lucida Bright"/>
          <w:color w:val="000000"/>
        </w:rPr>
        <w:t xml:space="preserve">What a blessing!  </w:t>
      </w:r>
    </w:p>
    <w:p w14:paraId="41A2BFDA" w14:textId="77777777" w:rsidR="00BB6F88" w:rsidRDefault="00BB6F88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69F70878" w14:textId="77777777" w:rsidR="00BB6F88" w:rsidRDefault="00D24E60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 w:rsidRPr="00D24E60">
        <w:rPr>
          <w:rFonts w:ascii="Lucida Bright" w:hAnsi="Lucida Bright"/>
          <w:color w:val="000000"/>
        </w:rPr>
        <w:t xml:space="preserve">Jesus doesn’t write people off when they don’t do as He pleases </w:t>
      </w:r>
    </w:p>
    <w:p w14:paraId="155616CB" w14:textId="77777777" w:rsidR="00BB6F88" w:rsidRDefault="00BB6F88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0BC312E7" w14:textId="5C6A149C" w:rsidR="00D24E60" w:rsidRPr="00D24E60" w:rsidRDefault="00BB6F88" w:rsidP="00D24E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D24E60" w:rsidRPr="00D24E60">
        <w:rPr>
          <w:rFonts w:ascii="Lucida Bright" w:hAnsi="Lucida Bright"/>
          <w:color w:val="000000"/>
        </w:rPr>
        <w:t>ut He calls them and continue to love them even what then reject Him and His love</w:t>
      </w:r>
      <w:r w:rsidR="004A6664">
        <w:rPr>
          <w:rFonts w:ascii="Lucida Bright" w:hAnsi="Lucida Bright"/>
          <w:color w:val="000000"/>
        </w:rPr>
        <w:t xml:space="preserve"> </w:t>
      </w:r>
    </w:p>
    <w:p w14:paraId="44488E35" w14:textId="2E845209" w:rsidR="00291C4C" w:rsidRDefault="00291C4C" w:rsidP="009171BF">
      <w:pPr>
        <w:spacing w:after="0" w:line="240" w:lineRule="auto"/>
        <w:ind w:left="540"/>
        <w:rPr>
          <w:rFonts w:ascii="Lucida Bright" w:hAnsi="Lucida Bright"/>
        </w:rPr>
      </w:pPr>
    </w:p>
    <w:p w14:paraId="254BE163" w14:textId="3FD10835" w:rsidR="00291C4C" w:rsidRDefault="00291C4C" w:rsidP="009171BF">
      <w:pPr>
        <w:spacing w:after="0" w:line="240" w:lineRule="auto"/>
        <w:ind w:left="540"/>
        <w:rPr>
          <w:rFonts w:ascii="Lucida Bright" w:hAnsi="Lucida Bright"/>
        </w:rPr>
      </w:pPr>
      <w:r w:rsidRPr="00FE48EC">
        <w:rPr>
          <w:rFonts w:ascii="Lucida Bright" w:hAnsi="Lucida Bright"/>
          <w:b/>
        </w:rPr>
        <w:t>2.</w:t>
      </w:r>
      <w:r w:rsidR="00982750">
        <w:rPr>
          <w:rFonts w:ascii="Lucida Bright" w:hAnsi="Lucida Bright"/>
        </w:rPr>
        <w:t xml:space="preserve"> </w:t>
      </w:r>
      <w:r w:rsidR="00982750" w:rsidRPr="00FE48EC">
        <w:rPr>
          <w:rFonts w:ascii="Lucida Bright" w:hAnsi="Lucida Bright"/>
          <w:u w:val="dotted"/>
        </w:rPr>
        <w:t>His Caution</w:t>
      </w:r>
      <w:r w:rsidR="00982750">
        <w:rPr>
          <w:rFonts w:ascii="Lucida Bright" w:hAnsi="Lucida Bright"/>
        </w:rPr>
        <w:t xml:space="preserve"> </w:t>
      </w:r>
    </w:p>
    <w:p w14:paraId="5134C034" w14:textId="6FBE7AC2" w:rsidR="00FE48EC" w:rsidRDefault="00FE48EC" w:rsidP="00FC35CB">
      <w:pPr>
        <w:spacing w:after="0" w:line="240" w:lineRule="auto"/>
        <w:ind w:left="900"/>
        <w:rPr>
          <w:rFonts w:ascii="Lucida Bright" w:hAnsi="Lucida Bright"/>
        </w:rPr>
      </w:pPr>
    </w:p>
    <w:p w14:paraId="32A6D075" w14:textId="77777777" w:rsidR="00835350" w:rsidRDefault="00FC35CB" w:rsidP="00FC35CB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FC35CB">
        <w:rPr>
          <w:rFonts w:ascii="Lucida Bright" w:hAnsi="Lucida Bright"/>
          <w:b/>
          <w:i/>
        </w:rPr>
        <w:t>"As many as I love,</w:t>
      </w:r>
      <w:r>
        <w:rPr>
          <w:rFonts w:ascii="Lucida Bright" w:hAnsi="Lucida Bright"/>
          <w:b/>
          <w:i/>
        </w:rPr>
        <w:t xml:space="preserve"> </w:t>
      </w:r>
      <w:r w:rsidRPr="00835350">
        <w:rPr>
          <w:rFonts w:ascii="Lucida Bright" w:hAnsi="Lucida Bright"/>
          <w:b/>
          <w:i/>
          <w:u w:val="dotted"/>
        </w:rPr>
        <w:t>I rebuke and chasten</w:t>
      </w:r>
      <w:r w:rsidRPr="00FC35CB">
        <w:rPr>
          <w:rFonts w:ascii="Lucida Bright" w:hAnsi="Lucida Bright"/>
          <w:b/>
          <w:i/>
        </w:rPr>
        <w:t>"</w:t>
      </w:r>
    </w:p>
    <w:p w14:paraId="123382EC" w14:textId="77777777" w:rsidR="00835350" w:rsidRDefault="00835350" w:rsidP="00FC35CB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370A9633" w14:textId="77777777" w:rsidR="00D92184" w:rsidRDefault="00603DA8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Jesus tells them </w:t>
      </w:r>
      <w:r>
        <w:rPr>
          <w:rFonts w:ascii="Lucida Bright" w:hAnsi="Lucida Bright"/>
          <w:color w:val="000000"/>
        </w:rPr>
        <w:t>(</w:t>
      </w:r>
      <w:r w:rsidRPr="00603DA8">
        <w:rPr>
          <w:rFonts w:ascii="Lucida Bright" w:hAnsi="Lucida Bright"/>
          <w:color w:val="000000"/>
        </w:rPr>
        <w:t>and us</w:t>
      </w:r>
      <w:r>
        <w:rPr>
          <w:rFonts w:ascii="Lucida Bright" w:hAnsi="Lucida Bright"/>
          <w:color w:val="000000"/>
        </w:rPr>
        <w:t>)</w:t>
      </w:r>
      <w:r w:rsidRPr="00603DA8">
        <w:rPr>
          <w:rFonts w:ascii="Lucida Bright" w:hAnsi="Lucida Bright"/>
          <w:color w:val="000000"/>
        </w:rPr>
        <w:t xml:space="preserve"> that just because He loves us like we are </w:t>
      </w:r>
    </w:p>
    <w:p w14:paraId="6C434B5B" w14:textId="77777777" w:rsidR="00D92184" w:rsidRDefault="00D92184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0984949C" w14:textId="77777777" w:rsidR="00D92184" w:rsidRDefault="00D92184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147F0D90" w14:textId="1B8458D2" w:rsidR="00603DA8" w:rsidRPr="00576C1D" w:rsidRDefault="00603DA8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  <w:u w:val="dotted"/>
        </w:rPr>
      </w:pPr>
      <w:r w:rsidRPr="00576C1D">
        <w:rPr>
          <w:rFonts w:ascii="Lucida Bright" w:hAnsi="Lucida Bright"/>
          <w:color w:val="000000"/>
          <w:u w:val="dotted"/>
        </w:rPr>
        <w:t>He loves us too much to leave us as we are</w:t>
      </w:r>
      <w:r w:rsidR="00D92184" w:rsidRPr="00576C1D">
        <w:rPr>
          <w:rFonts w:ascii="Lucida Bright" w:hAnsi="Lucida Bright"/>
          <w:color w:val="000000"/>
          <w:u w:val="dotted"/>
        </w:rPr>
        <w:t xml:space="preserve"> </w:t>
      </w:r>
      <w:r w:rsidRPr="00576C1D">
        <w:rPr>
          <w:rFonts w:ascii="Lucida Bright" w:hAnsi="Lucida Bright"/>
          <w:color w:val="000000"/>
          <w:u w:val="dotted"/>
        </w:rPr>
        <w:t xml:space="preserve">  </w:t>
      </w:r>
    </w:p>
    <w:p w14:paraId="019E1AB0" w14:textId="77777777" w:rsidR="00D92184" w:rsidRDefault="00D92184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4280E610" w14:textId="77777777" w:rsidR="00D92184" w:rsidRDefault="00603DA8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In an effort to get our attention </w:t>
      </w:r>
    </w:p>
    <w:p w14:paraId="2F0F05B4" w14:textId="77777777" w:rsidR="00D92184" w:rsidRDefault="00D92184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6937FFE3" w14:textId="1DA2C942" w:rsidR="00603DA8" w:rsidRPr="00603DA8" w:rsidRDefault="00603DA8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He will use </w:t>
      </w:r>
      <w:r w:rsidR="00D92184">
        <w:rPr>
          <w:rFonts w:ascii="Lucida Bright" w:hAnsi="Lucida Bright"/>
          <w:color w:val="000000"/>
        </w:rPr>
        <w:t>2</w:t>
      </w:r>
      <w:r w:rsidRPr="00603DA8">
        <w:rPr>
          <w:rFonts w:ascii="Lucida Bright" w:hAnsi="Lucida Bright"/>
          <w:color w:val="000000"/>
        </w:rPr>
        <w:t xml:space="preserve"> methods to turn us </w:t>
      </w:r>
      <w:r w:rsidR="00D92184">
        <w:rPr>
          <w:rFonts w:ascii="Lucida Bright" w:hAnsi="Lucida Bright"/>
          <w:color w:val="000000"/>
        </w:rPr>
        <w:t xml:space="preserve">back </w:t>
      </w:r>
      <w:r w:rsidRPr="00603DA8">
        <w:rPr>
          <w:rFonts w:ascii="Lucida Bright" w:hAnsi="Lucida Bright"/>
          <w:color w:val="000000"/>
        </w:rPr>
        <w:t>to Him</w:t>
      </w:r>
    </w:p>
    <w:p w14:paraId="3B220F93" w14:textId="77777777" w:rsidR="00D92184" w:rsidRDefault="00D92184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b/>
          <w:color w:val="000000"/>
        </w:rPr>
      </w:pPr>
    </w:p>
    <w:p w14:paraId="5F6C5A6D" w14:textId="77777777" w:rsidR="00D92184" w:rsidRDefault="00D92184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-- </w:t>
      </w:r>
      <w:r w:rsidR="00603DA8" w:rsidRPr="00603DA8">
        <w:rPr>
          <w:rFonts w:ascii="Lucida Bright" w:hAnsi="Lucida Bright"/>
          <w:color w:val="000000"/>
        </w:rPr>
        <w:t>He will “</w:t>
      </w:r>
      <w:r w:rsidR="00603DA8" w:rsidRPr="00603DA8">
        <w:rPr>
          <w:rFonts w:ascii="Lucida Bright" w:hAnsi="Lucida Bright"/>
          <w:b/>
          <w:i/>
          <w:color w:val="000000"/>
        </w:rPr>
        <w:t>rebuke</w:t>
      </w:r>
      <w:r w:rsidR="00603DA8" w:rsidRPr="00603DA8">
        <w:rPr>
          <w:rFonts w:ascii="Lucida Bright" w:hAnsi="Lucida Bright"/>
          <w:color w:val="000000"/>
        </w:rPr>
        <w:t xml:space="preserve">”  </w:t>
      </w:r>
    </w:p>
    <w:p w14:paraId="5A503632" w14:textId="77777777" w:rsidR="00D92184" w:rsidRDefault="00D92184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2460989C" w14:textId="7D1F08FE" w:rsidR="00603DA8" w:rsidRPr="00603DA8" w:rsidRDefault="00603DA8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This word means </w:t>
      </w:r>
      <w:r w:rsidRPr="002D72E5">
        <w:rPr>
          <w:rFonts w:ascii="Lucida Bright" w:hAnsi="Lucida Bright"/>
          <w:i/>
          <w:color w:val="000000"/>
        </w:rPr>
        <w:t>to convict, or to correct</w:t>
      </w:r>
      <w:r w:rsidRPr="00603DA8">
        <w:rPr>
          <w:rFonts w:ascii="Lucida Bright" w:hAnsi="Lucida Bright"/>
          <w:color w:val="000000"/>
        </w:rPr>
        <w:t xml:space="preserve">  </w:t>
      </w:r>
    </w:p>
    <w:p w14:paraId="30C6E142" w14:textId="77777777" w:rsidR="002D72E5" w:rsidRDefault="002D72E5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28CB56CA" w14:textId="58BC5C52" w:rsidR="00603DA8" w:rsidRPr="00603DA8" w:rsidRDefault="00603DA8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He will </w:t>
      </w:r>
      <w:r w:rsidRPr="002D72E5">
        <w:rPr>
          <w:rFonts w:ascii="Lucida Bright" w:hAnsi="Lucida Bright"/>
          <w:color w:val="000000"/>
          <w:u w:val="dotted"/>
        </w:rPr>
        <w:t>speak</w:t>
      </w:r>
      <w:r w:rsidRPr="00603DA8">
        <w:rPr>
          <w:rFonts w:ascii="Lucida Bright" w:hAnsi="Lucida Bright"/>
          <w:color w:val="000000"/>
        </w:rPr>
        <w:t xml:space="preserve"> to us in our condition  </w:t>
      </w:r>
    </w:p>
    <w:p w14:paraId="0D79EE7A" w14:textId="77777777" w:rsidR="002D72E5" w:rsidRDefault="002D72E5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5E84C592" w14:textId="77777777" w:rsidR="002D72E5" w:rsidRDefault="00603DA8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He will send His Word and He will convict us in our hearts through the ministry of the Holy Spirit  </w:t>
      </w:r>
    </w:p>
    <w:p w14:paraId="56E0D3D9" w14:textId="77777777" w:rsidR="002D72E5" w:rsidRDefault="002D72E5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b/>
          <w:color w:val="000000"/>
        </w:rPr>
      </w:pPr>
    </w:p>
    <w:p w14:paraId="1BCD4D1D" w14:textId="00BC0FB2" w:rsidR="00603DA8" w:rsidRPr="00603DA8" w:rsidRDefault="00855868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855868">
        <w:rPr>
          <w:rFonts w:ascii="Lucida Bright" w:hAnsi="Lucida Bright"/>
          <w:b/>
          <w:color w:val="000000"/>
        </w:rPr>
        <w:t xml:space="preserve">John 16:8 </w:t>
      </w:r>
      <w:r w:rsidR="00211A25">
        <w:rPr>
          <w:rFonts w:ascii="Lucida Bright" w:hAnsi="Lucida Bright"/>
          <w:b/>
          <w:color w:val="000000"/>
        </w:rPr>
        <w:t>–</w:t>
      </w:r>
      <w:r w:rsidRPr="00855868">
        <w:rPr>
          <w:rFonts w:ascii="Lucida Bright" w:hAnsi="Lucida Bright"/>
          <w:b/>
          <w:color w:val="000000"/>
        </w:rPr>
        <w:t> </w:t>
      </w:r>
      <w:r w:rsidR="00211A25" w:rsidRPr="00211A25">
        <w:rPr>
          <w:rFonts w:ascii="Lucida Bright" w:hAnsi="Lucida Bright"/>
          <w:b/>
          <w:i/>
          <w:color w:val="000000"/>
        </w:rPr>
        <w:t>"</w:t>
      </w:r>
      <w:r w:rsidRPr="00211A25">
        <w:rPr>
          <w:rFonts w:ascii="Lucida Bright" w:hAnsi="Lucida Bright"/>
          <w:b/>
          <w:i/>
          <w:color w:val="000000"/>
        </w:rPr>
        <w:t xml:space="preserve">And when He is come, </w:t>
      </w:r>
      <w:r w:rsidR="00211A25" w:rsidRPr="00211A25">
        <w:rPr>
          <w:rFonts w:ascii="Lucida Bright" w:hAnsi="Lucida Bright"/>
          <w:b/>
          <w:i/>
          <w:color w:val="000000"/>
        </w:rPr>
        <w:t>H</w:t>
      </w:r>
      <w:r w:rsidRPr="00211A25">
        <w:rPr>
          <w:rFonts w:ascii="Lucida Bright" w:hAnsi="Lucida Bright"/>
          <w:b/>
          <w:i/>
          <w:color w:val="000000"/>
        </w:rPr>
        <w:t>e will reprove the world of sin, and of righteousness, and of judgment:</w:t>
      </w:r>
      <w:r w:rsidR="00211A25" w:rsidRPr="00211A25">
        <w:rPr>
          <w:rFonts w:ascii="Lucida Bright" w:hAnsi="Lucida Bright"/>
          <w:b/>
          <w:i/>
          <w:color w:val="000000"/>
        </w:rPr>
        <w:t>"</w:t>
      </w:r>
      <w:r w:rsidR="00211A25">
        <w:rPr>
          <w:rFonts w:ascii="Lucida Bright" w:hAnsi="Lucida Bright"/>
          <w:b/>
          <w:color w:val="000000"/>
        </w:rPr>
        <w:t xml:space="preserve"> </w:t>
      </w:r>
      <w:r w:rsidRPr="00855868">
        <w:rPr>
          <w:rFonts w:ascii="Lucida Bright" w:hAnsi="Lucida Bright"/>
          <w:b/>
          <w:color w:val="000000"/>
        </w:rPr>
        <w:t xml:space="preserve"> </w:t>
      </w:r>
      <w:r w:rsidR="00603DA8" w:rsidRPr="00603DA8">
        <w:rPr>
          <w:rFonts w:ascii="Lucida Bright" w:hAnsi="Lucida Bright"/>
          <w:color w:val="000000"/>
        </w:rPr>
        <w:t xml:space="preserve">  </w:t>
      </w:r>
    </w:p>
    <w:p w14:paraId="555B4F3C" w14:textId="77777777" w:rsidR="002D72E5" w:rsidRDefault="002D72E5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076C5CF0" w14:textId="77777777" w:rsidR="00211A25" w:rsidRDefault="00603DA8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>If we will respond to Him</w:t>
      </w:r>
      <w:r w:rsidR="00211A25">
        <w:rPr>
          <w:rFonts w:ascii="Lucida Bright" w:hAnsi="Lucida Bright"/>
          <w:color w:val="000000"/>
        </w:rPr>
        <w:t>,</w:t>
      </w:r>
      <w:r w:rsidRPr="00603DA8">
        <w:rPr>
          <w:rFonts w:ascii="Lucida Bright" w:hAnsi="Lucida Bright"/>
          <w:color w:val="000000"/>
        </w:rPr>
        <w:t xml:space="preserve"> He will receive us </w:t>
      </w:r>
    </w:p>
    <w:p w14:paraId="2FD6497D" w14:textId="77777777" w:rsidR="00211A25" w:rsidRDefault="00211A25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2E14212F" w14:textId="5FA6D0C5" w:rsidR="00603DA8" w:rsidRPr="000875B0" w:rsidRDefault="00211A25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b/>
          <w:i/>
          <w:color w:val="000000"/>
        </w:rPr>
      </w:pPr>
      <w:r w:rsidRPr="000875B0">
        <w:rPr>
          <w:rFonts w:ascii="Lucida Bright" w:hAnsi="Lucida Bright"/>
          <w:b/>
          <w:color w:val="000000"/>
        </w:rPr>
        <w:t xml:space="preserve">I John 1:9 </w:t>
      </w:r>
      <w:r w:rsidR="000875B0" w:rsidRPr="000875B0">
        <w:rPr>
          <w:rFonts w:ascii="Lucida Bright" w:hAnsi="Lucida Bright"/>
          <w:b/>
          <w:color w:val="000000"/>
        </w:rPr>
        <w:t>–</w:t>
      </w:r>
      <w:r w:rsidRPr="000875B0">
        <w:rPr>
          <w:rFonts w:ascii="Lucida Bright" w:hAnsi="Lucida Bright"/>
          <w:b/>
          <w:color w:val="000000"/>
        </w:rPr>
        <w:t> </w:t>
      </w:r>
      <w:r w:rsidR="000875B0" w:rsidRPr="000875B0">
        <w:rPr>
          <w:rFonts w:ascii="Lucida Bright" w:hAnsi="Lucida Bright"/>
          <w:b/>
          <w:i/>
          <w:color w:val="000000"/>
        </w:rPr>
        <w:t>"</w:t>
      </w:r>
      <w:r w:rsidRPr="000875B0">
        <w:rPr>
          <w:rFonts w:ascii="Lucida Bright" w:hAnsi="Lucida Bright"/>
          <w:b/>
          <w:i/>
          <w:color w:val="000000"/>
        </w:rPr>
        <w:t xml:space="preserve">If we confess our sins, </w:t>
      </w:r>
      <w:r w:rsidR="000875B0" w:rsidRPr="000875B0">
        <w:rPr>
          <w:rFonts w:ascii="Lucida Bright" w:hAnsi="Lucida Bright"/>
          <w:b/>
          <w:i/>
          <w:color w:val="000000"/>
        </w:rPr>
        <w:t>H</w:t>
      </w:r>
      <w:r w:rsidRPr="000875B0">
        <w:rPr>
          <w:rFonts w:ascii="Lucida Bright" w:hAnsi="Lucida Bright"/>
          <w:b/>
          <w:i/>
          <w:color w:val="000000"/>
        </w:rPr>
        <w:t xml:space="preserve">e is faithful and just to forgive us </w:t>
      </w:r>
      <w:r w:rsidRPr="000875B0">
        <w:rPr>
          <w:rFonts w:ascii="Lucida Bright" w:hAnsi="Lucida Bright"/>
          <w:b/>
          <w:i/>
          <w:iCs/>
          <w:color w:val="000000"/>
        </w:rPr>
        <w:t>our</w:t>
      </w:r>
      <w:r w:rsidRPr="000875B0">
        <w:rPr>
          <w:rFonts w:ascii="Lucida Bright" w:hAnsi="Lucida Bright"/>
          <w:b/>
          <w:i/>
          <w:color w:val="000000"/>
        </w:rPr>
        <w:t xml:space="preserve"> sins, and to cleanse us from all unrighteousness</w:t>
      </w:r>
      <w:r w:rsidR="000875B0" w:rsidRPr="000875B0">
        <w:rPr>
          <w:rFonts w:ascii="Lucida Bright" w:hAnsi="Lucida Bright"/>
          <w:b/>
          <w:i/>
          <w:color w:val="000000"/>
        </w:rPr>
        <w:t xml:space="preserve">" </w:t>
      </w:r>
      <w:r w:rsidRPr="000875B0">
        <w:rPr>
          <w:rFonts w:ascii="Lucida Bright" w:hAnsi="Lucida Bright"/>
          <w:b/>
          <w:i/>
          <w:color w:val="000000"/>
        </w:rPr>
        <w:t xml:space="preserve"> </w:t>
      </w:r>
      <w:r w:rsidR="00603DA8" w:rsidRPr="000875B0">
        <w:rPr>
          <w:rFonts w:ascii="Lucida Bright" w:hAnsi="Lucida Bright"/>
          <w:b/>
          <w:i/>
          <w:color w:val="000000"/>
        </w:rPr>
        <w:t xml:space="preserve"> </w:t>
      </w:r>
    </w:p>
    <w:p w14:paraId="4349A5C5" w14:textId="77777777" w:rsidR="00211A25" w:rsidRDefault="00211A25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0C4FB5A6" w14:textId="77777777" w:rsidR="000875B0" w:rsidRDefault="00603DA8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If we fail to heed His rebukes </w:t>
      </w:r>
    </w:p>
    <w:p w14:paraId="1B54BD42" w14:textId="77777777" w:rsidR="000875B0" w:rsidRDefault="000875B0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5549E522" w14:textId="59747E45" w:rsidR="00603DA8" w:rsidRPr="00603DA8" w:rsidRDefault="00603DA8" w:rsidP="00D37C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>He will use more direct methods</w:t>
      </w:r>
      <w:r w:rsidR="000875B0">
        <w:rPr>
          <w:rFonts w:ascii="Lucida Bright" w:hAnsi="Lucida Bright"/>
          <w:color w:val="000000"/>
        </w:rPr>
        <w:t xml:space="preserve"> </w:t>
      </w:r>
      <w:r w:rsidRPr="00603DA8">
        <w:rPr>
          <w:rFonts w:ascii="Lucida Bright" w:hAnsi="Lucida Bright"/>
          <w:color w:val="000000"/>
        </w:rPr>
        <w:t xml:space="preserve">  </w:t>
      </w:r>
    </w:p>
    <w:p w14:paraId="11B3A34D" w14:textId="77777777" w:rsidR="00D37C92" w:rsidRDefault="00D37C92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5C689A81" w14:textId="77777777" w:rsidR="002D72E5" w:rsidRDefault="00D37C92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b/>
          <w:i/>
          <w:color w:val="000000"/>
        </w:rPr>
      </w:pPr>
      <w:r>
        <w:rPr>
          <w:rFonts w:ascii="Lucida Bright" w:hAnsi="Lucida Bright"/>
          <w:color w:val="000000"/>
        </w:rPr>
        <w:t xml:space="preserve">-- He will </w:t>
      </w:r>
      <w:r w:rsidR="002D72E5">
        <w:rPr>
          <w:rFonts w:ascii="Lucida Bright" w:hAnsi="Lucida Bright"/>
          <w:b/>
          <w:i/>
          <w:color w:val="000000"/>
        </w:rPr>
        <w:t xml:space="preserve">"chasten" </w:t>
      </w:r>
    </w:p>
    <w:p w14:paraId="6B00C53E" w14:textId="77777777" w:rsidR="002D72E5" w:rsidRDefault="002D72E5" w:rsidP="00603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810"/>
        <w:rPr>
          <w:rFonts w:ascii="Lucida Bright" w:hAnsi="Lucida Bright"/>
          <w:color w:val="000000"/>
        </w:rPr>
      </w:pPr>
    </w:p>
    <w:p w14:paraId="0EE83A1F" w14:textId="5A32F5C1" w:rsidR="00603DA8" w:rsidRPr="00603DA8" w:rsidRDefault="00603DA8" w:rsidP="007025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>The word “</w:t>
      </w:r>
      <w:r w:rsidRPr="00603DA8">
        <w:rPr>
          <w:rFonts w:ascii="Lucida Bright" w:hAnsi="Lucida Bright"/>
          <w:b/>
          <w:i/>
          <w:color w:val="000000"/>
        </w:rPr>
        <w:t>chasten</w:t>
      </w:r>
      <w:r w:rsidRPr="00603DA8">
        <w:rPr>
          <w:rFonts w:ascii="Lucida Bright" w:hAnsi="Lucida Bright"/>
          <w:color w:val="000000"/>
        </w:rPr>
        <w:t xml:space="preserve">” means </w:t>
      </w:r>
      <w:r w:rsidRPr="00702555">
        <w:rPr>
          <w:rFonts w:ascii="Lucida Bright" w:hAnsi="Lucida Bright"/>
          <w:i/>
          <w:color w:val="000000"/>
        </w:rPr>
        <w:t>to correct with blows</w:t>
      </w:r>
      <w:r w:rsidRPr="00603DA8">
        <w:rPr>
          <w:rFonts w:ascii="Lucida Bright" w:hAnsi="Lucida Bright"/>
          <w:color w:val="000000"/>
        </w:rPr>
        <w:t xml:space="preserve">  </w:t>
      </w:r>
    </w:p>
    <w:p w14:paraId="68C16D56" w14:textId="77777777" w:rsidR="00702555" w:rsidRDefault="00702555" w:rsidP="007025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64CD0DF9" w14:textId="62C0652F" w:rsidR="0044329D" w:rsidRDefault="00603DA8" w:rsidP="007025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He may touch any area of </w:t>
      </w:r>
      <w:r w:rsidR="0044329D">
        <w:rPr>
          <w:rFonts w:ascii="Lucida Bright" w:hAnsi="Lucida Bright"/>
          <w:color w:val="000000"/>
        </w:rPr>
        <w:t>our life</w:t>
      </w:r>
      <w:r w:rsidRPr="00603DA8">
        <w:rPr>
          <w:rFonts w:ascii="Lucida Bright" w:hAnsi="Lucida Bright"/>
          <w:color w:val="000000"/>
        </w:rPr>
        <w:t xml:space="preserve"> to get our attention  </w:t>
      </w:r>
    </w:p>
    <w:p w14:paraId="2B3C543A" w14:textId="77777777" w:rsidR="0044329D" w:rsidRDefault="0044329D" w:rsidP="007025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7E0A78E5" w14:textId="2E0ADCD5" w:rsidR="00603DA8" w:rsidRPr="00603DA8" w:rsidRDefault="00603DA8" w:rsidP="007025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He </w:t>
      </w:r>
      <w:r w:rsidR="0044329D">
        <w:rPr>
          <w:rFonts w:ascii="Lucida Bright" w:hAnsi="Lucida Bright"/>
          <w:color w:val="000000"/>
        </w:rPr>
        <w:t>could</w:t>
      </w:r>
      <w:r w:rsidRPr="00603DA8">
        <w:rPr>
          <w:rFonts w:ascii="Lucida Bright" w:hAnsi="Lucida Bright"/>
          <w:color w:val="000000"/>
        </w:rPr>
        <w:t xml:space="preserve"> even use death  </w:t>
      </w:r>
    </w:p>
    <w:p w14:paraId="6D309288" w14:textId="77777777" w:rsidR="0044329D" w:rsidRDefault="0044329D" w:rsidP="00702555">
      <w:pPr>
        <w:spacing w:after="0" w:line="240" w:lineRule="auto"/>
        <w:ind w:left="1080"/>
        <w:rPr>
          <w:rFonts w:ascii="Lucida Bright" w:hAnsi="Lucida Bright"/>
          <w:b/>
          <w:color w:val="000000"/>
        </w:rPr>
      </w:pPr>
    </w:p>
    <w:p w14:paraId="72CCEDE3" w14:textId="7B72671C" w:rsidR="00603DA8" w:rsidRPr="00603DA8" w:rsidRDefault="00603DA8" w:rsidP="00702555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603DA8">
        <w:rPr>
          <w:rFonts w:ascii="Lucida Bright" w:hAnsi="Lucida Bright"/>
          <w:b/>
          <w:color w:val="000000"/>
        </w:rPr>
        <w:t>I Corinthians 11:30</w:t>
      </w:r>
      <w:r w:rsidRPr="00603DA8">
        <w:rPr>
          <w:rFonts w:ascii="Lucida Bright" w:hAnsi="Lucida Bright"/>
          <w:color w:val="000000"/>
        </w:rPr>
        <w:t xml:space="preserve"> – </w:t>
      </w:r>
      <w:r w:rsidRPr="00603DA8">
        <w:rPr>
          <w:rFonts w:ascii="Lucida Bright" w:hAnsi="Lucida Bright"/>
          <w:b/>
          <w:i/>
          <w:color w:val="000000"/>
        </w:rPr>
        <w:t>“</w:t>
      </w:r>
      <w:r w:rsidRPr="00603DA8">
        <w:rPr>
          <w:rFonts w:ascii="Lucida Bright" w:hAnsi="Lucida Bright"/>
          <w:b/>
          <w:i/>
        </w:rPr>
        <w:t xml:space="preserve">For this </w:t>
      </w:r>
      <w:proofErr w:type="gramStart"/>
      <w:r w:rsidRPr="00603DA8">
        <w:rPr>
          <w:rFonts w:ascii="Lucida Bright" w:hAnsi="Lucida Bright"/>
          <w:b/>
          <w:i/>
        </w:rPr>
        <w:t>cause</w:t>
      </w:r>
      <w:proofErr w:type="gramEnd"/>
      <w:r w:rsidRPr="00603DA8">
        <w:rPr>
          <w:rFonts w:ascii="Lucida Bright" w:hAnsi="Lucida Bright"/>
          <w:b/>
          <w:i/>
        </w:rPr>
        <w:t xml:space="preserve"> many </w:t>
      </w:r>
      <w:r w:rsidRPr="00603DA8">
        <w:rPr>
          <w:rFonts w:ascii="Lucida Bright" w:hAnsi="Lucida Bright"/>
          <w:b/>
          <w:i/>
          <w:iCs/>
        </w:rPr>
        <w:t>are</w:t>
      </w:r>
      <w:r w:rsidRPr="00603DA8">
        <w:rPr>
          <w:rFonts w:ascii="Lucida Bright" w:hAnsi="Lucida Bright"/>
          <w:b/>
          <w:i/>
        </w:rPr>
        <w:t xml:space="preserve"> weak and sickly among you, and many sleep” </w:t>
      </w:r>
    </w:p>
    <w:p w14:paraId="390344DD" w14:textId="77777777" w:rsidR="0044329D" w:rsidRDefault="0044329D" w:rsidP="007025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</w:p>
    <w:p w14:paraId="3ACF11AE" w14:textId="4D75B351" w:rsidR="00603DA8" w:rsidRPr="00603DA8" w:rsidRDefault="00603DA8" w:rsidP="007025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rPr>
          <w:rFonts w:ascii="Lucida Bright" w:hAnsi="Lucida Bright"/>
          <w:color w:val="000000"/>
        </w:rPr>
      </w:pPr>
      <w:r w:rsidRPr="00603DA8">
        <w:rPr>
          <w:rFonts w:ascii="Lucida Bright" w:hAnsi="Lucida Bright"/>
          <w:color w:val="000000"/>
        </w:rPr>
        <w:t xml:space="preserve">Those who refuse to walk in God’s path will encounter trouble in their lives  </w:t>
      </w:r>
    </w:p>
    <w:p w14:paraId="34E60F90" w14:textId="6C802849" w:rsidR="00603DA8" w:rsidRPr="00603DA8" w:rsidRDefault="00603DA8" w:rsidP="0044329D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603DA8">
        <w:rPr>
          <w:rFonts w:ascii="Lucida Bright" w:hAnsi="Lucida Bright"/>
          <w:color w:val="000000"/>
        </w:rPr>
        <w:t xml:space="preserve">                                                                                                                           </w:t>
      </w:r>
      <w:r w:rsidRPr="00603DA8">
        <w:rPr>
          <w:rFonts w:ascii="Lucida Bright" w:hAnsi="Lucida Bright"/>
          <w:b/>
          <w:color w:val="000000"/>
        </w:rPr>
        <w:t xml:space="preserve">Proverbs 13:15 – </w:t>
      </w:r>
      <w:r w:rsidRPr="00603DA8">
        <w:rPr>
          <w:rFonts w:ascii="Lucida Bright" w:hAnsi="Lucida Bright"/>
          <w:b/>
          <w:i/>
          <w:color w:val="000000"/>
        </w:rPr>
        <w:t>“</w:t>
      </w:r>
      <w:r w:rsidRPr="00603DA8">
        <w:rPr>
          <w:rFonts w:ascii="Lucida Bright" w:hAnsi="Lucida Bright"/>
          <w:b/>
          <w:i/>
        </w:rPr>
        <w:t xml:space="preserve">Good understanding giveth </w:t>
      </w:r>
      <w:proofErr w:type="spellStart"/>
      <w:r w:rsidRPr="00603DA8">
        <w:rPr>
          <w:rFonts w:ascii="Lucida Bright" w:hAnsi="Lucida Bright"/>
          <w:b/>
          <w:i/>
        </w:rPr>
        <w:t>favour</w:t>
      </w:r>
      <w:proofErr w:type="spellEnd"/>
      <w:r w:rsidRPr="00603DA8">
        <w:rPr>
          <w:rFonts w:ascii="Lucida Bright" w:hAnsi="Lucida Bright"/>
          <w:b/>
          <w:i/>
        </w:rPr>
        <w:t xml:space="preserve">: but the way of transgressors </w:t>
      </w:r>
      <w:r w:rsidRPr="00603DA8">
        <w:rPr>
          <w:rFonts w:ascii="Lucida Bright" w:hAnsi="Lucida Bright"/>
          <w:b/>
          <w:i/>
          <w:iCs/>
        </w:rPr>
        <w:t>is</w:t>
      </w:r>
      <w:r w:rsidRPr="00603DA8">
        <w:rPr>
          <w:rFonts w:ascii="Lucida Bright" w:hAnsi="Lucida Bright"/>
          <w:b/>
          <w:i/>
        </w:rPr>
        <w:t xml:space="preserve"> hard” </w:t>
      </w:r>
    </w:p>
    <w:p w14:paraId="78EFC87F" w14:textId="77777777" w:rsidR="00603DA8" w:rsidRPr="00603DA8" w:rsidRDefault="00603DA8" w:rsidP="0044329D">
      <w:pPr>
        <w:spacing w:after="0" w:line="240" w:lineRule="auto"/>
        <w:ind w:left="1080"/>
        <w:rPr>
          <w:rFonts w:ascii="Lucida Bright" w:hAnsi="Lucida Bright"/>
          <w:b/>
          <w:color w:val="000000"/>
        </w:rPr>
      </w:pPr>
    </w:p>
    <w:p w14:paraId="21EBB164" w14:textId="4F74BA17" w:rsidR="00603DA8" w:rsidRPr="00603DA8" w:rsidRDefault="00603DA8" w:rsidP="0044329D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603DA8">
        <w:rPr>
          <w:rFonts w:ascii="Lucida Bright" w:hAnsi="Lucida Bright"/>
          <w:b/>
          <w:color w:val="000000"/>
        </w:rPr>
        <w:t xml:space="preserve">Jeremiah 2:19 – </w:t>
      </w:r>
      <w:r w:rsidRPr="00603DA8">
        <w:rPr>
          <w:rFonts w:ascii="Lucida Bright" w:hAnsi="Lucida Bright"/>
          <w:b/>
          <w:i/>
          <w:color w:val="000000"/>
        </w:rPr>
        <w:t>“</w:t>
      </w:r>
      <w:r w:rsidRPr="00603DA8">
        <w:rPr>
          <w:rFonts w:ascii="Lucida Bright" w:hAnsi="Lucida Bright"/>
          <w:b/>
          <w:i/>
        </w:rPr>
        <w:t xml:space="preserve">Thine own wickedness shall correct thee, and thy backslidings shall reprove thee: know therefore and see that </w:t>
      </w:r>
      <w:r w:rsidRPr="00603DA8">
        <w:rPr>
          <w:rFonts w:ascii="Lucida Bright" w:hAnsi="Lucida Bright"/>
          <w:b/>
          <w:i/>
          <w:iCs/>
        </w:rPr>
        <w:t>it is</w:t>
      </w:r>
      <w:r w:rsidRPr="00603DA8">
        <w:rPr>
          <w:rFonts w:ascii="Lucida Bright" w:hAnsi="Lucida Bright"/>
          <w:b/>
          <w:i/>
        </w:rPr>
        <w:t xml:space="preserve"> an evil </w:t>
      </w:r>
      <w:r w:rsidRPr="00603DA8">
        <w:rPr>
          <w:rFonts w:ascii="Lucida Bright" w:hAnsi="Lucida Bright"/>
          <w:b/>
          <w:i/>
          <w:iCs/>
        </w:rPr>
        <w:t>thing</w:t>
      </w:r>
      <w:r w:rsidRPr="00603DA8">
        <w:rPr>
          <w:rFonts w:ascii="Lucida Bright" w:hAnsi="Lucida Bright"/>
          <w:b/>
          <w:i/>
        </w:rPr>
        <w:t xml:space="preserve"> and bitter, that thou hast forsaken the L</w:t>
      </w:r>
      <w:r w:rsidRPr="00D06A3D">
        <w:rPr>
          <w:rFonts w:ascii="Lucida Bright" w:hAnsi="Lucida Bright"/>
          <w:b/>
          <w:i/>
          <w:sz w:val="20"/>
        </w:rPr>
        <w:t>ORD</w:t>
      </w:r>
      <w:r w:rsidRPr="00603DA8">
        <w:rPr>
          <w:rFonts w:ascii="Lucida Bright" w:hAnsi="Lucida Bright"/>
          <w:b/>
          <w:i/>
        </w:rPr>
        <w:t xml:space="preserve"> thy God, and that </w:t>
      </w:r>
      <w:r w:rsidR="00D06A3D">
        <w:rPr>
          <w:rFonts w:ascii="Lucida Bright" w:hAnsi="Lucida Bright"/>
          <w:b/>
          <w:i/>
        </w:rPr>
        <w:t>M</w:t>
      </w:r>
      <w:r w:rsidRPr="00603DA8">
        <w:rPr>
          <w:rFonts w:ascii="Lucida Bright" w:hAnsi="Lucida Bright"/>
          <w:b/>
          <w:i/>
        </w:rPr>
        <w:t xml:space="preserve">y fear </w:t>
      </w:r>
      <w:r w:rsidRPr="00603DA8">
        <w:rPr>
          <w:rFonts w:ascii="Lucida Bright" w:hAnsi="Lucida Bright"/>
          <w:b/>
          <w:i/>
          <w:iCs/>
        </w:rPr>
        <w:t>is</w:t>
      </w:r>
      <w:r w:rsidRPr="00603DA8">
        <w:rPr>
          <w:rFonts w:ascii="Lucida Bright" w:hAnsi="Lucida Bright"/>
          <w:b/>
          <w:i/>
        </w:rPr>
        <w:t xml:space="preserve"> not in thee, saith the Lord G</w:t>
      </w:r>
      <w:r w:rsidRPr="00D06A3D">
        <w:rPr>
          <w:rFonts w:ascii="Lucida Bright" w:hAnsi="Lucida Bright"/>
          <w:b/>
          <w:i/>
          <w:sz w:val="20"/>
        </w:rPr>
        <w:t>OD</w:t>
      </w:r>
      <w:r w:rsidRPr="00603DA8">
        <w:rPr>
          <w:rFonts w:ascii="Lucida Bright" w:hAnsi="Lucida Bright"/>
          <w:b/>
          <w:i/>
        </w:rPr>
        <w:t xml:space="preserve"> of hosts” </w:t>
      </w:r>
    </w:p>
    <w:p w14:paraId="6A01098A" w14:textId="77777777" w:rsidR="00603DA8" w:rsidRPr="00603DA8" w:rsidRDefault="00603DA8" w:rsidP="0044329D">
      <w:pPr>
        <w:spacing w:after="0" w:line="240" w:lineRule="auto"/>
        <w:ind w:left="1080"/>
        <w:rPr>
          <w:rFonts w:ascii="Lucida Bright" w:hAnsi="Lucida Bright"/>
          <w:b/>
          <w:color w:val="000000"/>
        </w:rPr>
      </w:pPr>
    </w:p>
    <w:p w14:paraId="44D7E686" w14:textId="634800E6" w:rsidR="00603DA8" w:rsidRPr="00603DA8" w:rsidRDefault="00603DA8" w:rsidP="0044329D">
      <w:pPr>
        <w:spacing w:after="0" w:line="240" w:lineRule="auto"/>
        <w:ind w:left="1080"/>
        <w:rPr>
          <w:rFonts w:ascii="Lucida Bright" w:hAnsi="Lucida Bright"/>
        </w:rPr>
      </w:pPr>
      <w:r w:rsidRPr="00603DA8">
        <w:rPr>
          <w:rFonts w:ascii="Lucida Bright" w:hAnsi="Lucida Bright"/>
          <w:b/>
          <w:color w:val="000000"/>
        </w:rPr>
        <w:t>Proverbs 15:10</w:t>
      </w:r>
      <w:r w:rsidRPr="00603DA8">
        <w:rPr>
          <w:rFonts w:ascii="Lucida Bright" w:hAnsi="Lucida Bright"/>
          <w:color w:val="000000"/>
        </w:rPr>
        <w:t xml:space="preserve"> – </w:t>
      </w:r>
      <w:r w:rsidRPr="00603DA8">
        <w:rPr>
          <w:rFonts w:ascii="Lucida Bright" w:hAnsi="Lucida Bright"/>
          <w:b/>
          <w:i/>
          <w:color w:val="000000"/>
        </w:rPr>
        <w:t>“</w:t>
      </w:r>
      <w:r w:rsidRPr="00603DA8">
        <w:rPr>
          <w:rFonts w:ascii="Lucida Bright" w:hAnsi="Lucida Bright"/>
          <w:b/>
          <w:i/>
        </w:rPr>
        <w:t xml:space="preserve">Correction </w:t>
      </w:r>
      <w:r w:rsidRPr="00603DA8">
        <w:rPr>
          <w:rFonts w:ascii="Lucida Bright" w:hAnsi="Lucida Bright"/>
          <w:b/>
          <w:i/>
          <w:iCs/>
        </w:rPr>
        <w:t>is</w:t>
      </w:r>
      <w:r w:rsidRPr="00603DA8">
        <w:rPr>
          <w:rFonts w:ascii="Lucida Bright" w:hAnsi="Lucida Bright"/>
          <w:b/>
          <w:i/>
        </w:rPr>
        <w:t xml:space="preserve"> grievous unto him that </w:t>
      </w:r>
      <w:proofErr w:type="spellStart"/>
      <w:r w:rsidRPr="00603DA8">
        <w:rPr>
          <w:rFonts w:ascii="Lucida Bright" w:hAnsi="Lucida Bright"/>
          <w:b/>
          <w:i/>
        </w:rPr>
        <w:t>forsaketh</w:t>
      </w:r>
      <w:proofErr w:type="spellEnd"/>
      <w:r w:rsidRPr="00603DA8">
        <w:rPr>
          <w:rFonts w:ascii="Lucida Bright" w:hAnsi="Lucida Bright"/>
          <w:b/>
          <w:i/>
        </w:rPr>
        <w:t xml:space="preserve"> the way: </w:t>
      </w:r>
      <w:r w:rsidRPr="00603DA8">
        <w:rPr>
          <w:rFonts w:ascii="Lucida Bright" w:hAnsi="Lucida Bright"/>
          <w:b/>
          <w:i/>
          <w:iCs/>
        </w:rPr>
        <w:t>and</w:t>
      </w:r>
      <w:r w:rsidRPr="00603DA8">
        <w:rPr>
          <w:rFonts w:ascii="Lucida Bright" w:hAnsi="Lucida Bright"/>
          <w:b/>
          <w:i/>
        </w:rPr>
        <w:t xml:space="preserve"> he that </w:t>
      </w:r>
      <w:proofErr w:type="spellStart"/>
      <w:r w:rsidRPr="00603DA8">
        <w:rPr>
          <w:rFonts w:ascii="Lucida Bright" w:hAnsi="Lucida Bright"/>
          <w:b/>
          <w:i/>
        </w:rPr>
        <w:t>hateth</w:t>
      </w:r>
      <w:proofErr w:type="spellEnd"/>
      <w:r w:rsidRPr="00603DA8">
        <w:rPr>
          <w:rFonts w:ascii="Lucida Bright" w:hAnsi="Lucida Bright"/>
          <w:b/>
          <w:i/>
        </w:rPr>
        <w:t xml:space="preserve"> reproof shall die”</w:t>
      </w:r>
      <w:r w:rsidRPr="00603DA8">
        <w:rPr>
          <w:rFonts w:ascii="Lucida Bright" w:hAnsi="Lucida Bright"/>
        </w:rPr>
        <w:t xml:space="preserve"> </w:t>
      </w:r>
    </w:p>
    <w:p w14:paraId="633FCFE6" w14:textId="22178E70" w:rsidR="00291C4C" w:rsidRDefault="00291C4C" w:rsidP="009171BF">
      <w:pPr>
        <w:spacing w:after="0" w:line="240" w:lineRule="auto"/>
        <w:ind w:left="540"/>
        <w:rPr>
          <w:rFonts w:ascii="Lucida Bright" w:hAnsi="Lucida Bright"/>
        </w:rPr>
      </w:pPr>
    </w:p>
    <w:p w14:paraId="7CC01708" w14:textId="2A606892" w:rsidR="00291C4C" w:rsidRDefault="00291C4C" w:rsidP="009171BF">
      <w:pPr>
        <w:spacing w:after="0" w:line="240" w:lineRule="auto"/>
        <w:ind w:left="540"/>
        <w:rPr>
          <w:rFonts w:ascii="Lucida Bright" w:hAnsi="Lucida Bright"/>
        </w:rPr>
      </w:pPr>
      <w:r w:rsidRPr="00625C8F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7F68AF" w:rsidRPr="00625C8F">
        <w:rPr>
          <w:rFonts w:ascii="Lucida Bright" w:hAnsi="Lucida Bright"/>
          <w:u w:val="dotted"/>
        </w:rPr>
        <w:t>His Counsel</w:t>
      </w:r>
      <w:r w:rsidR="007F68AF">
        <w:rPr>
          <w:rFonts w:ascii="Lucida Bright" w:hAnsi="Lucida Bright"/>
        </w:rPr>
        <w:t xml:space="preserve"> </w:t>
      </w:r>
    </w:p>
    <w:p w14:paraId="4F98686E" w14:textId="24EB1110" w:rsidR="00625C8F" w:rsidRDefault="00625C8F" w:rsidP="009171BF">
      <w:pPr>
        <w:spacing w:after="0" w:line="240" w:lineRule="auto"/>
        <w:ind w:left="540"/>
        <w:rPr>
          <w:rFonts w:ascii="Lucida Bright" w:hAnsi="Lucida Bright"/>
        </w:rPr>
      </w:pPr>
    </w:p>
    <w:p w14:paraId="68FA6921" w14:textId="2367B516" w:rsidR="00625C8F" w:rsidRDefault="00625C8F" w:rsidP="00625C8F">
      <w:pPr>
        <w:spacing w:after="0" w:line="240" w:lineRule="auto"/>
        <w:ind w:left="900"/>
        <w:rPr>
          <w:rFonts w:ascii="Lucida Bright" w:hAnsi="Lucida Bright"/>
        </w:rPr>
      </w:pPr>
      <w:r w:rsidRPr="00625C8F">
        <w:rPr>
          <w:rFonts w:ascii="Lucida Bright" w:hAnsi="Lucida Bright"/>
        </w:rPr>
        <w:t>“</w:t>
      </w:r>
      <w:r w:rsidRPr="00625C8F">
        <w:rPr>
          <w:rFonts w:ascii="Lucida Bright" w:hAnsi="Lucida Bright"/>
          <w:b/>
          <w:i/>
        </w:rPr>
        <w:t>be zealous…and repent</w:t>
      </w:r>
      <w:r w:rsidRPr="00625C8F">
        <w:rPr>
          <w:rFonts w:ascii="Lucida Bright" w:hAnsi="Lucida Bright"/>
        </w:rPr>
        <w:t>”</w:t>
      </w:r>
    </w:p>
    <w:p w14:paraId="5C9AE076" w14:textId="3CA1F60B" w:rsidR="00257493" w:rsidRDefault="00257493" w:rsidP="00625C8F">
      <w:pPr>
        <w:spacing w:after="0" w:line="240" w:lineRule="auto"/>
        <w:ind w:left="900"/>
        <w:rPr>
          <w:rFonts w:ascii="Lucida Bright" w:hAnsi="Lucida Bright"/>
        </w:rPr>
      </w:pPr>
    </w:p>
    <w:p w14:paraId="2C68E268" w14:textId="49E20ED6" w:rsidR="00257493" w:rsidRDefault="00257493" w:rsidP="00625C8F">
      <w:pPr>
        <w:spacing w:after="0" w:line="240" w:lineRule="auto"/>
        <w:ind w:left="900"/>
        <w:rPr>
          <w:rFonts w:ascii="Lucida Bright" w:hAnsi="Lucida Bright"/>
        </w:rPr>
      </w:pPr>
      <w:r w:rsidRPr="00257493">
        <w:rPr>
          <w:rFonts w:ascii="Lucida Bright" w:hAnsi="Lucida Bright"/>
        </w:rPr>
        <w:t>The word “</w:t>
      </w:r>
      <w:r w:rsidRPr="00257493">
        <w:rPr>
          <w:rFonts w:ascii="Lucida Bright" w:hAnsi="Lucida Bright"/>
          <w:b/>
          <w:i/>
        </w:rPr>
        <w:t>zealous</w:t>
      </w:r>
      <w:r w:rsidRPr="00257493">
        <w:rPr>
          <w:rFonts w:ascii="Lucida Bright" w:hAnsi="Lucida Bright"/>
        </w:rPr>
        <w:t xml:space="preserve">” </w:t>
      </w:r>
      <w:r>
        <w:rPr>
          <w:rFonts w:ascii="Lucida Bright" w:hAnsi="Lucida Bright"/>
        </w:rPr>
        <w:t xml:space="preserve">means </w:t>
      </w:r>
      <w:r w:rsidRPr="00C703FE">
        <w:rPr>
          <w:rFonts w:ascii="Lucida Bright" w:hAnsi="Lucida Bright"/>
          <w:i/>
        </w:rPr>
        <w:t>to come to a boil</w:t>
      </w:r>
      <w:r>
        <w:rPr>
          <w:rFonts w:ascii="Lucida Bright" w:hAnsi="Lucida Bright"/>
        </w:rPr>
        <w:t xml:space="preserve"> </w:t>
      </w:r>
    </w:p>
    <w:p w14:paraId="00601644" w14:textId="0142DF1C" w:rsidR="00C703FE" w:rsidRDefault="00C703FE" w:rsidP="00625C8F">
      <w:pPr>
        <w:spacing w:after="0" w:line="240" w:lineRule="auto"/>
        <w:ind w:left="900"/>
        <w:rPr>
          <w:rFonts w:ascii="Lucida Bright" w:hAnsi="Lucida Bright"/>
        </w:rPr>
      </w:pPr>
    </w:p>
    <w:p w14:paraId="7D75F5AF" w14:textId="4A2A125D" w:rsidR="00C703FE" w:rsidRDefault="00C703FE" w:rsidP="00625C8F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It's talking about getting on Fire again for the Lord </w:t>
      </w:r>
    </w:p>
    <w:p w14:paraId="4B0F5832" w14:textId="26B74AE9" w:rsidR="00C703FE" w:rsidRDefault="00C703FE" w:rsidP="00625C8F">
      <w:pPr>
        <w:spacing w:after="0" w:line="240" w:lineRule="auto"/>
        <w:ind w:left="900"/>
        <w:rPr>
          <w:rFonts w:ascii="Lucida Bright" w:hAnsi="Lucida Bright"/>
        </w:rPr>
      </w:pPr>
    </w:p>
    <w:p w14:paraId="302346EB" w14:textId="023CA303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 xml:space="preserve">When they see their need and turn to Him - it will manifest itself in genuine repentance  </w:t>
      </w:r>
    </w:p>
    <w:p w14:paraId="041065E8" w14:textId="77777777" w:rsidR="008D2513" w:rsidRDefault="008D2513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4646DAD" w14:textId="7357C02B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 xml:space="preserve">Remember - repentance can be defined as </w:t>
      </w:r>
      <w:r w:rsidRPr="008D2513">
        <w:rPr>
          <w:rFonts w:ascii="Lucida Bright" w:hAnsi="Lucida Bright"/>
          <w:i/>
          <w:color w:val="000000"/>
        </w:rPr>
        <w:t>a change of mind that results in a change of direction</w:t>
      </w:r>
      <w:r w:rsidRPr="00000EC7">
        <w:rPr>
          <w:rFonts w:ascii="Lucida Bright" w:hAnsi="Lucida Bright"/>
          <w:color w:val="000000"/>
        </w:rPr>
        <w:t xml:space="preserve">  </w:t>
      </w:r>
    </w:p>
    <w:p w14:paraId="6930056F" w14:textId="77777777" w:rsidR="008D2513" w:rsidRDefault="008D2513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2BD06A8E" w14:textId="1734AEDB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>If Laodicea were to repent</w:t>
      </w:r>
      <w:r w:rsidR="008D2513">
        <w:rPr>
          <w:rFonts w:ascii="Lucida Bright" w:hAnsi="Lucida Bright"/>
          <w:color w:val="000000"/>
        </w:rPr>
        <w:t>,</w:t>
      </w:r>
      <w:r w:rsidRPr="00000EC7">
        <w:rPr>
          <w:rFonts w:ascii="Lucida Bright" w:hAnsi="Lucida Bright"/>
          <w:color w:val="000000"/>
        </w:rPr>
        <w:t xml:space="preserve"> they would </w:t>
      </w:r>
      <w:r w:rsidR="008D2513">
        <w:rPr>
          <w:rFonts w:ascii="Lucida Bright" w:hAnsi="Lucida Bright"/>
          <w:color w:val="000000"/>
        </w:rPr>
        <w:t xml:space="preserve">again respond </w:t>
      </w:r>
      <w:r w:rsidRPr="00000EC7">
        <w:rPr>
          <w:rFonts w:ascii="Lucida Bright" w:hAnsi="Lucida Bright"/>
          <w:color w:val="000000"/>
        </w:rPr>
        <w:t>to the Lord and His presence in their church</w:t>
      </w:r>
      <w:r w:rsidR="004624CD">
        <w:rPr>
          <w:rFonts w:ascii="Lucida Bright" w:hAnsi="Lucida Bright"/>
          <w:color w:val="000000"/>
        </w:rPr>
        <w:t xml:space="preserve"> </w:t>
      </w:r>
    </w:p>
    <w:p w14:paraId="2E7533EC" w14:textId="77777777" w:rsidR="004624CD" w:rsidRDefault="004624CD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759481DB" w14:textId="007DDA90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 xml:space="preserve">They </w:t>
      </w:r>
      <w:r w:rsidR="004624CD">
        <w:rPr>
          <w:rFonts w:ascii="Lucida Bright" w:hAnsi="Lucida Bright"/>
          <w:color w:val="000000"/>
        </w:rPr>
        <w:t xml:space="preserve">once again </w:t>
      </w:r>
      <w:r w:rsidRPr="00000EC7">
        <w:rPr>
          <w:rFonts w:ascii="Lucida Bright" w:hAnsi="Lucida Bright"/>
          <w:color w:val="000000"/>
        </w:rPr>
        <w:t>would be moved by the cross and by the plight of the lost sinner</w:t>
      </w:r>
      <w:r w:rsidR="004624CD">
        <w:rPr>
          <w:rFonts w:ascii="Lucida Bright" w:hAnsi="Lucida Bright"/>
          <w:color w:val="000000"/>
        </w:rPr>
        <w:t xml:space="preserve"> </w:t>
      </w:r>
    </w:p>
    <w:p w14:paraId="3328FB51" w14:textId="77777777" w:rsidR="004624CD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b/>
          <w:color w:val="000000"/>
        </w:rPr>
        <w:t xml:space="preserve">                                                                                                              </w:t>
      </w:r>
      <w:r w:rsidRPr="00000EC7">
        <w:rPr>
          <w:rFonts w:ascii="Lucida Bright" w:hAnsi="Lucida Bright"/>
          <w:color w:val="000000"/>
        </w:rPr>
        <w:t xml:space="preserve">We need to hear and heed the voice of the Lord </w:t>
      </w:r>
      <w:r w:rsidR="004624CD">
        <w:rPr>
          <w:rFonts w:ascii="Lucida Bright" w:hAnsi="Lucida Bright"/>
          <w:color w:val="000000"/>
        </w:rPr>
        <w:t xml:space="preserve">here </w:t>
      </w:r>
    </w:p>
    <w:p w14:paraId="5A09E050" w14:textId="77777777" w:rsidR="004624CD" w:rsidRDefault="004624CD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5D469835" w14:textId="1DE4457B" w:rsidR="00000EC7" w:rsidRPr="00000EC7" w:rsidRDefault="009B19A3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I</w:t>
      </w:r>
      <w:r w:rsidR="00000EC7" w:rsidRPr="00000EC7">
        <w:rPr>
          <w:rFonts w:ascii="Lucida Bright" w:hAnsi="Lucida Bright"/>
          <w:color w:val="000000"/>
        </w:rPr>
        <w:t>n th</w:t>
      </w:r>
      <w:r>
        <w:rPr>
          <w:rFonts w:ascii="Lucida Bright" w:hAnsi="Lucida Bright"/>
          <w:color w:val="000000"/>
        </w:rPr>
        <w:t xml:space="preserve">is church, </w:t>
      </w:r>
      <w:r w:rsidR="00000EC7" w:rsidRPr="00000EC7">
        <w:rPr>
          <w:rFonts w:ascii="Lucida Bright" w:hAnsi="Lucida Bright"/>
          <w:color w:val="000000"/>
        </w:rPr>
        <w:t>we need to repent</w:t>
      </w:r>
      <w:r>
        <w:rPr>
          <w:rFonts w:ascii="Lucida Bright" w:hAnsi="Lucida Bright"/>
          <w:color w:val="000000"/>
        </w:rPr>
        <w:t xml:space="preserve"> </w:t>
      </w:r>
      <w:r w:rsidR="00000EC7" w:rsidRPr="00000EC7">
        <w:rPr>
          <w:rFonts w:ascii="Lucida Bright" w:hAnsi="Lucida Bright"/>
          <w:color w:val="000000"/>
        </w:rPr>
        <w:t xml:space="preserve">  </w:t>
      </w:r>
    </w:p>
    <w:p w14:paraId="0E6B7FA4" w14:textId="77777777" w:rsidR="009B19A3" w:rsidRDefault="009B19A3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784A0796" w14:textId="48101C44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>We need to ask the Lord to let us see ourselves as we really are</w:t>
      </w:r>
      <w:r w:rsidR="009B19A3">
        <w:rPr>
          <w:rFonts w:ascii="Lucida Bright" w:hAnsi="Lucida Bright"/>
          <w:color w:val="000000"/>
        </w:rPr>
        <w:t xml:space="preserve">! </w:t>
      </w:r>
      <w:r w:rsidRPr="00000EC7">
        <w:rPr>
          <w:rFonts w:ascii="Lucida Bright" w:hAnsi="Lucida Bright"/>
          <w:color w:val="000000"/>
        </w:rPr>
        <w:t xml:space="preserve">  </w:t>
      </w:r>
    </w:p>
    <w:p w14:paraId="3CA734A6" w14:textId="77777777" w:rsidR="009B19A3" w:rsidRDefault="009B19A3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4B11F9A1" w14:textId="759BA1E3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 xml:space="preserve">We need to be able to see Him as He really is  </w:t>
      </w:r>
    </w:p>
    <w:p w14:paraId="5120B775" w14:textId="77777777" w:rsidR="009B19A3" w:rsidRDefault="009B19A3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0BA28450" w14:textId="7CF0F3E1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>We need to come to a boil</w:t>
      </w:r>
      <w:r w:rsidR="0006598C">
        <w:rPr>
          <w:rFonts w:ascii="Lucida Bright" w:hAnsi="Lucida Bright"/>
          <w:color w:val="000000"/>
        </w:rPr>
        <w:t xml:space="preserve"> and</w:t>
      </w:r>
      <w:r w:rsidRPr="00000EC7">
        <w:rPr>
          <w:rFonts w:ascii="Lucida Bright" w:hAnsi="Lucida Bright"/>
          <w:color w:val="000000"/>
        </w:rPr>
        <w:t xml:space="preserve"> to get on fire for Him and repent of our indifference</w:t>
      </w:r>
      <w:r w:rsidR="0006598C">
        <w:rPr>
          <w:rFonts w:ascii="Lucida Bright" w:hAnsi="Lucida Bright"/>
          <w:color w:val="000000"/>
        </w:rPr>
        <w:t>,</w:t>
      </w:r>
      <w:r w:rsidRPr="00000EC7">
        <w:rPr>
          <w:rFonts w:ascii="Lucida Bright" w:hAnsi="Lucida Bright"/>
          <w:color w:val="000000"/>
        </w:rPr>
        <w:t xml:space="preserve"> our apathy our lack of conviction and concern  </w:t>
      </w:r>
    </w:p>
    <w:p w14:paraId="30E6D7F5" w14:textId="77777777" w:rsidR="0006598C" w:rsidRDefault="0006598C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</w:p>
    <w:p w14:paraId="74BA96F9" w14:textId="124BF1DC" w:rsidR="00000EC7" w:rsidRPr="00000EC7" w:rsidRDefault="00000EC7" w:rsidP="00000E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900"/>
        <w:rPr>
          <w:rFonts w:ascii="Lucida Bright" w:hAnsi="Lucida Bright"/>
          <w:color w:val="000000"/>
        </w:rPr>
      </w:pPr>
      <w:r w:rsidRPr="00000EC7">
        <w:rPr>
          <w:rFonts w:ascii="Lucida Bright" w:hAnsi="Lucida Bright"/>
          <w:color w:val="000000"/>
        </w:rPr>
        <w:t xml:space="preserve">God help us to get to Him before His judgment falls on us </w:t>
      </w:r>
    </w:p>
    <w:p w14:paraId="0109C291" w14:textId="77777777" w:rsidR="0006598C" w:rsidRDefault="0006598C" w:rsidP="00000EC7">
      <w:pPr>
        <w:spacing w:after="0" w:line="240" w:lineRule="auto"/>
        <w:ind w:left="900"/>
        <w:rPr>
          <w:rFonts w:ascii="Lucida Bright" w:hAnsi="Lucida Bright"/>
          <w:b/>
          <w:color w:val="000000"/>
        </w:rPr>
      </w:pPr>
    </w:p>
    <w:p w14:paraId="353ECB37" w14:textId="068A41C4" w:rsidR="00000EC7" w:rsidRPr="00000EC7" w:rsidRDefault="00000EC7" w:rsidP="00000EC7">
      <w:pPr>
        <w:spacing w:after="0" w:line="240" w:lineRule="auto"/>
        <w:ind w:left="900"/>
        <w:rPr>
          <w:rFonts w:ascii="Lucida Bright" w:hAnsi="Lucida Bright"/>
          <w:b/>
          <w:i/>
        </w:rPr>
      </w:pPr>
      <w:r w:rsidRPr="00000EC7">
        <w:rPr>
          <w:rFonts w:ascii="Lucida Bright" w:hAnsi="Lucida Bright"/>
          <w:b/>
          <w:color w:val="000000"/>
        </w:rPr>
        <w:t>I Peter 4:17</w:t>
      </w:r>
      <w:r w:rsidRPr="00000EC7">
        <w:rPr>
          <w:rFonts w:ascii="Lucida Bright" w:hAnsi="Lucida Bright"/>
          <w:color w:val="000000"/>
        </w:rPr>
        <w:t xml:space="preserve"> – </w:t>
      </w:r>
      <w:r w:rsidRPr="00000EC7">
        <w:rPr>
          <w:rFonts w:ascii="Lucida Bright" w:hAnsi="Lucida Bright"/>
          <w:b/>
          <w:i/>
          <w:color w:val="000000"/>
        </w:rPr>
        <w:t>“</w:t>
      </w:r>
      <w:r w:rsidRPr="00000EC7">
        <w:rPr>
          <w:rFonts w:ascii="Lucida Bright" w:hAnsi="Lucida Bright"/>
          <w:b/>
          <w:i/>
        </w:rPr>
        <w:t xml:space="preserve">For the time </w:t>
      </w:r>
      <w:r w:rsidRPr="00000EC7">
        <w:rPr>
          <w:rFonts w:ascii="Lucida Bright" w:hAnsi="Lucida Bright"/>
          <w:b/>
          <w:i/>
          <w:iCs/>
        </w:rPr>
        <w:t>is come</w:t>
      </w:r>
      <w:r w:rsidRPr="00000EC7">
        <w:rPr>
          <w:rFonts w:ascii="Lucida Bright" w:hAnsi="Lucida Bright"/>
          <w:b/>
          <w:i/>
        </w:rPr>
        <w:t xml:space="preserve"> that judgment must begin at the house of God: and if </w:t>
      </w:r>
      <w:r w:rsidRPr="00000EC7">
        <w:rPr>
          <w:rFonts w:ascii="Lucida Bright" w:hAnsi="Lucida Bright"/>
          <w:b/>
          <w:i/>
          <w:iCs/>
        </w:rPr>
        <w:t>it</w:t>
      </w:r>
      <w:r w:rsidRPr="00000EC7">
        <w:rPr>
          <w:rFonts w:ascii="Lucida Bright" w:hAnsi="Lucida Bright"/>
          <w:b/>
          <w:i/>
        </w:rPr>
        <w:t xml:space="preserve"> first </w:t>
      </w:r>
      <w:proofErr w:type="gramStart"/>
      <w:r w:rsidRPr="00000EC7">
        <w:rPr>
          <w:rFonts w:ascii="Lucida Bright" w:hAnsi="Lucida Bright"/>
          <w:b/>
          <w:i/>
          <w:iCs/>
        </w:rPr>
        <w:t>begin</w:t>
      </w:r>
      <w:proofErr w:type="gramEnd"/>
      <w:r w:rsidRPr="00000EC7">
        <w:rPr>
          <w:rFonts w:ascii="Lucida Bright" w:hAnsi="Lucida Bright"/>
          <w:b/>
          <w:i/>
        </w:rPr>
        <w:t xml:space="preserve"> at us, what shall the end </w:t>
      </w:r>
      <w:r w:rsidRPr="00000EC7">
        <w:rPr>
          <w:rFonts w:ascii="Lucida Bright" w:hAnsi="Lucida Bright"/>
          <w:b/>
          <w:i/>
          <w:iCs/>
        </w:rPr>
        <w:t>be</w:t>
      </w:r>
      <w:r w:rsidRPr="00000EC7">
        <w:rPr>
          <w:rFonts w:ascii="Lucida Bright" w:hAnsi="Lucida Bright"/>
          <w:b/>
          <w:i/>
        </w:rPr>
        <w:t xml:space="preserve"> of them that obey not the gospel of God?” </w:t>
      </w:r>
    </w:p>
    <w:p w14:paraId="60C190D4" w14:textId="77777777" w:rsidR="00C703FE" w:rsidRPr="00020ABE" w:rsidRDefault="00C703FE" w:rsidP="00625C8F">
      <w:pPr>
        <w:spacing w:after="0" w:line="240" w:lineRule="auto"/>
        <w:ind w:left="900"/>
        <w:rPr>
          <w:rFonts w:ascii="Lucida Bright" w:hAnsi="Lucida Bright"/>
        </w:rPr>
      </w:pPr>
    </w:p>
    <w:p w14:paraId="584B0EE3" w14:textId="069633A0" w:rsidR="006036A1" w:rsidRDefault="00C0530B" w:rsidP="00C0530B">
      <w:pPr>
        <w:spacing w:after="0" w:line="240" w:lineRule="auto"/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"PROBLEMS" </w:t>
      </w:r>
    </w:p>
    <w:p w14:paraId="4B472B16" w14:textId="044CBA0C" w:rsidR="00C0530B" w:rsidRDefault="00C0530B" w:rsidP="00C0530B">
      <w:pPr>
        <w:spacing w:after="0" w:line="240" w:lineRule="auto"/>
        <w:ind w:left="450"/>
        <w:rPr>
          <w:rFonts w:ascii="Lucida Bright" w:hAnsi="Lucida Bright"/>
          <w:b/>
        </w:rPr>
      </w:pPr>
    </w:p>
    <w:p w14:paraId="0E8A03AD" w14:textId="42E127D8" w:rsidR="00C0530B" w:rsidRPr="0009393F" w:rsidRDefault="00C0530B" w:rsidP="00C0530B">
      <w:pPr>
        <w:spacing w:after="0" w:line="240" w:lineRule="auto"/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"PRESCRIPTION" </w:t>
      </w:r>
    </w:p>
    <w:p w14:paraId="4C079B72" w14:textId="5AE33D6D" w:rsidR="00BC2063" w:rsidRPr="0009393F" w:rsidRDefault="00BC2063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0DAA0FB" w14:textId="2B7A391E" w:rsidR="00651F49" w:rsidRPr="0009393F" w:rsidRDefault="00B20593" w:rsidP="00C96DDC">
      <w:pPr>
        <w:spacing w:after="0" w:line="240" w:lineRule="auto"/>
        <w:rPr>
          <w:rFonts w:ascii="Lucida Bright" w:hAnsi="Lucida Bright"/>
          <w:b/>
        </w:rPr>
      </w:pPr>
      <w:r w:rsidRPr="0009393F">
        <w:rPr>
          <w:rFonts w:ascii="Lucida Bright" w:hAnsi="Lucida Bright"/>
          <w:b/>
        </w:rPr>
        <w:t xml:space="preserve">III. </w:t>
      </w:r>
      <w:r w:rsidR="007C61CD" w:rsidRPr="0009393F">
        <w:rPr>
          <w:rFonts w:ascii="Lucida Bright" w:hAnsi="Lucida Bright"/>
          <w:b/>
          <w:u w:val="single"/>
        </w:rPr>
        <w:t>THE "PROMISES"</w:t>
      </w:r>
      <w:r w:rsidR="007C61CD" w:rsidRPr="0009393F">
        <w:rPr>
          <w:rFonts w:ascii="Lucida Bright" w:hAnsi="Lucida Bright"/>
          <w:b/>
        </w:rPr>
        <w:t xml:space="preserve"> – vs. 20</w:t>
      </w:r>
      <w:r w:rsidR="00B14736">
        <w:rPr>
          <w:rFonts w:ascii="Lucida Bright" w:hAnsi="Lucida Bright"/>
          <w:b/>
        </w:rPr>
        <w:t xml:space="preserve">-22 </w:t>
      </w:r>
      <w:r w:rsidR="00F75A2F">
        <w:rPr>
          <w:rFonts w:ascii="Lucida Bright" w:hAnsi="Lucida Bright"/>
          <w:b/>
        </w:rPr>
        <w:t>…</w:t>
      </w:r>
    </w:p>
    <w:p w14:paraId="2C8A01BA" w14:textId="77777777" w:rsidR="00651F49" w:rsidRPr="0009393F" w:rsidRDefault="00651F49" w:rsidP="00C96DDC">
      <w:pPr>
        <w:spacing w:after="0" w:line="240" w:lineRule="auto"/>
        <w:rPr>
          <w:rFonts w:ascii="Lucida Bright" w:hAnsi="Lucida Bright"/>
          <w:b/>
        </w:rPr>
      </w:pPr>
    </w:p>
    <w:p w14:paraId="4570FD29" w14:textId="7F2AB957" w:rsidR="00651F49" w:rsidRPr="0009393F" w:rsidRDefault="00E06153" w:rsidP="00651F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</w:t>
      </w:r>
      <w:r w:rsidR="00651F49" w:rsidRPr="0009393F">
        <w:rPr>
          <w:rFonts w:ascii="Lucida Bright" w:hAnsi="Lucida Bright"/>
          <w:color w:val="000000"/>
        </w:rPr>
        <w:t xml:space="preserve"> Lord closes this letter with some truly blessed </w:t>
      </w:r>
      <w:r w:rsidR="003A5230">
        <w:rPr>
          <w:rFonts w:ascii="Lucida Bright" w:hAnsi="Lucida Bright"/>
          <w:color w:val="000000"/>
        </w:rPr>
        <w:t>P</w:t>
      </w:r>
      <w:r w:rsidR="00651F49" w:rsidRPr="0009393F">
        <w:rPr>
          <w:rFonts w:ascii="Lucida Bright" w:hAnsi="Lucida Bright"/>
          <w:color w:val="000000"/>
        </w:rPr>
        <w:t xml:space="preserve">romises </w:t>
      </w:r>
    </w:p>
    <w:p w14:paraId="48D7DADF" w14:textId="77777777" w:rsidR="0009393F" w:rsidRPr="0009393F" w:rsidRDefault="0009393F" w:rsidP="00651F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1AACD767" w14:textId="49E0A12C" w:rsidR="00651F49" w:rsidRPr="0009393F" w:rsidRDefault="00651F49" w:rsidP="00651F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09393F">
        <w:rPr>
          <w:rFonts w:ascii="Lucida Bright" w:hAnsi="Lucida Bright"/>
          <w:color w:val="000000"/>
        </w:rPr>
        <w:t xml:space="preserve">The sad truth is that Laodicea had evicted Jesus Christ from their church  </w:t>
      </w:r>
    </w:p>
    <w:p w14:paraId="4B279DE1" w14:textId="77777777" w:rsidR="00E06153" w:rsidRDefault="00E06153" w:rsidP="00651F49">
      <w:pPr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5621EF6B" w14:textId="3C826A86" w:rsidR="00B20593" w:rsidRPr="0009393F" w:rsidRDefault="00651F49" w:rsidP="00651F49">
      <w:pPr>
        <w:spacing w:after="0" w:line="240" w:lineRule="auto"/>
        <w:ind w:left="180"/>
        <w:rPr>
          <w:rFonts w:ascii="Lucida Bright" w:hAnsi="Lucida Bright"/>
          <w:b/>
        </w:rPr>
      </w:pPr>
      <w:r w:rsidRPr="0009393F">
        <w:rPr>
          <w:rFonts w:ascii="Lucida Bright" w:hAnsi="Lucida Bright"/>
          <w:color w:val="000000"/>
        </w:rPr>
        <w:t>He is on the outside trying to g</w:t>
      </w:r>
      <w:r w:rsidR="005E0B51">
        <w:rPr>
          <w:rFonts w:ascii="Lucida Bright" w:hAnsi="Lucida Bright"/>
          <w:color w:val="000000"/>
        </w:rPr>
        <w:t xml:space="preserve">et in </w:t>
      </w:r>
      <w:r w:rsidR="007C61CD" w:rsidRPr="0009393F">
        <w:rPr>
          <w:rFonts w:ascii="Lucida Bright" w:hAnsi="Lucida Bright"/>
          <w:b/>
        </w:rPr>
        <w:t xml:space="preserve"> </w:t>
      </w:r>
    </w:p>
    <w:p w14:paraId="3AA4230A" w14:textId="45E113C5" w:rsidR="00D71B03" w:rsidRPr="0009393F" w:rsidRDefault="00D71B03" w:rsidP="00C96DDC">
      <w:pPr>
        <w:spacing w:after="0" w:line="240" w:lineRule="auto"/>
        <w:rPr>
          <w:rFonts w:ascii="Lucida Bright" w:hAnsi="Lucida Bright"/>
          <w:b/>
        </w:rPr>
      </w:pPr>
    </w:p>
    <w:p w14:paraId="2D723C1E" w14:textId="77777777" w:rsidR="003A5230" w:rsidRDefault="00D71B03" w:rsidP="00D71B03">
      <w:pPr>
        <w:spacing w:after="0" w:line="240" w:lineRule="auto"/>
        <w:ind w:left="180"/>
        <w:rPr>
          <w:rFonts w:ascii="Lucida Bright" w:hAnsi="Lucida Bright"/>
          <w:b/>
        </w:rPr>
      </w:pPr>
      <w:r w:rsidRPr="0009393F">
        <w:rPr>
          <w:rFonts w:ascii="Lucida Bright" w:hAnsi="Lucida Bright"/>
        </w:rPr>
        <w:t>If they would just follow the Prescription</w:t>
      </w:r>
      <w:r w:rsidR="003A5230">
        <w:rPr>
          <w:rFonts w:ascii="Lucida Bright" w:hAnsi="Lucida Bright"/>
        </w:rPr>
        <w:t xml:space="preserve"> …</w:t>
      </w:r>
      <w:r w:rsidR="00577CF3" w:rsidRPr="0009393F">
        <w:rPr>
          <w:rFonts w:ascii="Lucida Bright" w:hAnsi="Lucida Bright"/>
          <w:b/>
        </w:rPr>
        <w:t xml:space="preserve"> </w:t>
      </w:r>
    </w:p>
    <w:p w14:paraId="4C94778E" w14:textId="77777777" w:rsidR="003A5230" w:rsidRDefault="003A5230" w:rsidP="00D71B03">
      <w:pPr>
        <w:spacing w:after="0" w:line="240" w:lineRule="auto"/>
        <w:ind w:left="180"/>
        <w:rPr>
          <w:rFonts w:ascii="Lucida Bright" w:hAnsi="Lucida Bright"/>
        </w:rPr>
      </w:pPr>
    </w:p>
    <w:p w14:paraId="0ECF7C83" w14:textId="77777777" w:rsidR="003A5230" w:rsidRDefault="00577CF3" w:rsidP="00D71B03">
      <w:pPr>
        <w:spacing w:after="0" w:line="240" w:lineRule="auto"/>
        <w:ind w:left="180"/>
        <w:rPr>
          <w:rFonts w:ascii="Lucida Bright" w:hAnsi="Lucida Bright"/>
        </w:rPr>
      </w:pPr>
      <w:r w:rsidRPr="0009393F">
        <w:rPr>
          <w:rFonts w:ascii="Lucida Bright" w:hAnsi="Lucida Bright"/>
        </w:rPr>
        <w:t xml:space="preserve">Jesus had some </w:t>
      </w:r>
      <w:r w:rsidR="00E06153">
        <w:rPr>
          <w:rFonts w:ascii="Lucida Bright" w:hAnsi="Lucida Bright"/>
        </w:rPr>
        <w:t>Pre</w:t>
      </w:r>
      <w:r w:rsidR="00C51B04">
        <w:rPr>
          <w:rFonts w:ascii="Lucida Bright" w:hAnsi="Lucida Bright"/>
        </w:rPr>
        <w:t xml:space="preserve">cious </w:t>
      </w:r>
      <w:r w:rsidRPr="0009393F">
        <w:rPr>
          <w:rFonts w:ascii="Lucida Bright" w:hAnsi="Lucida Bright"/>
        </w:rPr>
        <w:t xml:space="preserve">Promises for them </w:t>
      </w:r>
    </w:p>
    <w:p w14:paraId="165F1529" w14:textId="77777777" w:rsidR="003A5230" w:rsidRDefault="003A5230" w:rsidP="00D71B03">
      <w:pPr>
        <w:spacing w:after="0" w:line="240" w:lineRule="auto"/>
        <w:ind w:left="180"/>
        <w:rPr>
          <w:rFonts w:ascii="Lucida Bright" w:hAnsi="Lucida Bright"/>
          <w:b/>
        </w:rPr>
      </w:pPr>
    </w:p>
    <w:p w14:paraId="43BBF5FC" w14:textId="4F8BD45A" w:rsidR="00516C07" w:rsidRPr="00516C07" w:rsidRDefault="00516C07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516C07">
        <w:rPr>
          <w:rFonts w:ascii="Lucida Bright" w:hAnsi="Lucida Bright"/>
          <w:color w:val="000000"/>
        </w:rPr>
        <w:t>He says “</w:t>
      </w:r>
      <w:r w:rsidRPr="00516C07">
        <w:rPr>
          <w:rFonts w:ascii="Lucida Bright" w:hAnsi="Lucida Bright"/>
          <w:b/>
          <w:i/>
          <w:color w:val="000000"/>
        </w:rPr>
        <w:t>I stand at the door and knock</w:t>
      </w:r>
      <w:r w:rsidRPr="00516C07">
        <w:rPr>
          <w:rFonts w:ascii="Lucida Bright" w:hAnsi="Lucida Bright"/>
          <w:color w:val="000000"/>
        </w:rPr>
        <w:t xml:space="preserve">”  </w:t>
      </w:r>
    </w:p>
    <w:p w14:paraId="45D87011" w14:textId="77777777" w:rsidR="004F5986" w:rsidRDefault="004F5986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1CD8ABCD" w14:textId="46078E1A" w:rsidR="00516C07" w:rsidRPr="00516C07" w:rsidRDefault="00516C07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516C07">
        <w:rPr>
          <w:rFonts w:ascii="Lucida Bright" w:hAnsi="Lucida Bright"/>
          <w:color w:val="000000"/>
        </w:rPr>
        <w:t xml:space="preserve">In His effort to get back into this church - Jesus stands there and </w:t>
      </w:r>
      <w:r w:rsidR="002708C1">
        <w:rPr>
          <w:rFonts w:ascii="Lucida Bright" w:hAnsi="Lucida Bright"/>
          <w:color w:val="000000"/>
        </w:rPr>
        <w:t>waits</w:t>
      </w:r>
      <w:r w:rsidR="004F5986">
        <w:rPr>
          <w:rFonts w:ascii="Lucida Bright" w:hAnsi="Lucida Bright"/>
          <w:color w:val="000000"/>
        </w:rPr>
        <w:t xml:space="preserve"> </w:t>
      </w:r>
      <w:r w:rsidRPr="00516C07">
        <w:rPr>
          <w:rFonts w:ascii="Lucida Bright" w:hAnsi="Lucida Bright"/>
          <w:color w:val="000000"/>
        </w:rPr>
        <w:t xml:space="preserve">  </w:t>
      </w:r>
    </w:p>
    <w:p w14:paraId="488919E1" w14:textId="77777777" w:rsidR="004F5986" w:rsidRDefault="004F5986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3F43967D" w14:textId="39C9899D" w:rsidR="00516C07" w:rsidRPr="00516C07" w:rsidRDefault="00516C07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516C07">
        <w:rPr>
          <w:rFonts w:ascii="Lucida Bright" w:hAnsi="Lucida Bright"/>
          <w:color w:val="000000"/>
        </w:rPr>
        <w:t>These verbs are in the Present Tense</w:t>
      </w:r>
      <w:r w:rsidR="004F5986">
        <w:rPr>
          <w:rFonts w:ascii="Lucida Bright" w:hAnsi="Lucida Bright"/>
          <w:color w:val="000000"/>
        </w:rPr>
        <w:t xml:space="preserve"> </w:t>
      </w:r>
      <w:r w:rsidRPr="00516C07">
        <w:rPr>
          <w:rFonts w:ascii="Lucida Bright" w:hAnsi="Lucida Bright"/>
          <w:color w:val="000000"/>
        </w:rPr>
        <w:t xml:space="preserve">  </w:t>
      </w:r>
    </w:p>
    <w:p w14:paraId="3F5CE4A8" w14:textId="77777777" w:rsidR="004F5986" w:rsidRDefault="004F5986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1EF10A09" w14:textId="05B5F6C6" w:rsidR="00516C07" w:rsidRPr="00516C07" w:rsidRDefault="00516C07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516C07">
        <w:rPr>
          <w:rFonts w:ascii="Lucida Bright" w:hAnsi="Lucida Bright"/>
          <w:color w:val="000000"/>
        </w:rPr>
        <w:t>It could be stated this way - “</w:t>
      </w:r>
      <w:r w:rsidRPr="00516C07">
        <w:rPr>
          <w:rFonts w:ascii="Lucida Bright" w:hAnsi="Lucida Bright"/>
          <w:b/>
          <w:i/>
          <w:color w:val="000000"/>
        </w:rPr>
        <w:t>Behold, I am continually standing at the door, knocking</w:t>
      </w:r>
      <w:r w:rsidR="00F62737">
        <w:rPr>
          <w:rFonts w:ascii="Lucida Bright" w:hAnsi="Lucida Bright"/>
          <w:b/>
          <w:i/>
          <w:color w:val="000000"/>
        </w:rPr>
        <w:t xml:space="preserve"> and speaking</w:t>
      </w:r>
      <w:r w:rsidR="00F76300">
        <w:rPr>
          <w:rFonts w:ascii="Lucida Bright" w:hAnsi="Lucida Bright"/>
          <w:b/>
          <w:i/>
          <w:color w:val="000000"/>
        </w:rPr>
        <w:t>"</w:t>
      </w:r>
      <w:r w:rsidRPr="00516C07">
        <w:rPr>
          <w:rFonts w:ascii="Lucida Bright" w:hAnsi="Lucida Bright"/>
          <w:color w:val="000000"/>
        </w:rPr>
        <w:t xml:space="preserve">  </w:t>
      </w:r>
    </w:p>
    <w:p w14:paraId="5DA104A2" w14:textId="77777777" w:rsidR="00F75A2F" w:rsidRDefault="00F75A2F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201ABFD5" w14:textId="053BABEC" w:rsidR="00516C07" w:rsidRPr="00516C07" w:rsidRDefault="00516C07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516C07">
        <w:rPr>
          <w:rFonts w:ascii="Lucida Bright" w:hAnsi="Lucida Bright"/>
          <w:color w:val="000000"/>
        </w:rPr>
        <w:t xml:space="preserve">He never gives up in His efforts to enter the lives of those He loves </w:t>
      </w:r>
    </w:p>
    <w:p w14:paraId="5CB632F3" w14:textId="77777777" w:rsidR="00F75A2F" w:rsidRDefault="00F75A2F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3D3E0993" w14:textId="3509E61F" w:rsidR="00516C07" w:rsidRDefault="00516C07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516C07">
        <w:rPr>
          <w:rFonts w:ascii="Lucida Bright" w:hAnsi="Lucida Bright"/>
          <w:color w:val="000000"/>
        </w:rPr>
        <w:t>I am glad that He never gave up on me!</w:t>
      </w:r>
      <w:r w:rsidR="00F75A2F">
        <w:rPr>
          <w:rFonts w:ascii="Lucida Bright" w:hAnsi="Lucida Bright"/>
          <w:color w:val="000000"/>
        </w:rPr>
        <w:t xml:space="preserve"> </w:t>
      </w:r>
    </w:p>
    <w:p w14:paraId="260EABE4" w14:textId="1BE50B8B" w:rsidR="004F5986" w:rsidRDefault="004F5986" w:rsidP="00516C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</w:p>
    <w:p w14:paraId="0F496671" w14:textId="21676153" w:rsidR="004F5986" w:rsidRPr="004F5986" w:rsidRDefault="004F5986" w:rsidP="004F59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80"/>
        <w:rPr>
          <w:rFonts w:ascii="Lucida Bright" w:hAnsi="Lucida Bright"/>
          <w:color w:val="000000"/>
        </w:rPr>
      </w:pPr>
      <w:r w:rsidRPr="004F5986">
        <w:rPr>
          <w:rFonts w:ascii="Lucida Bright" w:hAnsi="Lucida Bright"/>
          <w:color w:val="000000"/>
        </w:rPr>
        <w:t>Let's look at th</w:t>
      </w:r>
      <w:r w:rsidR="00F76300">
        <w:rPr>
          <w:rFonts w:ascii="Lucida Bright" w:hAnsi="Lucida Bright"/>
          <w:color w:val="000000"/>
        </w:rPr>
        <w:t>e</w:t>
      </w:r>
      <w:r w:rsidRPr="004F5986">
        <w:rPr>
          <w:rFonts w:ascii="Lucida Bright" w:hAnsi="Lucida Bright"/>
          <w:color w:val="000000"/>
        </w:rPr>
        <w:t xml:space="preserve">se </w:t>
      </w:r>
      <w:r w:rsidR="0081724D">
        <w:rPr>
          <w:rFonts w:ascii="Lucida Bright" w:hAnsi="Lucida Bright"/>
          <w:color w:val="000000"/>
        </w:rPr>
        <w:t xml:space="preserve">3 </w:t>
      </w:r>
      <w:r w:rsidRPr="004F5986">
        <w:rPr>
          <w:rFonts w:ascii="Lucida Bright" w:hAnsi="Lucida Bright"/>
          <w:color w:val="000000"/>
        </w:rPr>
        <w:t xml:space="preserve">Promises  </w:t>
      </w:r>
    </w:p>
    <w:p w14:paraId="3E7DF844" w14:textId="77777777" w:rsidR="00577CF3" w:rsidRPr="0009393F" w:rsidRDefault="00577CF3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1224E52" w14:textId="5887F0B7" w:rsidR="006E59CA" w:rsidRDefault="000B6E50" w:rsidP="006E59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</w:t>
      </w:r>
      <w:r w:rsidR="006E59CA" w:rsidRPr="0009393F">
        <w:rPr>
          <w:rFonts w:ascii="Lucida Bright" w:hAnsi="Lucida Bright"/>
          <w:b/>
        </w:rPr>
        <w:t>.</w:t>
      </w:r>
      <w:r w:rsidR="00E05D7E" w:rsidRPr="0009393F">
        <w:rPr>
          <w:rFonts w:ascii="Lucida Bright" w:hAnsi="Lucida Bright"/>
          <w:b/>
        </w:rPr>
        <w:t xml:space="preserve"> A </w:t>
      </w:r>
      <w:r w:rsidR="00A61947" w:rsidRPr="0009393F">
        <w:rPr>
          <w:rFonts w:ascii="Lucida Bright" w:hAnsi="Lucida Bright"/>
          <w:b/>
        </w:rPr>
        <w:t>'</w:t>
      </w:r>
      <w:r w:rsidR="00E05D7E" w:rsidRPr="0009393F">
        <w:rPr>
          <w:rFonts w:ascii="Lucida Bright" w:hAnsi="Lucida Bright"/>
          <w:b/>
        </w:rPr>
        <w:t>Personal</w:t>
      </w:r>
      <w:r w:rsidR="00A61947" w:rsidRPr="0009393F">
        <w:rPr>
          <w:rFonts w:ascii="Lucida Bright" w:hAnsi="Lucida Bright"/>
          <w:b/>
        </w:rPr>
        <w:t>'</w:t>
      </w:r>
      <w:r w:rsidR="00E05D7E" w:rsidRPr="0009393F">
        <w:rPr>
          <w:rFonts w:ascii="Lucida Bright" w:hAnsi="Lucida Bright"/>
          <w:b/>
        </w:rPr>
        <w:t xml:space="preserve"> Pro</w:t>
      </w:r>
      <w:r w:rsidR="00A61947" w:rsidRPr="0009393F">
        <w:rPr>
          <w:rFonts w:ascii="Lucida Bright" w:hAnsi="Lucida Bright"/>
          <w:b/>
        </w:rPr>
        <w:t xml:space="preserve">mise </w:t>
      </w:r>
      <w:r w:rsidR="00B253F6">
        <w:rPr>
          <w:rFonts w:ascii="Lucida Bright" w:hAnsi="Lucida Bright"/>
          <w:b/>
        </w:rPr>
        <w:t xml:space="preserve">– v. </w:t>
      </w:r>
      <w:r w:rsidR="00B661CC">
        <w:rPr>
          <w:rFonts w:ascii="Lucida Bright" w:hAnsi="Lucida Bright"/>
          <w:b/>
        </w:rPr>
        <w:t>20 b</w:t>
      </w:r>
    </w:p>
    <w:p w14:paraId="722A871A" w14:textId="648DDC7D" w:rsidR="00F76300" w:rsidRDefault="00F76300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150A4EB" w14:textId="340E98E0" w:rsidR="00F76300" w:rsidRDefault="001B5C9D" w:rsidP="001B5C9D">
      <w:pPr>
        <w:spacing w:after="0" w:line="240" w:lineRule="auto"/>
        <w:ind w:left="450"/>
        <w:rPr>
          <w:rFonts w:ascii="Lucida Bright" w:hAnsi="Lucida Bright"/>
          <w:b/>
        </w:rPr>
      </w:pPr>
      <w:r w:rsidRPr="001B5C9D">
        <w:rPr>
          <w:rFonts w:ascii="Lucida Bright" w:hAnsi="Lucida Bright"/>
          <w:b/>
        </w:rPr>
        <w:t>“</w:t>
      </w:r>
      <w:r w:rsidRPr="001B5C9D">
        <w:rPr>
          <w:rFonts w:ascii="Lucida Bright" w:hAnsi="Lucida Bright"/>
          <w:b/>
          <w:i/>
        </w:rPr>
        <w:t xml:space="preserve">if any man </w:t>
      </w:r>
      <w:proofErr w:type="gramStart"/>
      <w:r w:rsidRPr="001B5C9D">
        <w:rPr>
          <w:rFonts w:ascii="Lucida Bright" w:hAnsi="Lucida Bright"/>
          <w:b/>
          <w:i/>
        </w:rPr>
        <w:t>hear</w:t>
      </w:r>
      <w:proofErr w:type="gramEnd"/>
      <w:r w:rsidRPr="001B5C9D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M</w:t>
      </w:r>
      <w:r w:rsidRPr="001B5C9D">
        <w:rPr>
          <w:rFonts w:ascii="Lucida Bright" w:hAnsi="Lucida Bright"/>
          <w:b/>
          <w:i/>
        </w:rPr>
        <w:t>y voice, and open the door</w:t>
      </w:r>
      <w:r w:rsidR="00DE2A95">
        <w:rPr>
          <w:rFonts w:ascii="Lucida Bright" w:hAnsi="Lucida Bright"/>
          <w:b/>
          <w:i/>
        </w:rPr>
        <w:t xml:space="preserve">, </w:t>
      </w:r>
      <w:r w:rsidR="00DE2A95" w:rsidRPr="00DE2A95">
        <w:rPr>
          <w:rFonts w:ascii="Lucida Bright" w:hAnsi="Lucida Bright"/>
          <w:b/>
          <w:i/>
        </w:rPr>
        <w:t xml:space="preserve">I will come in to him </w:t>
      </w:r>
      <w:r w:rsidRPr="001B5C9D">
        <w:rPr>
          <w:rFonts w:ascii="Lucida Bright" w:hAnsi="Lucida Bright"/>
          <w:b/>
          <w:i/>
        </w:rPr>
        <w:t>…</w:t>
      </w:r>
      <w:r w:rsidRPr="001B5C9D">
        <w:rPr>
          <w:rFonts w:ascii="Lucida Bright" w:hAnsi="Lucida Bright"/>
          <w:b/>
        </w:rPr>
        <w:t xml:space="preserve">” </w:t>
      </w:r>
    </w:p>
    <w:p w14:paraId="76F33C61" w14:textId="6C604DB8" w:rsidR="001B5C9D" w:rsidRDefault="001B5C9D" w:rsidP="001B5C9D">
      <w:pPr>
        <w:spacing w:after="0" w:line="240" w:lineRule="auto"/>
        <w:ind w:left="450"/>
        <w:rPr>
          <w:rFonts w:ascii="Lucida Bright" w:hAnsi="Lucida Bright"/>
          <w:b/>
        </w:rPr>
      </w:pPr>
    </w:p>
    <w:p w14:paraId="7302C993" w14:textId="77777777" w:rsidR="00C507EC" w:rsidRDefault="001B5C9D" w:rsidP="001B5C9D">
      <w:pPr>
        <w:spacing w:after="0" w:line="240" w:lineRule="auto"/>
        <w:ind w:left="450"/>
        <w:rPr>
          <w:rFonts w:ascii="Lucida Bright" w:hAnsi="Lucida Bright"/>
        </w:rPr>
      </w:pPr>
      <w:r w:rsidRPr="001B5C9D">
        <w:rPr>
          <w:rFonts w:ascii="Lucida Bright" w:hAnsi="Lucida Bright"/>
        </w:rPr>
        <w:t>I don't know if anyone is listening</w:t>
      </w:r>
    </w:p>
    <w:p w14:paraId="78ED3120" w14:textId="77777777" w:rsidR="00C507EC" w:rsidRDefault="00C507EC" w:rsidP="001B5C9D">
      <w:pPr>
        <w:spacing w:after="0" w:line="240" w:lineRule="auto"/>
        <w:ind w:left="450"/>
        <w:rPr>
          <w:rFonts w:ascii="Lucida Bright" w:hAnsi="Lucida Bright"/>
        </w:rPr>
      </w:pPr>
    </w:p>
    <w:p w14:paraId="6CFAB629" w14:textId="77777777" w:rsidR="009F18B4" w:rsidRDefault="00C507EC" w:rsidP="001B5C9D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 think of poor Rhoda in </w:t>
      </w:r>
      <w:r w:rsidRPr="009F18B4">
        <w:rPr>
          <w:rFonts w:ascii="Lucida Bright" w:hAnsi="Lucida Bright"/>
          <w:b/>
        </w:rPr>
        <w:t xml:space="preserve">Acts </w:t>
      </w:r>
      <w:r w:rsidR="009F18B4" w:rsidRPr="009F18B4">
        <w:rPr>
          <w:rFonts w:ascii="Lucida Bright" w:hAnsi="Lucida Bright"/>
          <w:b/>
        </w:rPr>
        <w:t>12</w:t>
      </w:r>
      <w:r w:rsidR="009F18B4">
        <w:rPr>
          <w:rFonts w:ascii="Lucida Bright" w:hAnsi="Lucida Bright"/>
        </w:rPr>
        <w:t xml:space="preserve"> when Peter came knocking</w:t>
      </w:r>
    </w:p>
    <w:p w14:paraId="3AA8D40A" w14:textId="77777777" w:rsidR="009F18B4" w:rsidRDefault="009F18B4" w:rsidP="001B5C9D">
      <w:pPr>
        <w:spacing w:after="0" w:line="240" w:lineRule="auto"/>
        <w:ind w:left="450"/>
        <w:rPr>
          <w:rFonts w:ascii="Lucida Bright" w:hAnsi="Lucida Bright"/>
        </w:rPr>
      </w:pPr>
    </w:p>
    <w:p w14:paraId="45928F0B" w14:textId="4C088176" w:rsidR="001B5C9D" w:rsidRDefault="009F18B4" w:rsidP="001B5C9D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They thought she was crazy as well </w:t>
      </w:r>
      <w:r w:rsidR="001B5C9D" w:rsidRPr="001B5C9D">
        <w:rPr>
          <w:rFonts w:ascii="Lucida Bright" w:hAnsi="Lucida Bright"/>
        </w:rPr>
        <w:t xml:space="preserve"> </w:t>
      </w:r>
    </w:p>
    <w:p w14:paraId="3780E584" w14:textId="66F1C30E" w:rsidR="0055155C" w:rsidRDefault="0055155C" w:rsidP="001B5C9D">
      <w:pPr>
        <w:spacing w:after="0" w:line="240" w:lineRule="auto"/>
        <w:ind w:left="450"/>
        <w:rPr>
          <w:rFonts w:ascii="Lucida Bright" w:hAnsi="Lucida Bright"/>
        </w:rPr>
      </w:pPr>
    </w:p>
    <w:p w14:paraId="25B342AE" w14:textId="77777777" w:rsidR="009F18B4" w:rsidRDefault="0055155C" w:rsidP="00C507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46"/>
        <w:rPr>
          <w:rFonts w:ascii="Lucida Bright" w:hAnsi="Lucida Bright"/>
          <w:color w:val="000000"/>
        </w:rPr>
      </w:pPr>
      <w:r w:rsidRPr="00C507EC">
        <w:rPr>
          <w:rFonts w:ascii="Lucida Bright" w:hAnsi="Lucida Bright"/>
          <w:color w:val="000000"/>
        </w:rPr>
        <w:t xml:space="preserve">Jesus does not need for the whole church to get on fire so that He can come in </w:t>
      </w:r>
    </w:p>
    <w:p w14:paraId="6CC30772" w14:textId="77777777" w:rsidR="009F18B4" w:rsidRDefault="009F18B4" w:rsidP="00C507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46"/>
        <w:rPr>
          <w:rFonts w:ascii="Lucida Bright" w:hAnsi="Lucida Bright"/>
          <w:color w:val="000000"/>
        </w:rPr>
      </w:pPr>
    </w:p>
    <w:p w14:paraId="79051038" w14:textId="63D95F63" w:rsidR="0055155C" w:rsidRPr="00C507EC" w:rsidRDefault="0055155C" w:rsidP="00C507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46"/>
        <w:rPr>
          <w:rFonts w:ascii="Lucida Bright" w:hAnsi="Lucida Bright"/>
          <w:color w:val="000000"/>
        </w:rPr>
      </w:pPr>
      <w:r w:rsidRPr="00C507EC">
        <w:rPr>
          <w:rFonts w:ascii="Lucida Bright" w:hAnsi="Lucida Bright"/>
          <w:color w:val="000000"/>
        </w:rPr>
        <w:t>He merely needs just one person to hear Him and</w:t>
      </w:r>
      <w:r w:rsidR="00913DC7">
        <w:rPr>
          <w:rFonts w:ascii="Lucida Bright" w:hAnsi="Lucida Bright"/>
          <w:color w:val="000000"/>
        </w:rPr>
        <w:t xml:space="preserve"> o</w:t>
      </w:r>
      <w:r w:rsidRPr="00C507EC">
        <w:rPr>
          <w:rFonts w:ascii="Lucida Bright" w:hAnsi="Lucida Bright"/>
          <w:color w:val="000000"/>
        </w:rPr>
        <w:t xml:space="preserve">pen </w:t>
      </w:r>
    </w:p>
    <w:p w14:paraId="3D28A822" w14:textId="77777777" w:rsidR="00EB598F" w:rsidRDefault="00EB598F" w:rsidP="00C507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446"/>
        <w:rPr>
          <w:rFonts w:ascii="Lucida Bright" w:hAnsi="Lucida Bright"/>
          <w:color w:val="000000"/>
        </w:rPr>
      </w:pPr>
    </w:p>
    <w:p w14:paraId="0300A6DE" w14:textId="77777777" w:rsidR="00EB598F" w:rsidRDefault="0055155C" w:rsidP="00F223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C507EC">
        <w:rPr>
          <w:rFonts w:ascii="Lucida Bright" w:hAnsi="Lucida Bright"/>
          <w:color w:val="000000"/>
        </w:rPr>
        <w:t xml:space="preserve">Jesus is a gentleman!  He will knock and He will call  </w:t>
      </w:r>
    </w:p>
    <w:p w14:paraId="7AA2ADF5" w14:textId="77777777" w:rsidR="00EB598F" w:rsidRDefault="00EB598F" w:rsidP="00F223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524C26FC" w14:textId="4741F45E" w:rsidR="0055155C" w:rsidRPr="00C507EC" w:rsidRDefault="00EB598F" w:rsidP="00F223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55155C" w:rsidRPr="00C507EC">
        <w:rPr>
          <w:rFonts w:ascii="Lucida Bright" w:hAnsi="Lucida Bright"/>
          <w:color w:val="000000"/>
        </w:rPr>
        <w:t xml:space="preserve">ut He will not break down the door  </w:t>
      </w:r>
    </w:p>
    <w:p w14:paraId="20FAFE43" w14:textId="77777777" w:rsidR="00EB598F" w:rsidRDefault="00EB598F" w:rsidP="00F223C6">
      <w:pPr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3D4E293" w14:textId="57F902EA" w:rsidR="0055155C" w:rsidRDefault="0055155C" w:rsidP="00F223C6">
      <w:pPr>
        <w:spacing w:after="0" w:line="240" w:lineRule="auto"/>
        <w:ind w:left="540"/>
        <w:rPr>
          <w:rFonts w:ascii="Lucida Bright" w:hAnsi="Lucida Bright"/>
          <w:color w:val="000000"/>
        </w:rPr>
      </w:pPr>
      <w:r w:rsidRPr="00C507EC">
        <w:rPr>
          <w:rFonts w:ascii="Lucida Bright" w:hAnsi="Lucida Bright"/>
          <w:color w:val="000000"/>
        </w:rPr>
        <w:t>It must be opened by an act of the will</w:t>
      </w:r>
    </w:p>
    <w:p w14:paraId="06F1BC27" w14:textId="02CBE24A" w:rsidR="00EB598F" w:rsidRDefault="00EB598F" w:rsidP="00F223C6">
      <w:pPr>
        <w:spacing w:after="0" w:line="240" w:lineRule="auto"/>
        <w:ind w:left="540"/>
        <w:rPr>
          <w:rFonts w:ascii="Lucida Bright" w:hAnsi="Lucida Bright"/>
        </w:rPr>
      </w:pPr>
    </w:p>
    <w:p w14:paraId="62B4D43F" w14:textId="13B7D446" w:rsidR="00EB598F" w:rsidRPr="00C507EC" w:rsidRDefault="00EB598F" w:rsidP="00F223C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Personally Promised to enter </w:t>
      </w:r>
      <w:r w:rsidR="00BC2748">
        <w:rPr>
          <w:rFonts w:ascii="Lucida Bright" w:hAnsi="Lucida Bright"/>
        </w:rPr>
        <w:t>if</w:t>
      </w:r>
      <w:r>
        <w:rPr>
          <w:rFonts w:ascii="Lucida Bright" w:hAnsi="Lucida Bright"/>
        </w:rPr>
        <w:t xml:space="preserve"> we</w:t>
      </w:r>
      <w:r w:rsidR="00BC2748">
        <w:rPr>
          <w:rFonts w:ascii="Lucida Bright" w:hAnsi="Lucida Bright"/>
        </w:rPr>
        <w:t>'d</w:t>
      </w:r>
      <w:r>
        <w:rPr>
          <w:rFonts w:ascii="Lucida Bright" w:hAnsi="Lucida Bright"/>
        </w:rPr>
        <w:t xml:space="preserve"> open </w:t>
      </w:r>
    </w:p>
    <w:p w14:paraId="76E0B712" w14:textId="25DC2A39" w:rsidR="006E59CA" w:rsidRPr="0009393F" w:rsidRDefault="006E59CA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080CD39" w14:textId="77777777" w:rsidR="006370F0" w:rsidRDefault="00516C07" w:rsidP="006E59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="006E59CA" w:rsidRPr="0009393F">
        <w:rPr>
          <w:rFonts w:ascii="Lucida Bright" w:hAnsi="Lucida Bright"/>
          <w:b/>
        </w:rPr>
        <w:t xml:space="preserve">. </w:t>
      </w:r>
      <w:r w:rsidR="00A61947" w:rsidRPr="0009393F">
        <w:rPr>
          <w:rFonts w:ascii="Lucida Bright" w:hAnsi="Lucida Bright"/>
          <w:b/>
        </w:rPr>
        <w:t xml:space="preserve">A 'Precious' Promise </w:t>
      </w:r>
      <w:r w:rsidR="00B253F6">
        <w:rPr>
          <w:rFonts w:ascii="Lucida Bright" w:hAnsi="Lucida Bright"/>
          <w:b/>
        </w:rPr>
        <w:t xml:space="preserve">– v. </w:t>
      </w:r>
      <w:r w:rsidR="00B661CC">
        <w:rPr>
          <w:rFonts w:ascii="Lucida Bright" w:hAnsi="Lucida Bright"/>
          <w:b/>
        </w:rPr>
        <w:t xml:space="preserve">20 c </w:t>
      </w:r>
    </w:p>
    <w:p w14:paraId="4D925D08" w14:textId="77777777" w:rsidR="006370F0" w:rsidRPr="00F223C6" w:rsidRDefault="006370F0" w:rsidP="006E59C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00299B71" w14:textId="2C724DD5" w:rsidR="00E05D7E" w:rsidRDefault="00F223C6" w:rsidP="00F223C6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F223C6">
        <w:rPr>
          <w:rFonts w:ascii="Lucida Bright" w:hAnsi="Lucida Bright"/>
          <w:b/>
          <w:i/>
        </w:rPr>
        <w:t>"</w:t>
      </w:r>
      <w:r w:rsidR="00167099">
        <w:rPr>
          <w:rFonts w:ascii="Lucida Bright" w:hAnsi="Lucida Bright"/>
          <w:b/>
          <w:i/>
        </w:rPr>
        <w:t>…</w:t>
      </w:r>
      <w:r w:rsidRPr="00F223C6">
        <w:rPr>
          <w:rFonts w:ascii="Lucida Bright" w:hAnsi="Lucida Bright"/>
          <w:b/>
          <w:i/>
        </w:rPr>
        <w:t xml:space="preserve"> and will sup with him, and </w:t>
      </w:r>
      <w:r>
        <w:rPr>
          <w:rFonts w:ascii="Lucida Bright" w:hAnsi="Lucida Bright"/>
          <w:b/>
          <w:i/>
        </w:rPr>
        <w:t>H</w:t>
      </w:r>
      <w:r w:rsidRPr="00F223C6">
        <w:rPr>
          <w:rFonts w:ascii="Lucida Bright" w:hAnsi="Lucida Bright"/>
          <w:b/>
          <w:i/>
        </w:rPr>
        <w:t>e with me"</w:t>
      </w:r>
    </w:p>
    <w:p w14:paraId="328CB1FF" w14:textId="5A953FA7" w:rsidR="003A4CE8" w:rsidRDefault="003A4CE8" w:rsidP="00F223C6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AB7D677" w14:textId="677E53F2" w:rsidR="003A4CE8" w:rsidRDefault="003A4CE8" w:rsidP="00F223C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greater Promise could someone have than to have Jesus come </w:t>
      </w:r>
      <w:r w:rsidR="008E0415">
        <w:rPr>
          <w:rFonts w:ascii="Lucida Bright" w:hAnsi="Lucida Bright"/>
        </w:rPr>
        <w:t>to</w:t>
      </w:r>
      <w:r>
        <w:rPr>
          <w:rFonts w:ascii="Lucida Bright" w:hAnsi="Lucida Bright"/>
        </w:rPr>
        <w:t xml:space="preserve"> </w:t>
      </w:r>
      <w:r w:rsidR="00455B90">
        <w:rPr>
          <w:rFonts w:ascii="Lucida Bright" w:hAnsi="Lucida Bright"/>
        </w:rPr>
        <w:t>Supper</w:t>
      </w:r>
      <w:r>
        <w:rPr>
          <w:rFonts w:ascii="Lucida Bright" w:hAnsi="Lucida Bright"/>
        </w:rPr>
        <w:t xml:space="preserve"> </w:t>
      </w:r>
    </w:p>
    <w:p w14:paraId="3043A302" w14:textId="2DD15BC5" w:rsidR="00E37D67" w:rsidRDefault="00E37D67" w:rsidP="00F223C6">
      <w:pPr>
        <w:spacing w:after="0" w:line="240" w:lineRule="auto"/>
        <w:ind w:left="540"/>
        <w:rPr>
          <w:rFonts w:ascii="Lucida Bright" w:hAnsi="Lucida Bright"/>
        </w:rPr>
      </w:pPr>
    </w:p>
    <w:p w14:paraId="2EE02359" w14:textId="493516EB" w:rsidR="00E37D67" w:rsidRPr="00E37D67" w:rsidRDefault="00E37D67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E37D67">
        <w:rPr>
          <w:rFonts w:ascii="Lucida Bright" w:hAnsi="Lucida Bright"/>
          <w:color w:val="000000"/>
        </w:rPr>
        <w:t>The ancient Greeks enjoyed three meals</w:t>
      </w:r>
      <w:r>
        <w:rPr>
          <w:rFonts w:ascii="Lucida Bright" w:hAnsi="Lucida Bright"/>
          <w:color w:val="000000"/>
        </w:rPr>
        <w:t xml:space="preserve"> a day</w:t>
      </w:r>
      <w:r w:rsidRPr="00E37D67">
        <w:rPr>
          <w:rFonts w:ascii="Lucida Bright" w:hAnsi="Lucida Bright"/>
          <w:color w:val="000000"/>
        </w:rPr>
        <w:t xml:space="preserve">  </w:t>
      </w:r>
    </w:p>
    <w:p w14:paraId="3E17C0AC" w14:textId="77777777" w:rsidR="00455B90" w:rsidRDefault="00455B90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232EEAA9" w14:textId="77777777" w:rsidR="00455B90" w:rsidRDefault="00E37D67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E37D67">
        <w:rPr>
          <w:rFonts w:ascii="Lucida Bright" w:hAnsi="Lucida Bright"/>
          <w:color w:val="000000"/>
        </w:rPr>
        <w:t xml:space="preserve">They usually ate a large breakfast - a much smaller lunch - and then a leisurely evening meal </w:t>
      </w:r>
    </w:p>
    <w:p w14:paraId="7945B8F8" w14:textId="77777777" w:rsidR="00455B90" w:rsidRDefault="00455B90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7B8D290" w14:textId="1D29805A" w:rsidR="00E37D67" w:rsidRPr="00E37D67" w:rsidRDefault="00455B90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E37D67" w:rsidRPr="00E37D67">
        <w:rPr>
          <w:rFonts w:ascii="Lucida Bright" w:hAnsi="Lucida Bright"/>
          <w:color w:val="000000"/>
        </w:rPr>
        <w:t>hich they called “</w:t>
      </w:r>
      <w:r w:rsidR="00E37D67" w:rsidRPr="00E37D67">
        <w:rPr>
          <w:rFonts w:ascii="Lucida Bright" w:hAnsi="Lucida Bright"/>
          <w:b/>
          <w:i/>
          <w:color w:val="000000"/>
        </w:rPr>
        <w:t>supper</w:t>
      </w:r>
      <w:r w:rsidR="00E37D67" w:rsidRPr="00E37D67">
        <w:rPr>
          <w:rFonts w:ascii="Lucida Bright" w:hAnsi="Lucida Bright"/>
          <w:color w:val="000000"/>
        </w:rPr>
        <w:t xml:space="preserve">”  </w:t>
      </w:r>
    </w:p>
    <w:p w14:paraId="632D92BA" w14:textId="77777777" w:rsidR="00455B90" w:rsidRDefault="00455B90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3872D839" w14:textId="2F19F7BC" w:rsidR="00E37D67" w:rsidRPr="00E37D67" w:rsidRDefault="00E37D67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E37D67">
        <w:rPr>
          <w:rFonts w:ascii="Lucida Bright" w:hAnsi="Lucida Bright"/>
          <w:color w:val="000000"/>
        </w:rPr>
        <w:t>At this evening meal</w:t>
      </w:r>
      <w:r w:rsidR="00455B90">
        <w:rPr>
          <w:rFonts w:ascii="Lucida Bright" w:hAnsi="Lucida Bright"/>
          <w:color w:val="000000"/>
        </w:rPr>
        <w:t xml:space="preserve">, </w:t>
      </w:r>
      <w:r w:rsidRPr="00E37D67">
        <w:rPr>
          <w:rFonts w:ascii="Lucida Bright" w:hAnsi="Lucida Bright"/>
          <w:color w:val="000000"/>
        </w:rPr>
        <w:t>the family would take their time</w:t>
      </w:r>
      <w:r w:rsidR="00455B90">
        <w:rPr>
          <w:rFonts w:ascii="Lucida Bright" w:hAnsi="Lucida Bright"/>
          <w:color w:val="000000"/>
        </w:rPr>
        <w:t>,</w:t>
      </w:r>
      <w:r w:rsidRPr="00E37D67">
        <w:rPr>
          <w:rFonts w:ascii="Lucida Bright" w:hAnsi="Lucida Bright"/>
          <w:color w:val="000000"/>
        </w:rPr>
        <w:t xml:space="preserve"> talk and fellowship  </w:t>
      </w:r>
    </w:p>
    <w:p w14:paraId="7C3154B3" w14:textId="77777777" w:rsidR="00455B90" w:rsidRDefault="00455B90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7CA4AD93" w14:textId="77777777" w:rsidR="001F5D13" w:rsidRDefault="00E37D67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E37D67">
        <w:rPr>
          <w:rFonts w:ascii="Lucida Bright" w:hAnsi="Lucida Bright"/>
          <w:color w:val="000000"/>
        </w:rPr>
        <w:t>It was a time of intimacy for the family</w:t>
      </w:r>
      <w:r w:rsidR="00455B90">
        <w:rPr>
          <w:rFonts w:ascii="Lucida Bright" w:hAnsi="Lucida Bright"/>
          <w:color w:val="000000"/>
        </w:rPr>
        <w:t xml:space="preserve"> </w:t>
      </w:r>
    </w:p>
    <w:p w14:paraId="2D1D755E" w14:textId="77777777" w:rsidR="001F5D13" w:rsidRDefault="001F5D13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28DDCA7D" w14:textId="5906A0D8" w:rsidR="00E37D67" w:rsidRPr="00E37D67" w:rsidRDefault="001F5D13" w:rsidP="00E37D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(We don't see that today) </w:t>
      </w:r>
      <w:r w:rsidR="00E37D67" w:rsidRPr="00E37D67">
        <w:rPr>
          <w:rFonts w:ascii="Lucida Bright" w:hAnsi="Lucida Bright"/>
          <w:color w:val="000000"/>
        </w:rPr>
        <w:t xml:space="preserve">  </w:t>
      </w:r>
    </w:p>
    <w:p w14:paraId="765582FA" w14:textId="77777777" w:rsidR="00F223C6" w:rsidRDefault="00F223C6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A4C89C7" w14:textId="3F91B250" w:rsidR="006E59CA" w:rsidRDefault="00516C07" w:rsidP="006E59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</w:t>
      </w:r>
      <w:r w:rsidR="00E05D7E" w:rsidRPr="0009393F">
        <w:rPr>
          <w:rFonts w:ascii="Lucida Bright" w:hAnsi="Lucida Bright"/>
          <w:b/>
        </w:rPr>
        <w:t xml:space="preserve">. </w:t>
      </w:r>
      <w:r w:rsidR="00A61947" w:rsidRPr="0009393F">
        <w:rPr>
          <w:rFonts w:ascii="Lucida Bright" w:hAnsi="Lucida Bright"/>
          <w:b/>
        </w:rPr>
        <w:t xml:space="preserve">A 'Powerful' Promise </w:t>
      </w:r>
      <w:r w:rsidR="00B253F6">
        <w:rPr>
          <w:rFonts w:ascii="Lucida Bright" w:hAnsi="Lucida Bright"/>
          <w:b/>
        </w:rPr>
        <w:t xml:space="preserve">– v. </w:t>
      </w:r>
      <w:r w:rsidR="00B661CC">
        <w:rPr>
          <w:rFonts w:ascii="Lucida Bright" w:hAnsi="Lucida Bright"/>
          <w:b/>
        </w:rPr>
        <w:t xml:space="preserve">21 </w:t>
      </w:r>
      <w:r w:rsidR="006E59CA" w:rsidRPr="0009393F">
        <w:rPr>
          <w:rFonts w:ascii="Lucida Bright" w:hAnsi="Lucida Bright"/>
          <w:b/>
        </w:rPr>
        <w:t xml:space="preserve"> </w:t>
      </w:r>
    </w:p>
    <w:p w14:paraId="53728745" w14:textId="6BBC4498" w:rsidR="009E4524" w:rsidRDefault="009E4524" w:rsidP="006E59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0A075F4" w14:textId="435ED8E7" w:rsidR="009E4524" w:rsidRDefault="009E4524" w:rsidP="009E452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E4524">
        <w:rPr>
          <w:rFonts w:ascii="Lucida Bright" w:hAnsi="Lucida Bright"/>
          <w:b/>
          <w:i/>
        </w:rPr>
        <w:t xml:space="preserve">"To him that overcometh will I grant to sit with Me in My throne, even as I also overcame, and am set down with My Father in His throne" </w:t>
      </w:r>
    </w:p>
    <w:p w14:paraId="28B3DDED" w14:textId="175595EE" w:rsidR="0091521E" w:rsidRDefault="0091521E" w:rsidP="009E452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5195372" w14:textId="77777777" w:rsidR="0091521E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CD38D4">
        <w:rPr>
          <w:rFonts w:ascii="Lucida Bright" w:hAnsi="Lucida Bright"/>
          <w:color w:val="000000"/>
        </w:rPr>
        <w:t xml:space="preserve">This verse is a promise that all the benefits of salvation </w:t>
      </w:r>
    </w:p>
    <w:p w14:paraId="58F3EA21" w14:textId="0552AB4B" w:rsidR="0091521E" w:rsidRPr="00CD38D4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CD38D4">
        <w:rPr>
          <w:rFonts w:ascii="Lucida Bright" w:hAnsi="Lucida Bright"/>
          <w:color w:val="000000"/>
        </w:rPr>
        <w:t>will be given to the person who overcomes</w:t>
      </w:r>
      <w:r w:rsidR="00420075">
        <w:rPr>
          <w:rFonts w:ascii="Lucida Bright" w:hAnsi="Lucida Bright"/>
          <w:color w:val="000000"/>
        </w:rPr>
        <w:t xml:space="preserve"> </w:t>
      </w:r>
      <w:r w:rsidRPr="00CD38D4">
        <w:rPr>
          <w:rFonts w:ascii="Lucida Bright" w:hAnsi="Lucida Bright"/>
          <w:color w:val="000000"/>
        </w:rPr>
        <w:t xml:space="preserve">  </w:t>
      </w:r>
    </w:p>
    <w:p w14:paraId="2069E043" w14:textId="77777777" w:rsidR="0091521E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18CD2FE0" w14:textId="1A05D7C5" w:rsidR="0091521E" w:rsidRPr="00CD38D4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CD38D4">
        <w:rPr>
          <w:rFonts w:ascii="Lucida Bright" w:hAnsi="Lucida Bright"/>
          <w:color w:val="000000"/>
        </w:rPr>
        <w:t>The converted person will become identified with Jesu</w:t>
      </w:r>
      <w:r w:rsidR="00420075">
        <w:rPr>
          <w:rFonts w:ascii="Lucida Bright" w:hAnsi="Lucida Bright"/>
          <w:color w:val="000000"/>
        </w:rPr>
        <w:t>s</w:t>
      </w:r>
      <w:r w:rsidR="00655A26">
        <w:rPr>
          <w:rFonts w:ascii="Lucida Bright" w:hAnsi="Lucida Bright"/>
          <w:color w:val="000000"/>
        </w:rPr>
        <w:t xml:space="preserve">, </w:t>
      </w:r>
      <w:r w:rsidR="00420075">
        <w:rPr>
          <w:rFonts w:ascii="Lucida Bright" w:hAnsi="Lucida Bright"/>
          <w:color w:val="000000"/>
        </w:rPr>
        <w:t xml:space="preserve">With </w:t>
      </w:r>
      <w:r w:rsidRPr="00CD38D4">
        <w:rPr>
          <w:rFonts w:ascii="Lucida Bright" w:hAnsi="Lucida Bright"/>
          <w:color w:val="000000"/>
        </w:rPr>
        <w:t>His heavenly Father and His heavenly Home</w:t>
      </w:r>
      <w:r w:rsidR="00420075">
        <w:rPr>
          <w:rFonts w:ascii="Lucida Bright" w:hAnsi="Lucida Bright"/>
          <w:color w:val="000000"/>
        </w:rPr>
        <w:t xml:space="preserve"> </w:t>
      </w:r>
      <w:r w:rsidRPr="00CD38D4">
        <w:rPr>
          <w:rFonts w:ascii="Lucida Bright" w:hAnsi="Lucida Bright"/>
          <w:color w:val="000000"/>
        </w:rPr>
        <w:t xml:space="preserve">  </w:t>
      </w:r>
    </w:p>
    <w:p w14:paraId="12B26D6F" w14:textId="77777777" w:rsidR="0091521E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621CF29F" w14:textId="1750184C" w:rsidR="0091521E" w:rsidRPr="00CD38D4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CD38D4">
        <w:rPr>
          <w:rFonts w:ascii="Lucida Bright" w:hAnsi="Lucida Bright"/>
          <w:color w:val="000000"/>
        </w:rPr>
        <w:t xml:space="preserve">Those who come to Jesus are promised that they will reign with Him and rejoice with Him in heaven </w:t>
      </w:r>
      <w:r w:rsidR="00420075">
        <w:rPr>
          <w:rFonts w:ascii="Lucida Bright" w:hAnsi="Lucida Bright"/>
          <w:color w:val="000000"/>
        </w:rPr>
        <w:t>one</w:t>
      </w:r>
      <w:r w:rsidRPr="00CD38D4">
        <w:rPr>
          <w:rFonts w:ascii="Lucida Bright" w:hAnsi="Lucida Bright"/>
          <w:color w:val="000000"/>
        </w:rPr>
        <w:t xml:space="preserve"> day  </w:t>
      </w:r>
    </w:p>
    <w:p w14:paraId="0B94998D" w14:textId="77777777" w:rsidR="0091521E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</w:p>
    <w:p w14:paraId="5ED37D41" w14:textId="710BC175" w:rsidR="0091521E" w:rsidRPr="00CD38D4" w:rsidRDefault="0091521E" w:rsidP="0091521E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540"/>
        <w:rPr>
          <w:rFonts w:ascii="Lucida Bright" w:hAnsi="Lucida Bright"/>
          <w:color w:val="000000"/>
        </w:rPr>
      </w:pPr>
      <w:r w:rsidRPr="00CD38D4">
        <w:rPr>
          <w:rFonts w:ascii="Lucida Bright" w:hAnsi="Lucida Bright"/>
          <w:color w:val="000000"/>
        </w:rPr>
        <w:t>That</w:t>
      </w:r>
      <w:r w:rsidR="00420075">
        <w:rPr>
          <w:rFonts w:ascii="Lucida Bright" w:hAnsi="Lucida Bright"/>
          <w:color w:val="000000"/>
        </w:rPr>
        <w:t>'</w:t>
      </w:r>
      <w:r w:rsidRPr="00CD38D4">
        <w:rPr>
          <w:rFonts w:ascii="Lucida Bright" w:hAnsi="Lucida Bright"/>
          <w:color w:val="000000"/>
        </w:rPr>
        <w:t>s a powerful promise!</w:t>
      </w:r>
    </w:p>
    <w:p w14:paraId="49659437" w14:textId="77777777" w:rsidR="0091521E" w:rsidRPr="009E4524" w:rsidRDefault="0091521E" w:rsidP="009E452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6C0683DD" w14:textId="6677DF8B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b/>
          <w:color w:val="000000"/>
        </w:rPr>
      </w:pPr>
      <w:r w:rsidRPr="00C30C37">
        <w:rPr>
          <w:rFonts w:ascii="Lucida Bright" w:hAnsi="Lucida Bright"/>
          <w:b/>
          <w:color w:val="000000"/>
        </w:rPr>
        <w:t>CONCLUSION</w:t>
      </w:r>
      <w:r w:rsidR="00043652">
        <w:rPr>
          <w:rFonts w:ascii="Lucida Bright" w:hAnsi="Lucida Bright"/>
          <w:b/>
          <w:color w:val="000000"/>
        </w:rPr>
        <w:t xml:space="preserve"> </w:t>
      </w:r>
      <w:r w:rsidRPr="00C30C37">
        <w:rPr>
          <w:rFonts w:ascii="Lucida Bright" w:hAnsi="Lucida Bright"/>
          <w:b/>
          <w:color w:val="000000"/>
        </w:rPr>
        <w:t xml:space="preserve"> </w:t>
      </w:r>
    </w:p>
    <w:p w14:paraId="4D100936" w14:textId="77777777" w:rsidR="00043652" w:rsidRDefault="00043652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50FDB842" w14:textId="3DA7DC1D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>Where does this message find u</w:t>
      </w:r>
      <w:r w:rsidR="00043652">
        <w:rPr>
          <w:rFonts w:ascii="Lucida Bright" w:hAnsi="Lucida Bright"/>
          <w:color w:val="000000"/>
        </w:rPr>
        <w:t>s this evening</w:t>
      </w:r>
      <w:r w:rsidRPr="00C30C37">
        <w:rPr>
          <w:rFonts w:ascii="Lucida Bright" w:hAnsi="Lucida Bright"/>
          <w:color w:val="000000"/>
        </w:rPr>
        <w:t xml:space="preserve">?  </w:t>
      </w:r>
    </w:p>
    <w:p w14:paraId="77126526" w14:textId="77777777" w:rsidR="00043652" w:rsidRDefault="00043652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3092A94C" w14:textId="679EC328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 xml:space="preserve">Are </w:t>
      </w:r>
      <w:r w:rsidR="00043652">
        <w:rPr>
          <w:rFonts w:ascii="Lucida Bright" w:hAnsi="Lucida Bright"/>
          <w:color w:val="000000"/>
        </w:rPr>
        <w:t>we</w:t>
      </w:r>
      <w:r w:rsidRPr="00C30C37">
        <w:rPr>
          <w:rFonts w:ascii="Lucida Bright" w:hAnsi="Lucida Bright"/>
          <w:color w:val="000000"/>
        </w:rPr>
        <w:t xml:space="preserve"> saved by His grace?  </w:t>
      </w:r>
    </w:p>
    <w:p w14:paraId="4DF78649" w14:textId="77777777" w:rsidR="00043652" w:rsidRDefault="00043652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0575A2FA" w14:textId="3CE178A7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 xml:space="preserve">Are </w:t>
      </w:r>
      <w:r w:rsidR="00043652">
        <w:rPr>
          <w:rFonts w:ascii="Lucida Bright" w:hAnsi="Lucida Bright"/>
          <w:color w:val="000000"/>
        </w:rPr>
        <w:t>we</w:t>
      </w:r>
      <w:r w:rsidRPr="00C30C37">
        <w:rPr>
          <w:rFonts w:ascii="Lucida Bright" w:hAnsi="Lucida Bright"/>
          <w:color w:val="000000"/>
        </w:rPr>
        <w:t xml:space="preserve"> zealous and committed to the Lord and His work?  </w:t>
      </w:r>
    </w:p>
    <w:p w14:paraId="5E43ED1E" w14:textId="77777777" w:rsidR="00043652" w:rsidRDefault="00043652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0CFA068C" w14:textId="4F117DDF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 xml:space="preserve">Or, are </w:t>
      </w:r>
      <w:r w:rsidR="00043652">
        <w:rPr>
          <w:rFonts w:ascii="Lucida Bright" w:hAnsi="Lucida Bright"/>
          <w:color w:val="000000"/>
        </w:rPr>
        <w:t>we</w:t>
      </w:r>
      <w:r w:rsidRPr="00C30C37">
        <w:rPr>
          <w:rFonts w:ascii="Lucida Bright" w:hAnsi="Lucida Bright"/>
          <w:color w:val="000000"/>
        </w:rPr>
        <w:t xml:space="preserve"> indifferent and apathetic toward the things of the Lord?  </w:t>
      </w:r>
    </w:p>
    <w:p w14:paraId="1D5430A0" w14:textId="77777777" w:rsidR="00043652" w:rsidRDefault="00043652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6ED9E566" w14:textId="19B83616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 xml:space="preserve">Can you hear His voice </w:t>
      </w:r>
      <w:r w:rsidR="00043652">
        <w:rPr>
          <w:rFonts w:ascii="Lucida Bright" w:hAnsi="Lucida Bright"/>
          <w:color w:val="000000"/>
        </w:rPr>
        <w:t xml:space="preserve">and His Knocking? </w:t>
      </w:r>
      <w:r w:rsidRPr="00C30C37">
        <w:rPr>
          <w:rFonts w:ascii="Lucida Bright" w:hAnsi="Lucida Bright"/>
          <w:color w:val="000000"/>
        </w:rPr>
        <w:t xml:space="preserve">  </w:t>
      </w:r>
    </w:p>
    <w:p w14:paraId="4D7C3CEB" w14:textId="77777777" w:rsidR="00043652" w:rsidRDefault="00043652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38427144" w14:textId="4AFFAC27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 xml:space="preserve">Is the door open?  </w:t>
      </w:r>
    </w:p>
    <w:p w14:paraId="1866CE71" w14:textId="77777777" w:rsidR="00627A5B" w:rsidRDefault="00627A5B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6800173E" w14:textId="3E4C83BD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 xml:space="preserve">Does it need to be?  </w:t>
      </w:r>
    </w:p>
    <w:p w14:paraId="1D81F06A" w14:textId="77777777" w:rsidR="00627A5B" w:rsidRDefault="00627A5B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</w:p>
    <w:p w14:paraId="668881AF" w14:textId="3B0A844A" w:rsidR="00C30C37" w:rsidRPr="00C30C37" w:rsidRDefault="00C30C37" w:rsidP="00C30C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Lucida Bright" w:hAnsi="Lucida Bright"/>
          <w:color w:val="000000"/>
        </w:rPr>
      </w:pPr>
      <w:r w:rsidRPr="00C30C37">
        <w:rPr>
          <w:rFonts w:ascii="Lucida Bright" w:hAnsi="Lucida Bright"/>
          <w:color w:val="000000"/>
        </w:rPr>
        <w:t>He wants our fellowship with Him; does He have it?</w:t>
      </w:r>
    </w:p>
    <w:p w14:paraId="6EEABC73" w14:textId="77777777" w:rsidR="00B20593" w:rsidRPr="0009393F" w:rsidRDefault="00B20593" w:rsidP="00C96DDC">
      <w:pPr>
        <w:spacing w:after="0" w:line="240" w:lineRule="auto"/>
        <w:rPr>
          <w:rFonts w:ascii="Lucida Bright" w:hAnsi="Lucida Bright"/>
          <w:b/>
        </w:rPr>
      </w:pPr>
    </w:p>
    <w:p w14:paraId="24D0DF04" w14:textId="77777777" w:rsidR="00627A5B" w:rsidRDefault="00627A5B" w:rsidP="00627A5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1D4DF047" w14:textId="1173DC23" w:rsidR="00627A5B" w:rsidRPr="00627A5B" w:rsidRDefault="00627A5B" w:rsidP="00627A5B">
      <w:pPr>
        <w:spacing w:after="0" w:line="240" w:lineRule="auto"/>
        <w:jc w:val="center"/>
        <w:rPr>
          <w:rFonts w:ascii="Lucida Bright" w:hAnsi="Lucida Bright"/>
          <w:b/>
        </w:rPr>
      </w:pPr>
      <w:r w:rsidRPr="00627A5B">
        <w:rPr>
          <w:rFonts w:ascii="Lucida Bright" w:hAnsi="Lucida Bright"/>
          <w:b/>
        </w:rPr>
        <w:t>THE "PROBLEMS"</w:t>
      </w:r>
    </w:p>
    <w:p w14:paraId="52078279" w14:textId="77777777" w:rsidR="00627A5B" w:rsidRPr="00627A5B" w:rsidRDefault="00627A5B" w:rsidP="00627A5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05253C05" w14:textId="0E23E0CD" w:rsidR="00627A5B" w:rsidRPr="00627A5B" w:rsidRDefault="00627A5B" w:rsidP="00627A5B">
      <w:pPr>
        <w:spacing w:after="0" w:line="240" w:lineRule="auto"/>
        <w:jc w:val="center"/>
        <w:rPr>
          <w:rFonts w:ascii="Lucida Bright" w:hAnsi="Lucida Bright"/>
          <w:b/>
        </w:rPr>
      </w:pPr>
      <w:r w:rsidRPr="00627A5B">
        <w:rPr>
          <w:rFonts w:ascii="Lucida Bright" w:hAnsi="Lucida Bright"/>
          <w:b/>
        </w:rPr>
        <w:t>THE "PRESCRIPTION"</w:t>
      </w:r>
    </w:p>
    <w:p w14:paraId="007C3A0D" w14:textId="77777777" w:rsidR="00627A5B" w:rsidRPr="00627A5B" w:rsidRDefault="00627A5B" w:rsidP="00627A5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0BD22135" w14:textId="6A72BB24" w:rsidR="007C61CD" w:rsidRPr="0009393F" w:rsidRDefault="00627A5B" w:rsidP="00627A5B">
      <w:pPr>
        <w:spacing w:after="0" w:line="240" w:lineRule="auto"/>
        <w:jc w:val="center"/>
        <w:rPr>
          <w:rFonts w:ascii="Lucida Bright" w:hAnsi="Lucida Bright"/>
          <w:b/>
        </w:rPr>
      </w:pPr>
      <w:r w:rsidRPr="00627A5B">
        <w:rPr>
          <w:rFonts w:ascii="Lucida Bright" w:hAnsi="Lucida Bright"/>
          <w:b/>
        </w:rPr>
        <w:t>THE "PROMISES"</w:t>
      </w:r>
      <w:r>
        <w:rPr>
          <w:rFonts w:ascii="Lucida Bright" w:hAnsi="Lucida Bright"/>
          <w:b/>
        </w:rPr>
        <w:t xml:space="preserve"> </w:t>
      </w:r>
    </w:p>
    <w:sectPr w:rsidR="007C61CD" w:rsidRPr="0009393F" w:rsidSect="00B427D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7920" w:h="12240" w:orient="landscape" w:code="1"/>
      <w:pgMar w:top="432" w:right="432" w:bottom="432" w:left="432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436D" w14:textId="77777777" w:rsidR="003D5F29" w:rsidRDefault="003D5F29" w:rsidP="00D37511">
      <w:r>
        <w:separator/>
      </w:r>
    </w:p>
  </w:endnote>
  <w:endnote w:type="continuationSeparator" w:id="0">
    <w:p w14:paraId="2FA68381" w14:textId="77777777" w:rsidR="003D5F29" w:rsidRDefault="003D5F29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3152"/>
      <w:docPartObj>
        <w:docPartGallery w:val="Page Numbers (Bottom of Page)"/>
        <w:docPartUnique/>
      </w:docPartObj>
    </w:sdtPr>
    <w:sdtContent>
      <w:p w14:paraId="0D0ECD28" w14:textId="3EC5AB04" w:rsidR="002377B3" w:rsidRDefault="002377B3" w:rsidP="00C00D1D">
        <w:pPr>
          <w:pStyle w:val="Footer"/>
          <w:pBdr>
            <w:top w:val="single" w:sz="4" w:space="1" w:color="auto"/>
          </w:pBdr>
          <w:spacing w:after="0" w:line="240" w:lineRule="auto"/>
          <w:jc w:val="center"/>
        </w:pPr>
        <w:hyperlink r:id="rId1" w:history="1">
          <w:r w:rsidRPr="002F7A66">
            <w:rPr>
              <w:rStyle w:val="Hyperlink"/>
              <w:rFonts w:ascii="Lucida Bright" w:hAnsi="Lucida Bright"/>
              <w:b/>
              <w:sz w:val="16"/>
              <w:szCs w:val="16"/>
            </w:rPr>
            <w:t>WWW.CORNERSTONEBIBLEBAPTISTCHURCH.COM</w:t>
          </w:r>
        </w:hyperlink>
        <w:r>
          <w:rPr>
            <w:rFonts w:ascii="Lucida Bright" w:hAnsi="Lucida Bright"/>
            <w:b/>
            <w:sz w:val="16"/>
            <w:szCs w:val="16"/>
          </w:rPr>
          <w:t xml:space="preserve">                                      </w: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BE13833" w14:textId="77777777" w:rsidR="002377B3" w:rsidRDefault="0023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35434"/>
      <w:docPartObj>
        <w:docPartGallery w:val="Page Numbers (Bottom of Page)"/>
        <w:docPartUnique/>
      </w:docPartObj>
    </w:sdtPr>
    <w:sdtContent>
      <w:p w14:paraId="0B4A4A47" w14:textId="77777777" w:rsidR="002377B3" w:rsidRDefault="002377B3" w:rsidP="00592DE8">
        <w:pPr>
          <w:pStyle w:val="Footer"/>
          <w:pBdr>
            <w:top w:val="single" w:sz="4" w:space="1" w:color="auto"/>
          </w:pBdr>
          <w:spacing w:after="0" w:line="240" w:lineRule="auto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103D64" w14:textId="77777777" w:rsidR="002377B3" w:rsidRDefault="0023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BD21" w14:textId="77777777" w:rsidR="003D5F29" w:rsidRDefault="003D5F29" w:rsidP="00D37511">
      <w:r>
        <w:separator/>
      </w:r>
    </w:p>
  </w:footnote>
  <w:footnote w:type="continuationSeparator" w:id="0">
    <w:p w14:paraId="399667DD" w14:textId="77777777" w:rsidR="003D5F29" w:rsidRDefault="003D5F29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09BCC46B" w:rsidR="002377B3" w:rsidRPr="007E6B35" w:rsidRDefault="002377B3" w:rsidP="00592DE8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Danger of Apathy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Revelation </w:t>
    </w:r>
    <w:r w:rsidRPr="002B77DA">
      <w:rPr>
        <w:rFonts w:ascii="Script MT Bold" w:hAnsi="Script MT Bold"/>
        <w:szCs w:val="32"/>
      </w:rPr>
      <w:t>3:14-2</w:t>
    </w:r>
    <w:r>
      <w:rPr>
        <w:rFonts w:ascii="Script MT Bold" w:hAnsi="Script MT Bold"/>
        <w:szCs w:val="32"/>
      </w:rPr>
      <w:t>2</w:t>
    </w:r>
    <w:r w:rsidRPr="002B77DA">
      <w:rPr>
        <w:rFonts w:ascii="Script MT Bold" w:hAnsi="Script MT Bold"/>
        <w:szCs w:val="32"/>
      </w:rPr>
      <w:t xml:space="preserve">  </w:t>
    </w:r>
    <w:r w:rsidRPr="002B77DA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60F0A142" w:rsidR="002377B3" w:rsidRPr="00E907A2" w:rsidRDefault="002377B3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DANGERS FACING OUR CHURCH #7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0EC7"/>
    <w:rsid w:val="00003663"/>
    <w:rsid w:val="00005C0D"/>
    <w:rsid w:val="000060F9"/>
    <w:rsid w:val="00006680"/>
    <w:rsid w:val="00006DE1"/>
    <w:rsid w:val="00010612"/>
    <w:rsid w:val="0001128B"/>
    <w:rsid w:val="000117CC"/>
    <w:rsid w:val="000132F4"/>
    <w:rsid w:val="00014EE6"/>
    <w:rsid w:val="00020ABE"/>
    <w:rsid w:val="00022860"/>
    <w:rsid w:val="000314F2"/>
    <w:rsid w:val="000359F2"/>
    <w:rsid w:val="00040367"/>
    <w:rsid w:val="00040D5D"/>
    <w:rsid w:val="0004360A"/>
    <w:rsid w:val="00043652"/>
    <w:rsid w:val="000446A7"/>
    <w:rsid w:val="00045D8B"/>
    <w:rsid w:val="0005008B"/>
    <w:rsid w:val="00056E68"/>
    <w:rsid w:val="0006107A"/>
    <w:rsid w:val="00061EC3"/>
    <w:rsid w:val="000622A9"/>
    <w:rsid w:val="0006598C"/>
    <w:rsid w:val="00071F44"/>
    <w:rsid w:val="00074D3F"/>
    <w:rsid w:val="000751F1"/>
    <w:rsid w:val="00077A81"/>
    <w:rsid w:val="000812F3"/>
    <w:rsid w:val="00082E42"/>
    <w:rsid w:val="000875B0"/>
    <w:rsid w:val="0009208E"/>
    <w:rsid w:val="00093626"/>
    <w:rsid w:val="0009393F"/>
    <w:rsid w:val="00096AF1"/>
    <w:rsid w:val="000A038E"/>
    <w:rsid w:val="000A0640"/>
    <w:rsid w:val="000A11F4"/>
    <w:rsid w:val="000A67EB"/>
    <w:rsid w:val="000B14C5"/>
    <w:rsid w:val="000B25B8"/>
    <w:rsid w:val="000B33EA"/>
    <w:rsid w:val="000B48F6"/>
    <w:rsid w:val="000B6E50"/>
    <w:rsid w:val="000B7BCC"/>
    <w:rsid w:val="000C40F0"/>
    <w:rsid w:val="000C56FA"/>
    <w:rsid w:val="000C611A"/>
    <w:rsid w:val="000C674E"/>
    <w:rsid w:val="000C7194"/>
    <w:rsid w:val="000D11A9"/>
    <w:rsid w:val="000D1D12"/>
    <w:rsid w:val="000D53EA"/>
    <w:rsid w:val="000D5F27"/>
    <w:rsid w:val="000E180A"/>
    <w:rsid w:val="000E5424"/>
    <w:rsid w:val="000E5558"/>
    <w:rsid w:val="000E633A"/>
    <w:rsid w:val="000E6558"/>
    <w:rsid w:val="000F0616"/>
    <w:rsid w:val="000F3348"/>
    <w:rsid w:val="000F3883"/>
    <w:rsid w:val="0010049C"/>
    <w:rsid w:val="00101BBE"/>
    <w:rsid w:val="00102AA6"/>
    <w:rsid w:val="00104C64"/>
    <w:rsid w:val="001111BA"/>
    <w:rsid w:val="00113A3D"/>
    <w:rsid w:val="00113B92"/>
    <w:rsid w:val="00114199"/>
    <w:rsid w:val="00114441"/>
    <w:rsid w:val="001149F7"/>
    <w:rsid w:val="001152D8"/>
    <w:rsid w:val="00115FD4"/>
    <w:rsid w:val="001222EE"/>
    <w:rsid w:val="00123747"/>
    <w:rsid w:val="00125334"/>
    <w:rsid w:val="00126634"/>
    <w:rsid w:val="00126AC7"/>
    <w:rsid w:val="001272D8"/>
    <w:rsid w:val="00130830"/>
    <w:rsid w:val="00130FCA"/>
    <w:rsid w:val="001332DF"/>
    <w:rsid w:val="00134A7F"/>
    <w:rsid w:val="00136ABD"/>
    <w:rsid w:val="00136BEA"/>
    <w:rsid w:val="0014137F"/>
    <w:rsid w:val="0014473C"/>
    <w:rsid w:val="001459EA"/>
    <w:rsid w:val="0014705F"/>
    <w:rsid w:val="00147B2C"/>
    <w:rsid w:val="00147BA7"/>
    <w:rsid w:val="001518F9"/>
    <w:rsid w:val="001542EC"/>
    <w:rsid w:val="00157527"/>
    <w:rsid w:val="00160D46"/>
    <w:rsid w:val="00163C19"/>
    <w:rsid w:val="00165EAF"/>
    <w:rsid w:val="00167099"/>
    <w:rsid w:val="00170004"/>
    <w:rsid w:val="00170448"/>
    <w:rsid w:val="00171A33"/>
    <w:rsid w:val="00172E37"/>
    <w:rsid w:val="001813DB"/>
    <w:rsid w:val="00181413"/>
    <w:rsid w:val="00183DF1"/>
    <w:rsid w:val="00186D24"/>
    <w:rsid w:val="001870E9"/>
    <w:rsid w:val="00190CE6"/>
    <w:rsid w:val="00194AD6"/>
    <w:rsid w:val="00196D75"/>
    <w:rsid w:val="001A031F"/>
    <w:rsid w:val="001A323C"/>
    <w:rsid w:val="001A3512"/>
    <w:rsid w:val="001A483A"/>
    <w:rsid w:val="001A4AA0"/>
    <w:rsid w:val="001A7CCC"/>
    <w:rsid w:val="001B2AD1"/>
    <w:rsid w:val="001B5C9D"/>
    <w:rsid w:val="001C0A61"/>
    <w:rsid w:val="001C1B4F"/>
    <w:rsid w:val="001C44B5"/>
    <w:rsid w:val="001C5E91"/>
    <w:rsid w:val="001C7998"/>
    <w:rsid w:val="001C7A40"/>
    <w:rsid w:val="001D040B"/>
    <w:rsid w:val="001E0864"/>
    <w:rsid w:val="001E396D"/>
    <w:rsid w:val="001F032C"/>
    <w:rsid w:val="001F0B7B"/>
    <w:rsid w:val="001F2F16"/>
    <w:rsid w:val="001F33C5"/>
    <w:rsid w:val="001F5D13"/>
    <w:rsid w:val="001F5FA3"/>
    <w:rsid w:val="001F77BE"/>
    <w:rsid w:val="00207EED"/>
    <w:rsid w:val="002102F8"/>
    <w:rsid w:val="00211A25"/>
    <w:rsid w:val="00211D92"/>
    <w:rsid w:val="00211EB4"/>
    <w:rsid w:val="00215298"/>
    <w:rsid w:val="00216769"/>
    <w:rsid w:val="002172F0"/>
    <w:rsid w:val="002202DD"/>
    <w:rsid w:val="00220C62"/>
    <w:rsid w:val="002333FE"/>
    <w:rsid w:val="002334CA"/>
    <w:rsid w:val="002354F6"/>
    <w:rsid w:val="0023693B"/>
    <w:rsid w:val="002377B3"/>
    <w:rsid w:val="00240E80"/>
    <w:rsid w:val="00245902"/>
    <w:rsid w:val="00246116"/>
    <w:rsid w:val="00251CAA"/>
    <w:rsid w:val="00255118"/>
    <w:rsid w:val="00255753"/>
    <w:rsid w:val="00256431"/>
    <w:rsid w:val="00256BFC"/>
    <w:rsid w:val="00256F62"/>
    <w:rsid w:val="00257493"/>
    <w:rsid w:val="00265B6A"/>
    <w:rsid w:val="00266521"/>
    <w:rsid w:val="002676F5"/>
    <w:rsid w:val="002700D6"/>
    <w:rsid w:val="002708C1"/>
    <w:rsid w:val="00270A2E"/>
    <w:rsid w:val="00270E29"/>
    <w:rsid w:val="002717C2"/>
    <w:rsid w:val="00271B7C"/>
    <w:rsid w:val="002764AC"/>
    <w:rsid w:val="00277A7B"/>
    <w:rsid w:val="002829A3"/>
    <w:rsid w:val="00282A04"/>
    <w:rsid w:val="002838E0"/>
    <w:rsid w:val="00286262"/>
    <w:rsid w:val="0028665D"/>
    <w:rsid w:val="002872B5"/>
    <w:rsid w:val="002902FC"/>
    <w:rsid w:val="00291C4C"/>
    <w:rsid w:val="00292147"/>
    <w:rsid w:val="0029501E"/>
    <w:rsid w:val="00296FE2"/>
    <w:rsid w:val="002A0592"/>
    <w:rsid w:val="002A1567"/>
    <w:rsid w:val="002A5FB2"/>
    <w:rsid w:val="002B099F"/>
    <w:rsid w:val="002B0FC3"/>
    <w:rsid w:val="002B1112"/>
    <w:rsid w:val="002B19FB"/>
    <w:rsid w:val="002B1ECA"/>
    <w:rsid w:val="002B55C5"/>
    <w:rsid w:val="002B603A"/>
    <w:rsid w:val="002B67AE"/>
    <w:rsid w:val="002B77DA"/>
    <w:rsid w:val="002B7EA6"/>
    <w:rsid w:val="002C1306"/>
    <w:rsid w:val="002C14CD"/>
    <w:rsid w:val="002C1734"/>
    <w:rsid w:val="002C2268"/>
    <w:rsid w:val="002C4BFB"/>
    <w:rsid w:val="002C4DE2"/>
    <w:rsid w:val="002D1535"/>
    <w:rsid w:val="002D2D16"/>
    <w:rsid w:val="002D57FC"/>
    <w:rsid w:val="002D6336"/>
    <w:rsid w:val="002D72E5"/>
    <w:rsid w:val="002E1348"/>
    <w:rsid w:val="002E3838"/>
    <w:rsid w:val="002E698F"/>
    <w:rsid w:val="002F0092"/>
    <w:rsid w:val="002F5744"/>
    <w:rsid w:val="002F6DC9"/>
    <w:rsid w:val="0030284F"/>
    <w:rsid w:val="003037A2"/>
    <w:rsid w:val="00303A22"/>
    <w:rsid w:val="0030718B"/>
    <w:rsid w:val="003113C9"/>
    <w:rsid w:val="00316D5D"/>
    <w:rsid w:val="0031742D"/>
    <w:rsid w:val="00324EF7"/>
    <w:rsid w:val="00326D2E"/>
    <w:rsid w:val="00331244"/>
    <w:rsid w:val="003361B4"/>
    <w:rsid w:val="00343FF4"/>
    <w:rsid w:val="00347A8A"/>
    <w:rsid w:val="00347E91"/>
    <w:rsid w:val="00351DBF"/>
    <w:rsid w:val="003557CE"/>
    <w:rsid w:val="0035653C"/>
    <w:rsid w:val="00361389"/>
    <w:rsid w:val="0036537E"/>
    <w:rsid w:val="003654EB"/>
    <w:rsid w:val="00367F54"/>
    <w:rsid w:val="003700EC"/>
    <w:rsid w:val="00371A3E"/>
    <w:rsid w:val="003761E3"/>
    <w:rsid w:val="00376FF8"/>
    <w:rsid w:val="00381DA6"/>
    <w:rsid w:val="00382B6F"/>
    <w:rsid w:val="00384DE1"/>
    <w:rsid w:val="00385174"/>
    <w:rsid w:val="00386ABA"/>
    <w:rsid w:val="00387C72"/>
    <w:rsid w:val="0039066C"/>
    <w:rsid w:val="00396A94"/>
    <w:rsid w:val="0039797D"/>
    <w:rsid w:val="003A1FF1"/>
    <w:rsid w:val="003A295D"/>
    <w:rsid w:val="003A4CE8"/>
    <w:rsid w:val="003A5230"/>
    <w:rsid w:val="003A6CBC"/>
    <w:rsid w:val="003A6DFC"/>
    <w:rsid w:val="003B0F3F"/>
    <w:rsid w:val="003B4C84"/>
    <w:rsid w:val="003B5D3C"/>
    <w:rsid w:val="003B6A32"/>
    <w:rsid w:val="003C5621"/>
    <w:rsid w:val="003C7BAC"/>
    <w:rsid w:val="003D53B7"/>
    <w:rsid w:val="003D5F29"/>
    <w:rsid w:val="003D6793"/>
    <w:rsid w:val="003E03CA"/>
    <w:rsid w:val="003E5B3F"/>
    <w:rsid w:val="003F0924"/>
    <w:rsid w:val="003F1049"/>
    <w:rsid w:val="003F6766"/>
    <w:rsid w:val="003F72B3"/>
    <w:rsid w:val="003F7650"/>
    <w:rsid w:val="00400494"/>
    <w:rsid w:val="00401A88"/>
    <w:rsid w:val="00401CB3"/>
    <w:rsid w:val="004026F0"/>
    <w:rsid w:val="00410546"/>
    <w:rsid w:val="004106D3"/>
    <w:rsid w:val="00410B64"/>
    <w:rsid w:val="0041256E"/>
    <w:rsid w:val="00413FEE"/>
    <w:rsid w:val="00416DB3"/>
    <w:rsid w:val="00420075"/>
    <w:rsid w:val="00420D13"/>
    <w:rsid w:val="00421EDB"/>
    <w:rsid w:val="00423334"/>
    <w:rsid w:val="0042543C"/>
    <w:rsid w:val="00434F76"/>
    <w:rsid w:val="0043571B"/>
    <w:rsid w:val="004364EB"/>
    <w:rsid w:val="0044329D"/>
    <w:rsid w:val="00443E30"/>
    <w:rsid w:val="00444190"/>
    <w:rsid w:val="00445E47"/>
    <w:rsid w:val="00446CE1"/>
    <w:rsid w:val="0045598E"/>
    <w:rsid w:val="00455B90"/>
    <w:rsid w:val="00455D67"/>
    <w:rsid w:val="004624CD"/>
    <w:rsid w:val="004648F8"/>
    <w:rsid w:val="00472100"/>
    <w:rsid w:val="0047267E"/>
    <w:rsid w:val="00474519"/>
    <w:rsid w:val="00481671"/>
    <w:rsid w:val="00482D08"/>
    <w:rsid w:val="00484CE3"/>
    <w:rsid w:val="004855E3"/>
    <w:rsid w:val="004924C3"/>
    <w:rsid w:val="004962F9"/>
    <w:rsid w:val="004A1C17"/>
    <w:rsid w:val="004A36B1"/>
    <w:rsid w:val="004A4524"/>
    <w:rsid w:val="004A4921"/>
    <w:rsid w:val="004A620F"/>
    <w:rsid w:val="004A6664"/>
    <w:rsid w:val="004A67F0"/>
    <w:rsid w:val="004A69A9"/>
    <w:rsid w:val="004B13AC"/>
    <w:rsid w:val="004B2D53"/>
    <w:rsid w:val="004B3C0F"/>
    <w:rsid w:val="004B3F48"/>
    <w:rsid w:val="004B4D1D"/>
    <w:rsid w:val="004B5472"/>
    <w:rsid w:val="004B7569"/>
    <w:rsid w:val="004C30DD"/>
    <w:rsid w:val="004D360E"/>
    <w:rsid w:val="004E1A90"/>
    <w:rsid w:val="004E4A5B"/>
    <w:rsid w:val="004E4CF7"/>
    <w:rsid w:val="004E4F05"/>
    <w:rsid w:val="004E7647"/>
    <w:rsid w:val="004F0164"/>
    <w:rsid w:val="004F2D50"/>
    <w:rsid w:val="004F5078"/>
    <w:rsid w:val="004F57C2"/>
    <w:rsid w:val="004F5986"/>
    <w:rsid w:val="004F65FE"/>
    <w:rsid w:val="00500067"/>
    <w:rsid w:val="005036E6"/>
    <w:rsid w:val="00505423"/>
    <w:rsid w:val="00505882"/>
    <w:rsid w:val="00506837"/>
    <w:rsid w:val="00513BD0"/>
    <w:rsid w:val="00516817"/>
    <w:rsid w:val="00516C07"/>
    <w:rsid w:val="005221D6"/>
    <w:rsid w:val="00524E71"/>
    <w:rsid w:val="005253F6"/>
    <w:rsid w:val="00526F0B"/>
    <w:rsid w:val="005346B0"/>
    <w:rsid w:val="00535448"/>
    <w:rsid w:val="00535E4A"/>
    <w:rsid w:val="005362FE"/>
    <w:rsid w:val="005372FE"/>
    <w:rsid w:val="0054028E"/>
    <w:rsid w:val="00544200"/>
    <w:rsid w:val="00547EE1"/>
    <w:rsid w:val="0055155C"/>
    <w:rsid w:val="005525B0"/>
    <w:rsid w:val="00552EAA"/>
    <w:rsid w:val="00553A8B"/>
    <w:rsid w:val="0055418B"/>
    <w:rsid w:val="00556B3B"/>
    <w:rsid w:val="00557B89"/>
    <w:rsid w:val="0056124A"/>
    <w:rsid w:val="0056250E"/>
    <w:rsid w:val="00562AB4"/>
    <w:rsid w:val="00562C74"/>
    <w:rsid w:val="005639D8"/>
    <w:rsid w:val="00567502"/>
    <w:rsid w:val="00571779"/>
    <w:rsid w:val="00571CAC"/>
    <w:rsid w:val="00572FBE"/>
    <w:rsid w:val="00573190"/>
    <w:rsid w:val="005745FA"/>
    <w:rsid w:val="00576C1D"/>
    <w:rsid w:val="00577CF3"/>
    <w:rsid w:val="005926A3"/>
    <w:rsid w:val="00592DE8"/>
    <w:rsid w:val="00595553"/>
    <w:rsid w:val="00595DA0"/>
    <w:rsid w:val="00596D6F"/>
    <w:rsid w:val="005A0AD6"/>
    <w:rsid w:val="005A19BA"/>
    <w:rsid w:val="005A3DC6"/>
    <w:rsid w:val="005A58D0"/>
    <w:rsid w:val="005B4D60"/>
    <w:rsid w:val="005B7F64"/>
    <w:rsid w:val="005C17D0"/>
    <w:rsid w:val="005C342A"/>
    <w:rsid w:val="005C5072"/>
    <w:rsid w:val="005C5403"/>
    <w:rsid w:val="005C6CB1"/>
    <w:rsid w:val="005C7B73"/>
    <w:rsid w:val="005C7EC0"/>
    <w:rsid w:val="005D12C3"/>
    <w:rsid w:val="005D53F8"/>
    <w:rsid w:val="005D6DFB"/>
    <w:rsid w:val="005D72BB"/>
    <w:rsid w:val="005E053B"/>
    <w:rsid w:val="005E0B51"/>
    <w:rsid w:val="005E1992"/>
    <w:rsid w:val="005E1CB7"/>
    <w:rsid w:val="005E2DCE"/>
    <w:rsid w:val="005E6DF2"/>
    <w:rsid w:val="005E781C"/>
    <w:rsid w:val="005F105B"/>
    <w:rsid w:val="005F15D8"/>
    <w:rsid w:val="005F1DAF"/>
    <w:rsid w:val="005F4293"/>
    <w:rsid w:val="005F4C00"/>
    <w:rsid w:val="006009F6"/>
    <w:rsid w:val="006036A1"/>
    <w:rsid w:val="00603DA8"/>
    <w:rsid w:val="0060714E"/>
    <w:rsid w:val="0061111F"/>
    <w:rsid w:val="00611CC4"/>
    <w:rsid w:val="00617455"/>
    <w:rsid w:val="00625C8F"/>
    <w:rsid w:val="00627A5B"/>
    <w:rsid w:val="00632DAE"/>
    <w:rsid w:val="00633FB2"/>
    <w:rsid w:val="006370F0"/>
    <w:rsid w:val="006407E6"/>
    <w:rsid w:val="00642CCC"/>
    <w:rsid w:val="00645A91"/>
    <w:rsid w:val="00651F49"/>
    <w:rsid w:val="006524D5"/>
    <w:rsid w:val="00653FD8"/>
    <w:rsid w:val="0065440F"/>
    <w:rsid w:val="00655A26"/>
    <w:rsid w:val="00660F7C"/>
    <w:rsid w:val="006618E7"/>
    <w:rsid w:val="006628D7"/>
    <w:rsid w:val="00664C46"/>
    <w:rsid w:val="006714D1"/>
    <w:rsid w:val="006717C4"/>
    <w:rsid w:val="00675926"/>
    <w:rsid w:val="00682A95"/>
    <w:rsid w:val="00682E94"/>
    <w:rsid w:val="006852EE"/>
    <w:rsid w:val="00685685"/>
    <w:rsid w:val="006858DA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B1B"/>
    <w:rsid w:val="006B2EDD"/>
    <w:rsid w:val="006B4DC6"/>
    <w:rsid w:val="006C51F4"/>
    <w:rsid w:val="006D13E9"/>
    <w:rsid w:val="006D1AC9"/>
    <w:rsid w:val="006D51C1"/>
    <w:rsid w:val="006D64EF"/>
    <w:rsid w:val="006D650D"/>
    <w:rsid w:val="006E01E9"/>
    <w:rsid w:val="006E09D8"/>
    <w:rsid w:val="006E17B3"/>
    <w:rsid w:val="006E1D44"/>
    <w:rsid w:val="006E5444"/>
    <w:rsid w:val="006E5876"/>
    <w:rsid w:val="006E59CA"/>
    <w:rsid w:val="006F63D9"/>
    <w:rsid w:val="00701CC3"/>
    <w:rsid w:val="00702555"/>
    <w:rsid w:val="00704B35"/>
    <w:rsid w:val="00711B74"/>
    <w:rsid w:val="00721DC1"/>
    <w:rsid w:val="00725F5E"/>
    <w:rsid w:val="007261D1"/>
    <w:rsid w:val="00726894"/>
    <w:rsid w:val="00726DD5"/>
    <w:rsid w:val="00732BDB"/>
    <w:rsid w:val="00735923"/>
    <w:rsid w:val="00743141"/>
    <w:rsid w:val="00744B04"/>
    <w:rsid w:val="007468D6"/>
    <w:rsid w:val="00750A23"/>
    <w:rsid w:val="00750F40"/>
    <w:rsid w:val="007540D5"/>
    <w:rsid w:val="00760417"/>
    <w:rsid w:val="00770E0B"/>
    <w:rsid w:val="00772A57"/>
    <w:rsid w:val="00772BE8"/>
    <w:rsid w:val="00772DAB"/>
    <w:rsid w:val="00777C1D"/>
    <w:rsid w:val="00781AF6"/>
    <w:rsid w:val="00785377"/>
    <w:rsid w:val="0078758B"/>
    <w:rsid w:val="00791B63"/>
    <w:rsid w:val="00794171"/>
    <w:rsid w:val="00795892"/>
    <w:rsid w:val="007964F3"/>
    <w:rsid w:val="00796EB4"/>
    <w:rsid w:val="007A12BC"/>
    <w:rsid w:val="007A35CD"/>
    <w:rsid w:val="007A65AF"/>
    <w:rsid w:val="007B190B"/>
    <w:rsid w:val="007B3AE0"/>
    <w:rsid w:val="007B56CD"/>
    <w:rsid w:val="007C367F"/>
    <w:rsid w:val="007C3742"/>
    <w:rsid w:val="007C61CD"/>
    <w:rsid w:val="007C6999"/>
    <w:rsid w:val="007D1C60"/>
    <w:rsid w:val="007D4C8F"/>
    <w:rsid w:val="007D5817"/>
    <w:rsid w:val="007E05BC"/>
    <w:rsid w:val="007E1665"/>
    <w:rsid w:val="007E50D6"/>
    <w:rsid w:val="007E6B35"/>
    <w:rsid w:val="007E7ABC"/>
    <w:rsid w:val="007E7DE3"/>
    <w:rsid w:val="007F3765"/>
    <w:rsid w:val="007F50B4"/>
    <w:rsid w:val="007F523A"/>
    <w:rsid w:val="007F52B9"/>
    <w:rsid w:val="007F68AF"/>
    <w:rsid w:val="00801A5D"/>
    <w:rsid w:val="0080239A"/>
    <w:rsid w:val="008032D7"/>
    <w:rsid w:val="00804B78"/>
    <w:rsid w:val="0080594E"/>
    <w:rsid w:val="00805F31"/>
    <w:rsid w:val="00806217"/>
    <w:rsid w:val="0080732D"/>
    <w:rsid w:val="008105A2"/>
    <w:rsid w:val="008106BE"/>
    <w:rsid w:val="0081209F"/>
    <w:rsid w:val="00814AD8"/>
    <w:rsid w:val="0081600A"/>
    <w:rsid w:val="0081724D"/>
    <w:rsid w:val="00817883"/>
    <w:rsid w:val="00822C3A"/>
    <w:rsid w:val="0082616F"/>
    <w:rsid w:val="00830A6D"/>
    <w:rsid w:val="00835350"/>
    <w:rsid w:val="00836207"/>
    <w:rsid w:val="00842BC9"/>
    <w:rsid w:val="00842C3F"/>
    <w:rsid w:val="008457F7"/>
    <w:rsid w:val="00845AC9"/>
    <w:rsid w:val="00846081"/>
    <w:rsid w:val="00846FE6"/>
    <w:rsid w:val="00850DD3"/>
    <w:rsid w:val="00855679"/>
    <w:rsid w:val="00855760"/>
    <w:rsid w:val="00855868"/>
    <w:rsid w:val="00861599"/>
    <w:rsid w:val="008618D1"/>
    <w:rsid w:val="008619B4"/>
    <w:rsid w:val="00862080"/>
    <w:rsid w:val="008628B6"/>
    <w:rsid w:val="00862FBC"/>
    <w:rsid w:val="00863B96"/>
    <w:rsid w:val="008665F9"/>
    <w:rsid w:val="0087406D"/>
    <w:rsid w:val="00885FE3"/>
    <w:rsid w:val="00887B28"/>
    <w:rsid w:val="00891D6B"/>
    <w:rsid w:val="008926A9"/>
    <w:rsid w:val="008926B5"/>
    <w:rsid w:val="008A0DCA"/>
    <w:rsid w:val="008A3706"/>
    <w:rsid w:val="008A3817"/>
    <w:rsid w:val="008A482D"/>
    <w:rsid w:val="008A61A1"/>
    <w:rsid w:val="008A64FA"/>
    <w:rsid w:val="008B067B"/>
    <w:rsid w:val="008B394F"/>
    <w:rsid w:val="008B5165"/>
    <w:rsid w:val="008C2AD2"/>
    <w:rsid w:val="008C3307"/>
    <w:rsid w:val="008C43EF"/>
    <w:rsid w:val="008C4C85"/>
    <w:rsid w:val="008C696B"/>
    <w:rsid w:val="008D1033"/>
    <w:rsid w:val="008D2513"/>
    <w:rsid w:val="008D258A"/>
    <w:rsid w:val="008D343A"/>
    <w:rsid w:val="008D58A7"/>
    <w:rsid w:val="008D63F9"/>
    <w:rsid w:val="008E0415"/>
    <w:rsid w:val="008E1423"/>
    <w:rsid w:val="008E32CE"/>
    <w:rsid w:val="008F23CA"/>
    <w:rsid w:val="008F28FB"/>
    <w:rsid w:val="008F624D"/>
    <w:rsid w:val="008F75C2"/>
    <w:rsid w:val="009013C4"/>
    <w:rsid w:val="0090647E"/>
    <w:rsid w:val="00907A53"/>
    <w:rsid w:val="009131CA"/>
    <w:rsid w:val="0091371A"/>
    <w:rsid w:val="00913DC7"/>
    <w:rsid w:val="0091521E"/>
    <w:rsid w:val="009171BF"/>
    <w:rsid w:val="00922AFD"/>
    <w:rsid w:val="0092300C"/>
    <w:rsid w:val="00923346"/>
    <w:rsid w:val="00924C75"/>
    <w:rsid w:val="009313D0"/>
    <w:rsid w:val="0093184C"/>
    <w:rsid w:val="00932AB4"/>
    <w:rsid w:val="00941A1F"/>
    <w:rsid w:val="00941D95"/>
    <w:rsid w:val="00942369"/>
    <w:rsid w:val="0094339E"/>
    <w:rsid w:val="00943FAA"/>
    <w:rsid w:val="009440F0"/>
    <w:rsid w:val="00944A77"/>
    <w:rsid w:val="0095129E"/>
    <w:rsid w:val="0095553D"/>
    <w:rsid w:val="0096094E"/>
    <w:rsid w:val="0096621B"/>
    <w:rsid w:val="0097096E"/>
    <w:rsid w:val="0097188E"/>
    <w:rsid w:val="00971FCE"/>
    <w:rsid w:val="009760B3"/>
    <w:rsid w:val="00977661"/>
    <w:rsid w:val="0098176F"/>
    <w:rsid w:val="00981983"/>
    <w:rsid w:val="00982750"/>
    <w:rsid w:val="00983326"/>
    <w:rsid w:val="00992D33"/>
    <w:rsid w:val="009967E5"/>
    <w:rsid w:val="009974E5"/>
    <w:rsid w:val="00997858"/>
    <w:rsid w:val="009A1035"/>
    <w:rsid w:val="009A1837"/>
    <w:rsid w:val="009A467D"/>
    <w:rsid w:val="009A62DF"/>
    <w:rsid w:val="009A7D04"/>
    <w:rsid w:val="009B0AF2"/>
    <w:rsid w:val="009B19A3"/>
    <w:rsid w:val="009B2C96"/>
    <w:rsid w:val="009B5256"/>
    <w:rsid w:val="009B68AF"/>
    <w:rsid w:val="009C314F"/>
    <w:rsid w:val="009C7EC2"/>
    <w:rsid w:val="009D0AC7"/>
    <w:rsid w:val="009D4540"/>
    <w:rsid w:val="009D53ED"/>
    <w:rsid w:val="009E16CB"/>
    <w:rsid w:val="009E2682"/>
    <w:rsid w:val="009E4524"/>
    <w:rsid w:val="009E4A12"/>
    <w:rsid w:val="009E5151"/>
    <w:rsid w:val="009E548A"/>
    <w:rsid w:val="009F18B4"/>
    <w:rsid w:val="009F5431"/>
    <w:rsid w:val="009F5B38"/>
    <w:rsid w:val="009F6D1F"/>
    <w:rsid w:val="00A04212"/>
    <w:rsid w:val="00A10BF8"/>
    <w:rsid w:val="00A113A0"/>
    <w:rsid w:val="00A213B5"/>
    <w:rsid w:val="00A2764F"/>
    <w:rsid w:val="00A30DFD"/>
    <w:rsid w:val="00A3132F"/>
    <w:rsid w:val="00A326C4"/>
    <w:rsid w:val="00A40639"/>
    <w:rsid w:val="00A41088"/>
    <w:rsid w:val="00A42E8B"/>
    <w:rsid w:val="00A46C59"/>
    <w:rsid w:val="00A51A44"/>
    <w:rsid w:val="00A54DD5"/>
    <w:rsid w:val="00A555D5"/>
    <w:rsid w:val="00A55912"/>
    <w:rsid w:val="00A57D1C"/>
    <w:rsid w:val="00A61947"/>
    <w:rsid w:val="00A61F3E"/>
    <w:rsid w:val="00A710C2"/>
    <w:rsid w:val="00A718C4"/>
    <w:rsid w:val="00A72A8D"/>
    <w:rsid w:val="00A77FB0"/>
    <w:rsid w:val="00A8500F"/>
    <w:rsid w:val="00A85353"/>
    <w:rsid w:val="00A857F2"/>
    <w:rsid w:val="00A85D45"/>
    <w:rsid w:val="00A86386"/>
    <w:rsid w:val="00A90C5D"/>
    <w:rsid w:val="00A91930"/>
    <w:rsid w:val="00A91F49"/>
    <w:rsid w:val="00A924DE"/>
    <w:rsid w:val="00A93684"/>
    <w:rsid w:val="00A96D9E"/>
    <w:rsid w:val="00AA19F6"/>
    <w:rsid w:val="00AA28A2"/>
    <w:rsid w:val="00AA32E6"/>
    <w:rsid w:val="00AA38BB"/>
    <w:rsid w:val="00AA5FC6"/>
    <w:rsid w:val="00AB0EC7"/>
    <w:rsid w:val="00AB3548"/>
    <w:rsid w:val="00AB41B0"/>
    <w:rsid w:val="00AB4BC4"/>
    <w:rsid w:val="00AC0F68"/>
    <w:rsid w:val="00AC11AA"/>
    <w:rsid w:val="00AC35DF"/>
    <w:rsid w:val="00AC3B29"/>
    <w:rsid w:val="00AC6CA4"/>
    <w:rsid w:val="00AD1F3E"/>
    <w:rsid w:val="00AD2F15"/>
    <w:rsid w:val="00AD383F"/>
    <w:rsid w:val="00AD3934"/>
    <w:rsid w:val="00AD5D1A"/>
    <w:rsid w:val="00AD5F08"/>
    <w:rsid w:val="00AE1036"/>
    <w:rsid w:val="00AE2A99"/>
    <w:rsid w:val="00AF48F8"/>
    <w:rsid w:val="00AF5152"/>
    <w:rsid w:val="00AF6EFF"/>
    <w:rsid w:val="00B007E9"/>
    <w:rsid w:val="00B014CD"/>
    <w:rsid w:val="00B01AB4"/>
    <w:rsid w:val="00B077C8"/>
    <w:rsid w:val="00B0795B"/>
    <w:rsid w:val="00B11229"/>
    <w:rsid w:val="00B14736"/>
    <w:rsid w:val="00B151F6"/>
    <w:rsid w:val="00B20593"/>
    <w:rsid w:val="00B21BC1"/>
    <w:rsid w:val="00B21E79"/>
    <w:rsid w:val="00B23BF6"/>
    <w:rsid w:val="00B24B59"/>
    <w:rsid w:val="00B253F6"/>
    <w:rsid w:val="00B26E35"/>
    <w:rsid w:val="00B271F7"/>
    <w:rsid w:val="00B317A6"/>
    <w:rsid w:val="00B35984"/>
    <w:rsid w:val="00B37104"/>
    <w:rsid w:val="00B427B4"/>
    <w:rsid w:val="00B427D2"/>
    <w:rsid w:val="00B43C9C"/>
    <w:rsid w:val="00B45EC4"/>
    <w:rsid w:val="00B47530"/>
    <w:rsid w:val="00B54493"/>
    <w:rsid w:val="00B564A2"/>
    <w:rsid w:val="00B56938"/>
    <w:rsid w:val="00B576B7"/>
    <w:rsid w:val="00B6256E"/>
    <w:rsid w:val="00B625A2"/>
    <w:rsid w:val="00B661CC"/>
    <w:rsid w:val="00B6625E"/>
    <w:rsid w:val="00B77A8F"/>
    <w:rsid w:val="00B82249"/>
    <w:rsid w:val="00B86AAA"/>
    <w:rsid w:val="00BA1417"/>
    <w:rsid w:val="00BA32B5"/>
    <w:rsid w:val="00BA3974"/>
    <w:rsid w:val="00BA419B"/>
    <w:rsid w:val="00BA4E03"/>
    <w:rsid w:val="00BB59B0"/>
    <w:rsid w:val="00BB67E9"/>
    <w:rsid w:val="00BB6F88"/>
    <w:rsid w:val="00BC098C"/>
    <w:rsid w:val="00BC2063"/>
    <w:rsid w:val="00BC2748"/>
    <w:rsid w:val="00BC4D21"/>
    <w:rsid w:val="00BC5585"/>
    <w:rsid w:val="00BC71DC"/>
    <w:rsid w:val="00BD0845"/>
    <w:rsid w:val="00BD253D"/>
    <w:rsid w:val="00BD35ED"/>
    <w:rsid w:val="00BD3C2B"/>
    <w:rsid w:val="00BD61C6"/>
    <w:rsid w:val="00BD6F27"/>
    <w:rsid w:val="00BE1BE1"/>
    <w:rsid w:val="00BE33C1"/>
    <w:rsid w:val="00BE45B4"/>
    <w:rsid w:val="00BE4F2E"/>
    <w:rsid w:val="00BE7684"/>
    <w:rsid w:val="00BF1717"/>
    <w:rsid w:val="00BF2A89"/>
    <w:rsid w:val="00BF2F73"/>
    <w:rsid w:val="00BF41A8"/>
    <w:rsid w:val="00BF59F7"/>
    <w:rsid w:val="00BF5A30"/>
    <w:rsid w:val="00BF61AE"/>
    <w:rsid w:val="00C00C1E"/>
    <w:rsid w:val="00C00D1D"/>
    <w:rsid w:val="00C016B6"/>
    <w:rsid w:val="00C025F8"/>
    <w:rsid w:val="00C0530B"/>
    <w:rsid w:val="00C06C62"/>
    <w:rsid w:val="00C06C8F"/>
    <w:rsid w:val="00C07A4E"/>
    <w:rsid w:val="00C07F57"/>
    <w:rsid w:val="00C10989"/>
    <w:rsid w:val="00C1277E"/>
    <w:rsid w:val="00C206C9"/>
    <w:rsid w:val="00C253B6"/>
    <w:rsid w:val="00C26284"/>
    <w:rsid w:val="00C276E3"/>
    <w:rsid w:val="00C27E14"/>
    <w:rsid w:val="00C30C37"/>
    <w:rsid w:val="00C31C96"/>
    <w:rsid w:val="00C31F57"/>
    <w:rsid w:val="00C35085"/>
    <w:rsid w:val="00C367BD"/>
    <w:rsid w:val="00C36BA3"/>
    <w:rsid w:val="00C37974"/>
    <w:rsid w:val="00C42B3D"/>
    <w:rsid w:val="00C47267"/>
    <w:rsid w:val="00C5010B"/>
    <w:rsid w:val="00C507EC"/>
    <w:rsid w:val="00C5112E"/>
    <w:rsid w:val="00C51B04"/>
    <w:rsid w:val="00C51E67"/>
    <w:rsid w:val="00C520D9"/>
    <w:rsid w:val="00C630A4"/>
    <w:rsid w:val="00C64038"/>
    <w:rsid w:val="00C65A30"/>
    <w:rsid w:val="00C703FE"/>
    <w:rsid w:val="00C705FB"/>
    <w:rsid w:val="00C7296B"/>
    <w:rsid w:val="00C77C4B"/>
    <w:rsid w:val="00C8096B"/>
    <w:rsid w:val="00C8172D"/>
    <w:rsid w:val="00C84258"/>
    <w:rsid w:val="00C91E69"/>
    <w:rsid w:val="00C943E6"/>
    <w:rsid w:val="00C94D47"/>
    <w:rsid w:val="00C956F7"/>
    <w:rsid w:val="00C96D94"/>
    <w:rsid w:val="00C96DDC"/>
    <w:rsid w:val="00CA108A"/>
    <w:rsid w:val="00CB0234"/>
    <w:rsid w:val="00CB57D3"/>
    <w:rsid w:val="00CC142F"/>
    <w:rsid w:val="00CC3DC8"/>
    <w:rsid w:val="00CC6A1F"/>
    <w:rsid w:val="00CC7D50"/>
    <w:rsid w:val="00CD065A"/>
    <w:rsid w:val="00CD149A"/>
    <w:rsid w:val="00CE001F"/>
    <w:rsid w:val="00CE2225"/>
    <w:rsid w:val="00CE2A2B"/>
    <w:rsid w:val="00CE39F0"/>
    <w:rsid w:val="00CE4993"/>
    <w:rsid w:val="00CE4F5A"/>
    <w:rsid w:val="00CE52CF"/>
    <w:rsid w:val="00CF11EB"/>
    <w:rsid w:val="00CF124E"/>
    <w:rsid w:val="00CF4E70"/>
    <w:rsid w:val="00D0175A"/>
    <w:rsid w:val="00D0253A"/>
    <w:rsid w:val="00D0347B"/>
    <w:rsid w:val="00D04CC1"/>
    <w:rsid w:val="00D04E7F"/>
    <w:rsid w:val="00D0556E"/>
    <w:rsid w:val="00D065BC"/>
    <w:rsid w:val="00D06A3D"/>
    <w:rsid w:val="00D1031F"/>
    <w:rsid w:val="00D13CDB"/>
    <w:rsid w:val="00D13D3B"/>
    <w:rsid w:val="00D170B0"/>
    <w:rsid w:val="00D17ED4"/>
    <w:rsid w:val="00D20498"/>
    <w:rsid w:val="00D211FD"/>
    <w:rsid w:val="00D24842"/>
    <w:rsid w:val="00D24E60"/>
    <w:rsid w:val="00D254EB"/>
    <w:rsid w:val="00D261BC"/>
    <w:rsid w:val="00D27838"/>
    <w:rsid w:val="00D3126C"/>
    <w:rsid w:val="00D329D3"/>
    <w:rsid w:val="00D37511"/>
    <w:rsid w:val="00D37C92"/>
    <w:rsid w:val="00D41B45"/>
    <w:rsid w:val="00D43670"/>
    <w:rsid w:val="00D445A1"/>
    <w:rsid w:val="00D4528D"/>
    <w:rsid w:val="00D47CA7"/>
    <w:rsid w:val="00D508DC"/>
    <w:rsid w:val="00D52102"/>
    <w:rsid w:val="00D55370"/>
    <w:rsid w:val="00D64287"/>
    <w:rsid w:val="00D64517"/>
    <w:rsid w:val="00D6451C"/>
    <w:rsid w:val="00D651ED"/>
    <w:rsid w:val="00D65A0A"/>
    <w:rsid w:val="00D6617C"/>
    <w:rsid w:val="00D67AF9"/>
    <w:rsid w:val="00D7099E"/>
    <w:rsid w:val="00D71B03"/>
    <w:rsid w:val="00D72FB1"/>
    <w:rsid w:val="00D74338"/>
    <w:rsid w:val="00D74CE1"/>
    <w:rsid w:val="00D7722A"/>
    <w:rsid w:val="00D77D99"/>
    <w:rsid w:val="00D814FF"/>
    <w:rsid w:val="00D82711"/>
    <w:rsid w:val="00D82BA7"/>
    <w:rsid w:val="00D82C61"/>
    <w:rsid w:val="00D837A1"/>
    <w:rsid w:val="00D837B4"/>
    <w:rsid w:val="00D86531"/>
    <w:rsid w:val="00D92184"/>
    <w:rsid w:val="00D958E6"/>
    <w:rsid w:val="00D95B29"/>
    <w:rsid w:val="00DA1E55"/>
    <w:rsid w:val="00DA3121"/>
    <w:rsid w:val="00DA450F"/>
    <w:rsid w:val="00DB2172"/>
    <w:rsid w:val="00DB6446"/>
    <w:rsid w:val="00DC1B75"/>
    <w:rsid w:val="00DC2CBD"/>
    <w:rsid w:val="00DC308B"/>
    <w:rsid w:val="00DC44ED"/>
    <w:rsid w:val="00DC4FCD"/>
    <w:rsid w:val="00DC5E43"/>
    <w:rsid w:val="00DC66C7"/>
    <w:rsid w:val="00DC6D54"/>
    <w:rsid w:val="00DD0BF2"/>
    <w:rsid w:val="00DD28C7"/>
    <w:rsid w:val="00DE2A95"/>
    <w:rsid w:val="00DE316E"/>
    <w:rsid w:val="00DE3C26"/>
    <w:rsid w:val="00DE46DC"/>
    <w:rsid w:val="00DE5531"/>
    <w:rsid w:val="00DE5CB8"/>
    <w:rsid w:val="00DF1CD0"/>
    <w:rsid w:val="00DF2AEB"/>
    <w:rsid w:val="00DF360B"/>
    <w:rsid w:val="00DF40CE"/>
    <w:rsid w:val="00DF6ADA"/>
    <w:rsid w:val="00E02DC6"/>
    <w:rsid w:val="00E05D7E"/>
    <w:rsid w:val="00E06153"/>
    <w:rsid w:val="00E07C79"/>
    <w:rsid w:val="00E10E58"/>
    <w:rsid w:val="00E15817"/>
    <w:rsid w:val="00E15B54"/>
    <w:rsid w:val="00E161C5"/>
    <w:rsid w:val="00E16BB5"/>
    <w:rsid w:val="00E17570"/>
    <w:rsid w:val="00E2038E"/>
    <w:rsid w:val="00E21897"/>
    <w:rsid w:val="00E2516D"/>
    <w:rsid w:val="00E25FBF"/>
    <w:rsid w:val="00E267D3"/>
    <w:rsid w:val="00E27F1A"/>
    <w:rsid w:val="00E3224E"/>
    <w:rsid w:val="00E37D67"/>
    <w:rsid w:val="00E5691F"/>
    <w:rsid w:val="00E63056"/>
    <w:rsid w:val="00E65C3A"/>
    <w:rsid w:val="00E77771"/>
    <w:rsid w:val="00E82511"/>
    <w:rsid w:val="00E842DD"/>
    <w:rsid w:val="00E843C9"/>
    <w:rsid w:val="00E907A2"/>
    <w:rsid w:val="00E9650C"/>
    <w:rsid w:val="00E97B7F"/>
    <w:rsid w:val="00EA0FBE"/>
    <w:rsid w:val="00EA28B1"/>
    <w:rsid w:val="00EA655A"/>
    <w:rsid w:val="00EB2958"/>
    <w:rsid w:val="00EB5664"/>
    <w:rsid w:val="00EB598F"/>
    <w:rsid w:val="00EB5D06"/>
    <w:rsid w:val="00EC0A8B"/>
    <w:rsid w:val="00EC320B"/>
    <w:rsid w:val="00EC4FC0"/>
    <w:rsid w:val="00ED712C"/>
    <w:rsid w:val="00EE2373"/>
    <w:rsid w:val="00EE61CF"/>
    <w:rsid w:val="00EE643F"/>
    <w:rsid w:val="00EF17FA"/>
    <w:rsid w:val="00EF7190"/>
    <w:rsid w:val="00EF74E6"/>
    <w:rsid w:val="00EF7AAB"/>
    <w:rsid w:val="00F00608"/>
    <w:rsid w:val="00F00C3C"/>
    <w:rsid w:val="00F00D6E"/>
    <w:rsid w:val="00F03CFD"/>
    <w:rsid w:val="00F059E0"/>
    <w:rsid w:val="00F106F3"/>
    <w:rsid w:val="00F10760"/>
    <w:rsid w:val="00F14C12"/>
    <w:rsid w:val="00F162FF"/>
    <w:rsid w:val="00F16BAF"/>
    <w:rsid w:val="00F17066"/>
    <w:rsid w:val="00F203FA"/>
    <w:rsid w:val="00F223C6"/>
    <w:rsid w:val="00F2283A"/>
    <w:rsid w:val="00F23174"/>
    <w:rsid w:val="00F24162"/>
    <w:rsid w:val="00F266BA"/>
    <w:rsid w:val="00F26AA5"/>
    <w:rsid w:val="00F26FC1"/>
    <w:rsid w:val="00F31182"/>
    <w:rsid w:val="00F329F7"/>
    <w:rsid w:val="00F33D69"/>
    <w:rsid w:val="00F3431A"/>
    <w:rsid w:val="00F366A3"/>
    <w:rsid w:val="00F37648"/>
    <w:rsid w:val="00F419BE"/>
    <w:rsid w:val="00F42262"/>
    <w:rsid w:val="00F430A9"/>
    <w:rsid w:val="00F46B6D"/>
    <w:rsid w:val="00F507B4"/>
    <w:rsid w:val="00F52F1E"/>
    <w:rsid w:val="00F538C7"/>
    <w:rsid w:val="00F54733"/>
    <w:rsid w:val="00F570F9"/>
    <w:rsid w:val="00F61FE4"/>
    <w:rsid w:val="00F62737"/>
    <w:rsid w:val="00F63DF1"/>
    <w:rsid w:val="00F66BAF"/>
    <w:rsid w:val="00F75A2F"/>
    <w:rsid w:val="00F76300"/>
    <w:rsid w:val="00F77640"/>
    <w:rsid w:val="00F77BF4"/>
    <w:rsid w:val="00F81462"/>
    <w:rsid w:val="00F83DC7"/>
    <w:rsid w:val="00F8525E"/>
    <w:rsid w:val="00F85319"/>
    <w:rsid w:val="00F91795"/>
    <w:rsid w:val="00F93855"/>
    <w:rsid w:val="00FA19C6"/>
    <w:rsid w:val="00FA2A8D"/>
    <w:rsid w:val="00FA7545"/>
    <w:rsid w:val="00FA7CAF"/>
    <w:rsid w:val="00FB07C9"/>
    <w:rsid w:val="00FB1659"/>
    <w:rsid w:val="00FB1A2C"/>
    <w:rsid w:val="00FB4243"/>
    <w:rsid w:val="00FB4CBD"/>
    <w:rsid w:val="00FB601D"/>
    <w:rsid w:val="00FB703A"/>
    <w:rsid w:val="00FB7137"/>
    <w:rsid w:val="00FC35CB"/>
    <w:rsid w:val="00FC36D4"/>
    <w:rsid w:val="00FC3F64"/>
    <w:rsid w:val="00FC7407"/>
    <w:rsid w:val="00FD023A"/>
    <w:rsid w:val="00FD15F0"/>
    <w:rsid w:val="00FD22D8"/>
    <w:rsid w:val="00FD7893"/>
    <w:rsid w:val="00FE260D"/>
    <w:rsid w:val="00FE48EC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NERSTONEBIBLEBAPTISTCHUR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4689-EC92-4FF7-9BDE-2CC0737C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710</TotalTime>
  <Pages>24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78</cp:revision>
  <cp:lastPrinted>2017-08-28T21:08:00Z</cp:lastPrinted>
  <dcterms:created xsi:type="dcterms:W3CDTF">2018-07-04T16:44:00Z</dcterms:created>
  <dcterms:modified xsi:type="dcterms:W3CDTF">2018-07-09T19:57:00Z</dcterms:modified>
</cp:coreProperties>
</file>